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2F8" w:rsidRPr="001334D2" w:rsidRDefault="00576122" w:rsidP="001334D2">
      <w:pPr>
        <w:ind w:firstLine="709"/>
        <w:jc w:val="center"/>
        <w:rPr>
          <w:rFonts w:cs="Arial"/>
          <w:bCs/>
          <w:spacing w:val="20"/>
        </w:rPr>
      </w:pPr>
      <w:bookmarkStart w:id="0" w:name="_GoBack"/>
      <w:bookmarkEnd w:id="0"/>
      <w:r>
        <w:rPr>
          <w:rFonts w:cs="Arial"/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175260</wp:posOffset>
            </wp:positionV>
            <wp:extent cx="488315" cy="612140"/>
            <wp:effectExtent l="0" t="0" r="698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62F8" w:rsidRPr="001334D2">
        <w:rPr>
          <w:rFonts w:cs="Arial"/>
          <w:bCs/>
          <w:spacing w:val="20"/>
        </w:rPr>
        <w:t>АДМИНИСТРАЦИЯ</w:t>
      </w:r>
    </w:p>
    <w:p w:rsidR="007962F8" w:rsidRPr="001334D2" w:rsidRDefault="007962F8" w:rsidP="001334D2">
      <w:pPr>
        <w:ind w:firstLine="709"/>
        <w:jc w:val="center"/>
        <w:rPr>
          <w:rFonts w:cs="Arial"/>
          <w:bCs/>
          <w:spacing w:val="20"/>
        </w:rPr>
      </w:pPr>
      <w:r w:rsidRPr="001334D2">
        <w:rPr>
          <w:rFonts w:cs="Arial"/>
          <w:bCs/>
          <w:spacing w:val="20"/>
        </w:rPr>
        <w:t>ПОДГОРЕНСКОГО МУНИЦИПАЛЬНОГО РАЙОНА</w:t>
      </w:r>
    </w:p>
    <w:p w:rsidR="007962F8" w:rsidRDefault="007962F8" w:rsidP="001334D2">
      <w:pPr>
        <w:ind w:firstLine="709"/>
        <w:jc w:val="center"/>
        <w:rPr>
          <w:rFonts w:cs="Arial"/>
          <w:bCs/>
          <w:spacing w:val="20"/>
          <w:lang w:val="en-US"/>
        </w:rPr>
      </w:pPr>
      <w:r w:rsidRPr="001334D2">
        <w:rPr>
          <w:rFonts w:cs="Arial"/>
          <w:bCs/>
          <w:spacing w:val="20"/>
        </w:rPr>
        <w:t>ВОРОНЕЖСКОЙ ОБЛАСТИ</w:t>
      </w:r>
    </w:p>
    <w:p w:rsidR="001334D2" w:rsidRPr="001334D2" w:rsidRDefault="001334D2" w:rsidP="001334D2">
      <w:pPr>
        <w:ind w:firstLine="709"/>
        <w:jc w:val="center"/>
        <w:rPr>
          <w:rFonts w:cs="Arial"/>
          <w:bCs/>
          <w:spacing w:val="20"/>
          <w:lang w:val="en-US"/>
        </w:rPr>
      </w:pPr>
    </w:p>
    <w:p w:rsidR="007962F8" w:rsidRDefault="007962F8" w:rsidP="001334D2">
      <w:pPr>
        <w:ind w:firstLine="709"/>
        <w:jc w:val="center"/>
        <w:rPr>
          <w:rFonts w:cs="Arial"/>
          <w:bCs/>
          <w:spacing w:val="20"/>
          <w:lang w:val="en-US"/>
        </w:rPr>
      </w:pPr>
      <w:r w:rsidRPr="001334D2">
        <w:rPr>
          <w:rFonts w:cs="Arial"/>
          <w:bCs/>
          <w:spacing w:val="20"/>
        </w:rPr>
        <w:t>ПОСТАНОВЛЕНИЕ</w:t>
      </w:r>
    </w:p>
    <w:p w:rsidR="001334D2" w:rsidRPr="001334D2" w:rsidRDefault="001334D2" w:rsidP="001334D2">
      <w:pPr>
        <w:ind w:firstLine="709"/>
        <w:jc w:val="center"/>
        <w:rPr>
          <w:rFonts w:cs="Arial"/>
          <w:bCs/>
          <w:spacing w:val="20"/>
          <w:lang w:val="en-US"/>
        </w:rPr>
      </w:pPr>
    </w:p>
    <w:p w:rsidR="007962F8" w:rsidRPr="001334D2" w:rsidRDefault="00265D6B" w:rsidP="001334D2">
      <w:pPr>
        <w:ind w:firstLine="709"/>
        <w:rPr>
          <w:rFonts w:cs="Arial"/>
          <w:bCs/>
        </w:rPr>
      </w:pPr>
      <w:r w:rsidRPr="001334D2">
        <w:rPr>
          <w:rFonts w:cs="Arial"/>
          <w:bCs/>
        </w:rPr>
        <w:t>о</w:t>
      </w:r>
      <w:r w:rsidR="007962F8" w:rsidRPr="001334D2">
        <w:rPr>
          <w:rFonts w:cs="Arial"/>
          <w:bCs/>
        </w:rPr>
        <w:t>т</w:t>
      </w:r>
      <w:r w:rsidRPr="001334D2">
        <w:rPr>
          <w:rFonts w:cs="Arial"/>
          <w:bCs/>
        </w:rPr>
        <w:t xml:space="preserve"> </w:t>
      </w:r>
      <w:r w:rsidR="001334D2" w:rsidRPr="001334D2">
        <w:rPr>
          <w:rFonts w:cs="Arial"/>
          <w:bCs/>
        </w:rPr>
        <w:t>01 февраля</w:t>
      </w:r>
      <w:r w:rsidR="004E7D6A" w:rsidRPr="001334D2">
        <w:rPr>
          <w:rFonts w:cs="Arial"/>
          <w:bCs/>
        </w:rPr>
        <w:t xml:space="preserve"> </w:t>
      </w:r>
      <w:r w:rsidR="007962F8" w:rsidRPr="001334D2">
        <w:rPr>
          <w:rFonts w:cs="Arial"/>
          <w:bCs/>
        </w:rPr>
        <w:t>201</w:t>
      </w:r>
      <w:r w:rsidR="001334D2" w:rsidRPr="001334D2">
        <w:rPr>
          <w:rFonts w:cs="Arial"/>
          <w:bCs/>
        </w:rPr>
        <w:t>9</w:t>
      </w:r>
      <w:r w:rsidR="007962F8" w:rsidRPr="001334D2">
        <w:rPr>
          <w:rFonts w:cs="Arial"/>
          <w:bCs/>
        </w:rPr>
        <w:t xml:space="preserve"> года № </w:t>
      </w:r>
      <w:r w:rsidR="001334D2" w:rsidRPr="001334D2">
        <w:rPr>
          <w:rFonts w:cs="Arial"/>
          <w:bCs/>
        </w:rPr>
        <w:t>38</w:t>
      </w:r>
      <w:r w:rsidR="001334D2">
        <w:rPr>
          <w:rFonts w:cs="Arial"/>
          <w:bCs/>
        </w:rPr>
        <w:t xml:space="preserve"> </w:t>
      </w:r>
    </w:p>
    <w:p w:rsidR="007962F8" w:rsidRPr="001334D2" w:rsidRDefault="007962F8" w:rsidP="001334D2">
      <w:pPr>
        <w:ind w:firstLine="709"/>
        <w:rPr>
          <w:rFonts w:cs="Arial"/>
        </w:rPr>
      </w:pPr>
      <w:r w:rsidRPr="001334D2">
        <w:rPr>
          <w:rFonts w:cs="Arial"/>
        </w:rPr>
        <w:t>пгт. Подгоренский</w:t>
      </w:r>
    </w:p>
    <w:p w:rsidR="00CF403E" w:rsidRPr="001334D2" w:rsidRDefault="00CF403E" w:rsidP="001334D2">
      <w:pPr>
        <w:ind w:firstLine="709"/>
        <w:rPr>
          <w:rFonts w:cs="Arial"/>
        </w:rPr>
      </w:pPr>
    </w:p>
    <w:p w:rsidR="00AE696A" w:rsidRPr="00083707" w:rsidRDefault="00AE696A" w:rsidP="00083707">
      <w:pPr>
        <w:ind w:firstLine="709"/>
        <w:jc w:val="center"/>
        <w:rPr>
          <w:rStyle w:val="apple-style-span"/>
          <w:rFonts w:cs="Arial"/>
          <w:b/>
          <w:sz w:val="32"/>
          <w:szCs w:val="32"/>
        </w:rPr>
      </w:pPr>
      <w:r w:rsidRPr="00083707">
        <w:rPr>
          <w:rStyle w:val="apple-style-span"/>
          <w:rFonts w:cs="Arial"/>
          <w:b/>
          <w:sz w:val="32"/>
          <w:szCs w:val="32"/>
        </w:rPr>
        <w:t>Об утверждении Порядка</w:t>
      </w:r>
      <w:r w:rsidR="001334D2" w:rsidRPr="00083707">
        <w:rPr>
          <w:rStyle w:val="apple-style-span"/>
          <w:rFonts w:cs="Arial"/>
          <w:b/>
          <w:sz w:val="32"/>
          <w:szCs w:val="32"/>
        </w:rPr>
        <w:t xml:space="preserve"> </w:t>
      </w:r>
      <w:r w:rsidRPr="00083707">
        <w:rPr>
          <w:rStyle w:val="apple-style-span"/>
          <w:rFonts w:cs="Arial"/>
          <w:b/>
          <w:sz w:val="32"/>
          <w:szCs w:val="32"/>
        </w:rPr>
        <w:t>увольнения (освобождения от</w:t>
      </w:r>
      <w:r w:rsidR="001334D2" w:rsidRPr="00083707">
        <w:rPr>
          <w:rStyle w:val="apple-style-span"/>
          <w:rFonts w:cs="Arial"/>
          <w:b/>
          <w:sz w:val="32"/>
          <w:szCs w:val="32"/>
        </w:rPr>
        <w:t xml:space="preserve"> </w:t>
      </w:r>
      <w:r w:rsidRPr="00083707">
        <w:rPr>
          <w:rStyle w:val="apple-style-span"/>
          <w:rFonts w:cs="Arial"/>
          <w:b/>
          <w:sz w:val="32"/>
          <w:szCs w:val="32"/>
        </w:rPr>
        <w:t xml:space="preserve">должности) лиц, замещающих </w:t>
      </w:r>
      <w:r w:rsidR="007F5782" w:rsidRPr="00083707">
        <w:rPr>
          <w:rStyle w:val="apple-style-span"/>
          <w:rFonts w:cs="Arial"/>
          <w:b/>
          <w:sz w:val="32"/>
          <w:szCs w:val="32"/>
        </w:rPr>
        <w:t>должности муниципальной</w:t>
      </w:r>
      <w:r w:rsidRPr="00083707">
        <w:rPr>
          <w:rStyle w:val="apple-style-span"/>
          <w:rFonts w:cs="Arial"/>
          <w:b/>
          <w:sz w:val="32"/>
          <w:szCs w:val="32"/>
        </w:rPr>
        <w:t xml:space="preserve"> </w:t>
      </w:r>
      <w:r w:rsidR="007F5782" w:rsidRPr="00083707">
        <w:rPr>
          <w:rStyle w:val="apple-style-span"/>
          <w:rFonts w:cs="Arial"/>
          <w:b/>
          <w:sz w:val="32"/>
          <w:szCs w:val="32"/>
        </w:rPr>
        <w:t xml:space="preserve">службы </w:t>
      </w:r>
      <w:r w:rsidRPr="00083707">
        <w:rPr>
          <w:rStyle w:val="apple-style-span"/>
          <w:rFonts w:cs="Arial"/>
          <w:b/>
          <w:sz w:val="32"/>
          <w:szCs w:val="32"/>
        </w:rPr>
        <w:t>в администрации Подгоренского муниципального района Воронежской области, в связи с утратой доверия</w:t>
      </w:r>
      <w:r w:rsidR="00CC30FD" w:rsidRPr="00083707">
        <w:rPr>
          <w:rStyle w:val="apple-style-span"/>
          <w:rFonts w:cs="Arial"/>
          <w:b/>
          <w:sz w:val="32"/>
          <w:szCs w:val="32"/>
        </w:rPr>
        <w:t xml:space="preserve"> (в новой редакции)</w:t>
      </w:r>
    </w:p>
    <w:p w:rsidR="007962F8" w:rsidRPr="001334D2" w:rsidRDefault="007962F8" w:rsidP="001334D2">
      <w:pPr>
        <w:ind w:firstLine="709"/>
        <w:rPr>
          <w:rFonts w:cs="Arial"/>
        </w:rPr>
      </w:pPr>
    </w:p>
    <w:p w:rsidR="00CF403E" w:rsidRPr="001334D2" w:rsidRDefault="00AE696A" w:rsidP="001334D2">
      <w:pPr>
        <w:ind w:firstLine="709"/>
        <w:rPr>
          <w:rFonts w:cs="Arial"/>
        </w:rPr>
      </w:pPr>
      <w:r w:rsidRPr="001334D2">
        <w:rPr>
          <w:rStyle w:val="apple-style-span"/>
          <w:rFonts w:cs="Arial"/>
        </w:rPr>
        <w:t>В соответствии с</w:t>
      </w:r>
      <w:r w:rsidR="001334D2">
        <w:rPr>
          <w:rStyle w:val="apple-style-span"/>
          <w:rFonts w:cs="Arial"/>
        </w:rPr>
        <w:t xml:space="preserve"> </w:t>
      </w:r>
      <w:r w:rsidR="001F796C" w:rsidRPr="001334D2">
        <w:rPr>
          <w:rStyle w:val="apple-style-span"/>
          <w:rFonts w:cs="Arial"/>
        </w:rPr>
        <w:t xml:space="preserve">Трудовым кодексом Российской Федерации, </w:t>
      </w:r>
      <w:r w:rsidRPr="001334D2">
        <w:rPr>
          <w:rStyle w:val="apple-style-span"/>
          <w:rFonts w:cs="Arial"/>
          <w:color w:val="000000"/>
        </w:rPr>
        <w:t>Федеральным законом от 2 марта 2007 года № 25-ФЗ «О муниципальной службе в Российской Федерации»,</w:t>
      </w:r>
      <w:r w:rsidRPr="001334D2">
        <w:rPr>
          <w:rStyle w:val="apple-style-span"/>
          <w:rFonts w:cs="Arial"/>
        </w:rPr>
        <w:t xml:space="preserve"> ст.13.1 Федерального закона от 25.12.2008 года №273-ФЗ «О противодействии коррупции», Федеральным законом от 06.10.2003 г. № 131-ФЗ «Об общих принципах организации местного самоуправления в Российской</w:t>
      </w:r>
      <w:r w:rsidR="001334D2">
        <w:rPr>
          <w:rStyle w:val="apple-style-span"/>
          <w:rFonts w:cs="Arial"/>
        </w:rPr>
        <w:t xml:space="preserve"> </w:t>
      </w:r>
      <w:r w:rsidRPr="001334D2">
        <w:rPr>
          <w:rStyle w:val="apple-style-span"/>
          <w:rFonts w:cs="Arial"/>
        </w:rPr>
        <w:t>Федерации»</w:t>
      </w:r>
      <w:r w:rsidR="00EA535A" w:rsidRPr="001334D2">
        <w:rPr>
          <w:rFonts w:cs="Arial"/>
          <w:shd w:val="clear" w:color="auto" w:fill="FFFFFF"/>
        </w:rPr>
        <w:t>,</w:t>
      </w:r>
      <w:r w:rsidR="000550C8" w:rsidRPr="001334D2">
        <w:rPr>
          <w:rFonts w:cs="Arial"/>
          <w:shd w:val="clear" w:color="auto" w:fill="FFFFFF"/>
        </w:rPr>
        <w:t xml:space="preserve"> </w:t>
      </w:r>
      <w:r w:rsidR="007962F8" w:rsidRPr="001334D2">
        <w:rPr>
          <w:rFonts w:cs="Arial"/>
        </w:rPr>
        <w:t>администрация Подгоренского муниципального района</w:t>
      </w:r>
      <w:r w:rsidR="001334D2">
        <w:rPr>
          <w:rFonts w:cs="Arial"/>
        </w:rPr>
        <w:t xml:space="preserve"> </w:t>
      </w:r>
      <w:r w:rsidR="007962F8" w:rsidRPr="001334D2">
        <w:rPr>
          <w:rFonts w:cs="Arial"/>
        </w:rPr>
        <w:t>п о с т а н о в л я е т:</w:t>
      </w:r>
    </w:p>
    <w:p w:rsidR="00AE696A" w:rsidRPr="001334D2" w:rsidRDefault="00AE696A" w:rsidP="001334D2">
      <w:pPr>
        <w:numPr>
          <w:ilvl w:val="0"/>
          <w:numId w:val="4"/>
        </w:numPr>
        <w:shd w:val="clear" w:color="auto" w:fill="FFFFFF"/>
        <w:tabs>
          <w:tab w:val="left" w:pos="851"/>
          <w:tab w:val="left" w:pos="998"/>
        </w:tabs>
        <w:ind w:left="0" w:firstLine="709"/>
        <w:rPr>
          <w:rStyle w:val="apple-style-span"/>
          <w:rFonts w:cs="Arial"/>
        </w:rPr>
      </w:pPr>
      <w:r w:rsidRPr="001334D2">
        <w:rPr>
          <w:rFonts w:cs="Arial"/>
        </w:rPr>
        <w:t xml:space="preserve"> </w:t>
      </w:r>
      <w:r w:rsidRPr="001334D2">
        <w:rPr>
          <w:rStyle w:val="apple-style-span"/>
          <w:rFonts w:cs="Arial"/>
        </w:rPr>
        <w:t xml:space="preserve">Утвердить Порядок увольнения (освобождения от должности) лиц, замещающих </w:t>
      </w:r>
      <w:r w:rsidR="007F5782" w:rsidRPr="001334D2">
        <w:rPr>
          <w:rStyle w:val="apple-style-span"/>
          <w:rFonts w:cs="Arial"/>
        </w:rPr>
        <w:t>должности муниципальной службы</w:t>
      </w:r>
      <w:r w:rsidRPr="001334D2">
        <w:rPr>
          <w:rStyle w:val="apple-style-span"/>
          <w:rFonts w:cs="Arial"/>
        </w:rPr>
        <w:t xml:space="preserve"> в администрации Подгоренского муниципального района Воронежской области, в связи с утратой доверия </w:t>
      </w:r>
      <w:r w:rsidR="00CC30FD" w:rsidRPr="001334D2">
        <w:rPr>
          <w:rStyle w:val="apple-style-span"/>
          <w:rFonts w:cs="Arial"/>
        </w:rPr>
        <w:t xml:space="preserve">(в новой редакции) </w:t>
      </w:r>
      <w:r w:rsidRPr="001334D2">
        <w:rPr>
          <w:rStyle w:val="apple-style-span"/>
          <w:rFonts w:cs="Arial"/>
        </w:rPr>
        <w:t>согласно приложению.</w:t>
      </w:r>
    </w:p>
    <w:p w:rsidR="001F796C" w:rsidRPr="001334D2" w:rsidRDefault="001334D2" w:rsidP="001334D2">
      <w:pPr>
        <w:shd w:val="clear" w:color="auto" w:fill="FFFFFF"/>
        <w:tabs>
          <w:tab w:val="left" w:pos="851"/>
          <w:tab w:val="left" w:pos="998"/>
        </w:tabs>
        <w:ind w:firstLine="709"/>
        <w:rPr>
          <w:rStyle w:val="apple-style-span"/>
          <w:rFonts w:cs="Arial"/>
        </w:rPr>
      </w:pPr>
      <w:r>
        <w:rPr>
          <w:rStyle w:val="apple-style-span"/>
          <w:rFonts w:cs="Arial"/>
        </w:rPr>
        <w:t xml:space="preserve"> </w:t>
      </w:r>
      <w:r w:rsidR="001F796C" w:rsidRPr="001334D2">
        <w:rPr>
          <w:rStyle w:val="apple-style-span"/>
          <w:rFonts w:cs="Arial"/>
        </w:rPr>
        <w:t>2. Постановление администрации Подгоренского муниципального района от 08.06.2015 г. № 252 «Об утверждении Порядка увольнения (освобождения от</w:t>
      </w:r>
      <w:r>
        <w:rPr>
          <w:rStyle w:val="apple-style-span"/>
          <w:rFonts w:cs="Arial"/>
        </w:rPr>
        <w:t xml:space="preserve"> </w:t>
      </w:r>
      <w:r w:rsidR="001F796C" w:rsidRPr="001334D2">
        <w:rPr>
          <w:rStyle w:val="apple-style-span"/>
          <w:rFonts w:cs="Arial"/>
        </w:rPr>
        <w:t>должности) лиц, замещающих муниципальные</w:t>
      </w:r>
      <w:r>
        <w:rPr>
          <w:rStyle w:val="apple-style-span"/>
          <w:rFonts w:cs="Arial"/>
        </w:rPr>
        <w:t xml:space="preserve"> </w:t>
      </w:r>
      <w:r w:rsidR="001F796C" w:rsidRPr="001334D2">
        <w:rPr>
          <w:rStyle w:val="apple-style-span"/>
          <w:rFonts w:cs="Arial"/>
        </w:rPr>
        <w:t>должности в администрации Подгоренского муниципального района Воронежской области, в связи с утратой доверия» признать утратившим силу</w:t>
      </w:r>
      <w:r w:rsidR="001F796C" w:rsidRPr="001334D2">
        <w:rPr>
          <w:rStyle w:val="apple-style-span"/>
          <w:rFonts w:cs="Arial"/>
          <w:color w:val="333333"/>
        </w:rPr>
        <w:t>.</w:t>
      </w:r>
    </w:p>
    <w:p w:rsidR="009B69D4" w:rsidRPr="001334D2" w:rsidRDefault="001F796C" w:rsidP="001334D2">
      <w:pPr>
        <w:ind w:firstLine="709"/>
        <w:rPr>
          <w:rFonts w:cs="Arial"/>
        </w:rPr>
      </w:pPr>
      <w:r w:rsidRPr="001334D2">
        <w:rPr>
          <w:rFonts w:cs="Arial"/>
        </w:rPr>
        <w:t>3</w:t>
      </w:r>
      <w:r w:rsidR="00AE696A" w:rsidRPr="001334D2">
        <w:rPr>
          <w:rFonts w:cs="Arial"/>
        </w:rPr>
        <w:t>. Разместить настоящее постановление на официальном сайте органов местного самоуправления Подгоренского муниципального района.</w:t>
      </w:r>
    </w:p>
    <w:p w:rsidR="009B69D4" w:rsidRPr="001334D2" w:rsidRDefault="009B69D4" w:rsidP="001334D2">
      <w:pPr>
        <w:tabs>
          <w:tab w:val="left" w:pos="-1620"/>
          <w:tab w:val="left" w:pos="-540"/>
          <w:tab w:val="num" w:pos="360"/>
        </w:tabs>
        <w:ind w:firstLine="709"/>
        <w:rPr>
          <w:rFonts w:cs="Arial"/>
        </w:rPr>
      </w:pPr>
      <w:r w:rsidRPr="001334D2">
        <w:rPr>
          <w:rFonts w:cs="Arial"/>
        </w:rPr>
        <w:t>4</w:t>
      </w:r>
      <w:r w:rsidR="00AE696A" w:rsidRPr="001334D2">
        <w:rPr>
          <w:rFonts w:cs="Arial"/>
        </w:rPr>
        <w:t xml:space="preserve">. </w:t>
      </w:r>
      <w:r w:rsidR="00AE696A" w:rsidRPr="001334D2">
        <w:rPr>
          <w:rFonts w:cs="Arial"/>
          <w:color w:val="000000"/>
        </w:rPr>
        <w:t>Контроль за исполнением настоящего постановления оставляю за собой.</w:t>
      </w:r>
      <w:r w:rsidR="001334D2">
        <w:rPr>
          <w:rFonts w:cs="Arial"/>
        </w:rPr>
        <w:t xml:space="preserve"> </w:t>
      </w:r>
    </w:p>
    <w:p w:rsidR="003E2BDC" w:rsidRPr="00F57FF1" w:rsidRDefault="003E2BDC" w:rsidP="001334D2">
      <w:pPr>
        <w:tabs>
          <w:tab w:val="left" w:pos="-1620"/>
          <w:tab w:val="left" w:pos="-540"/>
          <w:tab w:val="num" w:pos="360"/>
        </w:tabs>
        <w:ind w:firstLine="709"/>
        <w:rPr>
          <w:rFonts w:cs="Arial"/>
          <w:lang w:val="en-US"/>
        </w:rPr>
      </w:pPr>
    </w:p>
    <w:p w:rsidR="001334D2" w:rsidRDefault="001334D2" w:rsidP="001334D2">
      <w:pPr>
        <w:tabs>
          <w:tab w:val="left" w:pos="-1620"/>
          <w:tab w:val="left" w:pos="-540"/>
          <w:tab w:val="num" w:pos="360"/>
        </w:tabs>
        <w:ind w:firstLine="709"/>
        <w:rPr>
          <w:rFonts w:cs="Arial"/>
          <w:lang w:val="en-US"/>
        </w:rPr>
      </w:pPr>
    </w:p>
    <w:p w:rsidR="000D6171" w:rsidRDefault="000D6171" w:rsidP="001334D2">
      <w:pPr>
        <w:tabs>
          <w:tab w:val="left" w:pos="-1620"/>
          <w:tab w:val="left" w:pos="-540"/>
          <w:tab w:val="num" w:pos="360"/>
        </w:tabs>
        <w:ind w:firstLine="709"/>
        <w:rPr>
          <w:rFonts w:cs="Arial"/>
          <w:lang w:val="en-US"/>
        </w:rPr>
      </w:pPr>
    </w:p>
    <w:p w:rsidR="001334D2" w:rsidRDefault="001334D2" w:rsidP="001334D2">
      <w:pPr>
        <w:tabs>
          <w:tab w:val="left" w:pos="-1620"/>
          <w:tab w:val="left" w:pos="-540"/>
          <w:tab w:val="num" w:pos="360"/>
        </w:tabs>
        <w:ind w:firstLine="709"/>
        <w:rPr>
          <w:rFonts w:cs="Arial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350"/>
        <w:gridCol w:w="3285"/>
      </w:tblGrid>
      <w:tr w:rsidR="001334D2" w:rsidRPr="00686B4F" w:rsidTr="00686B4F">
        <w:tc>
          <w:tcPr>
            <w:tcW w:w="4219" w:type="dxa"/>
            <w:shd w:val="clear" w:color="auto" w:fill="auto"/>
          </w:tcPr>
          <w:p w:rsidR="001334D2" w:rsidRPr="00686B4F" w:rsidRDefault="00F57FF1" w:rsidP="00686B4F">
            <w:pPr>
              <w:tabs>
                <w:tab w:val="left" w:pos="-1620"/>
                <w:tab w:val="left" w:pos="-540"/>
                <w:tab w:val="num" w:pos="360"/>
              </w:tabs>
              <w:rPr>
                <w:rFonts w:cs="Arial"/>
                <w:lang w:val="en-US"/>
              </w:rPr>
            </w:pPr>
            <w:r w:rsidRPr="00686B4F">
              <w:rPr>
                <w:rFonts w:cs="Arial"/>
              </w:rPr>
              <w:t>Глава администрации района</w:t>
            </w:r>
          </w:p>
        </w:tc>
        <w:tc>
          <w:tcPr>
            <w:tcW w:w="2350" w:type="dxa"/>
            <w:shd w:val="clear" w:color="auto" w:fill="auto"/>
          </w:tcPr>
          <w:p w:rsidR="001334D2" w:rsidRPr="00686B4F" w:rsidRDefault="001334D2" w:rsidP="00686B4F">
            <w:pPr>
              <w:tabs>
                <w:tab w:val="left" w:pos="-1620"/>
                <w:tab w:val="left" w:pos="-540"/>
                <w:tab w:val="num" w:pos="360"/>
              </w:tabs>
              <w:rPr>
                <w:rFonts w:cs="Arial"/>
                <w:lang w:val="en-US"/>
              </w:rPr>
            </w:pPr>
          </w:p>
        </w:tc>
        <w:tc>
          <w:tcPr>
            <w:tcW w:w="3285" w:type="dxa"/>
            <w:shd w:val="clear" w:color="auto" w:fill="auto"/>
          </w:tcPr>
          <w:p w:rsidR="001334D2" w:rsidRPr="00686B4F" w:rsidRDefault="00F57FF1" w:rsidP="00686B4F">
            <w:pPr>
              <w:tabs>
                <w:tab w:val="left" w:pos="-1620"/>
                <w:tab w:val="left" w:pos="-540"/>
                <w:tab w:val="num" w:pos="360"/>
              </w:tabs>
              <w:rPr>
                <w:rFonts w:cs="Arial"/>
                <w:lang w:val="en-US"/>
              </w:rPr>
            </w:pPr>
            <w:r w:rsidRPr="00686B4F">
              <w:rPr>
                <w:rFonts w:cs="Arial"/>
              </w:rPr>
              <w:t>Р.Н. Береснев</w:t>
            </w:r>
          </w:p>
        </w:tc>
      </w:tr>
    </w:tbl>
    <w:p w:rsidR="00F57FF1" w:rsidRPr="00F57FF1" w:rsidRDefault="00F57FF1" w:rsidP="00F57FF1">
      <w:pPr>
        <w:tabs>
          <w:tab w:val="left" w:pos="-1620"/>
          <w:tab w:val="left" w:pos="-540"/>
          <w:tab w:val="num" w:pos="360"/>
        </w:tabs>
        <w:ind w:left="5103" w:firstLine="0"/>
        <w:rPr>
          <w:rFonts w:cs="Arial"/>
          <w:bCs/>
        </w:rPr>
      </w:pPr>
      <w:r w:rsidRPr="00F57FF1">
        <w:rPr>
          <w:rFonts w:cs="Arial"/>
        </w:rPr>
        <w:br w:type="page"/>
      </w:r>
      <w:r w:rsidR="009B69D4" w:rsidRPr="001334D2">
        <w:rPr>
          <w:rFonts w:cs="Arial"/>
          <w:bCs/>
          <w:color w:val="000000"/>
        </w:rPr>
        <w:lastRenderedPageBreak/>
        <w:t>Приложение</w:t>
      </w:r>
      <w:r w:rsidR="001334D2">
        <w:rPr>
          <w:rFonts w:cs="Arial"/>
          <w:bCs/>
          <w:color w:val="000000"/>
        </w:rPr>
        <w:t xml:space="preserve"> </w:t>
      </w:r>
      <w:r w:rsidR="003E2BDC" w:rsidRPr="001334D2">
        <w:rPr>
          <w:rFonts w:cs="Arial"/>
          <w:bCs/>
          <w:color w:val="000000"/>
        </w:rPr>
        <w:t>к постановлению</w:t>
      </w:r>
      <w:r w:rsidR="001334D2">
        <w:rPr>
          <w:rFonts w:cs="Arial"/>
          <w:bCs/>
          <w:color w:val="000000"/>
        </w:rPr>
        <w:t xml:space="preserve"> </w:t>
      </w:r>
      <w:r w:rsidR="009B30A8" w:rsidRPr="001334D2">
        <w:rPr>
          <w:rFonts w:cs="Arial"/>
          <w:bCs/>
          <w:color w:val="000000"/>
        </w:rPr>
        <w:t>администрации Подгоренского</w:t>
      </w:r>
      <w:r w:rsidR="001334D2">
        <w:rPr>
          <w:rFonts w:cs="Arial"/>
          <w:bCs/>
          <w:color w:val="000000"/>
        </w:rPr>
        <w:t xml:space="preserve"> </w:t>
      </w:r>
      <w:r w:rsidR="009B30A8" w:rsidRPr="001334D2">
        <w:rPr>
          <w:rFonts w:cs="Arial"/>
          <w:bCs/>
          <w:color w:val="000000"/>
        </w:rPr>
        <w:t>муниципального района</w:t>
      </w:r>
      <w:r w:rsidR="001334D2">
        <w:rPr>
          <w:rFonts w:cs="Arial"/>
          <w:bCs/>
          <w:color w:val="000000"/>
        </w:rPr>
        <w:t xml:space="preserve"> </w:t>
      </w:r>
      <w:r w:rsidR="009B30A8" w:rsidRPr="001334D2">
        <w:rPr>
          <w:rFonts w:cs="Arial"/>
          <w:bCs/>
          <w:color w:val="000000"/>
        </w:rPr>
        <w:t>Воронежской области</w:t>
      </w:r>
      <w:r w:rsidR="001334D2">
        <w:rPr>
          <w:rFonts w:cs="Arial"/>
          <w:bCs/>
          <w:color w:val="000000"/>
        </w:rPr>
        <w:t xml:space="preserve"> </w:t>
      </w:r>
      <w:r w:rsidR="001F796C" w:rsidRPr="001334D2">
        <w:rPr>
          <w:rFonts w:cs="Arial"/>
          <w:bCs/>
          <w:color w:val="000000"/>
        </w:rPr>
        <w:t xml:space="preserve">от </w:t>
      </w:r>
      <w:r w:rsidRPr="001334D2">
        <w:rPr>
          <w:rFonts w:cs="Arial"/>
          <w:bCs/>
        </w:rPr>
        <w:t>01 февраля 2019 года № 38</w:t>
      </w:r>
    </w:p>
    <w:p w:rsidR="00F57FF1" w:rsidRPr="00F57FF1" w:rsidRDefault="00F57FF1" w:rsidP="00F57FF1">
      <w:pPr>
        <w:tabs>
          <w:tab w:val="left" w:pos="-1620"/>
          <w:tab w:val="left" w:pos="-540"/>
          <w:tab w:val="num" w:pos="360"/>
        </w:tabs>
        <w:ind w:left="5103" w:firstLine="0"/>
        <w:rPr>
          <w:rFonts w:cs="Arial"/>
          <w:bCs/>
        </w:rPr>
      </w:pPr>
    </w:p>
    <w:p w:rsidR="00AE696A" w:rsidRPr="001334D2" w:rsidRDefault="00AE696A" w:rsidP="00F57FF1">
      <w:pPr>
        <w:tabs>
          <w:tab w:val="left" w:pos="-1620"/>
          <w:tab w:val="left" w:pos="-540"/>
          <w:tab w:val="num" w:pos="360"/>
        </w:tabs>
        <w:ind w:firstLine="709"/>
        <w:jc w:val="center"/>
        <w:rPr>
          <w:rFonts w:cs="Arial"/>
        </w:rPr>
      </w:pPr>
      <w:bookmarkStart w:id="1" w:name="sub_2021"/>
      <w:r w:rsidRPr="001334D2">
        <w:rPr>
          <w:rStyle w:val="apple-style-span"/>
          <w:rFonts w:cs="Arial"/>
        </w:rPr>
        <w:t>Порядок увольнения (освобождения от</w:t>
      </w:r>
      <w:r w:rsidR="001334D2">
        <w:rPr>
          <w:rStyle w:val="apple-style-span"/>
          <w:rFonts w:cs="Arial"/>
        </w:rPr>
        <w:t xml:space="preserve"> </w:t>
      </w:r>
      <w:r w:rsidRPr="001334D2">
        <w:rPr>
          <w:rStyle w:val="apple-style-span"/>
          <w:rFonts w:cs="Arial"/>
        </w:rPr>
        <w:t>должности)</w:t>
      </w:r>
      <w:r w:rsidR="00F57FF1" w:rsidRPr="00F57FF1">
        <w:rPr>
          <w:rStyle w:val="apple-style-span"/>
          <w:rFonts w:cs="Arial"/>
        </w:rPr>
        <w:t xml:space="preserve"> </w:t>
      </w:r>
      <w:r w:rsidRPr="001334D2">
        <w:rPr>
          <w:rStyle w:val="apple-style-span"/>
          <w:rFonts w:cs="Arial"/>
        </w:rPr>
        <w:t xml:space="preserve">лиц, замещающих </w:t>
      </w:r>
      <w:r w:rsidR="007F5782" w:rsidRPr="001334D2">
        <w:rPr>
          <w:rStyle w:val="apple-style-span"/>
          <w:rFonts w:cs="Arial"/>
        </w:rPr>
        <w:t>должности муниципальной службы</w:t>
      </w:r>
      <w:r w:rsidRPr="001334D2">
        <w:rPr>
          <w:rStyle w:val="apple-style-span"/>
          <w:rFonts w:cs="Arial"/>
        </w:rPr>
        <w:t xml:space="preserve"> в администрации Подгоренского муниципального района Воронежской области, в связи с утратой доверия</w:t>
      </w:r>
    </w:p>
    <w:p w:rsidR="00AE696A" w:rsidRPr="001334D2" w:rsidRDefault="00AE696A" w:rsidP="001334D2">
      <w:pPr>
        <w:autoSpaceDE w:val="0"/>
        <w:autoSpaceDN w:val="0"/>
        <w:adjustRightInd w:val="0"/>
        <w:ind w:firstLine="709"/>
        <w:rPr>
          <w:rFonts w:cs="Arial"/>
        </w:rPr>
      </w:pPr>
    </w:p>
    <w:p w:rsidR="00AE696A" w:rsidRPr="001334D2" w:rsidRDefault="00AE696A" w:rsidP="001334D2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rPr>
          <w:rStyle w:val="apple-style-span"/>
          <w:rFonts w:cs="Arial"/>
        </w:rPr>
      </w:pPr>
      <w:r w:rsidRPr="001334D2">
        <w:rPr>
          <w:rStyle w:val="apple-style-span"/>
          <w:rFonts w:cs="Arial"/>
        </w:rPr>
        <w:t xml:space="preserve">За несоблюдение </w:t>
      </w:r>
      <w:r w:rsidR="007F5782" w:rsidRPr="001334D2">
        <w:rPr>
          <w:rStyle w:val="apple-style-span"/>
          <w:rFonts w:cs="Arial"/>
        </w:rPr>
        <w:t>лицами</w:t>
      </w:r>
      <w:r w:rsidR="00DD74B8" w:rsidRPr="001334D2">
        <w:rPr>
          <w:rStyle w:val="apple-style-span"/>
          <w:rFonts w:cs="Arial"/>
        </w:rPr>
        <w:t>,</w:t>
      </w:r>
      <w:r w:rsidR="007F5782" w:rsidRPr="001334D2">
        <w:rPr>
          <w:rStyle w:val="apple-style-span"/>
          <w:rFonts w:cs="Arial"/>
        </w:rPr>
        <w:t xml:space="preserve"> замещающими должности муниципальной службы</w:t>
      </w:r>
      <w:r w:rsidRPr="001334D2">
        <w:rPr>
          <w:rStyle w:val="apple-style-span"/>
          <w:rFonts w:cs="Arial"/>
        </w:rPr>
        <w:t xml:space="preserve"> требований установленных </w:t>
      </w:r>
      <w:r w:rsidR="00507BF1" w:rsidRPr="001334D2">
        <w:rPr>
          <w:rStyle w:val="apple-style-span"/>
          <w:rFonts w:cs="Arial"/>
        </w:rPr>
        <w:t>ст. 14.1, 15</w:t>
      </w:r>
      <w:r w:rsidRPr="001334D2">
        <w:rPr>
          <w:rStyle w:val="apple-style-span"/>
          <w:rFonts w:cs="Arial"/>
        </w:rPr>
        <w:t xml:space="preserve"> Федеральным законом от 02.03.2007 № 25-ФЗ «О муниципальной службе в Российской Федерации» (далее - закон о муниципальной службе) и другими федеральными законами, лица, замещающие </w:t>
      </w:r>
      <w:r w:rsidR="007F5782" w:rsidRPr="001334D2">
        <w:rPr>
          <w:rStyle w:val="apple-style-span"/>
          <w:rFonts w:cs="Arial"/>
        </w:rPr>
        <w:t>должности муниципальной службы</w:t>
      </w:r>
      <w:r w:rsidRPr="001334D2">
        <w:rPr>
          <w:rStyle w:val="apple-style-span"/>
          <w:rFonts w:cs="Arial"/>
        </w:rPr>
        <w:t xml:space="preserve"> в </w:t>
      </w:r>
      <w:r w:rsidRPr="001334D2">
        <w:rPr>
          <w:rFonts w:cs="Arial"/>
        </w:rPr>
        <w:t>администрации Подгоренского муниципального района Воронежской области</w:t>
      </w:r>
      <w:r w:rsidRPr="001334D2">
        <w:rPr>
          <w:rStyle w:val="apple-style-span"/>
          <w:rFonts w:cs="Arial"/>
        </w:rPr>
        <w:t xml:space="preserve"> (далее</w:t>
      </w:r>
      <w:r w:rsidR="000D6171" w:rsidRPr="000D6171">
        <w:rPr>
          <w:rStyle w:val="apple-style-span"/>
          <w:rFonts w:cs="Arial"/>
        </w:rPr>
        <w:t xml:space="preserve"> </w:t>
      </w:r>
      <w:r w:rsidRPr="001334D2">
        <w:rPr>
          <w:rStyle w:val="apple-style-span"/>
          <w:rFonts w:cs="Arial"/>
        </w:rPr>
        <w:t xml:space="preserve">- </w:t>
      </w:r>
      <w:r w:rsidR="007F5782" w:rsidRPr="001334D2">
        <w:rPr>
          <w:rStyle w:val="apple-style-span"/>
          <w:rFonts w:cs="Arial"/>
        </w:rPr>
        <w:t>должности муниципальной службы</w:t>
      </w:r>
      <w:r w:rsidRPr="001334D2">
        <w:rPr>
          <w:rStyle w:val="apple-style-span"/>
          <w:rFonts w:cs="Arial"/>
        </w:rPr>
        <w:t>), подлежат увольнению в связи с утратой доверия.</w:t>
      </w:r>
    </w:p>
    <w:p w:rsidR="00AE696A" w:rsidRPr="001334D2" w:rsidRDefault="001334D2" w:rsidP="001334D2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rPr>
          <w:rStyle w:val="apple-style-span"/>
          <w:rFonts w:cs="Arial"/>
        </w:rPr>
      </w:pPr>
      <w:r>
        <w:rPr>
          <w:rStyle w:val="apple-converted-space"/>
          <w:rFonts w:cs="Arial"/>
        </w:rPr>
        <w:t xml:space="preserve"> </w:t>
      </w:r>
      <w:r w:rsidR="00AE696A" w:rsidRPr="001334D2">
        <w:rPr>
          <w:rStyle w:val="apple-style-span"/>
          <w:rFonts w:cs="Arial"/>
        </w:rPr>
        <w:t xml:space="preserve">Увольнение (освобождение от должности) лица, замещающего </w:t>
      </w:r>
      <w:r w:rsidR="007F5782" w:rsidRPr="001334D2">
        <w:rPr>
          <w:rStyle w:val="apple-style-span"/>
          <w:rFonts w:cs="Arial"/>
        </w:rPr>
        <w:t>должность муниципальной службы</w:t>
      </w:r>
      <w:r w:rsidR="00AE696A" w:rsidRPr="001334D2">
        <w:rPr>
          <w:rStyle w:val="apple-style-span"/>
          <w:rFonts w:cs="Arial"/>
        </w:rPr>
        <w:t xml:space="preserve">, в связи с утратой доверия осуществляется на основании решения, принимаемого по результатам проверки, проводимой </w:t>
      </w:r>
      <w:r w:rsidR="00DD74B8" w:rsidRPr="001334D2">
        <w:rPr>
          <w:rStyle w:val="apple-style-span"/>
          <w:rFonts w:cs="Arial"/>
        </w:rPr>
        <w:t>согласно настоящему порядку</w:t>
      </w:r>
      <w:r w:rsidR="00AE696A" w:rsidRPr="001334D2">
        <w:rPr>
          <w:rStyle w:val="apple-style-span"/>
          <w:rFonts w:cs="Arial"/>
        </w:rPr>
        <w:t>, определяемом</w:t>
      </w:r>
      <w:r w:rsidR="00507BF1" w:rsidRPr="001334D2">
        <w:rPr>
          <w:rStyle w:val="apple-style-span"/>
          <w:rFonts w:cs="Arial"/>
        </w:rPr>
        <w:t xml:space="preserve"> настоящим постановлением</w:t>
      </w:r>
      <w:r w:rsidR="00AE696A" w:rsidRPr="001334D2">
        <w:rPr>
          <w:rStyle w:val="apple-style-span"/>
          <w:rFonts w:cs="Arial"/>
        </w:rPr>
        <w:t>.</w:t>
      </w:r>
    </w:p>
    <w:p w:rsidR="00AE696A" w:rsidRPr="001334D2" w:rsidRDefault="00AE696A" w:rsidP="001334D2">
      <w:pPr>
        <w:autoSpaceDE w:val="0"/>
        <w:autoSpaceDN w:val="0"/>
        <w:adjustRightInd w:val="0"/>
        <w:ind w:firstLine="709"/>
        <w:rPr>
          <w:rFonts w:cs="Arial"/>
        </w:rPr>
      </w:pPr>
      <w:r w:rsidRPr="001334D2">
        <w:rPr>
          <w:rStyle w:val="apple-style-span"/>
          <w:rFonts w:cs="Arial"/>
        </w:rPr>
        <w:t xml:space="preserve">Основанием для проведения данной проверки является письменная информация, содержащая сведения о совершении лицом, замещающим </w:t>
      </w:r>
      <w:r w:rsidR="007F5782" w:rsidRPr="001334D2">
        <w:rPr>
          <w:rStyle w:val="apple-style-span"/>
          <w:rFonts w:cs="Arial"/>
        </w:rPr>
        <w:t>должность муниципальной службы</w:t>
      </w:r>
      <w:r w:rsidRPr="001334D2">
        <w:rPr>
          <w:rStyle w:val="apple-style-span"/>
          <w:rFonts w:cs="Arial"/>
        </w:rPr>
        <w:t xml:space="preserve"> коррупционных правона</w:t>
      </w:r>
      <w:r w:rsidR="00507BF1" w:rsidRPr="001334D2">
        <w:rPr>
          <w:rStyle w:val="apple-style-span"/>
          <w:rFonts w:cs="Arial"/>
        </w:rPr>
        <w:t>рушений, в</w:t>
      </w:r>
      <w:r w:rsidR="00DD74B8" w:rsidRPr="001334D2">
        <w:rPr>
          <w:rStyle w:val="apple-style-span"/>
          <w:rFonts w:cs="Arial"/>
        </w:rPr>
        <w:t xml:space="preserve"> т.ч. несоблюдение требований определенных ст. </w:t>
      </w:r>
      <w:r w:rsidR="00507BF1" w:rsidRPr="001334D2">
        <w:rPr>
          <w:rStyle w:val="apple-style-span"/>
          <w:rFonts w:cs="Arial"/>
        </w:rPr>
        <w:t>27.1</w:t>
      </w:r>
      <w:r w:rsidRPr="001334D2">
        <w:rPr>
          <w:rStyle w:val="apple-style-span"/>
          <w:rFonts w:cs="Arial"/>
        </w:rPr>
        <w:t xml:space="preserve"> Федерального закона от </w:t>
      </w:r>
      <w:r w:rsidR="00507BF1" w:rsidRPr="001334D2">
        <w:rPr>
          <w:rStyle w:val="apple-style-span"/>
          <w:rFonts w:cs="Arial"/>
        </w:rPr>
        <w:t>02.03.2007г. №25</w:t>
      </w:r>
      <w:r w:rsidRPr="001334D2">
        <w:rPr>
          <w:rStyle w:val="apple-style-span"/>
          <w:rFonts w:cs="Arial"/>
        </w:rPr>
        <w:t>-ФЗ «О</w:t>
      </w:r>
      <w:r w:rsidR="00507BF1" w:rsidRPr="001334D2">
        <w:rPr>
          <w:rStyle w:val="apple-style-span"/>
          <w:rFonts w:cs="Arial"/>
        </w:rPr>
        <w:t xml:space="preserve"> муниципальной службе в Российской Федерации</w:t>
      </w:r>
      <w:r w:rsidRPr="001334D2">
        <w:rPr>
          <w:rStyle w:val="apple-style-span"/>
          <w:rFonts w:cs="Arial"/>
        </w:rPr>
        <w:t>», представленная в администрацию Подгоренского муниципального района Воронежской области:</w:t>
      </w:r>
    </w:p>
    <w:p w:rsidR="00AE696A" w:rsidRPr="001334D2" w:rsidRDefault="00AE696A" w:rsidP="001334D2">
      <w:pPr>
        <w:autoSpaceDE w:val="0"/>
        <w:autoSpaceDN w:val="0"/>
        <w:adjustRightInd w:val="0"/>
        <w:ind w:firstLine="709"/>
        <w:rPr>
          <w:rFonts w:cs="Arial"/>
        </w:rPr>
      </w:pPr>
      <w:r w:rsidRPr="001334D2">
        <w:rPr>
          <w:rStyle w:val="apple-style-span"/>
          <w:rFonts w:cs="Arial"/>
        </w:rPr>
        <w:t>1) правоохранительными и налоговыми органами;</w:t>
      </w:r>
    </w:p>
    <w:p w:rsidR="00AE696A" w:rsidRPr="001334D2" w:rsidRDefault="00AE696A" w:rsidP="001334D2">
      <w:pPr>
        <w:autoSpaceDE w:val="0"/>
        <w:autoSpaceDN w:val="0"/>
        <w:adjustRightInd w:val="0"/>
        <w:ind w:firstLine="709"/>
        <w:rPr>
          <w:rFonts w:cs="Arial"/>
        </w:rPr>
      </w:pPr>
      <w:r w:rsidRPr="001334D2">
        <w:rPr>
          <w:rStyle w:val="apple-style-span"/>
          <w:rFonts w:cs="Arial"/>
        </w:rPr>
        <w:t>2) постоянно действующими руководящими органами политических партий и зарегистрированными в соответствии с законом иных общероссийских общественных объединений, не являющихся политическими партиями;</w:t>
      </w:r>
    </w:p>
    <w:p w:rsidR="00AE696A" w:rsidRPr="001334D2" w:rsidRDefault="00AE696A" w:rsidP="001334D2">
      <w:pPr>
        <w:autoSpaceDE w:val="0"/>
        <w:autoSpaceDN w:val="0"/>
        <w:adjustRightInd w:val="0"/>
        <w:ind w:firstLine="709"/>
        <w:rPr>
          <w:rStyle w:val="apple-style-span"/>
          <w:rFonts w:cs="Arial"/>
        </w:rPr>
      </w:pPr>
      <w:r w:rsidRPr="001334D2">
        <w:rPr>
          <w:rStyle w:val="apple-style-span"/>
          <w:rFonts w:cs="Arial"/>
        </w:rPr>
        <w:t>3) ответственными за работу по профилактике коррупционных и иных правонарушений</w:t>
      </w:r>
      <w:r w:rsidR="007F5782" w:rsidRPr="001334D2">
        <w:rPr>
          <w:rStyle w:val="apple-style-span"/>
          <w:rFonts w:cs="Arial"/>
        </w:rPr>
        <w:t xml:space="preserve"> в администрации Подгоренского муниципального района</w:t>
      </w:r>
      <w:r w:rsidRPr="001334D2">
        <w:rPr>
          <w:rStyle w:val="apple-style-span"/>
          <w:rFonts w:cs="Arial"/>
        </w:rPr>
        <w:t>;</w:t>
      </w:r>
    </w:p>
    <w:p w:rsidR="00AE696A" w:rsidRPr="001334D2" w:rsidRDefault="00AE696A" w:rsidP="001334D2">
      <w:pPr>
        <w:autoSpaceDE w:val="0"/>
        <w:autoSpaceDN w:val="0"/>
        <w:adjustRightInd w:val="0"/>
        <w:ind w:firstLine="709"/>
        <w:rPr>
          <w:rStyle w:val="apple-style-span"/>
          <w:rFonts w:cs="Arial"/>
        </w:rPr>
      </w:pPr>
      <w:r w:rsidRPr="001334D2">
        <w:rPr>
          <w:rStyle w:val="apple-style-span"/>
          <w:rFonts w:cs="Arial"/>
        </w:rPr>
        <w:t xml:space="preserve">4) Общественной палатой </w:t>
      </w:r>
      <w:r w:rsidR="007F5782" w:rsidRPr="001334D2">
        <w:rPr>
          <w:rStyle w:val="apple-style-span"/>
          <w:rFonts w:cs="Arial"/>
        </w:rPr>
        <w:t>Подгоренского района</w:t>
      </w:r>
      <w:r w:rsidRPr="001334D2">
        <w:rPr>
          <w:rStyle w:val="apple-style-span"/>
          <w:rFonts w:cs="Arial"/>
        </w:rPr>
        <w:t>;</w:t>
      </w:r>
    </w:p>
    <w:p w:rsidR="009B69D4" w:rsidRPr="001334D2" w:rsidRDefault="00AE696A" w:rsidP="001334D2">
      <w:pPr>
        <w:autoSpaceDE w:val="0"/>
        <w:autoSpaceDN w:val="0"/>
        <w:adjustRightInd w:val="0"/>
        <w:ind w:firstLine="709"/>
        <w:rPr>
          <w:rStyle w:val="apple-style-span"/>
          <w:rFonts w:cs="Arial"/>
        </w:rPr>
      </w:pPr>
      <w:r w:rsidRPr="001334D2">
        <w:rPr>
          <w:rStyle w:val="apple-style-span"/>
          <w:rFonts w:cs="Arial"/>
        </w:rPr>
        <w:t>5) средствами массовой информации.</w:t>
      </w:r>
      <w:bookmarkStart w:id="2" w:name="sub_2022"/>
      <w:bookmarkEnd w:id="1"/>
    </w:p>
    <w:p w:rsidR="00AE696A" w:rsidRPr="001334D2" w:rsidRDefault="00AE696A" w:rsidP="001334D2">
      <w:pPr>
        <w:autoSpaceDE w:val="0"/>
        <w:autoSpaceDN w:val="0"/>
        <w:adjustRightInd w:val="0"/>
        <w:ind w:firstLine="709"/>
        <w:rPr>
          <w:rFonts w:cs="Arial"/>
        </w:rPr>
      </w:pPr>
      <w:r w:rsidRPr="001334D2">
        <w:rPr>
          <w:rFonts w:cs="Arial"/>
        </w:rPr>
        <w:t>6) другими органами, организациями, их должностными лицами и гражданами, если это предусмотрено законами</w:t>
      </w:r>
      <w:r w:rsidR="009710A8" w:rsidRPr="001334D2">
        <w:rPr>
          <w:rFonts w:cs="Arial"/>
        </w:rPr>
        <w:t xml:space="preserve"> Воронежской области</w:t>
      </w:r>
      <w:r w:rsidRPr="001334D2">
        <w:rPr>
          <w:rFonts w:cs="Arial"/>
        </w:rPr>
        <w:t>.</w:t>
      </w:r>
    </w:p>
    <w:p w:rsidR="00AE696A" w:rsidRPr="001334D2" w:rsidRDefault="00AE696A" w:rsidP="001334D2">
      <w:pPr>
        <w:autoSpaceDE w:val="0"/>
        <w:autoSpaceDN w:val="0"/>
        <w:adjustRightInd w:val="0"/>
        <w:ind w:firstLine="709"/>
        <w:rPr>
          <w:rFonts w:cs="Arial"/>
        </w:rPr>
      </w:pPr>
      <w:r w:rsidRPr="001334D2">
        <w:rPr>
          <w:rFonts w:cs="Arial"/>
        </w:rPr>
        <w:t xml:space="preserve">3. </w:t>
      </w:r>
      <w:r w:rsidRPr="001334D2">
        <w:rPr>
          <w:rStyle w:val="apple-style-span"/>
          <w:rFonts w:cs="Arial"/>
        </w:rPr>
        <w:t xml:space="preserve">До принятия решения об увольнении (освобождении от должности) в связи с утратой доверия у лица, замещающего </w:t>
      </w:r>
      <w:r w:rsidR="00E60D17" w:rsidRPr="001334D2">
        <w:rPr>
          <w:rStyle w:val="apple-style-span"/>
          <w:rFonts w:cs="Arial"/>
        </w:rPr>
        <w:t>должность муниципальной службы</w:t>
      </w:r>
      <w:r w:rsidRPr="001334D2">
        <w:rPr>
          <w:rStyle w:val="apple-style-span"/>
          <w:rFonts w:cs="Arial"/>
        </w:rPr>
        <w:t>, берется письменное объяснение.</w:t>
      </w:r>
    </w:p>
    <w:p w:rsidR="00AE696A" w:rsidRPr="001334D2" w:rsidRDefault="00AE696A" w:rsidP="001334D2">
      <w:pPr>
        <w:autoSpaceDE w:val="0"/>
        <w:autoSpaceDN w:val="0"/>
        <w:adjustRightInd w:val="0"/>
        <w:ind w:firstLine="709"/>
        <w:rPr>
          <w:rFonts w:cs="Arial"/>
        </w:rPr>
      </w:pPr>
      <w:r w:rsidRPr="001334D2">
        <w:rPr>
          <w:rStyle w:val="apple-style-span"/>
          <w:rFonts w:cs="Arial"/>
        </w:rPr>
        <w:t xml:space="preserve">Если по истечении двух рабочих дней со дня предъявления лицу, замещающему </w:t>
      </w:r>
      <w:r w:rsidR="00E60D17" w:rsidRPr="001334D2">
        <w:rPr>
          <w:rStyle w:val="apple-style-span"/>
          <w:rFonts w:cs="Arial"/>
        </w:rPr>
        <w:t>должность муниципальной службы</w:t>
      </w:r>
      <w:r w:rsidRPr="001334D2">
        <w:rPr>
          <w:rStyle w:val="apple-style-span"/>
          <w:rFonts w:cs="Arial"/>
        </w:rPr>
        <w:t>, требования о представлении объяснения оно не будет представлено, то составляется соответствующий акт.</w:t>
      </w:r>
    </w:p>
    <w:p w:rsidR="00AE696A" w:rsidRPr="001334D2" w:rsidRDefault="00AE696A" w:rsidP="001334D2">
      <w:pPr>
        <w:autoSpaceDE w:val="0"/>
        <w:autoSpaceDN w:val="0"/>
        <w:adjustRightInd w:val="0"/>
        <w:ind w:firstLine="709"/>
        <w:rPr>
          <w:rStyle w:val="apple-style-span"/>
          <w:rFonts w:cs="Arial"/>
        </w:rPr>
      </w:pPr>
      <w:r w:rsidRPr="001334D2">
        <w:rPr>
          <w:rStyle w:val="apple-style-span"/>
          <w:rFonts w:cs="Arial"/>
        </w:rPr>
        <w:t xml:space="preserve">Непредставление лицом, замещающим </w:t>
      </w:r>
      <w:r w:rsidR="00E60D17" w:rsidRPr="001334D2">
        <w:rPr>
          <w:rStyle w:val="apple-style-span"/>
          <w:rFonts w:cs="Arial"/>
        </w:rPr>
        <w:t>должность муниципальной службы</w:t>
      </w:r>
      <w:r w:rsidRPr="001334D2">
        <w:rPr>
          <w:rStyle w:val="apple-style-span"/>
          <w:rFonts w:cs="Arial"/>
        </w:rPr>
        <w:t>, объяснения не является препятствием для принятия решения об увольнении в связи с утратой доверия.</w:t>
      </w:r>
    </w:p>
    <w:p w:rsidR="00AE696A" w:rsidRPr="001334D2" w:rsidRDefault="00AE696A" w:rsidP="001334D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1334D2">
        <w:rPr>
          <w:rStyle w:val="apple-style-span"/>
          <w:rFonts w:cs="Arial"/>
        </w:rPr>
        <w:t>4.</w:t>
      </w:r>
      <w:r w:rsidRPr="001334D2">
        <w:rPr>
          <w:rFonts w:cs="Arial"/>
        </w:rPr>
        <w:t xml:space="preserve"> П</w:t>
      </w:r>
      <w:r w:rsidRPr="001334D2">
        <w:rPr>
          <w:rStyle w:val="apple-style-span"/>
          <w:rFonts w:cs="Arial"/>
        </w:rPr>
        <w:t>ри рассмотрении и принятии решения об увольнении (освобождении от должности) в связи с утратой доверия должны быть обеспечены:</w:t>
      </w:r>
    </w:p>
    <w:p w:rsidR="00AE696A" w:rsidRPr="001334D2" w:rsidRDefault="00AE696A" w:rsidP="001334D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1334D2">
        <w:rPr>
          <w:rStyle w:val="apple-style-span"/>
          <w:rFonts w:cs="Arial"/>
        </w:rPr>
        <w:t xml:space="preserve">1) заблаговременное получение лицом, замещающим </w:t>
      </w:r>
      <w:r w:rsidR="00E60D17" w:rsidRPr="001334D2">
        <w:rPr>
          <w:rStyle w:val="apple-style-span"/>
          <w:rFonts w:cs="Arial"/>
        </w:rPr>
        <w:t>должность муниципальной службы</w:t>
      </w:r>
      <w:r w:rsidRPr="001334D2">
        <w:rPr>
          <w:rStyle w:val="apple-style-span"/>
          <w:rFonts w:cs="Arial"/>
        </w:rPr>
        <w:t xml:space="preserve">, уведомления о дате, времени и месте рассмотрения </w:t>
      </w:r>
      <w:r w:rsidRPr="001334D2">
        <w:rPr>
          <w:rStyle w:val="apple-style-span"/>
          <w:rFonts w:cs="Arial"/>
        </w:rPr>
        <w:lastRenderedPageBreak/>
        <w:t xml:space="preserve">результатов проверки, а также ознакомление с информацией о совершении лицом, замещающим </w:t>
      </w:r>
      <w:r w:rsidR="00E60D17" w:rsidRPr="001334D2">
        <w:rPr>
          <w:rStyle w:val="apple-style-span"/>
          <w:rFonts w:cs="Arial"/>
        </w:rPr>
        <w:t>должность муниципальной службы</w:t>
      </w:r>
      <w:r w:rsidRPr="001334D2">
        <w:rPr>
          <w:rStyle w:val="apple-style-span"/>
          <w:rFonts w:cs="Arial"/>
        </w:rPr>
        <w:t>, коррупционного правонарушения;</w:t>
      </w:r>
    </w:p>
    <w:p w:rsidR="00AE696A" w:rsidRPr="001334D2" w:rsidRDefault="00AE696A" w:rsidP="001334D2">
      <w:pPr>
        <w:widowControl w:val="0"/>
        <w:autoSpaceDE w:val="0"/>
        <w:autoSpaceDN w:val="0"/>
        <w:adjustRightInd w:val="0"/>
        <w:ind w:firstLine="709"/>
        <w:rPr>
          <w:rStyle w:val="apple-style-span"/>
          <w:rFonts w:cs="Arial"/>
        </w:rPr>
      </w:pPr>
      <w:r w:rsidRPr="001334D2">
        <w:rPr>
          <w:rStyle w:val="apple-style-span"/>
          <w:rFonts w:cs="Arial"/>
        </w:rPr>
        <w:t xml:space="preserve">2) представление лицу, замещающему </w:t>
      </w:r>
      <w:r w:rsidR="00E60D17" w:rsidRPr="001334D2">
        <w:rPr>
          <w:rStyle w:val="apple-style-span"/>
          <w:rFonts w:cs="Arial"/>
        </w:rPr>
        <w:t xml:space="preserve">должность </w:t>
      </w:r>
      <w:r w:rsidRPr="001334D2">
        <w:rPr>
          <w:rStyle w:val="apple-style-span"/>
          <w:rFonts w:cs="Arial"/>
        </w:rPr>
        <w:t>муниципальн</w:t>
      </w:r>
      <w:r w:rsidR="00E60D17" w:rsidRPr="001334D2">
        <w:rPr>
          <w:rStyle w:val="apple-style-span"/>
          <w:rFonts w:cs="Arial"/>
        </w:rPr>
        <w:t>ой службы</w:t>
      </w:r>
      <w:r w:rsidRPr="001334D2">
        <w:rPr>
          <w:rStyle w:val="apple-style-span"/>
          <w:rFonts w:cs="Arial"/>
        </w:rPr>
        <w:t>, возможности дать объяснения по обстоятельствам, выдвигаемым в качестве оснований для его увольнения (освобождения от должности) в связи с утратой доверия.</w:t>
      </w:r>
    </w:p>
    <w:p w:rsidR="00AE696A" w:rsidRPr="001334D2" w:rsidRDefault="00AE696A" w:rsidP="001334D2">
      <w:pPr>
        <w:autoSpaceDE w:val="0"/>
        <w:autoSpaceDN w:val="0"/>
        <w:adjustRightInd w:val="0"/>
        <w:ind w:firstLine="709"/>
        <w:rPr>
          <w:rFonts w:cs="Arial"/>
        </w:rPr>
      </w:pPr>
      <w:r w:rsidRPr="001334D2">
        <w:rPr>
          <w:rStyle w:val="apple-style-span"/>
          <w:rFonts w:cs="Arial"/>
        </w:rPr>
        <w:t>5.</w:t>
      </w:r>
      <w:r w:rsidRPr="001334D2">
        <w:rPr>
          <w:rFonts w:cs="Arial"/>
        </w:rPr>
        <w:t xml:space="preserve">При увольнении (освобождении от должности) в связи с утратой доверия учитываются характер совершенного лицом, замещающим </w:t>
      </w:r>
      <w:r w:rsidR="00E60D17" w:rsidRPr="001334D2">
        <w:rPr>
          <w:rFonts w:cs="Arial"/>
        </w:rPr>
        <w:t>должность муниципальной службы</w:t>
      </w:r>
      <w:r w:rsidRPr="001334D2">
        <w:rPr>
          <w:rFonts w:cs="Arial"/>
        </w:rPr>
        <w:t xml:space="preserve"> в администрации </w:t>
      </w:r>
      <w:r w:rsidRPr="001334D2">
        <w:rPr>
          <w:rStyle w:val="apple-style-span"/>
          <w:rFonts w:cs="Arial"/>
        </w:rPr>
        <w:t>Подгоренского муниципального района Воронежской области</w:t>
      </w:r>
      <w:r w:rsidRPr="001334D2">
        <w:rPr>
          <w:rFonts w:cs="Arial"/>
        </w:rPr>
        <w:t xml:space="preserve">, коррупционного правонарушения, его тяжесть, обстоятельства, при которых оно совершено, соблюдение лицом, замещающим </w:t>
      </w:r>
      <w:r w:rsidR="00E60D17" w:rsidRPr="001334D2">
        <w:rPr>
          <w:rFonts w:cs="Arial"/>
        </w:rPr>
        <w:t>должность муниципальной службы</w:t>
      </w:r>
      <w:r w:rsidRPr="001334D2">
        <w:rPr>
          <w:rFonts w:cs="Arial"/>
        </w:rPr>
        <w:t xml:space="preserve">,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лицом, замещающим </w:t>
      </w:r>
      <w:r w:rsidR="00E60D17" w:rsidRPr="001334D2">
        <w:rPr>
          <w:rFonts w:cs="Arial"/>
        </w:rPr>
        <w:t>должность муниципальной службы</w:t>
      </w:r>
      <w:r w:rsidRPr="001334D2">
        <w:rPr>
          <w:rFonts w:cs="Arial"/>
        </w:rPr>
        <w:t xml:space="preserve"> в администрации своих должностных обязанностей.</w:t>
      </w:r>
    </w:p>
    <w:p w:rsidR="00AE696A" w:rsidRPr="001334D2" w:rsidRDefault="00AE696A" w:rsidP="001334D2">
      <w:pPr>
        <w:autoSpaceDE w:val="0"/>
        <w:autoSpaceDN w:val="0"/>
        <w:adjustRightInd w:val="0"/>
        <w:ind w:firstLine="709"/>
        <w:rPr>
          <w:rFonts w:cs="Arial"/>
        </w:rPr>
      </w:pPr>
      <w:bookmarkStart w:id="3" w:name="sub_2023"/>
      <w:bookmarkEnd w:id="2"/>
      <w:r w:rsidRPr="001334D2">
        <w:rPr>
          <w:rFonts w:cs="Arial"/>
        </w:rPr>
        <w:t xml:space="preserve">6. Решение об увольнении (освобождении от должности) в связи с утратой доверия принимается в срок не позднее одного месяца со дня поступления информации о совершении лицом, замещающим </w:t>
      </w:r>
      <w:r w:rsidR="00E60D17" w:rsidRPr="001334D2">
        <w:rPr>
          <w:rFonts w:cs="Arial"/>
        </w:rPr>
        <w:t>должность муниципальной службы</w:t>
      </w:r>
      <w:r w:rsidRPr="001334D2">
        <w:rPr>
          <w:rFonts w:cs="Arial"/>
        </w:rPr>
        <w:t xml:space="preserve">, коррупционного правонарушения, не считая периода временной нетрудоспособности лица, замещающего </w:t>
      </w:r>
      <w:r w:rsidR="00E60D17" w:rsidRPr="001334D2">
        <w:rPr>
          <w:rFonts w:cs="Arial"/>
        </w:rPr>
        <w:t xml:space="preserve">должность муниципальной службы </w:t>
      </w:r>
      <w:r w:rsidRPr="001334D2">
        <w:rPr>
          <w:rFonts w:cs="Arial"/>
        </w:rPr>
        <w:t>в</w:t>
      </w:r>
      <w:r w:rsidR="00E60D17" w:rsidRPr="001334D2">
        <w:rPr>
          <w:rFonts w:cs="Arial"/>
        </w:rPr>
        <w:t xml:space="preserve"> администрации П</w:t>
      </w:r>
      <w:r w:rsidR="00E60D17" w:rsidRPr="001334D2">
        <w:rPr>
          <w:rStyle w:val="apple-style-span"/>
          <w:rFonts w:cs="Arial"/>
        </w:rPr>
        <w:t>одгоренского</w:t>
      </w:r>
      <w:r w:rsidRPr="001334D2">
        <w:rPr>
          <w:rStyle w:val="apple-style-span"/>
          <w:rFonts w:cs="Arial"/>
        </w:rPr>
        <w:t xml:space="preserve"> муниципально</w:t>
      </w:r>
      <w:r w:rsidR="00E60D17" w:rsidRPr="001334D2">
        <w:rPr>
          <w:rStyle w:val="apple-style-span"/>
          <w:rFonts w:cs="Arial"/>
        </w:rPr>
        <w:t>го</w:t>
      </w:r>
      <w:r w:rsidRPr="001334D2">
        <w:rPr>
          <w:rStyle w:val="apple-style-span"/>
          <w:rFonts w:cs="Arial"/>
        </w:rPr>
        <w:t xml:space="preserve"> района Воронежской области</w:t>
      </w:r>
      <w:r w:rsidRPr="001334D2">
        <w:rPr>
          <w:rFonts w:cs="Arial"/>
        </w:rPr>
        <w:t>, пребывания его в отпуске, других случаев неисполнения должностных обязанностей по уважительным причинам, проведения проверки и рассмотрения ее материалов.</w:t>
      </w:r>
    </w:p>
    <w:p w:rsidR="001F796C" w:rsidRPr="001334D2" w:rsidRDefault="001334D2" w:rsidP="001334D2">
      <w:pPr>
        <w:pStyle w:val="a5"/>
        <w:shd w:val="clear" w:color="auto" w:fill="FFFFFF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1F796C" w:rsidRPr="001334D2">
        <w:rPr>
          <w:rFonts w:cs="Arial"/>
          <w:color w:val="000000"/>
        </w:rPr>
        <w:t>Увольнение в связи с утратой доверия, за исключением увольнения за несоблюдение ограничений и запретов, неисполнение обязанностей, установленных</w:t>
      </w:r>
      <w:r>
        <w:rPr>
          <w:rFonts w:cs="Arial"/>
          <w:color w:val="000000"/>
        </w:rPr>
        <w:t xml:space="preserve"> </w:t>
      </w:r>
      <w:r w:rsidR="001F796C" w:rsidRPr="001334D2">
        <w:rPr>
          <w:rFonts w:cs="Arial"/>
          <w:color w:val="000000"/>
        </w:rPr>
        <w:t>законодательством</w:t>
      </w:r>
      <w:r>
        <w:rPr>
          <w:rFonts w:cs="Arial"/>
          <w:color w:val="000000"/>
        </w:rPr>
        <w:t xml:space="preserve"> </w:t>
      </w:r>
      <w:r w:rsidR="001F796C" w:rsidRPr="001334D2">
        <w:rPr>
          <w:rFonts w:cs="Arial"/>
          <w:color w:val="000000"/>
        </w:rPr>
        <w:t>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</w:t>
      </w:r>
    </w:p>
    <w:p w:rsidR="001F796C" w:rsidRPr="001334D2" w:rsidRDefault="001334D2" w:rsidP="001334D2">
      <w:pPr>
        <w:pStyle w:val="a5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  <w:color w:val="000000"/>
        </w:rPr>
        <w:t xml:space="preserve"> </w:t>
      </w:r>
      <w:r w:rsidR="001F796C" w:rsidRPr="001334D2">
        <w:rPr>
          <w:rFonts w:cs="Arial"/>
          <w:color w:val="000000"/>
        </w:rPr>
        <w:t>Увольнение в связи с утратой доверия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</w:t>
      </w:r>
    </w:p>
    <w:p w:rsidR="00AE696A" w:rsidRPr="001334D2" w:rsidRDefault="00AE696A" w:rsidP="001334D2">
      <w:pPr>
        <w:autoSpaceDE w:val="0"/>
        <w:autoSpaceDN w:val="0"/>
        <w:adjustRightInd w:val="0"/>
        <w:ind w:firstLine="709"/>
        <w:rPr>
          <w:rStyle w:val="apple-style-span"/>
          <w:rFonts w:cs="Arial"/>
        </w:rPr>
      </w:pPr>
      <w:r w:rsidRPr="001334D2">
        <w:rPr>
          <w:rFonts w:cs="Arial"/>
        </w:rPr>
        <w:t xml:space="preserve">7. </w:t>
      </w:r>
      <w:r w:rsidRPr="001334D2">
        <w:rPr>
          <w:rStyle w:val="apple-style-span"/>
          <w:rFonts w:cs="Arial"/>
        </w:rPr>
        <w:t xml:space="preserve">Лицо, замещающее </w:t>
      </w:r>
      <w:r w:rsidR="00B12A56" w:rsidRPr="001334D2">
        <w:rPr>
          <w:rStyle w:val="apple-style-span"/>
          <w:rFonts w:cs="Arial"/>
        </w:rPr>
        <w:t>должность муниципальной службы</w:t>
      </w:r>
      <w:r w:rsidRPr="001334D2">
        <w:rPr>
          <w:rStyle w:val="apple-style-span"/>
          <w:rFonts w:cs="Arial"/>
        </w:rPr>
        <w:t xml:space="preserve"> подлежит увольнению (освобождению от должности)</w:t>
      </w:r>
      <w:r w:rsidR="001334D2">
        <w:rPr>
          <w:rStyle w:val="apple-style-span"/>
          <w:rFonts w:cs="Arial"/>
        </w:rPr>
        <w:t xml:space="preserve"> </w:t>
      </w:r>
      <w:r w:rsidRPr="001334D2">
        <w:rPr>
          <w:rStyle w:val="apple-style-span"/>
          <w:rFonts w:cs="Arial"/>
        </w:rPr>
        <w:t xml:space="preserve">в связи с утратой доверия в случаях предусмотренных </w:t>
      </w:r>
      <w:r w:rsidR="00507BF1" w:rsidRPr="001334D2">
        <w:rPr>
          <w:rStyle w:val="apple-style-span"/>
          <w:rFonts w:cs="Arial"/>
        </w:rPr>
        <w:t>ст. 14.1, 15 Федерального закона от 02.03.2007г.</w:t>
      </w:r>
      <w:r w:rsidR="001334D2">
        <w:rPr>
          <w:rStyle w:val="apple-style-span"/>
          <w:rFonts w:cs="Arial"/>
        </w:rPr>
        <w:t xml:space="preserve"> </w:t>
      </w:r>
      <w:r w:rsidR="00507BF1" w:rsidRPr="001334D2">
        <w:rPr>
          <w:rStyle w:val="apple-style-span"/>
          <w:rFonts w:cs="Arial"/>
        </w:rPr>
        <w:t>№25-ФЗ «О муниципальной службе в Российской Федерации»</w:t>
      </w:r>
      <w:r w:rsidRPr="001334D2">
        <w:rPr>
          <w:rStyle w:val="apple-style-span"/>
          <w:rFonts w:cs="Arial"/>
        </w:rPr>
        <w:t>, а именно:</w:t>
      </w:r>
    </w:p>
    <w:p w:rsidR="00AE696A" w:rsidRPr="001334D2" w:rsidRDefault="00AE696A" w:rsidP="001334D2">
      <w:pPr>
        <w:autoSpaceDE w:val="0"/>
        <w:autoSpaceDN w:val="0"/>
        <w:adjustRightInd w:val="0"/>
        <w:ind w:firstLine="709"/>
        <w:rPr>
          <w:rFonts w:cs="Arial"/>
        </w:rPr>
      </w:pPr>
      <w:bookmarkStart w:id="4" w:name="sub_131011"/>
      <w:r w:rsidRPr="001334D2">
        <w:rPr>
          <w:rFonts w:cs="Arial"/>
        </w:rPr>
        <w:t>1) непринятия лицом мер по предотвращению и (или) урегулированию конфликта интересов, стороной которого оно является;</w:t>
      </w:r>
    </w:p>
    <w:p w:rsidR="00AE696A" w:rsidRPr="001334D2" w:rsidRDefault="00AE696A" w:rsidP="001334D2">
      <w:pPr>
        <w:autoSpaceDE w:val="0"/>
        <w:autoSpaceDN w:val="0"/>
        <w:adjustRightInd w:val="0"/>
        <w:ind w:firstLine="709"/>
        <w:rPr>
          <w:rFonts w:cs="Arial"/>
        </w:rPr>
      </w:pPr>
      <w:bookmarkStart w:id="5" w:name="sub_131012"/>
      <w:bookmarkEnd w:id="4"/>
      <w:r w:rsidRPr="001334D2">
        <w:rPr>
          <w:rFonts w:cs="Arial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AE696A" w:rsidRPr="001334D2" w:rsidRDefault="00AE696A" w:rsidP="001334D2">
      <w:pPr>
        <w:autoSpaceDE w:val="0"/>
        <w:autoSpaceDN w:val="0"/>
        <w:adjustRightInd w:val="0"/>
        <w:ind w:firstLine="709"/>
        <w:rPr>
          <w:rStyle w:val="apple-style-span"/>
          <w:rFonts w:cs="Arial"/>
        </w:rPr>
      </w:pPr>
      <w:bookmarkStart w:id="6" w:name="sub_2024"/>
      <w:bookmarkEnd w:id="3"/>
      <w:bookmarkEnd w:id="5"/>
      <w:r w:rsidRPr="001334D2">
        <w:rPr>
          <w:rFonts w:cs="Arial"/>
        </w:rPr>
        <w:t>8. В распоряжении об увольнении (освобождении от должности) в связи с утратой доверия лица, замещающего</w:t>
      </w:r>
      <w:r w:rsidR="00B12A56" w:rsidRPr="001334D2">
        <w:rPr>
          <w:rFonts w:cs="Arial"/>
        </w:rPr>
        <w:t xml:space="preserve"> должность муниципальной службы</w:t>
      </w:r>
      <w:r w:rsidRPr="001334D2">
        <w:rPr>
          <w:rFonts w:cs="Arial"/>
        </w:rPr>
        <w:t xml:space="preserve"> в администрации </w:t>
      </w:r>
      <w:r w:rsidRPr="001334D2">
        <w:rPr>
          <w:rStyle w:val="apple-style-span"/>
          <w:rFonts w:cs="Arial"/>
        </w:rPr>
        <w:t>Подгоренского муниципального района Воронежской области</w:t>
      </w:r>
      <w:r w:rsidRPr="001334D2">
        <w:rPr>
          <w:rFonts w:cs="Arial"/>
        </w:rPr>
        <w:t xml:space="preserve">, в </w:t>
      </w:r>
      <w:r w:rsidRPr="001334D2">
        <w:rPr>
          <w:rFonts w:cs="Arial"/>
        </w:rPr>
        <w:lastRenderedPageBreak/>
        <w:t xml:space="preserve">качестве основания применения взыскания </w:t>
      </w:r>
      <w:r w:rsidRPr="001334D2">
        <w:rPr>
          <w:rStyle w:val="apple-style-span"/>
          <w:rFonts w:cs="Arial"/>
        </w:rPr>
        <w:t xml:space="preserve">указывается </w:t>
      </w:r>
      <w:bookmarkEnd w:id="6"/>
      <w:r w:rsidRPr="001334D2">
        <w:rPr>
          <w:rStyle w:val="apple-style-span"/>
          <w:rFonts w:cs="Arial"/>
        </w:rPr>
        <w:t>часть 1 или 2 статьи 27.1 Федерального закона от 02.03.2007 г. № 25-ФЗ «О муниципальной службе в Российской Федерации».</w:t>
      </w:r>
    </w:p>
    <w:p w:rsidR="00AE696A" w:rsidRPr="001334D2" w:rsidRDefault="00AE696A" w:rsidP="001334D2">
      <w:pPr>
        <w:autoSpaceDE w:val="0"/>
        <w:autoSpaceDN w:val="0"/>
        <w:adjustRightInd w:val="0"/>
        <w:ind w:firstLine="709"/>
        <w:rPr>
          <w:rFonts w:cs="Arial"/>
        </w:rPr>
      </w:pPr>
      <w:r w:rsidRPr="001334D2">
        <w:rPr>
          <w:rFonts w:cs="Arial"/>
        </w:rPr>
        <w:t>9. Копия распоряжения об увольнении (освобождении от должности) в связи с утратой доверия лица, замещающего</w:t>
      </w:r>
      <w:r w:rsidR="00B12A56" w:rsidRPr="001334D2">
        <w:rPr>
          <w:rFonts w:cs="Arial"/>
        </w:rPr>
        <w:t xml:space="preserve"> должность муниципальной службы</w:t>
      </w:r>
      <w:r w:rsidRPr="001334D2">
        <w:rPr>
          <w:rFonts w:cs="Arial"/>
        </w:rPr>
        <w:t xml:space="preserve"> в администрации </w:t>
      </w:r>
      <w:r w:rsidRPr="001334D2">
        <w:rPr>
          <w:rStyle w:val="apple-style-span"/>
          <w:rFonts w:cs="Arial"/>
        </w:rPr>
        <w:t>Подгоренского муниципального района Воронежской области</w:t>
      </w:r>
      <w:r w:rsidRPr="001334D2">
        <w:rPr>
          <w:rFonts w:cs="Arial"/>
        </w:rPr>
        <w:t>, с указанием коррупционного правонарушения и нормативных правовых актов, положения которых им нарушены, вручается лицу, замещающему</w:t>
      </w:r>
      <w:r w:rsidR="00B12A56" w:rsidRPr="001334D2">
        <w:rPr>
          <w:rFonts w:cs="Arial"/>
        </w:rPr>
        <w:t xml:space="preserve"> должность муниципальной службы</w:t>
      </w:r>
      <w:r w:rsidRPr="001334D2">
        <w:rPr>
          <w:rFonts w:cs="Arial"/>
        </w:rPr>
        <w:t xml:space="preserve"> в администрации </w:t>
      </w:r>
      <w:r w:rsidRPr="001334D2">
        <w:rPr>
          <w:rStyle w:val="apple-style-span"/>
          <w:rFonts w:cs="Arial"/>
        </w:rPr>
        <w:t>Подгоренского муниципального района Воронежской области</w:t>
      </w:r>
      <w:r w:rsidRPr="001334D2">
        <w:rPr>
          <w:rFonts w:cs="Arial"/>
        </w:rPr>
        <w:t>, под расписку в течение пяти дней со дня издания соответствующего акта.</w:t>
      </w:r>
    </w:p>
    <w:p w:rsidR="001F796C" w:rsidRPr="001334D2" w:rsidRDefault="001F796C" w:rsidP="001334D2">
      <w:pPr>
        <w:tabs>
          <w:tab w:val="left" w:pos="3450"/>
        </w:tabs>
        <w:ind w:firstLine="709"/>
        <w:rPr>
          <w:rFonts w:cs="Arial"/>
        </w:rPr>
      </w:pPr>
    </w:p>
    <w:sectPr w:rsidR="001F796C" w:rsidRPr="001334D2" w:rsidSect="001334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122" w:rsidRDefault="00576122" w:rsidP="009F2408">
      <w:r>
        <w:separator/>
      </w:r>
    </w:p>
  </w:endnote>
  <w:endnote w:type="continuationSeparator" w:id="0">
    <w:p w:rsidR="00576122" w:rsidRDefault="00576122" w:rsidP="009F2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B67" w:rsidRDefault="00593B67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B67" w:rsidRDefault="00593B67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B67" w:rsidRDefault="00593B6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122" w:rsidRDefault="00576122" w:rsidP="009F2408">
      <w:r>
        <w:separator/>
      </w:r>
    </w:p>
  </w:footnote>
  <w:footnote w:type="continuationSeparator" w:id="0">
    <w:p w:rsidR="00576122" w:rsidRDefault="00576122" w:rsidP="009F24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B67" w:rsidRDefault="00593B6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B67" w:rsidRDefault="00593B67">
    <w:pPr>
      <w:pStyle w:val="ab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593B67" w:rsidRDefault="00593B67">
    <w:pPr>
      <w:pStyle w:val="ab"/>
      <w:rPr>
        <w:color w:val="800000"/>
        <w:sz w:val="20"/>
      </w:rPr>
    </w:pPr>
    <w:r>
      <w:rPr>
        <w:color w:val="800000"/>
        <w:sz w:val="20"/>
      </w:rPr>
      <w:t>Владелец: Администрация Подгоренского муниципального района Воронежской области</w:t>
    </w:r>
  </w:p>
  <w:p w:rsidR="00593B67" w:rsidRDefault="00593B67">
    <w:pPr>
      <w:pStyle w:val="ab"/>
      <w:rPr>
        <w:color w:val="800000"/>
        <w:sz w:val="20"/>
      </w:rPr>
    </w:pPr>
    <w:r>
      <w:rPr>
        <w:color w:val="800000"/>
        <w:sz w:val="20"/>
      </w:rPr>
      <w:t>Должность: 396560Глава администрации</w:t>
    </w:r>
  </w:p>
  <w:p w:rsidR="00593B67" w:rsidRDefault="00593B67">
    <w:pPr>
      <w:pStyle w:val="ab"/>
      <w:rPr>
        <w:color w:val="800000"/>
        <w:sz w:val="20"/>
      </w:rPr>
    </w:pPr>
    <w:r>
      <w:rPr>
        <w:color w:val="800000"/>
        <w:sz w:val="20"/>
      </w:rPr>
      <w:t>Дата подписи: 11.03.2019 9:29:56</w:t>
    </w:r>
  </w:p>
  <w:p w:rsidR="00593B67" w:rsidRPr="00593B67" w:rsidRDefault="00593B67">
    <w:pPr>
      <w:pStyle w:val="ab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B67" w:rsidRDefault="00593B6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C43CD5A4"/>
    <w:lvl w:ilvl="0" w:tplc="873686C0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1" w:tplc="013CD0C6">
      <w:numFmt w:val="none"/>
      <w:lvlText w:val=""/>
      <w:lvlJc w:val="left"/>
      <w:pPr>
        <w:tabs>
          <w:tab w:val="num" w:pos="927"/>
        </w:tabs>
      </w:pPr>
      <w:rPr>
        <w:rFonts w:cs="Times New Roman"/>
      </w:rPr>
    </w:lvl>
    <w:lvl w:ilvl="2" w:tplc="D53E3956">
      <w:numFmt w:val="none"/>
      <w:lvlText w:val=""/>
      <w:lvlJc w:val="left"/>
      <w:pPr>
        <w:tabs>
          <w:tab w:val="num" w:pos="927"/>
        </w:tabs>
      </w:pPr>
      <w:rPr>
        <w:rFonts w:cs="Times New Roman"/>
      </w:rPr>
    </w:lvl>
    <w:lvl w:ilvl="3" w:tplc="ECA4E9EE">
      <w:numFmt w:val="none"/>
      <w:lvlText w:val=""/>
      <w:lvlJc w:val="left"/>
      <w:pPr>
        <w:tabs>
          <w:tab w:val="num" w:pos="927"/>
        </w:tabs>
      </w:pPr>
      <w:rPr>
        <w:rFonts w:cs="Times New Roman"/>
      </w:rPr>
    </w:lvl>
    <w:lvl w:ilvl="4" w:tplc="E17277AC">
      <w:numFmt w:val="none"/>
      <w:lvlText w:val=""/>
      <w:lvlJc w:val="left"/>
      <w:pPr>
        <w:tabs>
          <w:tab w:val="num" w:pos="927"/>
        </w:tabs>
      </w:pPr>
      <w:rPr>
        <w:rFonts w:cs="Times New Roman"/>
      </w:rPr>
    </w:lvl>
    <w:lvl w:ilvl="5" w:tplc="6BE217AA">
      <w:numFmt w:val="none"/>
      <w:lvlText w:val=""/>
      <w:lvlJc w:val="left"/>
      <w:pPr>
        <w:tabs>
          <w:tab w:val="num" w:pos="927"/>
        </w:tabs>
      </w:pPr>
      <w:rPr>
        <w:rFonts w:cs="Times New Roman"/>
      </w:rPr>
    </w:lvl>
    <w:lvl w:ilvl="6" w:tplc="56080CC8">
      <w:numFmt w:val="none"/>
      <w:lvlText w:val=""/>
      <w:lvlJc w:val="left"/>
      <w:pPr>
        <w:tabs>
          <w:tab w:val="num" w:pos="927"/>
        </w:tabs>
      </w:pPr>
      <w:rPr>
        <w:rFonts w:cs="Times New Roman"/>
      </w:rPr>
    </w:lvl>
    <w:lvl w:ilvl="7" w:tplc="B4ACD3F4">
      <w:numFmt w:val="none"/>
      <w:lvlText w:val=""/>
      <w:lvlJc w:val="left"/>
      <w:pPr>
        <w:tabs>
          <w:tab w:val="num" w:pos="927"/>
        </w:tabs>
      </w:pPr>
      <w:rPr>
        <w:rFonts w:cs="Times New Roman"/>
      </w:rPr>
    </w:lvl>
    <w:lvl w:ilvl="8" w:tplc="E4DA17EC">
      <w:numFmt w:val="none"/>
      <w:lvlText w:val=""/>
      <w:lvlJc w:val="left"/>
      <w:pPr>
        <w:tabs>
          <w:tab w:val="num" w:pos="927"/>
        </w:tabs>
      </w:pPr>
      <w:rPr>
        <w:rFonts w:cs="Times New Roman"/>
      </w:rPr>
    </w:lvl>
  </w:abstractNum>
  <w:abstractNum w:abstractNumId="1">
    <w:nsid w:val="19A16149"/>
    <w:multiLevelType w:val="hybridMultilevel"/>
    <w:tmpl w:val="5A1AEB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F63B44"/>
    <w:multiLevelType w:val="hybridMultilevel"/>
    <w:tmpl w:val="960272FA"/>
    <w:lvl w:ilvl="0" w:tplc="681C508C">
      <w:start w:val="1"/>
      <w:numFmt w:val="decimal"/>
      <w:lvlText w:val="%1."/>
      <w:lvlJc w:val="left"/>
      <w:pPr>
        <w:ind w:left="1005" w:hanging="100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B72443"/>
    <w:multiLevelType w:val="multilevel"/>
    <w:tmpl w:val="A886C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79B276A4"/>
    <w:multiLevelType w:val="multilevel"/>
    <w:tmpl w:val="A886CD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2F8"/>
    <w:rsid w:val="00001EBC"/>
    <w:rsid w:val="00034A3B"/>
    <w:rsid w:val="00037FFC"/>
    <w:rsid w:val="000457EB"/>
    <w:rsid w:val="000473FD"/>
    <w:rsid w:val="0004766B"/>
    <w:rsid w:val="000550C8"/>
    <w:rsid w:val="000551BF"/>
    <w:rsid w:val="00055FA0"/>
    <w:rsid w:val="00065ECB"/>
    <w:rsid w:val="00071CD1"/>
    <w:rsid w:val="000723E9"/>
    <w:rsid w:val="000746AF"/>
    <w:rsid w:val="0008011F"/>
    <w:rsid w:val="000834E3"/>
    <w:rsid w:val="00083707"/>
    <w:rsid w:val="00085A3C"/>
    <w:rsid w:val="00094F8B"/>
    <w:rsid w:val="000968F4"/>
    <w:rsid w:val="000975DE"/>
    <w:rsid w:val="000A0F62"/>
    <w:rsid w:val="000A7804"/>
    <w:rsid w:val="000A7EDE"/>
    <w:rsid w:val="000B2C36"/>
    <w:rsid w:val="000B3534"/>
    <w:rsid w:val="000C33E1"/>
    <w:rsid w:val="000C384F"/>
    <w:rsid w:val="000D6171"/>
    <w:rsid w:val="000D6E00"/>
    <w:rsid w:val="000E07F1"/>
    <w:rsid w:val="000E418C"/>
    <w:rsid w:val="000E4C2E"/>
    <w:rsid w:val="000E53BB"/>
    <w:rsid w:val="000E6122"/>
    <w:rsid w:val="000F0E7C"/>
    <w:rsid w:val="000F5506"/>
    <w:rsid w:val="00104115"/>
    <w:rsid w:val="00104E5A"/>
    <w:rsid w:val="001059EC"/>
    <w:rsid w:val="00113768"/>
    <w:rsid w:val="00117B59"/>
    <w:rsid w:val="00121910"/>
    <w:rsid w:val="00121A36"/>
    <w:rsid w:val="001310DB"/>
    <w:rsid w:val="00131EC5"/>
    <w:rsid w:val="001334D2"/>
    <w:rsid w:val="00136906"/>
    <w:rsid w:val="00136FB9"/>
    <w:rsid w:val="00144550"/>
    <w:rsid w:val="00145EF4"/>
    <w:rsid w:val="00146A14"/>
    <w:rsid w:val="00147398"/>
    <w:rsid w:val="00153C5F"/>
    <w:rsid w:val="00154004"/>
    <w:rsid w:val="00155402"/>
    <w:rsid w:val="0015628B"/>
    <w:rsid w:val="001576A4"/>
    <w:rsid w:val="00162CDB"/>
    <w:rsid w:val="00162E22"/>
    <w:rsid w:val="001663D4"/>
    <w:rsid w:val="0016659B"/>
    <w:rsid w:val="0017377C"/>
    <w:rsid w:val="001738DC"/>
    <w:rsid w:val="00174BEB"/>
    <w:rsid w:val="0017740F"/>
    <w:rsid w:val="00177C9F"/>
    <w:rsid w:val="00184438"/>
    <w:rsid w:val="00184C66"/>
    <w:rsid w:val="0018506F"/>
    <w:rsid w:val="001907E2"/>
    <w:rsid w:val="001A1121"/>
    <w:rsid w:val="001B0ED4"/>
    <w:rsid w:val="001B35A1"/>
    <w:rsid w:val="001C0415"/>
    <w:rsid w:val="001C0F7A"/>
    <w:rsid w:val="001C55CD"/>
    <w:rsid w:val="001D05F9"/>
    <w:rsid w:val="001D3037"/>
    <w:rsid w:val="001D6B3D"/>
    <w:rsid w:val="001F1210"/>
    <w:rsid w:val="001F21DF"/>
    <w:rsid w:val="001F2BA5"/>
    <w:rsid w:val="001F5973"/>
    <w:rsid w:val="001F796C"/>
    <w:rsid w:val="00200B22"/>
    <w:rsid w:val="00201EA8"/>
    <w:rsid w:val="002077F9"/>
    <w:rsid w:val="002156A4"/>
    <w:rsid w:val="00216303"/>
    <w:rsid w:val="00216327"/>
    <w:rsid w:val="00216FA4"/>
    <w:rsid w:val="0022042B"/>
    <w:rsid w:val="0022125C"/>
    <w:rsid w:val="0023377C"/>
    <w:rsid w:val="00233D94"/>
    <w:rsid w:val="0023479D"/>
    <w:rsid w:val="00237F6F"/>
    <w:rsid w:val="00240309"/>
    <w:rsid w:val="00244B73"/>
    <w:rsid w:val="002541A7"/>
    <w:rsid w:val="00265D6B"/>
    <w:rsid w:val="002709F3"/>
    <w:rsid w:val="00270ADA"/>
    <w:rsid w:val="00274FD2"/>
    <w:rsid w:val="0028045C"/>
    <w:rsid w:val="002854F1"/>
    <w:rsid w:val="0028716D"/>
    <w:rsid w:val="00292DD5"/>
    <w:rsid w:val="00297A8A"/>
    <w:rsid w:val="002A0F6A"/>
    <w:rsid w:val="002A3C05"/>
    <w:rsid w:val="002B4D5F"/>
    <w:rsid w:val="002C443A"/>
    <w:rsid w:val="002C4F68"/>
    <w:rsid w:val="002C7F7E"/>
    <w:rsid w:val="002E173C"/>
    <w:rsid w:val="002E3D71"/>
    <w:rsid w:val="002F3F59"/>
    <w:rsid w:val="002F4CE6"/>
    <w:rsid w:val="002F6653"/>
    <w:rsid w:val="003032F7"/>
    <w:rsid w:val="003048DF"/>
    <w:rsid w:val="003123AD"/>
    <w:rsid w:val="0031280F"/>
    <w:rsid w:val="00312880"/>
    <w:rsid w:val="00312B26"/>
    <w:rsid w:val="00313179"/>
    <w:rsid w:val="00321CDA"/>
    <w:rsid w:val="00321ED6"/>
    <w:rsid w:val="00324435"/>
    <w:rsid w:val="003271AC"/>
    <w:rsid w:val="003313EE"/>
    <w:rsid w:val="00334C59"/>
    <w:rsid w:val="0033679B"/>
    <w:rsid w:val="00343F55"/>
    <w:rsid w:val="00346B9C"/>
    <w:rsid w:val="00355077"/>
    <w:rsid w:val="00356462"/>
    <w:rsid w:val="00356F56"/>
    <w:rsid w:val="003573E9"/>
    <w:rsid w:val="003620F1"/>
    <w:rsid w:val="003629A7"/>
    <w:rsid w:val="00366A45"/>
    <w:rsid w:val="00366DAD"/>
    <w:rsid w:val="003743A1"/>
    <w:rsid w:val="003826CB"/>
    <w:rsid w:val="00382F9E"/>
    <w:rsid w:val="0039063C"/>
    <w:rsid w:val="00391366"/>
    <w:rsid w:val="0039272C"/>
    <w:rsid w:val="003948FB"/>
    <w:rsid w:val="00395FB7"/>
    <w:rsid w:val="003A1299"/>
    <w:rsid w:val="003A1A4E"/>
    <w:rsid w:val="003B009B"/>
    <w:rsid w:val="003B11D9"/>
    <w:rsid w:val="003B3D79"/>
    <w:rsid w:val="003B6052"/>
    <w:rsid w:val="003B6F8E"/>
    <w:rsid w:val="003C1DAE"/>
    <w:rsid w:val="003C321D"/>
    <w:rsid w:val="003C42E0"/>
    <w:rsid w:val="003C46B7"/>
    <w:rsid w:val="003D3964"/>
    <w:rsid w:val="003D6D21"/>
    <w:rsid w:val="003E2BDC"/>
    <w:rsid w:val="003E3AEF"/>
    <w:rsid w:val="003F29EB"/>
    <w:rsid w:val="003F68CA"/>
    <w:rsid w:val="003F720B"/>
    <w:rsid w:val="0040393C"/>
    <w:rsid w:val="00406130"/>
    <w:rsid w:val="00415D19"/>
    <w:rsid w:val="004171A4"/>
    <w:rsid w:val="0042126A"/>
    <w:rsid w:val="00421CFC"/>
    <w:rsid w:val="00433694"/>
    <w:rsid w:val="004341E6"/>
    <w:rsid w:val="00437578"/>
    <w:rsid w:val="00437FE9"/>
    <w:rsid w:val="00442ADB"/>
    <w:rsid w:val="00455BCD"/>
    <w:rsid w:val="00460375"/>
    <w:rsid w:val="00464171"/>
    <w:rsid w:val="00467060"/>
    <w:rsid w:val="004713FE"/>
    <w:rsid w:val="00471623"/>
    <w:rsid w:val="0047751E"/>
    <w:rsid w:val="004846DD"/>
    <w:rsid w:val="004926DD"/>
    <w:rsid w:val="004958C1"/>
    <w:rsid w:val="004C0253"/>
    <w:rsid w:val="004C0BA4"/>
    <w:rsid w:val="004C39DF"/>
    <w:rsid w:val="004C58F7"/>
    <w:rsid w:val="004C5C6D"/>
    <w:rsid w:val="004C7F8B"/>
    <w:rsid w:val="004E7D6A"/>
    <w:rsid w:val="004F4F9C"/>
    <w:rsid w:val="004F7EA8"/>
    <w:rsid w:val="00507BF1"/>
    <w:rsid w:val="00532CE2"/>
    <w:rsid w:val="00541DCC"/>
    <w:rsid w:val="00545291"/>
    <w:rsid w:val="00553BBD"/>
    <w:rsid w:val="00555B29"/>
    <w:rsid w:val="00555EAB"/>
    <w:rsid w:val="005618D1"/>
    <w:rsid w:val="00561D90"/>
    <w:rsid w:val="00575730"/>
    <w:rsid w:val="00576122"/>
    <w:rsid w:val="00576FE2"/>
    <w:rsid w:val="00580475"/>
    <w:rsid w:val="0058393B"/>
    <w:rsid w:val="0058492F"/>
    <w:rsid w:val="0058570D"/>
    <w:rsid w:val="00591111"/>
    <w:rsid w:val="00592B6B"/>
    <w:rsid w:val="00593B67"/>
    <w:rsid w:val="0059602F"/>
    <w:rsid w:val="005A2AB9"/>
    <w:rsid w:val="005A2B85"/>
    <w:rsid w:val="005A54C1"/>
    <w:rsid w:val="005A5A2F"/>
    <w:rsid w:val="005B1A77"/>
    <w:rsid w:val="005B2D08"/>
    <w:rsid w:val="005B2F45"/>
    <w:rsid w:val="005B3892"/>
    <w:rsid w:val="005B3BA8"/>
    <w:rsid w:val="005C35B8"/>
    <w:rsid w:val="005C50BD"/>
    <w:rsid w:val="005E0399"/>
    <w:rsid w:val="005E23FB"/>
    <w:rsid w:val="005E39D6"/>
    <w:rsid w:val="005F56C9"/>
    <w:rsid w:val="005F79B0"/>
    <w:rsid w:val="00600CB2"/>
    <w:rsid w:val="00603474"/>
    <w:rsid w:val="006062C2"/>
    <w:rsid w:val="00610019"/>
    <w:rsid w:val="00620B86"/>
    <w:rsid w:val="00621ED1"/>
    <w:rsid w:val="00626988"/>
    <w:rsid w:val="006331C7"/>
    <w:rsid w:val="006376E5"/>
    <w:rsid w:val="00644639"/>
    <w:rsid w:val="0064689F"/>
    <w:rsid w:val="00654D53"/>
    <w:rsid w:val="00661529"/>
    <w:rsid w:val="00667571"/>
    <w:rsid w:val="006757FB"/>
    <w:rsid w:val="00677310"/>
    <w:rsid w:val="006829A0"/>
    <w:rsid w:val="00682F21"/>
    <w:rsid w:val="00685613"/>
    <w:rsid w:val="00686B4F"/>
    <w:rsid w:val="00687460"/>
    <w:rsid w:val="006941AB"/>
    <w:rsid w:val="00694239"/>
    <w:rsid w:val="006945D9"/>
    <w:rsid w:val="006971F6"/>
    <w:rsid w:val="00697E15"/>
    <w:rsid w:val="006A0E3C"/>
    <w:rsid w:val="006A4A0B"/>
    <w:rsid w:val="006A4EA4"/>
    <w:rsid w:val="006A612D"/>
    <w:rsid w:val="006B5DE8"/>
    <w:rsid w:val="006B64F2"/>
    <w:rsid w:val="006C19AE"/>
    <w:rsid w:val="006C1A1B"/>
    <w:rsid w:val="006C71E2"/>
    <w:rsid w:val="006C7226"/>
    <w:rsid w:val="006D1BB8"/>
    <w:rsid w:val="006D4E5D"/>
    <w:rsid w:val="006F2D04"/>
    <w:rsid w:val="006F726D"/>
    <w:rsid w:val="00701943"/>
    <w:rsid w:val="00704AC8"/>
    <w:rsid w:val="00705895"/>
    <w:rsid w:val="007132DE"/>
    <w:rsid w:val="007225D8"/>
    <w:rsid w:val="007371CD"/>
    <w:rsid w:val="00740EC9"/>
    <w:rsid w:val="00742605"/>
    <w:rsid w:val="0075569E"/>
    <w:rsid w:val="00757900"/>
    <w:rsid w:val="00760A5C"/>
    <w:rsid w:val="00765FCD"/>
    <w:rsid w:val="0076793F"/>
    <w:rsid w:val="00773E05"/>
    <w:rsid w:val="007744F9"/>
    <w:rsid w:val="00782567"/>
    <w:rsid w:val="0078273C"/>
    <w:rsid w:val="007848CD"/>
    <w:rsid w:val="00786882"/>
    <w:rsid w:val="00792163"/>
    <w:rsid w:val="00793578"/>
    <w:rsid w:val="00793C30"/>
    <w:rsid w:val="00794E5F"/>
    <w:rsid w:val="007962F8"/>
    <w:rsid w:val="00797DC8"/>
    <w:rsid w:val="007A1449"/>
    <w:rsid w:val="007A21A1"/>
    <w:rsid w:val="007B25A0"/>
    <w:rsid w:val="007B2616"/>
    <w:rsid w:val="007B79E7"/>
    <w:rsid w:val="007C0B2B"/>
    <w:rsid w:val="007C2D51"/>
    <w:rsid w:val="007C373F"/>
    <w:rsid w:val="007D234F"/>
    <w:rsid w:val="007D525F"/>
    <w:rsid w:val="007D580B"/>
    <w:rsid w:val="007D619D"/>
    <w:rsid w:val="007E10F1"/>
    <w:rsid w:val="007E35D9"/>
    <w:rsid w:val="007E3F92"/>
    <w:rsid w:val="007E417D"/>
    <w:rsid w:val="007E499F"/>
    <w:rsid w:val="007E795D"/>
    <w:rsid w:val="007F3F71"/>
    <w:rsid w:val="007F5782"/>
    <w:rsid w:val="00800AB9"/>
    <w:rsid w:val="008065DC"/>
    <w:rsid w:val="00812A60"/>
    <w:rsid w:val="00817F21"/>
    <w:rsid w:val="00820932"/>
    <w:rsid w:val="00823C8D"/>
    <w:rsid w:val="00826E5B"/>
    <w:rsid w:val="008333B2"/>
    <w:rsid w:val="008359E0"/>
    <w:rsid w:val="00837EEC"/>
    <w:rsid w:val="0085091A"/>
    <w:rsid w:val="00851401"/>
    <w:rsid w:val="00853D19"/>
    <w:rsid w:val="008542CC"/>
    <w:rsid w:val="008551D5"/>
    <w:rsid w:val="00856FDA"/>
    <w:rsid w:val="00870BFB"/>
    <w:rsid w:val="00871814"/>
    <w:rsid w:val="00871C01"/>
    <w:rsid w:val="00875559"/>
    <w:rsid w:val="00885356"/>
    <w:rsid w:val="0088625D"/>
    <w:rsid w:val="00894B45"/>
    <w:rsid w:val="00897963"/>
    <w:rsid w:val="008A4AB2"/>
    <w:rsid w:val="008A612C"/>
    <w:rsid w:val="008B544A"/>
    <w:rsid w:val="008B746C"/>
    <w:rsid w:val="008C28DC"/>
    <w:rsid w:val="008C4459"/>
    <w:rsid w:val="008D00A3"/>
    <w:rsid w:val="008D1A65"/>
    <w:rsid w:val="008D6FBF"/>
    <w:rsid w:val="008E5EEF"/>
    <w:rsid w:val="008E66D0"/>
    <w:rsid w:val="008F1AC6"/>
    <w:rsid w:val="008F29C7"/>
    <w:rsid w:val="008F3220"/>
    <w:rsid w:val="008F5323"/>
    <w:rsid w:val="0090039A"/>
    <w:rsid w:val="0090447B"/>
    <w:rsid w:val="00910CC9"/>
    <w:rsid w:val="00915150"/>
    <w:rsid w:val="009227C2"/>
    <w:rsid w:val="009233F5"/>
    <w:rsid w:val="00927DC2"/>
    <w:rsid w:val="009321DC"/>
    <w:rsid w:val="0093301A"/>
    <w:rsid w:val="00937232"/>
    <w:rsid w:val="00941388"/>
    <w:rsid w:val="009555C1"/>
    <w:rsid w:val="009617A4"/>
    <w:rsid w:val="0096287A"/>
    <w:rsid w:val="009630D4"/>
    <w:rsid w:val="0096672A"/>
    <w:rsid w:val="00970986"/>
    <w:rsid w:val="009710A8"/>
    <w:rsid w:val="00973BC4"/>
    <w:rsid w:val="009741B7"/>
    <w:rsid w:val="00980925"/>
    <w:rsid w:val="00981286"/>
    <w:rsid w:val="00984E7D"/>
    <w:rsid w:val="00986C8B"/>
    <w:rsid w:val="0099133A"/>
    <w:rsid w:val="00997D04"/>
    <w:rsid w:val="009B184C"/>
    <w:rsid w:val="009B30A8"/>
    <w:rsid w:val="009B329A"/>
    <w:rsid w:val="009B5B4D"/>
    <w:rsid w:val="009B69D4"/>
    <w:rsid w:val="009B6ED4"/>
    <w:rsid w:val="009C4FCE"/>
    <w:rsid w:val="009D4339"/>
    <w:rsid w:val="009D497F"/>
    <w:rsid w:val="009E3F04"/>
    <w:rsid w:val="009E3FAE"/>
    <w:rsid w:val="009E4C63"/>
    <w:rsid w:val="009E5FFD"/>
    <w:rsid w:val="009F2408"/>
    <w:rsid w:val="009F6985"/>
    <w:rsid w:val="00A010DA"/>
    <w:rsid w:val="00A059F3"/>
    <w:rsid w:val="00A12814"/>
    <w:rsid w:val="00A14690"/>
    <w:rsid w:val="00A303FA"/>
    <w:rsid w:val="00A408CD"/>
    <w:rsid w:val="00A41399"/>
    <w:rsid w:val="00A41E08"/>
    <w:rsid w:val="00A43CD2"/>
    <w:rsid w:val="00A46D4C"/>
    <w:rsid w:val="00A505E0"/>
    <w:rsid w:val="00A52FDF"/>
    <w:rsid w:val="00A550E9"/>
    <w:rsid w:val="00A63E36"/>
    <w:rsid w:val="00A762C2"/>
    <w:rsid w:val="00A84D82"/>
    <w:rsid w:val="00A87244"/>
    <w:rsid w:val="00A96F06"/>
    <w:rsid w:val="00A97C04"/>
    <w:rsid w:val="00AB125A"/>
    <w:rsid w:val="00AB1638"/>
    <w:rsid w:val="00AB31C4"/>
    <w:rsid w:val="00AB4E7D"/>
    <w:rsid w:val="00AB7B40"/>
    <w:rsid w:val="00AC1643"/>
    <w:rsid w:val="00AC38A1"/>
    <w:rsid w:val="00AC45E5"/>
    <w:rsid w:val="00AC4C2D"/>
    <w:rsid w:val="00AD4172"/>
    <w:rsid w:val="00AD60D5"/>
    <w:rsid w:val="00AE3288"/>
    <w:rsid w:val="00AE696A"/>
    <w:rsid w:val="00AE7733"/>
    <w:rsid w:val="00AE7DB4"/>
    <w:rsid w:val="00AF004B"/>
    <w:rsid w:val="00AF1FFE"/>
    <w:rsid w:val="00AF2CB9"/>
    <w:rsid w:val="00AF3CDA"/>
    <w:rsid w:val="00AF65F2"/>
    <w:rsid w:val="00AF6D92"/>
    <w:rsid w:val="00B019D2"/>
    <w:rsid w:val="00B02475"/>
    <w:rsid w:val="00B12A56"/>
    <w:rsid w:val="00B12DAD"/>
    <w:rsid w:val="00B14C52"/>
    <w:rsid w:val="00B15DE5"/>
    <w:rsid w:val="00B1653A"/>
    <w:rsid w:val="00B2221B"/>
    <w:rsid w:val="00B25C63"/>
    <w:rsid w:val="00B3093A"/>
    <w:rsid w:val="00B31055"/>
    <w:rsid w:val="00B31430"/>
    <w:rsid w:val="00B32DC8"/>
    <w:rsid w:val="00B33F59"/>
    <w:rsid w:val="00B34491"/>
    <w:rsid w:val="00B423F7"/>
    <w:rsid w:val="00B53E02"/>
    <w:rsid w:val="00B57939"/>
    <w:rsid w:val="00B57DE1"/>
    <w:rsid w:val="00B61C34"/>
    <w:rsid w:val="00B61DD1"/>
    <w:rsid w:val="00B623A8"/>
    <w:rsid w:val="00B630BD"/>
    <w:rsid w:val="00B67890"/>
    <w:rsid w:val="00B751EC"/>
    <w:rsid w:val="00B85410"/>
    <w:rsid w:val="00B8620A"/>
    <w:rsid w:val="00B86E30"/>
    <w:rsid w:val="00B87077"/>
    <w:rsid w:val="00B924B8"/>
    <w:rsid w:val="00B94213"/>
    <w:rsid w:val="00B95A29"/>
    <w:rsid w:val="00BA323C"/>
    <w:rsid w:val="00BA4528"/>
    <w:rsid w:val="00BB6F7E"/>
    <w:rsid w:val="00BC3FB3"/>
    <w:rsid w:val="00BC419A"/>
    <w:rsid w:val="00BC5A2D"/>
    <w:rsid w:val="00BD0F16"/>
    <w:rsid w:val="00BD33F9"/>
    <w:rsid w:val="00BE00DF"/>
    <w:rsid w:val="00BE5EEA"/>
    <w:rsid w:val="00BF0044"/>
    <w:rsid w:val="00BF35D3"/>
    <w:rsid w:val="00BF6DA3"/>
    <w:rsid w:val="00C065BB"/>
    <w:rsid w:val="00C2013B"/>
    <w:rsid w:val="00C208F7"/>
    <w:rsid w:val="00C2189C"/>
    <w:rsid w:val="00C21CE3"/>
    <w:rsid w:val="00C23F21"/>
    <w:rsid w:val="00C308CF"/>
    <w:rsid w:val="00C30AA7"/>
    <w:rsid w:val="00C34664"/>
    <w:rsid w:val="00C40D87"/>
    <w:rsid w:val="00C41966"/>
    <w:rsid w:val="00C43CF2"/>
    <w:rsid w:val="00C501C6"/>
    <w:rsid w:val="00C5283A"/>
    <w:rsid w:val="00C53E08"/>
    <w:rsid w:val="00C61E00"/>
    <w:rsid w:val="00C633EB"/>
    <w:rsid w:val="00C63782"/>
    <w:rsid w:val="00C6513B"/>
    <w:rsid w:val="00C74968"/>
    <w:rsid w:val="00C75098"/>
    <w:rsid w:val="00C85351"/>
    <w:rsid w:val="00C85EC7"/>
    <w:rsid w:val="00C873E7"/>
    <w:rsid w:val="00C87413"/>
    <w:rsid w:val="00C9044C"/>
    <w:rsid w:val="00C91B11"/>
    <w:rsid w:val="00C93ED7"/>
    <w:rsid w:val="00CA760C"/>
    <w:rsid w:val="00CB2799"/>
    <w:rsid w:val="00CB4F7D"/>
    <w:rsid w:val="00CB507A"/>
    <w:rsid w:val="00CB5453"/>
    <w:rsid w:val="00CB667B"/>
    <w:rsid w:val="00CC30FD"/>
    <w:rsid w:val="00CC7759"/>
    <w:rsid w:val="00CE1957"/>
    <w:rsid w:val="00CE1D8A"/>
    <w:rsid w:val="00CE2B5E"/>
    <w:rsid w:val="00CE2C7D"/>
    <w:rsid w:val="00CE4309"/>
    <w:rsid w:val="00CE6DA7"/>
    <w:rsid w:val="00CF0F66"/>
    <w:rsid w:val="00CF3168"/>
    <w:rsid w:val="00CF403E"/>
    <w:rsid w:val="00CF40FD"/>
    <w:rsid w:val="00CF660A"/>
    <w:rsid w:val="00D01860"/>
    <w:rsid w:val="00D03807"/>
    <w:rsid w:val="00D057F4"/>
    <w:rsid w:val="00D17EBF"/>
    <w:rsid w:val="00D2021C"/>
    <w:rsid w:val="00D20498"/>
    <w:rsid w:val="00D20D9E"/>
    <w:rsid w:val="00D35489"/>
    <w:rsid w:val="00D368E6"/>
    <w:rsid w:val="00D37F56"/>
    <w:rsid w:val="00D40BD2"/>
    <w:rsid w:val="00D4139D"/>
    <w:rsid w:val="00D467DD"/>
    <w:rsid w:val="00D54559"/>
    <w:rsid w:val="00D62B3F"/>
    <w:rsid w:val="00D67406"/>
    <w:rsid w:val="00D67EA6"/>
    <w:rsid w:val="00D710FD"/>
    <w:rsid w:val="00D726E8"/>
    <w:rsid w:val="00D756C4"/>
    <w:rsid w:val="00D76F9E"/>
    <w:rsid w:val="00D84E74"/>
    <w:rsid w:val="00D865F9"/>
    <w:rsid w:val="00D86692"/>
    <w:rsid w:val="00D87DF7"/>
    <w:rsid w:val="00D90ABF"/>
    <w:rsid w:val="00DA4CF9"/>
    <w:rsid w:val="00DA7C98"/>
    <w:rsid w:val="00DB10C7"/>
    <w:rsid w:val="00DB1D39"/>
    <w:rsid w:val="00DB1ED5"/>
    <w:rsid w:val="00DB4C47"/>
    <w:rsid w:val="00DB5817"/>
    <w:rsid w:val="00DB5936"/>
    <w:rsid w:val="00DC48A6"/>
    <w:rsid w:val="00DD0070"/>
    <w:rsid w:val="00DD3883"/>
    <w:rsid w:val="00DD6190"/>
    <w:rsid w:val="00DD74B8"/>
    <w:rsid w:val="00DE29B8"/>
    <w:rsid w:val="00DF3184"/>
    <w:rsid w:val="00E03E08"/>
    <w:rsid w:val="00E04FA6"/>
    <w:rsid w:val="00E117F0"/>
    <w:rsid w:val="00E12E6C"/>
    <w:rsid w:val="00E25330"/>
    <w:rsid w:val="00E32252"/>
    <w:rsid w:val="00E324E3"/>
    <w:rsid w:val="00E3286D"/>
    <w:rsid w:val="00E32B8B"/>
    <w:rsid w:val="00E32E70"/>
    <w:rsid w:val="00E378A3"/>
    <w:rsid w:val="00E416F7"/>
    <w:rsid w:val="00E4177D"/>
    <w:rsid w:val="00E46660"/>
    <w:rsid w:val="00E51F34"/>
    <w:rsid w:val="00E55B27"/>
    <w:rsid w:val="00E60D17"/>
    <w:rsid w:val="00E703BA"/>
    <w:rsid w:val="00E71C66"/>
    <w:rsid w:val="00E73A65"/>
    <w:rsid w:val="00E74DB3"/>
    <w:rsid w:val="00E76632"/>
    <w:rsid w:val="00E8121C"/>
    <w:rsid w:val="00EA535A"/>
    <w:rsid w:val="00EB01D8"/>
    <w:rsid w:val="00EB1C5E"/>
    <w:rsid w:val="00EB4790"/>
    <w:rsid w:val="00EC16D4"/>
    <w:rsid w:val="00EC5466"/>
    <w:rsid w:val="00EC5D1E"/>
    <w:rsid w:val="00ED0320"/>
    <w:rsid w:val="00ED24DA"/>
    <w:rsid w:val="00ED29D6"/>
    <w:rsid w:val="00EE0376"/>
    <w:rsid w:val="00EE591C"/>
    <w:rsid w:val="00EF037B"/>
    <w:rsid w:val="00EF136B"/>
    <w:rsid w:val="00F04715"/>
    <w:rsid w:val="00F0726D"/>
    <w:rsid w:val="00F1149B"/>
    <w:rsid w:val="00F15064"/>
    <w:rsid w:val="00F17F15"/>
    <w:rsid w:val="00F246BB"/>
    <w:rsid w:val="00F25BFF"/>
    <w:rsid w:val="00F25CEE"/>
    <w:rsid w:val="00F312E5"/>
    <w:rsid w:val="00F314F0"/>
    <w:rsid w:val="00F35F01"/>
    <w:rsid w:val="00F37935"/>
    <w:rsid w:val="00F43967"/>
    <w:rsid w:val="00F50E5F"/>
    <w:rsid w:val="00F53617"/>
    <w:rsid w:val="00F57FF1"/>
    <w:rsid w:val="00F624E0"/>
    <w:rsid w:val="00F64910"/>
    <w:rsid w:val="00F72A5E"/>
    <w:rsid w:val="00F828B1"/>
    <w:rsid w:val="00F8547F"/>
    <w:rsid w:val="00F87EF7"/>
    <w:rsid w:val="00FA1256"/>
    <w:rsid w:val="00FA1737"/>
    <w:rsid w:val="00FC173E"/>
    <w:rsid w:val="00FC32DF"/>
    <w:rsid w:val="00FD07C7"/>
    <w:rsid w:val="00FD31E1"/>
    <w:rsid w:val="00FD3F18"/>
    <w:rsid w:val="00FD4A96"/>
    <w:rsid w:val="00FE0170"/>
    <w:rsid w:val="00FE13CD"/>
    <w:rsid w:val="00FE3B4B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57612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7612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7612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7612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7612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576122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76122"/>
  </w:style>
  <w:style w:type="paragraph" w:customStyle="1" w:styleId="ConsPlusTitle">
    <w:name w:val="ConsPlusTitle"/>
    <w:rsid w:val="007962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 Знак"/>
    <w:basedOn w:val="a"/>
    <w:rsid w:val="007962F8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a4">
    <w:name w:val="Обычный.Название подразделения"/>
    <w:rsid w:val="007962F8"/>
    <w:rPr>
      <w:rFonts w:ascii="SchoolBook" w:hAnsi="SchoolBook"/>
      <w:sz w:val="28"/>
    </w:rPr>
  </w:style>
  <w:style w:type="paragraph" w:customStyle="1" w:styleId="ConsPlusNormal">
    <w:name w:val="ConsPlusNormal"/>
    <w:rsid w:val="00773E05"/>
    <w:pPr>
      <w:widowControl w:val="0"/>
      <w:suppressAutoHyphens/>
      <w:autoSpaceDE w:val="0"/>
      <w:ind w:firstLine="720"/>
    </w:pPr>
    <w:rPr>
      <w:sz w:val="28"/>
      <w:lang w:eastAsia="ar-SA"/>
    </w:rPr>
  </w:style>
  <w:style w:type="character" w:customStyle="1" w:styleId="apple-converted-space">
    <w:name w:val="apple-converted-space"/>
    <w:basedOn w:val="a0"/>
    <w:rsid w:val="000550C8"/>
  </w:style>
  <w:style w:type="paragraph" w:styleId="a5">
    <w:name w:val="Normal (Web)"/>
    <w:basedOn w:val="a"/>
    <w:uiPriority w:val="99"/>
    <w:rsid w:val="000550C8"/>
    <w:pPr>
      <w:spacing w:before="100" w:beforeAutospacing="1" w:after="100" w:afterAutospacing="1"/>
    </w:pPr>
  </w:style>
  <w:style w:type="paragraph" w:styleId="a6">
    <w:name w:val="Body Text"/>
    <w:basedOn w:val="a"/>
    <w:link w:val="a7"/>
    <w:rsid w:val="00CF403E"/>
    <w:pPr>
      <w:spacing w:after="120"/>
    </w:pPr>
  </w:style>
  <w:style w:type="character" w:customStyle="1" w:styleId="a7">
    <w:name w:val="Основной текст Знак"/>
    <w:link w:val="a6"/>
    <w:rsid w:val="00CF403E"/>
    <w:rPr>
      <w:sz w:val="24"/>
      <w:szCs w:val="24"/>
    </w:rPr>
  </w:style>
  <w:style w:type="paragraph" w:styleId="a8">
    <w:name w:val="No Spacing"/>
    <w:uiPriority w:val="1"/>
    <w:qFormat/>
    <w:rsid w:val="00F50E5F"/>
    <w:rPr>
      <w:rFonts w:ascii="Calibri" w:eastAsia="Calibri" w:hAnsi="Calibri"/>
      <w:sz w:val="22"/>
      <w:szCs w:val="22"/>
      <w:lang w:eastAsia="en-US"/>
    </w:rPr>
  </w:style>
  <w:style w:type="character" w:customStyle="1" w:styleId="31">
    <w:name w:val="Основной текст (3)"/>
    <w:link w:val="310"/>
    <w:uiPriority w:val="99"/>
    <w:locked/>
    <w:rsid w:val="00F72A5E"/>
    <w:rPr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F72A5E"/>
    <w:pPr>
      <w:shd w:val="clear" w:color="auto" w:fill="FFFFFF"/>
      <w:spacing w:before="360" w:after="660" w:line="278" w:lineRule="exact"/>
    </w:pPr>
    <w:rPr>
      <w:sz w:val="22"/>
      <w:szCs w:val="22"/>
    </w:rPr>
  </w:style>
  <w:style w:type="character" w:customStyle="1" w:styleId="apple-style-span">
    <w:name w:val="apple-style-span"/>
    <w:rsid w:val="00AE696A"/>
  </w:style>
  <w:style w:type="paragraph" w:styleId="a9">
    <w:name w:val="Balloon Text"/>
    <w:basedOn w:val="a"/>
    <w:link w:val="aa"/>
    <w:rsid w:val="00F624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F624E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9F240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9F2408"/>
    <w:rPr>
      <w:sz w:val="24"/>
      <w:szCs w:val="24"/>
    </w:rPr>
  </w:style>
  <w:style w:type="paragraph" w:styleId="ad">
    <w:name w:val="footer"/>
    <w:basedOn w:val="a"/>
    <w:link w:val="ae"/>
    <w:rsid w:val="009F240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9F2408"/>
    <w:rPr>
      <w:sz w:val="24"/>
      <w:szCs w:val="24"/>
    </w:rPr>
  </w:style>
  <w:style w:type="character" w:styleId="af">
    <w:name w:val="Hyperlink"/>
    <w:basedOn w:val="a0"/>
    <w:rsid w:val="00576122"/>
    <w:rPr>
      <w:color w:val="0000FF"/>
      <w:u w:val="none"/>
    </w:rPr>
  </w:style>
  <w:style w:type="table" w:styleId="af0">
    <w:name w:val="Table Grid"/>
    <w:basedOn w:val="a1"/>
    <w:rsid w:val="001334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08370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08370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08370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08370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7612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576122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link w:val="af1"/>
    <w:rsid w:val="0008370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7612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7612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7612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7612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76122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7612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57612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7612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7612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7612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7612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576122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76122"/>
  </w:style>
  <w:style w:type="paragraph" w:customStyle="1" w:styleId="ConsPlusTitle">
    <w:name w:val="ConsPlusTitle"/>
    <w:rsid w:val="007962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 Знак"/>
    <w:basedOn w:val="a"/>
    <w:rsid w:val="007962F8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a4">
    <w:name w:val="Обычный.Название подразделения"/>
    <w:rsid w:val="007962F8"/>
    <w:rPr>
      <w:rFonts w:ascii="SchoolBook" w:hAnsi="SchoolBook"/>
      <w:sz w:val="28"/>
    </w:rPr>
  </w:style>
  <w:style w:type="paragraph" w:customStyle="1" w:styleId="ConsPlusNormal">
    <w:name w:val="ConsPlusNormal"/>
    <w:rsid w:val="00773E05"/>
    <w:pPr>
      <w:widowControl w:val="0"/>
      <w:suppressAutoHyphens/>
      <w:autoSpaceDE w:val="0"/>
      <w:ind w:firstLine="720"/>
    </w:pPr>
    <w:rPr>
      <w:sz w:val="28"/>
      <w:lang w:eastAsia="ar-SA"/>
    </w:rPr>
  </w:style>
  <w:style w:type="character" w:customStyle="1" w:styleId="apple-converted-space">
    <w:name w:val="apple-converted-space"/>
    <w:basedOn w:val="a0"/>
    <w:rsid w:val="000550C8"/>
  </w:style>
  <w:style w:type="paragraph" w:styleId="a5">
    <w:name w:val="Normal (Web)"/>
    <w:basedOn w:val="a"/>
    <w:uiPriority w:val="99"/>
    <w:rsid w:val="000550C8"/>
    <w:pPr>
      <w:spacing w:before="100" w:beforeAutospacing="1" w:after="100" w:afterAutospacing="1"/>
    </w:pPr>
  </w:style>
  <w:style w:type="paragraph" w:styleId="a6">
    <w:name w:val="Body Text"/>
    <w:basedOn w:val="a"/>
    <w:link w:val="a7"/>
    <w:rsid w:val="00CF403E"/>
    <w:pPr>
      <w:spacing w:after="120"/>
    </w:pPr>
  </w:style>
  <w:style w:type="character" w:customStyle="1" w:styleId="a7">
    <w:name w:val="Основной текст Знак"/>
    <w:link w:val="a6"/>
    <w:rsid w:val="00CF403E"/>
    <w:rPr>
      <w:sz w:val="24"/>
      <w:szCs w:val="24"/>
    </w:rPr>
  </w:style>
  <w:style w:type="paragraph" w:styleId="a8">
    <w:name w:val="No Spacing"/>
    <w:uiPriority w:val="1"/>
    <w:qFormat/>
    <w:rsid w:val="00F50E5F"/>
    <w:rPr>
      <w:rFonts w:ascii="Calibri" w:eastAsia="Calibri" w:hAnsi="Calibri"/>
      <w:sz w:val="22"/>
      <w:szCs w:val="22"/>
      <w:lang w:eastAsia="en-US"/>
    </w:rPr>
  </w:style>
  <w:style w:type="character" w:customStyle="1" w:styleId="31">
    <w:name w:val="Основной текст (3)"/>
    <w:link w:val="310"/>
    <w:uiPriority w:val="99"/>
    <w:locked/>
    <w:rsid w:val="00F72A5E"/>
    <w:rPr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F72A5E"/>
    <w:pPr>
      <w:shd w:val="clear" w:color="auto" w:fill="FFFFFF"/>
      <w:spacing w:before="360" w:after="660" w:line="278" w:lineRule="exact"/>
    </w:pPr>
    <w:rPr>
      <w:sz w:val="22"/>
      <w:szCs w:val="22"/>
    </w:rPr>
  </w:style>
  <w:style w:type="character" w:customStyle="1" w:styleId="apple-style-span">
    <w:name w:val="apple-style-span"/>
    <w:rsid w:val="00AE696A"/>
  </w:style>
  <w:style w:type="paragraph" w:styleId="a9">
    <w:name w:val="Balloon Text"/>
    <w:basedOn w:val="a"/>
    <w:link w:val="aa"/>
    <w:rsid w:val="00F624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F624E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9F240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9F2408"/>
    <w:rPr>
      <w:sz w:val="24"/>
      <w:szCs w:val="24"/>
    </w:rPr>
  </w:style>
  <w:style w:type="paragraph" w:styleId="ad">
    <w:name w:val="footer"/>
    <w:basedOn w:val="a"/>
    <w:link w:val="ae"/>
    <w:rsid w:val="009F240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9F2408"/>
    <w:rPr>
      <w:sz w:val="24"/>
      <w:szCs w:val="24"/>
    </w:rPr>
  </w:style>
  <w:style w:type="character" w:styleId="af">
    <w:name w:val="Hyperlink"/>
    <w:basedOn w:val="a0"/>
    <w:rsid w:val="00576122"/>
    <w:rPr>
      <w:color w:val="0000FF"/>
      <w:u w:val="none"/>
    </w:rPr>
  </w:style>
  <w:style w:type="table" w:styleId="af0">
    <w:name w:val="Table Grid"/>
    <w:basedOn w:val="a1"/>
    <w:rsid w:val="001334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08370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08370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08370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08370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7612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576122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link w:val="af1"/>
    <w:rsid w:val="0008370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7612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7612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7612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7612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76122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7612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4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Цховребова</dc:creator>
  <cp:lastModifiedBy>Татьяна Цховребова</cp:lastModifiedBy>
  <cp:revision>1</cp:revision>
  <cp:lastPrinted>2019-01-11T05:21:00Z</cp:lastPrinted>
  <dcterms:created xsi:type="dcterms:W3CDTF">2022-06-02T12:59:00Z</dcterms:created>
  <dcterms:modified xsi:type="dcterms:W3CDTF">2022-06-02T13:01:00Z</dcterms:modified>
</cp:coreProperties>
</file>