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E5" w:rsidRPr="00371152" w:rsidRDefault="008E58E5" w:rsidP="00371152">
      <w:pPr>
        <w:ind w:firstLine="709"/>
        <w:jc w:val="center"/>
        <w:rPr>
          <w:rFonts w:cs="Arial"/>
          <w:bCs/>
        </w:rPr>
      </w:pPr>
    </w:p>
    <w:p w:rsidR="008628DD" w:rsidRPr="00D148E6" w:rsidRDefault="00DC1EE7" w:rsidP="00371152">
      <w:pPr>
        <w:ind w:firstLine="709"/>
        <w:jc w:val="center"/>
        <w:rPr>
          <w:rFonts w:cs="Arial"/>
          <w:bCs/>
          <w:sz w:val="28"/>
          <w:szCs w:val="28"/>
        </w:rPr>
      </w:pPr>
      <w:r w:rsidRPr="00D148E6">
        <w:rPr>
          <w:rFonts w:cs="Arial"/>
          <w:noProof/>
          <w:sz w:val="28"/>
          <w:szCs w:val="28"/>
        </w:rPr>
        <w:drawing>
          <wp:inline distT="0" distB="0" distL="0" distR="0" wp14:anchorId="145C9BA4" wp14:editId="3FCBAE55">
            <wp:extent cx="5810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DD" w:rsidRPr="00D148E6" w:rsidRDefault="008628DD" w:rsidP="0037115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148E6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8628DD" w:rsidRPr="00D148E6" w:rsidRDefault="008628DD" w:rsidP="0037115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148E6">
        <w:rPr>
          <w:rFonts w:ascii="Times New Roman" w:hAnsi="Times New Roman"/>
          <w:bCs/>
          <w:sz w:val="28"/>
          <w:szCs w:val="28"/>
        </w:rPr>
        <w:t>ПОДГОРЕНСКОГО МУНИЦИПАЛЬНОГО РАЙОНА</w:t>
      </w:r>
    </w:p>
    <w:p w:rsidR="008628DD" w:rsidRPr="00D148E6" w:rsidRDefault="008628DD" w:rsidP="0037115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148E6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8628DD" w:rsidRPr="00D148E6" w:rsidRDefault="008628DD" w:rsidP="0037115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628DD" w:rsidRPr="00D148E6" w:rsidRDefault="008628DD" w:rsidP="0037115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148E6">
        <w:rPr>
          <w:rFonts w:ascii="Times New Roman" w:hAnsi="Times New Roman"/>
          <w:bCs/>
          <w:sz w:val="28"/>
          <w:szCs w:val="28"/>
        </w:rPr>
        <w:t>РЕШЕНИЕ</w:t>
      </w:r>
    </w:p>
    <w:p w:rsidR="008628DD" w:rsidRPr="00D148E6" w:rsidRDefault="008628DD" w:rsidP="00371152">
      <w:pPr>
        <w:ind w:firstLine="709"/>
        <w:rPr>
          <w:rFonts w:ascii="Times New Roman" w:hAnsi="Times New Roman"/>
          <w:sz w:val="28"/>
          <w:szCs w:val="28"/>
        </w:rPr>
      </w:pPr>
    </w:p>
    <w:p w:rsidR="008628DD" w:rsidRPr="00D148E6" w:rsidRDefault="001F158B" w:rsidP="00371152">
      <w:pPr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D148E6">
        <w:rPr>
          <w:rFonts w:ascii="Times New Roman" w:hAnsi="Times New Roman"/>
          <w:bCs/>
          <w:sz w:val="28"/>
          <w:szCs w:val="28"/>
          <w:u w:val="single"/>
        </w:rPr>
        <w:t>О</w:t>
      </w:r>
      <w:r w:rsidR="008628DD" w:rsidRPr="00D148E6">
        <w:rPr>
          <w:rFonts w:ascii="Times New Roman" w:hAnsi="Times New Roman"/>
          <w:bCs/>
          <w:sz w:val="28"/>
          <w:szCs w:val="28"/>
          <w:u w:val="single"/>
        </w:rPr>
        <w:t>т</w:t>
      </w:r>
      <w:r w:rsidRPr="00D148E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BF1D47" w:rsidRPr="00D148E6">
        <w:rPr>
          <w:rFonts w:ascii="Times New Roman" w:hAnsi="Times New Roman"/>
          <w:bCs/>
          <w:sz w:val="28"/>
          <w:szCs w:val="28"/>
          <w:u w:val="single"/>
        </w:rPr>
        <w:t>15 мая</w:t>
      </w:r>
      <w:r w:rsidRPr="00D148E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628DD" w:rsidRPr="00D148E6">
        <w:rPr>
          <w:rFonts w:ascii="Times New Roman" w:hAnsi="Times New Roman"/>
          <w:bCs/>
          <w:sz w:val="28"/>
          <w:szCs w:val="28"/>
          <w:u w:val="single"/>
        </w:rPr>
        <w:t>202</w:t>
      </w:r>
      <w:r w:rsidR="002D01B6" w:rsidRPr="00D148E6">
        <w:rPr>
          <w:rFonts w:ascii="Times New Roman" w:hAnsi="Times New Roman"/>
          <w:bCs/>
          <w:sz w:val="28"/>
          <w:szCs w:val="28"/>
          <w:u w:val="single"/>
        </w:rPr>
        <w:t>3</w:t>
      </w:r>
      <w:r w:rsidRPr="00D148E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628DD" w:rsidRPr="00D148E6">
        <w:rPr>
          <w:rFonts w:ascii="Times New Roman" w:hAnsi="Times New Roman"/>
          <w:bCs/>
          <w:sz w:val="28"/>
          <w:szCs w:val="28"/>
          <w:u w:val="single"/>
        </w:rPr>
        <w:t>года№</w:t>
      </w:r>
      <w:r w:rsidR="0020581B" w:rsidRPr="00D148E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BF1D47" w:rsidRPr="00D148E6">
        <w:rPr>
          <w:rFonts w:ascii="Times New Roman" w:hAnsi="Times New Roman"/>
          <w:bCs/>
          <w:sz w:val="28"/>
          <w:szCs w:val="28"/>
          <w:u w:val="single"/>
        </w:rPr>
        <w:t>16</w:t>
      </w:r>
    </w:p>
    <w:p w:rsidR="008628DD" w:rsidRPr="00D148E6" w:rsidRDefault="008628DD" w:rsidP="00371152">
      <w:pPr>
        <w:ind w:firstLine="709"/>
        <w:rPr>
          <w:rFonts w:ascii="Times New Roman" w:hAnsi="Times New Roman"/>
          <w:bCs/>
          <w:sz w:val="28"/>
          <w:szCs w:val="28"/>
        </w:rPr>
      </w:pPr>
      <w:proofErr w:type="spellStart"/>
      <w:r w:rsidRPr="00D148E6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D148E6">
        <w:rPr>
          <w:rFonts w:ascii="Times New Roman" w:hAnsi="Times New Roman"/>
          <w:bCs/>
          <w:sz w:val="28"/>
          <w:szCs w:val="28"/>
        </w:rPr>
        <w:t>. Подгоренский</w:t>
      </w:r>
    </w:p>
    <w:p w:rsidR="00CA7FA9" w:rsidRPr="00D148E6" w:rsidRDefault="00CA7FA9" w:rsidP="00371152">
      <w:pPr>
        <w:pStyle w:val="3"/>
        <w:ind w:firstLine="709"/>
        <w:rPr>
          <w:rFonts w:ascii="Times New Roman" w:hAnsi="Times New Roman" w:cs="Times New Roman"/>
          <w:b w:val="0"/>
          <w:szCs w:val="28"/>
        </w:rPr>
      </w:pPr>
    </w:p>
    <w:p w:rsidR="0045624C" w:rsidRPr="00D148E6" w:rsidRDefault="002D01B6" w:rsidP="00371152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D148E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Подгоренского муниципального района Воронежской области от 29.12.2022 № </w:t>
      </w:r>
      <w:r w:rsidR="004C7088" w:rsidRPr="00D148E6">
        <w:rPr>
          <w:rFonts w:ascii="Times New Roman" w:hAnsi="Times New Roman" w:cs="Times New Roman"/>
          <w:sz w:val="28"/>
          <w:szCs w:val="28"/>
        </w:rPr>
        <w:t>56 «</w:t>
      </w:r>
      <w:r w:rsidR="004546E3" w:rsidRPr="00D148E6">
        <w:rPr>
          <w:rFonts w:ascii="Times New Roman" w:hAnsi="Times New Roman" w:cs="Times New Roman"/>
          <w:sz w:val="28"/>
          <w:szCs w:val="28"/>
        </w:rPr>
        <w:t xml:space="preserve">О </w:t>
      </w:r>
      <w:r w:rsidR="0045624C" w:rsidRPr="00D148E6">
        <w:rPr>
          <w:rFonts w:ascii="Times New Roman" w:hAnsi="Times New Roman" w:cs="Times New Roman"/>
          <w:sz w:val="28"/>
          <w:szCs w:val="28"/>
        </w:rPr>
        <w:t xml:space="preserve">предоставлении отсрочки </w:t>
      </w:r>
      <w:r w:rsidR="004C7088" w:rsidRPr="00D148E6">
        <w:rPr>
          <w:rFonts w:ascii="Times New Roman" w:hAnsi="Times New Roman" w:cs="Times New Roman"/>
          <w:sz w:val="28"/>
          <w:szCs w:val="28"/>
        </w:rPr>
        <w:t xml:space="preserve">арендной платы по </w:t>
      </w:r>
      <w:r w:rsidR="0045624C" w:rsidRPr="00D148E6">
        <w:rPr>
          <w:rFonts w:ascii="Times New Roman" w:hAnsi="Times New Roman" w:cs="Times New Roman"/>
          <w:sz w:val="28"/>
          <w:szCs w:val="28"/>
        </w:rPr>
        <w:t>договорам аренды</w:t>
      </w:r>
      <w:r w:rsidR="004C7088" w:rsidRPr="00D148E6">
        <w:rPr>
          <w:rFonts w:ascii="Times New Roman" w:hAnsi="Times New Roman" w:cs="Times New Roman"/>
          <w:sz w:val="28"/>
          <w:szCs w:val="28"/>
        </w:rPr>
        <w:t xml:space="preserve"> </w:t>
      </w:r>
      <w:r w:rsidR="0045624C" w:rsidRPr="00D148E6">
        <w:rPr>
          <w:rFonts w:ascii="Times New Roman" w:hAnsi="Times New Roman" w:cs="Times New Roman"/>
          <w:sz w:val="28"/>
          <w:szCs w:val="28"/>
        </w:rPr>
        <w:t>муниципального имущества в связи с</w:t>
      </w:r>
      <w:r w:rsidR="004C7088" w:rsidRPr="00D148E6">
        <w:rPr>
          <w:rFonts w:ascii="Times New Roman" w:hAnsi="Times New Roman" w:cs="Times New Roman"/>
          <w:sz w:val="28"/>
          <w:szCs w:val="28"/>
        </w:rPr>
        <w:t xml:space="preserve"> </w:t>
      </w:r>
      <w:r w:rsidR="0045624C" w:rsidRPr="00D148E6">
        <w:rPr>
          <w:rFonts w:ascii="Times New Roman" w:hAnsi="Times New Roman" w:cs="Times New Roman"/>
          <w:sz w:val="28"/>
          <w:szCs w:val="28"/>
        </w:rPr>
        <w:t>частичной мобилизацией</w:t>
      </w:r>
      <w:r w:rsidR="004C7088" w:rsidRPr="00D148E6">
        <w:rPr>
          <w:rFonts w:ascii="Times New Roman" w:hAnsi="Times New Roman" w:cs="Times New Roman"/>
          <w:sz w:val="28"/>
          <w:szCs w:val="28"/>
        </w:rPr>
        <w:t>»</w:t>
      </w:r>
    </w:p>
    <w:p w:rsidR="009B302F" w:rsidRPr="00D148E6" w:rsidRDefault="009B302F" w:rsidP="00371152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D305C7" w:rsidRPr="00D148E6" w:rsidRDefault="0045624C" w:rsidP="00371152">
      <w:pPr>
        <w:ind w:firstLine="709"/>
        <w:rPr>
          <w:rFonts w:ascii="Times New Roman" w:hAnsi="Times New Roman"/>
          <w:sz w:val="28"/>
          <w:szCs w:val="28"/>
        </w:rPr>
      </w:pPr>
      <w:r w:rsidRPr="00D148E6">
        <w:rPr>
          <w:rFonts w:ascii="Times New Roman" w:hAnsi="Times New Roman"/>
          <w:sz w:val="28"/>
          <w:szCs w:val="28"/>
        </w:rPr>
        <w:t>В соответствии с ч. 10 ст. 35 Федерального закона от 06.10.2003</w:t>
      </w:r>
      <w:r w:rsidR="009B4051" w:rsidRPr="00D148E6">
        <w:rPr>
          <w:rFonts w:ascii="Times New Roman" w:hAnsi="Times New Roman"/>
          <w:sz w:val="28"/>
          <w:szCs w:val="28"/>
        </w:rPr>
        <w:t xml:space="preserve"> года</w:t>
      </w:r>
      <w:r w:rsidRPr="00D148E6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4E137A" w:rsidRPr="00D148E6">
        <w:rPr>
          <w:rFonts w:ascii="Times New Roman" w:hAnsi="Times New Roman"/>
          <w:sz w:val="28"/>
          <w:szCs w:val="28"/>
        </w:rPr>
        <w:t>,</w:t>
      </w:r>
      <w:r w:rsidRPr="00D148E6">
        <w:rPr>
          <w:rFonts w:ascii="Times New Roman" w:hAnsi="Times New Roman"/>
          <w:sz w:val="28"/>
          <w:szCs w:val="28"/>
        </w:rPr>
        <w:t xml:space="preserve"> Уставом Подгоренского муниципального района Воронежской области</w:t>
      </w:r>
      <w:r w:rsidR="004E137A" w:rsidRPr="00D148E6">
        <w:rPr>
          <w:rFonts w:ascii="Times New Roman" w:hAnsi="Times New Roman"/>
          <w:sz w:val="28"/>
          <w:szCs w:val="28"/>
        </w:rPr>
        <w:t>,</w:t>
      </w:r>
      <w:r w:rsidR="009B4051" w:rsidRPr="00D148E6">
        <w:rPr>
          <w:rFonts w:ascii="Times New Roman" w:hAnsi="Times New Roman"/>
          <w:sz w:val="28"/>
          <w:szCs w:val="28"/>
        </w:rPr>
        <w:t xml:space="preserve"> учитывая предложение прокуратуры Подгоренского муниципального района от </w:t>
      </w:r>
      <w:r w:rsidR="004C7088" w:rsidRPr="00D148E6">
        <w:rPr>
          <w:rFonts w:ascii="Times New Roman" w:hAnsi="Times New Roman"/>
          <w:sz w:val="28"/>
          <w:szCs w:val="28"/>
        </w:rPr>
        <w:t>03</w:t>
      </w:r>
      <w:r w:rsidR="009B4051" w:rsidRPr="00D148E6">
        <w:rPr>
          <w:rFonts w:ascii="Times New Roman" w:hAnsi="Times New Roman"/>
          <w:sz w:val="28"/>
          <w:szCs w:val="28"/>
        </w:rPr>
        <w:t>.</w:t>
      </w:r>
      <w:r w:rsidR="004C7088" w:rsidRPr="00D148E6">
        <w:rPr>
          <w:rFonts w:ascii="Times New Roman" w:hAnsi="Times New Roman"/>
          <w:sz w:val="28"/>
          <w:szCs w:val="28"/>
        </w:rPr>
        <w:t>05</w:t>
      </w:r>
      <w:r w:rsidR="009B4051" w:rsidRPr="00D148E6">
        <w:rPr>
          <w:rFonts w:ascii="Times New Roman" w:hAnsi="Times New Roman"/>
          <w:sz w:val="28"/>
          <w:szCs w:val="28"/>
        </w:rPr>
        <w:t>.202</w:t>
      </w:r>
      <w:r w:rsidR="004C7088" w:rsidRPr="00D148E6">
        <w:rPr>
          <w:rFonts w:ascii="Times New Roman" w:hAnsi="Times New Roman"/>
          <w:sz w:val="28"/>
          <w:szCs w:val="28"/>
        </w:rPr>
        <w:t>3</w:t>
      </w:r>
      <w:r w:rsidR="009B4051" w:rsidRPr="00D148E6">
        <w:rPr>
          <w:rFonts w:ascii="Times New Roman" w:hAnsi="Times New Roman"/>
          <w:sz w:val="28"/>
          <w:szCs w:val="28"/>
        </w:rPr>
        <w:t xml:space="preserve"> № 2-14-202</w:t>
      </w:r>
      <w:r w:rsidR="004C7088" w:rsidRPr="00D148E6">
        <w:rPr>
          <w:rFonts w:ascii="Times New Roman" w:hAnsi="Times New Roman"/>
          <w:sz w:val="28"/>
          <w:szCs w:val="28"/>
        </w:rPr>
        <w:t>3</w:t>
      </w:r>
      <w:r w:rsidR="009B4051" w:rsidRPr="00D148E6">
        <w:rPr>
          <w:rFonts w:ascii="Times New Roman" w:hAnsi="Times New Roman"/>
          <w:sz w:val="28"/>
          <w:szCs w:val="28"/>
        </w:rPr>
        <w:t>,</w:t>
      </w:r>
      <w:r w:rsidR="004E137A" w:rsidRPr="00D148E6">
        <w:rPr>
          <w:rFonts w:ascii="Times New Roman" w:hAnsi="Times New Roman"/>
          <w:sz w:val="28"/>
          <w:szCs w:val="28"/>
        </w:rPr>
        <w:t xml:space="preserve"> Совет народных депутатов Подгоренского муниципального района </w:t>
      </w:r>
      <w:proofErr w:type="gramStart"/>
      <w:r w:rsidR="004E137A" w:rsidRPr="00D148E6">
        <w:rPr>
          <w:rFonts w:ascii="Times New Roman" w:hAnsi="Times New Roman"/>
          <w:sz w:val="28"/>
          <w:szCs w:val="28"/>
        </w:rPr>
        <w:t>р</w:t>
      </w:r>
      <w:proofErr w:type="gramEnd"/>
      <w:r w:rsidR="004E137A" w:rsidRPr="00D148E6">
        <w:rPr>
          <w:rFonts w:ascii="Times New Roman" w:hAnsi="Times New Roman"/>
          <w:sz w:val="28"/>
          <w:szCs w:val="28"/>
        </w:rPr>
        <w:t xml:space="preserve"> е ш и л:</w:t>
      </w:r>
    </w:p>
    <w:p w:rsidR="001F7312" w:rsidRPr="00D148E6" w:rsidRDefault="004E137A" w:rsidP="0037115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148E6">
        <w:rPr>
          <w:rFonts w:ascii="Times New Roman" w:hAnsi="Times New Roman"/>
          <w:sz w:val="28"/>
          <w:szCs w:val="28"/>
        </w:rPr>
        <w:t>1.</w:t>
      </w:r>
      <w:r w:rsidR="001F7312" w:rsidRPr="00D148E6">
        <w:rPr>
          <w:rFonts w:ascii="Times New Roman" w:hAnsi="Times New Roman"/>
          <w:sz w:val="28"/>
          <w:szCs w:val="28"/>
        </w:rPr>
        <w:t xml:space="preserve"> Внести в решение Совета народных депутатов Подгоренского муниципального района Воронежской области от 29.12.2022 № 56 «О предоставлении отсрочки арендной платы по договорам аренды муниципального имущества в связи с частичной мобилизацией» следующие изменения:</w:t>
      </w:r>
    </w:p>
    <w:p w:rsidR="001F7312" w:rsidRPr="00D148E6" w:rsidRDefault="001F7312" w:rsidP="0037115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148E6">
        <w:rPr>
          <w:rFonts w:ascii="Times New Roman" w:hAnsi="Times New Roman"/>
          <w:sz w:val="28"/>
          <w:szCs w:val="28"/>
        </w:rPr>
        <w:t>1.1. Подпункт «а» пункта 1 изложить в следующей редакции:</w:t>
      </w:r>
    </w:p>
    <w:p w:rsidR="00D119D7" w:rsidRPr="00D148E6" w:rsidRDefault="001F7312" w:rsidP="0037115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148E6">
        <w:rPr>
          <w:rFonts w:ascii="Times New Roman" w:hAnsi="Times New Roman"/>
          <w:sz w:val="28"/>
          <w:szCs w:val="28"/>
        </w:rPr>
        <w:t>«</w:t>
      </w:r>
      <w:r w:rsidR="001D20EB" w:rsidRPr="00D148E6">
        <w:rPr>
          <w:rFonts w:ascii="Times New Roman" w:hAnsi="Times New Roman"/>
          <w:sz w:val="28"/>
          <w:szCs w:val="28"/>
        </w:rPr>
        <w:t>а) право на отсрочку уплаты арендной платы на период прохождения военной службы или оказания добровольного содействия в выполнении задач</w:t>
      </w:r>
      <w:r w:rsidR="006E2DE3" w:rsidRPr="00D148E6">
        <w:rPr>
          <w:rFonts w:ascii="Times New Roman" w:hAnsi="Times New Roman"/>
          <w:sz w:val="28"/>
          <w:szCs w:val="28"/>
        </w:rPr>
        <w:t>, в</w:t>
      </w:r>
      <w:r w:rsidR="001D20EB" w:rsidRPr="00D148E6">
        <w:rPr>
          <w:rFonts w:ascii="Times New Roman" w:hAnsi="Times New Roman"/>
          <w:sz w:val="28"/>
          <w:szCs w:val="28"/>
        </w:rPr>
        <w:t>озложенных на Вооруженные Силы Российской Федерации</w:t>
      </w:r>
      <w:r w:rsidR="00656E46" w:rsidRPr="00D148E6">
        <w:rPr>
          <w:rFonts w:ascii="Times New Roman" w:hAnsi="Times New Roman"/>
          <w:sz w:val="28"/>
          <w:szCs w:val="28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</w:t>
      </w:r>
      <w:r w:rsidR="00C715F5" w:rsidRPr="00D148E6">
        <w:rPr>
          <w:rFonts w:ascii="Times New Roman" w:hAnsi="Times New Roman"/>
          <w:sz w:val="28"/>
          <w:szCs w:val="28"/>
        </w:rPr>
        <w:t>, указанным в пункте 1 настоящего решения</w:t>
      </w:r>
      <w:r w:rsidR="001D20EB" w:rsidRPr="00D148E6">
        <w:rPr>
          <w:rFonts w:ascii="Times New Roman" w:hAnsi="Times New Roman"/>
          <w:sz w:val="28"/>
          <w:szCs w:val="28"/>
        </w:rPr>
        <w:t>;</w:t>
      </w:r>
      <w:r w:rsidR="001906BF" w:rsidRPr="00D148E6">
        <w:rPr>
          <w:rFonts w:ascii="Times New Roman" w:hAnsi="Times New Roman"/>
          <w:sz w:val="28"/>
          <w:szCs w:val="28"/>
        </w:rPr>
        <w:t>».</w:t>
      </w:r>
      <w:proofErr w:type="gramEnd"/>
    </w:p>
    <w:p w:rsidR="00585D27" w:rsidRPr="00D148E6" w:rsidRDefault="001906BF" w:rsidP="0037115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148E6">
        <w:rPr>
          <w:rFonts w:ascii="Times New Roman" w:hAnsi="Times New Roman"/>
          <w:sz w:val="28"/>
          <w:szCs w:val="28"/>
        </w:rPr>
        <w:t xml:space="preserve">1.2. Абзацы четвертый и пятый </w:t>
      </w:r>
      <w:r w:rsidR="00C715F5" w:rsidRPr="00D148E6">
        <w:rPr>
          <w:rFonts w:ascii="Times New Roman" w:hAnsi="Times New Roman"/>
          <w:sz w:val="28"/>
          <w:szCs w:val="28"/>
        </w:rPr>
        <w:t xml:space="preserve">пункта 2 </w:t>
      </w:r>
      <w:r w:rsidRPr="00D148E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66853" w:rsidRPr="00D148E6" w:rsidRDefault="001906BF" w:rsidP="0037115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148E6">
        <w:rPr>
          <w:rFonts w:ascii="Times New Roman" w:hAnsi="Times New Roman"/>
          <w:sz w:val="28"/>
          <w:szCs w:val="28"/>
        </w:rPr>
        <w:t>«</w:t>
      </w:r>
      <w:r w:rsidR="00066853" w:rsidRPr="00D148E6">
        <w:rPr>
          <w:rFonts w:ascii="Times New Roman" w:hAnsi="Times New Roman"/>
          <w:sz w:val="28"/>
          <w:szCs w:val="28"/>
        </w:rPr>
        <w:t>арендатору</w:t>
      </w:r>
      <w:r w:rsidR="003E0398" w:rsidRPr="00D148E6">
        <w:rPr>
          <w:rFonts w:ascii="Times New Roman" w:hAnsi="Times New Roman"/>
          <w:sz w:val="28"/>
          <w:szCs w:val="28"/>
        </w:rPr>
        <w:t xml:space="preserve"> </w:t>
      </w:r>
      <w:r w:rsidR="00066853" w:rsidRPr="00D148E6">
        <w:rPr>
          <w:rFonts w:ascii="Times New Roman" w:hAnsi="Times New Roman"/>
          <w:sz w:val="28"/>
          <w:szCs w:val="28"/>
        </w:rPr>
        <w:t>предоставляется отсрочка уплаты арендной платы на период прохождения</w:t>
      </w:r>
      <w:r w:rsidR="00184A9C" w:rsidRPr="00D148E6">
        <w:rPr>
          <w:rFonts w:ascii="Times New Roman" w:hAnsi="Times New Roman"/>
          <w:sz w:val="28"/>
          <w:szCs w:val="28"/>
        </w:rPr>
        <w:t xml:space="preserve"> лицом, указанным в пункте 1 настоящего решения, военной службы или оказания добровольного содействия в выполнении задач, возложенных на</w:t>
      </w:r>
      <w:r w:rsidR="003E0398" w:rsidRPr="00D148E6">
        <w:rPr>
          <w:rFonts w:ascii="Times New Roman" w:hAnsi="Times New Roman"/>
          <w:sz w:val="28"/>
          <w:szCs w:val="28"/>
        </w:rPr>
        <w:t xml:space="preserve"> </w:t>
      </w:r>
      <w:r w:rsidR="00184A9C" w:rsidRPr="00D148E6">
        <w:rPr>
          <w:rFonts w:ascii="Times New Roman" w:hAnsi="Times New Roman"/>
          <w:sz w:val="28"/>
          <w:szCs w:val="28"/>
        </w:rPr>
        <w:t>Вооруженные Силы Российской Федерации</w:t>
      </w:r>
      <w:r w:rsidRPr="00D148E6">
        <w:rPr>
          <w:rFonts w:ascii="Times New Roman" w:hAnsi="Times New Roman"/>
          <w:sz w:val="28"/>
          <w:szCs w:val="28"/>
        </w:rPr>
        <w:t xml:space="preserve">, и на 90 календарных дней со дня окончания периода прохождения военной службы или </w:t>
      </w:r>
      <w:r w:rsidRPr="00D148E6">
        <w:rPr>
          <w:rFonts w:ascii="Times New Roman" w:hAnsi="Times New Roman"/>
          <w:sz w:val="28"/>
          <w:szCs w:val="28"/>
        </w:rPr>
        <w:lastRenderedPageBreak/>
        <w:t>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84A9C" w:rsidRPr="00D148E6" w:rsidRDefault="00184A9C" w:rsidP="0037115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148E6">
        <w:rPr>
          <w:rFonts w:ascii="Times New Roman" w:hAnsi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</w:t>
      </w:r>
      <w:r w:rsidR="001906BF" w:rsidRPr="00D148E6">
        <w:rPr>
          <w:rFonts w:ascii="Times New Roman" w:hAnsi="Times New Roman"/>
          <w:sz w:val="28"/>
          <w:szCs w:val="28"/>
        </w:rPr>
        <w:t xml:space="preserve"> по истечении 90 календарных дней</w:t>
      </w:r>
      <w:r w:rsidRPr="00D148E6">
        <w:rPr>
          <w:rFonts w:ascii="Times New Roman" w:hAnsi="Times New Roman"/>
          <w:sz w:val="28"/>
          <w:szCs w:val="28"/>
        </w:rPr>
        <w:t xml:space="preserve"> со дня окончания периода прохождения военной службы или оказания добровольного содействия в выполнении задач, возложенных </w:t>
      </w:r>
      <w:proofErr w:type="spellStart"/>
      <w:r w:rsidRPr="00D148E6">
        <w:rPr>
          <w:rFonts w:ascii="Times New Roman" w:hAnsi="Times New Roman"/>
          <w:sz w:val="28"/>
          <w:szCs w:val="28"/>
        </w:rPr>
        <w:t>наВооруженные</w:t>
      </w:r>
      <w:proofErr w:type="spellEnd"/>
      <w:r w:rsidRPr="00D148E6">
        <w:rPr>
          <w:rFonts w:ascii="Times New Roman" w:hAnsi="Times New Roman"/>
          <w:sz w:val="28"/>
          <w:szCs w:val="28"/>
        </w:rPr>
        <w:t xml:space="preserve"> Силы Российской Федерации, </w:t>
      </w:r>
      <w:r w:rsidR="009C72F8" w:rsidRPr="00D148E6">
        <w:rPr>
          <w:rFonts w:ascii="Times New Roman" w:hAnsi="Times New Roman"/>
          <w:sz w:val="28"/>
          <w:szCs w:val="28"/>
        </w:rPr>
        <w:t xml:space="preserve">лицом, указанным в пункте 1 настоящего решения, </w:t>
      </w:r>
      <w:r w:rsidRPr="00D148E6">
        <w:rPr>
          <w:rFonts w:ascii="Times New Roman" w:hAnsi="Times New Roman"/>
          <w:sz w:val="28"/>
          <w:szCs w:val="28"/>
        </w:rPr>
        <w:t xml:space="preserve">поэтапно, не чаще одного раза в месяц, равными платежами, размер которых </w:t>
      </w:r>
      <w:r w:rsidR="009C72F8" w:rsidRPr="00D148E6">
        <w:rPr>
          <w:rFonts w:ascii="Times New Roman" w:hAnsi="Times New Roman"/>
          <w:sz w:val="28"/>
          <w:szCs w:val="28"/>
        </w:rPr>
        <w:t>составляет</w:t>
      </w:r>
      <w:r w:rsidRPr="00D148E6">
        <w:rPr>
          <w:rFonts w:ascii="Times New Roman" w:hAnsi="Times New Roman"/>
          <w:sz w:val="28"/>
          <w:szCs w:val="28"/>
        </w:rPr>
        <w:t xml:space="preserve"> половин</w:t>
      </w:r>
      <w:r w:rsidR="009C72F8" w:rsidRPr="00D148E6">
        <w:rPr>
          <w:rFonts w:ascii="Times New Roman" w:hAnsi="Times New Roman"/>
          <w:sz w:val="28"/>
          <w:szCs w:val="28"/>
        </w:rPr>
        <w:t>у</w:t>
      </w:r>
      <w:r w:rsidRPr="00D148E6">
        <w:rPr>
          <w:rFonts w:ascii="Times New Roman" w:hAnsi="Times New Roman"/>
          <w:sz w:val="28"/>
          <w:szCs w:val="28"/>
        </w:rPr>
        <w:t xml:space="preserve"> ежемесячной арендной платы</w:t>
      </w:r>
      <w:proofErr w:type="gramEnd"/>
      <w:r w:rsidRPr="00D148E6">
        <w:rPr>
          <w:rFonts w:ascii="Times New Roman" w:hAnsi="Times New Roman"/>
          <w:sz w:val="28"/>
          <w:szCs w:val="28"/>
        </w:rPr>
        <w:t xml:space="preserve"> по договору аренды</w:t>
      </w:r>
      <w:proofErr w:type="gramStart"/>
      <w:r w:rsidRPr="00D148E6">
        <w:rPr>
          <w:rFonts w:ascii="Times New Roman" w:hAnsi="Times New Roman"/>
          <w:sz w:val="28"/>
          <w:szCs w:val="28"/>
        </w:rPr>
        <w:t>;</w:t>
      </w:r>
      <w:r w:rsidR="009C72F8" w:rsidRPr="00D148E6">
        <w:rPr>
          <w:rFonts w:ascii="Times New Roman" w:hAnsi="Times New Roman"/>
          <w:sz w:val="28"/>
          <w:szCs w:val="28"/>
        </w:rPr>
        <w:t>»</w:t>
      </w:r>
      <w:proofErr w:type="gramEnd"/>
      <w:r w:rsidR="009C72F8" w:rsidRPr="00D148E6">
        <w:rPr>
          <w:rFonts w:ascii="Times New Roman" w:hAnsi="Times New Roman"/>
          <w:sz w:val="28"/>
          <w:szCs w:val="28"/>
        </w:rPr>
        <w:t>.</w:t>
      </w:r>
    </w:p>
    <w:p w:rsidR="009C72F8" w:rsidRPr="00D148E6" w:rsidRDefault="009C72F8" w:rsidP="00371152">
      <w:pPr>
        <w:ind w:firstLine="709"/>
        <w:rPr>
          <w:rFonts w:ascii="Times New Roman" w:hAnsi="Times New Roman"/>
          <w:sz w:val="28"/>
          <w:szCs w:val="28"/>
        </w:rPr>
      </w:pPr>
      <w:r w:rsidRPr="00D148E6">
        <w:rPr>
          <w:rFonts w:ascii="Times New Roman" w:hAnsi="Times New Roman"/>
          <w:sz w:val="28"/>
          <w:szCs w:val="28"/>
        </w:rPr>
        <w:t>1.3. Абзац седьмой и восьмой</w:t>
      </w:r>
      <w:r w:rsidR="00C715F5" w:rsidRPr="00D148E6">
        <w:rPr>
          <w:rFonts w:ascii="Times New Roman" w:hAnsi="Times New Roman"/>
          <w:sz w:val="28"/>
          <w:szCs w:val="28"/>
        </w:rPr>
        <w:t xml:space="preserve"> пункта 2</w:t>
      </w:r>
      <w:r w:rsidRPr="00D148E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84A9C" w:rsidRPr="00D148E6" w:rsidRDefault="009C72F8" w:rsidP="00371152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148E6">
        <w:rPr>
          <w:rFonts w:ascii="Times New Roman" w:hAnsi="Times New Roman"/>
          <w:sz w:val="28"/>
          <w:szCs w:val="28"/>
        </w:rPr>
        <w:t xml:space="preserve">«на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</w:t>
      </w:r>
      <w:bookmarkStart w:id="0" w:name="_GoBack"/>
      <w:r w:rsidRPr="00D148E6">
        <w:rPr>
          <w:rFonts w:ascii="Times New Roman" w:hAnsi="Times New Roman"/>
          <w:sz w:val="28"/>
          <w:szCs w:val="28"/>
        </w:rPr>
        <w:t xml:space="preserve">Федерации, и в течение 90 календарных дней со дня окончания периода </w:t>
      </w:r>
      <w:bookmarkEnd w:id="0"/>
      <w:r w:rsidRPr="00D148E6">
        <w:rPr>
          <w:rFonts w:ascii="Times New Roman" w:hAnsi="Times New Roman"/>
          <w:sz w:val="28"/>
          <w:szCs w:val="28"/>
        </w:rPr>
        <w:t>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D148E6">
        <w:rPr>
          <w:rFonts w:ascii="Times New Roman" w:hAnsi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854D3C" w:rsidRPr="00D148E6">
        <w:rPr>
          <w:rFonts w:ascii="Times New Roman" w:hAnsi="Times New Roman"/>
          <w:sz w:val="28"/>
          <w:szCs w:val="28"/>
        </w:rPr>
        <w:t>;</w:t>
      </w:r>
    </w:p>
    <w:p w:rsidR="00ED66E7" w:rsidRPr="00D148E6" w:rsidRDefault="009C72F8" w:rsidP="00371152">
      <w:pPr>
        <w:ind w:firstLine="709"/>
        <w:rPr>
          <w:rFonts w:ascii="Times New Roman" w:hAnsi="Times New Roman"/>
          <w:sz w:val="28"/>
          <w:szCs w:val="28"/>
        </w:rPr>
      </w:pPr>
      <w:r w:rsidRPr="00D148E6">
        <w:rPr>
          <w:rFonts w:ascii="Times New Roman" w:hAnsi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D148E6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D148E6">
        <w:rPr>
          <w:rFonts w:ascii="Times New Roman" w:hAnsi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лицом».</w:t>
      </w:r>
      <w:r w:rsidR="00ED66E7" w:rsidRPr="00D148E6">
        <w:rPr>
          <w:rFonts w:ascii="Times New Roman" w:hAnsi="Times New Roman"/>
          <w:sz w:val="28"/>
          <w:szCs w:val="28"/>
        </w:rPr>
        <w:t xml:space="preserve"> </w:t>
      </w:r>
    </w:p>
    <w:p w:rsidR="00393B2D" w:rsidRPr="00D148E6" w:rsidRDefault="009C72F8" w:rsidP="00371152">
      <w:pPr>
        <w:ind w:firstLine="709"/>
        <w:rPr>
          <w:rFonts w:ascii="Times New Roman" w:hAnsi="Times New Roman"/>
          <w:sz w:val="28"/>
          <w:szCs w:val="28"/>
        </w:rPr>
      </w:pPr>
      <w:r w:rsidRPr="00D148E6">
        <w:rPr>
          <w:rFonts w:ascii="Times New Roman" w:hAnsi="Times New Roman"/>
          <w:sz w:val="28"/>
          <w:szCs w:val="28"/>
        </w:rPr>
        <w:t>2</w:t>
      </w:r>
      <w:r w:rsidR="00854D3C" w:rsidRPr="00D148E6">
        <w:rPr>
          <w:rFonts w:ascii="Times New Roman" w:hAnsi="Times New Roman"/>
          <w:sz w:val="28"/>
          <w:szCs w:val="28"/>
        </w:rPr>
        <w:t>. Настоящее решение вступает в силу с момента о</w:t>
      </w:r>
      <w:r w:rsidR="00FC3D15" w:rsidRPr="00D148E6">
        <w:rPr>
          <w:rFonts w:ascii="Times New Roman" w:hAnsi="Times New Roman"/>
          <w:sz w:val="28"/>
          <w:szCs w:val="28"/>
        </w:rPr>
        <w:t>публикова</w:t>
      </w:r>
      <w:r w:rsidR="00854D3C" w:rsidRPr="00D148E6">
        <w:rPr>
          <w:rFonts w:ascii="Times New Roman" w:hAnsi="Times New Roman"/>
          <w:sz w:val="28"/>
          <w:szCs w:val="28"/>
        </w:rPr>
        <w:t>ния</w:t>
      </w:r>
      <w:r w:rsidR="00FC3D15" w:rsidRPr="00D148E6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</w:t>
      </w:r>
      <w:r w:rsidR="00854D3C" w:rsidRPr="00D148E6">
        <w:rPr>
          <w:rFonts w:ascii="Times New Roman" w:hAnsi="Times New Roman"/>
          <w:sz w:val="28"/>
          <w:szCs w:val="28"/>
        </w:rPr>
        <w:t xml:space="preserve"> и размещения на сайте администрации в сети «Интернет»</w:t>
      </w:r>
      <w:r w:rsidR="00687F96" w:rsidRPr="00D148E6">
        <w:rPr>
          <w:rFonts w:ascii="Times New Roman" w:hAnsi="Times New Roman"/>
          <w:sz w:val="28"/>
          <w:szCs w:val="28"/>
        </w:rPr>
        <w:t>.</w:t>
      </w:r>
    </w:p>
    <w:p w:rsidR="009C72F8" w:rsidRPr="00D148E6" w:rsidRDefault="009C72F8" w:rsidP="00371152">
      <w:pPr>
        <w:ind w:firstLine="709"/>
        <w:rPr>
          <w:rFonts w:ascii="Times New Roman" w:hAnsi="Times New Roman"/>
          <w:sz w:val="28"/>
          <w:szCs w:val="28"/>
        </w:rPr>
      </w:pPr>
      <w:r w:rsidRPr="00D148E6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</w:t>
      </w:r>
      <w:proofErr w:type="gramStart"/>
      <w:r w:rsidRPr="00D148E6">
        <w:rPr>
          <w:rFonts w:ascii="Times New Roman" w:hAnsi="Times New Roman"/>
          <w:sz w:val="28"/>
          <w:szCs w:val="28"/>
        </w:rPr>
        <w:t>на</w:t>
      </w:r>
      <w:proofErr w:type="gramEnd"/>
      <w:r w:rsidR="003E0398" w:rsidRPr="00D148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48E6">
        <w:rPr>
          <w:rFonts w:ascii="Times New Roman" w:hAnsi="Times New Roman"/>
          <w:sz w:val="28"/>
          <w:szCs w:val="28"/>
        </w:rPr>
        <w:t>и.</w:t>
      </w:r>
      <w:proofErr w:type="gramStart"/>
      <w:r w:rsidRPr="00D148E6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Pr="00D148E6">
        <w:rPr>
          <w:rFonts w:ascii="Times New Roman" w:hAnsi="Times New Roman"/>
          <w:sz w:val="28"/>
          <w:szCs w:val="28"/>
        </w:rPr>
        <w:t xml:space="preserve">. </w:t>
      </w:r>
      <w:r w:rsidR="00150AE3" w:rsidRPr="00D148E6">
        <w:rPr>
          <w:rFonts w:ascii="Times New Roman" w:hAnsi="Times New Roman"/>
          <w:sz w:val="28"/>
          <w:szCs w:val="28"/>
        </w:rPr>
        <w:t xml:space="preserve">заместителя </w:t>
      </w:r>
      <w:r w:rsidRPr="00D148E6">
        <w:rPr>
          <w:rFonts w:ascii="Times New Roman" w:hAnsi="Times New Roman"/>
          <w:sz w:val="28"/>
          <w:szCs w:val="28"/>
        </w:rPr>
        <w:t>главы администрации Подгоренского муниципального района</w:t>
      </w:r>
      <w:r w:rsidR="003E0398" w:rsidRPr="00D148E6">
        <w:rPr>
          <w:rFonts w:ascii="Times New Roman" w:hAnsi="Times New Roman"/>
          <w:sz w:val="28"/>
          <w:szCs w:val="28"/>
        </w:rPr>
        <w:t xml:space="preserve"> </w:t>
      </w:r>
      <w:r w:rsidRPr="00D148E6">
        <w:rPr>
          <w:rFonts w:ascii="Times New Roman" w:hAnsi="Times New Roman"/>
          <w:sz w:val="28"/>
          <w:szCs w:val="28"/>
        </w:rPr>
        <w:t xml:space="preserve">И.Ш. </w:t>
      </w:r>
      <w:proofErr w:type="spellStart"/>
      <w:r w:rsidRPr="00D148E6">
        <w:rPr>
          <w:rFonts w:ascii="Times New Roman" w:hAnsi="Times New Roman"/>
          <w:sz w:val="28"/>
          <w:szCs w:val="28"/>
        </w:rPr>
        <w:t>Цховребову</w:t>
      </w:r>
      <w:proofErr w:type="spellEnd"/>
      <w:r w:rsidRPr="00D148E6">
        <w:rPr>
          <w:rFonts w:ascii="Times New Roman" w:hAnsi="Times New Roman"/>
          <w:sz w:val="28"/>
          <w:szCs w:val="28"/>
        </w:rPr>
        <w:t>.</w:t>
      </w:r>
    </w:p>
    <w:p w:rsidR="00435247" w:rsidRPr="00D148E6" w:rsidRDefault="00435247" w:rsidP="0037115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50AE3" w:rsidRPr="00D148E6" w:rsidTr="00A77B0B">
        <w:tc>
          <w:tcPr>
            <w:tcW w:w="4927" w:type="dxa"/>
            <w:shd w:val="clear" w:color="auto" w:fill="auto"/>
          </w:tcPr>
          <w:p w:rsidR="00150AE3" w:rsidRPr="00D148E6" w:rsidRDefault="00150AE3" w:rsidP="00A77B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48E6">
              <w:rPr>
                <w:rFonts w:ascii="Times New Roman" w:hAnsi="Times New Roman"/>
                <w:sz w:val="28"/>
                <w:szCs w:val="28"/>
              </w:rPr>
              <w:t>Глава Подгоренского</w:t>
            </w:r>
          </w:p>
          <w:p w:rsidR="00150AE3" w:rsidRPr="00D148E6" w:rsidRDefault="00150AE3" w:rsidP="00A77B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48E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150AE3" w:rsidRPr="00D148E6" w:rsidRDefault="00150AE3" w:rsidP="00A77B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50AE3" w:rsidRPr="00D148E6" w:rsidRDefault="00150AE3" w:rsidP="00A77B0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8E6">
              <w:rPr>
                <w:rFonts w:ascii="Times New Roman" w:hAnsi="Times New Roman"/>
                <w:sz w:val="28"/>
                <w:szCs w:val="28"/>
              </w:rPr>
              <w:t>М.Ю. Данилов</w:t>
            </w:r>
          </w:p>
          <w:p w:rsidR="00150AE3" w:rsidRPr="00D148E6" w:rsidRDefault="00150AE3" w:rsidP="00A77B0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0AE3" w:rsidRPr="00D148E6" w:rsidTr="00A77B0B">
        <w:tc>
          <w:tcPr>
            <w:tcW w:w="4927" w:type="dxa"/>
            <w:shd w:val="clear" w:color="auto" w:fill="auto"/>
          </w:tcPr>
          <w:p w:rsidR="00150AE3" w:rsidRPr="00D148E6" w:rsidRDefault="00150AE3" w:rsidP="00A77B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48E6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 w:rsidRPr="00D148E6">
              <w:rPr>
                <w:rFonts w:ascii="Times New Roman" w:hAnsi="Times New Roman"/>
                <w:sz w:val="28"/>
                <w:szCs w:val="28"/>
              </w:rPr>
              <w:t>народных</w:t>
            </w:r>
            <w:proofErr w:type="gramEnd"/>
          </w:p>
          <w:p w:rsidR="00150AE3" w:rsidRPr="00D148E6" w:rsidRDefault="00150AE3" w:rsidP="00A77B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48E6">
              <w:rPr>
                <w:rFonts w:ascii="Times New Roman" w:hAnsi="Times New Roman"/>
                <w:sz w:val="28"/>
                <w:szCs w:val="28"/>
              </w:rPr>
              <w:t xml:space="preserve">депутатов Подгоренского </w:t>
            </w:r>
          </w:p>
          <w:p w:rsidR="00150AE3" w:rsidRPr="00D148E6" w:rsidRDefault="00150AE3" w:rsidP="00A77B0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148E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150AE3" w:rsidRPr="00D148E6" w:rsidRDefault="00150AE3" w:rsidP="00A77B0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50AE3" w:rsidRPr="00D148E6" w:rsidRDefault="00150AE3" w:rsidP="00A77B0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48E6">
              <w:rPr>
                <w:rFonts w:ascii="Times New Roman" w:hAnsi="Times New Roman"/>
                <w:sz w:val="28"/>
                <w:szCs w:val="28"/>
              </w:rPr>
              <w:t xml:space="preserve">О.Н. </w:t>
            </w:r>
            <w:proofErr w:type="spellStart"/>
            <w:r w:rsidRPr="00D148E6">
              <w:rPr>
                <w:rFonts w:ascii="Times New Roman" w:hAnsi="Times New Roman"/>
                <w:sz w:val="28"/>
                <w:szCs w:val="28"/>
              </w:rPr>
              <w:t>Хиценко</w:t>
            </w:r>
            <w:proofErr w:type="spellEnd"/>
          </w:p>
        </w:tc>
      </w:tr>
    </w:tbl>
    <w:p w:rsidR="00854D3C" w:rsidRPr="00371152" w:rsidRDefault="00854D3C" w:rsidP="00371152">
      <w:pPr>
        <w:ind w:firstLine="709"/>
        <w:rPr>
          <w:rFonts w:cs="Arial"/>
        </w:rPr>
      </w:pPr>
    </w:p>
    <w:p w:rsidR="00C058A2" w:rsidRPr="00371152" w:rsidRDefault="00C058A2" w:rsidP="00987047">
      <w:pPr>
        <w:ind w:firstLine="0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pStyle w:val="1"/>
        <w:ind w:firstLine="709"/>
        <w:jc w:val="both"/>
        <w:rPr>
          <w:b w:val="0"/>
          <w:sz w:val="24"/>
          <w:szCs w:val="24"/>
        </w:rPr>
      </w:pPr>
    </w:p>
    <w:p w:rsidR="00C058A2" w:rsidRPr="00371152" w:rsidRDefault="00C058A2" w:rsidP="00371152">
      <w:pPr>
        <w:pStyle w:val="1"/>
        <w:ind w:firstLine="709"/>
        <w:jc w:val="both"/>
        <w:rPr>
          <w:b w:val="0"/>
          <w:sz w:val="24"/>
          <w:szCs w:val="24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67483E" w:rsidRPr="00371152" w:rsidRDefault="0067483E" w:rsidP="00371152">
      <w:pPr>
        <w:ind w:firstLine="709"/>
        <w:rPr>
          <w:rFonts w:cs="Arial"/>
        </w:rPr>
      </w:pPr>
    </w:p>
    <w:p w:rsidR="0067483E" w:rsidRPr="00371152" w:rsidRDefault="0067483E" w:rsidP="00371152">
      <w:pPr>
        <w:ind w:firstLine="709"/>
        <w:rPr>
          <w:rFonts w:cs="Arial"/>
        </w:rPr>
      </w:pPr>
    </w:p>
    <w:p w:rsidR="00C058A2" w:rsidRPr="00371152" w:rsidRDefault="00C058A2" w:rsidP="00371152">
      <w:pPr>
        <w:ind w:firstLine="709"/>
        <w:rPr>
          <w:rFonts w:cs="Arial"/>
        </w:rPr>
      </w:pPr>
    </w:p>
    <w:p w:rsidR="004546E3" w:rsidRPr="00371152" w:rsidRDefault="004546E3" w:rsidP="00371152">
      <w:pPr>
        <w:ind w:firstLine="709"/>
        <w:rPr>
          <w:rFonts w:cs="Arial"/>
        </w:rPr>
      </w:pPr>
    </w:p>
    <w:p w:rsidR="009B4051" w:rsidRPr="00371152" w:rsidRDefault="009B4051" w:rsidP="00371152">
      <w:pPr>
        <w:ind w:firstLine="709"/>
        <w:rPr>
          <w:rFonts w:cs="Arial"/>
        </w:rPr>
      </w:pPr>
    </w:p>
    <w:p w:rsidR="009B4051" w:rsidRPr="00371152" w:rsidRDefault="009B4051" w:rsidP="00371152">
      <w:pPr>
        <w:ind w:firstLine="709"/>
        <w:rPr>
          <w:rFonts w:cs="Arial"/>
        </w:rPr>
      </w:pPr>
    </w:p>
    <w:p w:rsidR="009B4051" w:rsidRPr="00371152" w:rsidRDefault="009B4051" w:rsidP="00371152">
      <w:pPr>
        <w:ind w:firstLine="709"/>
        <w:rPr>
          <w:rFonts w:cs="Arial"/>
        </w:rPr>
      </w:pPr>
    </w:p>
    <w:p w:rsidR="009B4051" w:rsidRPr="00371152" w:rsidRDefault="009B4051" w:rsidP="00371152">
      <w:pPr>
        <w:ind w:firstLine="709"/>
        <w:rPr>
          <w:rFonts w:cs="Arial"/>
        </w:rPr>
      </w:pPr>
    </w:p>
    <w:p w:rsidR="0067483E" w:rsidRPr="00371152" w:rsidRDefault="0067483E" w:rsidP="00371152">
      <w:pPr>
        <w:pStyle w:val="1"/>
        <w:ind w:firstLine="709"/>
        <w:jc w:val="both"/>
        <w:rPr>
          <w:b w:val="0"/>
          <w:sz w:val="24"/>
          <w:szCs w:val="24"/>
        </w:rPr>
      </w:pPr>
    </w:p>
    <w:p w:rsidR="00861164" w:rsidRPr="00371152" w:rsidRDefault="00861164" w:rsidP="00371152">
      <w:pPr>
        <w:ind w:firstLine="709"/>
        <w:rPr>
          <w:rFonts w:cs="Arial"/>
        </w:rPr>
      </w:pPr>
    </w:p>
    <w:sectPr w:rsidR="00861164" w:rsidRPr="00371152" w:rsidSect="00D46E4B">
      <w:pgSz w:w="11906" w:h="16838"/>
      <w:pgMar w:top="96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05" w:rsidRDefault="00EB0605" w:rsidP="001F158B">
      <w:r>
        <w:separator/>
      </w:r>
    </w:p>
  </w:endnote>
  <w:endnote w:type="continuationSeparator" w:id="0">
    <w:p w:rsidR="00EB0605" w:rsidRDefault="00EB0605" w:rsidP="001F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05" w:rsidRDefault="00EB0605" w:rsidP="001F158B">
      <w:r>
        <w:separator/>
      </w:r>
    </w:p>
  </w:footnote>
  <w:footnote w:type="continuationSeparator" w:id="0">
    <w:p w:rsidR="00EB0605" w:rsidRDefault="00EB0605" w:rsidP="001F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3995"/>
    <w:multiLevelType w:val="hybridMultilevel"/>
    <w:tmpl w:val="68C4819A"/>
    <w:lvl w:ilvl="0" w:tplc="5C80F4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07F65"/>
    <w:multiLevelType w:val="hybridMultilevel"/>
    <w:tmpl w:val="D88E5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34449"/>
    <w:multiLevelType w:val="hybridMultilevel"/>
    <w:tmpl w:val="880A6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691048"/>
    <w:multiLevelType w:val="hybridMultilevel"/>
    <w:tmpl w:val="C66CCFE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4B"/>
    <w:rsid w:val="00006402"/>
    <w:rsid w:val="0001143C"/>
    <w:rsid w:val="00011A5C"/>
    <w:rsid w:val="00013F93"/>
    <w:rsid w:val="0001418C"/>
    <w:rsid w:val="000305DE"/>
    <w:rsid w:val="00046AE6"/>
    <w:rsid w:val="0005372A"/>
    <w:rsid w:val="00054902"/>
    <w:rsid w:val="00061AA8"/>
    <w:rsid w:val="00066853"/>
    <w:rsid w:val="00066929"/>
    <w:rsid w:val="00071FCE"/>
    <w:rsid w:val="000757E1"/>
    <w:rsid w:val="00077380"/>
    <w:rsid w:val="00080F50"/>
    <w:rsid w:val="000851BE"/>
    <w:rsid w:val="00085C56"/>
    <w:rsid w:val="00086613"/>
    <w:rsid w:val="00087E6E"/>
    <w:rsid w:val="00091432"/>
    <w:rsid w:val="000943DB"/>
    <w:rsid w:val="00096F64"/>
    <w:rsid w:val="00096FB3"/>
    <w:rsid w:val="000B176F"/>
    <w:rsid w:val="000B2D36"/>
    <w:rsid w:val="000B5BD0"/>
    <w:rsid w:val="000C40A9"/>
    <w:rsid w:val="000C5333"/>
    <w:rsid w:val="000C6B17"/>
    <w:rsid w:val="000D33F5"/>
    <w:rsid w:val="000D48D0"/>
    <w:rsid w:val="000E468F"/>
    <w:rsid w:val="000E73AE"/>
    <w:rsid w:val="001072CC"/>
    <w:rsid w:val="00111A83"/>
    <w:rsid w:val="00111C56"/>
    <w:rsid w:val="00113652"/>
    <w:rsid w:val="001148C6"/>
    <w:rsid w:val="00116F4E"/>
    <w:rsid w:val="00121176"/>
    <w:rsid w:val="00123700"/>
    <w:rsid w:val="00123A0F"/>
    <w:rsid w:val="00124552"/>
    <w:rsid w:val="00140FB1"/>
    <w:rsid w:val="00144A68"/>
    <w:rsid w:val="00145868"/>
    <w:rsid w:val="00150AE3"/>
    <w:rsid w:val="0015547E"/>
    <w:rsid w:val="0015553D"/>
    <w:rsid w:val="0015610A"/>
    <w:rsid w:val="001563DD"/>
    <w:rsid w:val="00162024"/>
    <w:rsid w:val="00162310"/>
    <w:rsid w:val="00166BF1"/>
    <w:rsid w:val="0016716A"/>
    <w:rsid w:val="00170DFB"/>
    <w:rsid w:val="00175522"/>
    <w:rsid w:val="00181902"/>
    <w:rsid w:val="00184A9C"/>
    <w:rsid w:val="00187436"/>
    <w:rsid w:val="001906BF"/>
    <w:rsid w:val="00191571"/>
    <w:rsid w:val="00192713"/>
    <w:rsid w:val="001A1FCC"/>
    <w:rsid w:val="001A5BF6"/>
    <w:rsid w:val="001B0DC8"/>
    <w:rsid w:val="001B39FB"/>
    <w:rsid w:val="001B4FA4"/>
    <w:rsid w:val="001B784B"/>
    <w:rsid w:val="001B7C47"/>
    <w:rsid w:val="001C4843"/>
    <w:rsid w:val="001D20EB"/>
    <w:rsid w:val="001D468D"/>
    <w:rsid w:val="001D4F36"/>
    <w:rsid w:val="001D5EAD"/>
    <w:rsid w:val="001E3910"/>
    <w:rsid w:val="001E3C99"/>
    <w:rsid w:val="001E4516"/>
    <w:rsid w:val="001E455D"/>
    <w:rsid w:val="001F0EF1"/>
    <w:rsid w:val="001F158B"/>
    <w:rsid w:val="001F31C1"/>
    <w:rsid w:val="001F32D3"/>
    <w:rsid w:val="001F4469"/>
    <w:rsid w:val="001F670D"/>
    <w:rsid w:val="001F7312"/>
    <w:rsid w:val="002012CF"/>
    <w:rsid w:val="0020581B"/>
    <w:rsid w:val="00210745"/>
    <w:rsid w:val="00216053"/>
    <w:rsid w:val="00216DA7"/>
    <w:rsid w:val="00217B31"/>
    <w:rsid w:val="0022159C"/>
    <w:rsid w:val="0022279E"/>
    <w:rsid w:val="00235D25"/>
    <w:rsid w:val="00241012"/>
    <w:rsid w:val="002444A5"/>
    <w:rsid w:val="00247250"/>
    <w:rsid w:val="00252B6E"/>
    <w:rsid w:val="00255A11"/>
    <w:rsid w:val="00257FFC"/>
    <w:rsid w:val="00264BB3"/>
    <w:rsid w:val="00267DA8"/>
    <w:rsid w:val="002714AD"/>
    <w:rsid w:val="00275419"/>
    <w:rsid w:val="00275E3F"/>
    <w:rsid w:val="00281070"/>
    <w:rsid w:val="0028446B"/>
    <w:rsid w:val="00284D83"/>
    <w:rsid w:val="0029356D"/>
    <w:rsid w:val="00294D0F"/>
    <w:rsid w:val="00295FCE"/>
    <w:rsid w:val="002B0F11"/>
    <w:rsid w:val="002B244E"/>
    <w:rsid w:val="002B7CC2"/>
    <w:rsid w:val="002C2B7E"/>
    <w:rsid w:val="002C387D"/>
    <w:rsid w:val="002C4825"/>
    <w:rsid w:val="002D01B6"/>
    <w:rsid w:val="002D299D"/>
    <w:rsid w:val="002D4B7E"/>
    <w:rsid w:val="002D70AF"/>
    <w:rsid w:val="002E0874"/>
    <w:rsid w:val="002E54B7"/>
    <w:rsid w:val="002F06AB"/>
    <w:rsid w:val="002F0786"/>
    <w:rsid w:val="003019FF"/>
    <w:rsid w:val="00302954"/>
    <w:rsid w:val="00313745"/>
    <w:rsid w:val="00316D4B"/>
    <w:rsid w:val="0032151B"/>
    <w:rsid w:val="00326F1B"/>
    <w:rsid w:val="003440D7"/>
    <w:rsid w:val="00347D46"/>
    <w:rsid w:val="003516EA"/>
    <w:rsid w:val="0036075F"/>
    <w:rsid w:val="003648C6"/>
    <w:rsid w:val="0036533F"/>
    <w:rsid w:val="003673F9"/>
    <w:rsid w:val="00371152"/>
    <w:rsid w:val="003737AD"/>
    <w:rsid w:val="00380EB7"/>
    <w:rsid w:val="00383482"/>
    <w:rsid w:val="00384AF9"/>
    <w:rsid w:val="00384BFF"/>
    <w:rsid w:val="00393B2D"/>
    <w:rsid w:val="003960DA"/>
    <w:rsid w:val="003A0677"/>
    <w:rsid w:val="003A0B4A"/>
    <w:rsid w:val="003A70B7"/>
    <w:rsid w:val="003B2440"/>
    <w:rsid w:val="003B40CC"/>
    <w:rsid w:val="003B46A7"/>
    <w:rsid w:val="003B5FFD"/>
    <w:rsid w:val="003C1D71"/>
    <w:rsid w:val="003C25D3"/>
    <w:rsid w:val="003D1219"/>
    <w:rsid w:val="003D2D0C"/>
    <w:rsid w:val="003E0398"/>
    <w:rsid w:val="003E23C3"/>
    <w:rsid w:val="003F04A9"/>
    <w:rsid w:val="003F2006"/>
    <w:rsid w:val="003F2E18"/>
    <w:rsid w:val="004037EB"/>
    <w:rsid w:val="0041471E"/>
    <w:rsid w:val="004215E5"/>
    <w:rsid w:val="00424D73"/>
    <w:rsid w:val="00427BAF"/>
    <w:rsid w:val="004321BA"/>
    <w:rsid w:val="00435247"/>
    <w:rsid w:val="0044387F"/>
    <w:rsid w:val="00447706"/>
    <w:rsid w:val="00452AC3"/>
    <w:rsid w:val="004546E3"/>
    <w:rsid w:val="00454C1C"/>
    <w:rsid w:val="0045624C"/>
    <w:rsid w:val="004578F1"/>
    <w:rsid w:val="00461E68"/>
    <w:rsid w:val="004629FA"/>
    <w:rsid w:val="00465BC5"/>
    <w:rsid w:val="004672B2"/>
    <w:rsid w:val="00474BE1"/>
    <w:rsid w:val="00477F4D"/>
    <w:rsid w:val="00482884"/>
    <w:rsid w:val="00483064"/>
    <w:rsid w:val="004A1332"/>
    <w:rsid w:val="004A2A80"/>
    <w:rsid w:val="004A340F"/>
    <w:rsid w:val="004A3722"/>
    <w:rsid w:val="004A494C"/>
    <w:rsid w:val="004B0220"/>
    <w:rsid w:val="004B3E7E"/>
    <w:rsid w:val="004B5E2B"/>
    <w:rsid w:val="004C0184"/>
    <w:rsid w:val="004C0758"/>
    <w:rsid w:val="004C10CF"/>
    <w:rsid w:val="004C2055"/>
    <w:rsid w:val="004C2074"/>
    <w:rsid w:val="004C5144"/>
    <w:rsid w:val="004C5D29"/>
    <w:rsid w:val="004C7088"/>
    <w:rsid w:val="004C710C"/>
    <w:rsid w:val="004D301A"/>
    <w:rsid w:val="004D7FEE"/>
    <w:rsid w:val="004E08FF"/>
    <w:rsid w:val="004E0B15"/>
    <w:rsid w:val="004E137A"/>
    <w:rsid w:val="004E587F"/>
    <w:rsid w:val="004F1D64"/>
    <w:rsid w:val="004F365D"/>
    <w:rsid w:val="004F4508"/>
    <w:rsid w:val="004F7C39"/>
    <w:rsid w:val="005034D7"/>
    <w:rsid w:val="00507C3F"/>
    <w:rsid w:val="00510152"/>
    <w:rsid w:val="00511238"/>
    <w:rsid w:val="005178BE"/>
    <w:rsid w:val="00520E77"/>
    <w:rsid w:val="005248C9"/>
    <w:rsid w:val="00525CF4"/>
    <w:rsid w:val="005269A4"/>
    <w:rsid w:val="005333CC"/>
    <w:rsid w:val="00535C1C"/>
    <w:rsid w:val="005361F1"/>
    <w:rsid w:val="005413EF"/>
    <w:rsid w:val="0055471C"/>
    <w:rsid w:val="00555D51"/>
    <w:rsid w:val="005604E1"/>
    <w:rsid w:val="00560700"/>
    <w:rsid w:val="00564CD6"/>
    <w:rsid w:val="00564D7C"/>
    <w:rsid w:val="00574D39"/>
    <w:rsid w:val="005828C0"/>
    <w:rsid w:val="00582AB7"/>
    <w:rsid w:val="00585D27"/>
    <w:rsid w:val="00586B7E"/>
    <w:rsid w:val="00591473"/>
    <w:rsid w:val="0059505B"/>
    <w:rsid w:val="005A69D0"/>
    <w:rsid w:val="005B1716"/>
    <w:rsid w:val="005B1DF5"/>
    <w:rsid w:val="005B49AA"/>
    <w:rsid w:val="005B5BFA"/>
    <w:rsid w:val="005B6932"/>
    <w:rsid w:val="005C1EC4"/>
    <w:rsid w:val="005C3931"/>
    <w:rsid w:val="005D06FF"/>
    <w:rsid w:val="005D5112"/>
    <w:rsid w:val="005D6C03"/>
    <w:rsid w:val="005F2855"/>
    <w:rsid w:val="005F3599"/>
    <w:rsid w:val="005F552B"/>
    <w:rsid w:val="00600A12"/>
    <w:rsid w:val="006047FB"/>
    <w:rsid w:val="006079FD"/>
    <w:rsid w:val="00612995"/>
    <w:rsid w:val="00612E82"/>
    <w:rsid w:val="00614263"/>
    <w:rsid w:val="00621076"/>
    <w:rsid w:val="00625D1E"/>
    <w:rsid w:val="006308FD"/>
    <w:rsid w:val="00634381"/>
    <w:rsid w:val="00640A36"/>
    <w:rsid w:val="006426F4"/>
    <w:rsid w:val="006430E8"/>
    <w:rsid w:val="006443A1"/>
    <w:rsid w:val="006472D6"/>
    <w:rsid w:val="00647B72"/>
    <w:rsid w:val="00647DF1"/>
    <w:rsid w:val="006500C0"/>
    <w:rsid w:val="00650694"/>
    <w:rsid w:val="0065573D"/>
    <w:rsid w:val="00656E46"/>
    <w:rsid w:val="00660A13"/>
    <w:rsid w:val="0066135C"/>
    <w:rsid w:val="00664F4D"/>
    <w:rsid w:val="00665E83"/>
    <w:rsid w:val="00666D0C"/>
    <w:rsid w:val="00670226"/>
    <w:rsid w:val="006716CA"/>
    <w:rsid w:val="0067483E"/>
    <w:rsid w:val="006749A4"/>
    <w:rsid w:val="00676661"/>
    <w:rsid w:val="00687F96"/>
    <w:rsid w:val="006A7CE6"/>
    <w:rsid w:val="006B31C2"/>
    <w:rsid w:val="006B5D81"/>
    <w:rsid w:val="006C6978"/>
    <w:rsid w:val="006D264A"/>
    <w:rsid w:val="006E10FE"/>
    <w:rsid w:val="006E2DE3"/>
    <w:rsid w:val="006E5E98"/>
    <w:rsid w:val="006F2F30"/>
    <w:rsid w:val="006F3ADF"/>
    <w:rsid w:val="006F4236"/>
    <w:rsid w:val="006F4A61"/>
    <w:rsid w:val="00700B00"/>
    <w:rsid w:val="007016B1"/>
    <w:rsid w:val="00703AEA"/>
    <w:rsid w:val="0070400C"/>
    <w:rsid w:val="00705E51"/>
    <w:rsid w:val="007065C3"/>
    <w:rsid w:val="00706B77"/>
    <w:rsid w:val="00712F30"/>
    <w:rsid w:val="00713B99"/>
    <w:rsid w:val="00714CF2"/>
    <w:rsid w:val="00720411"/>
    <w:rsid w:val="00722B2F"/>
    <w:rsid w:val="0073057E"/>
    <w:rsid w:val="00730F4F"/>
    <w:rsid w:val="0073753A"/>
    <w:rsid w:val="00743BA9"/>
    <w:rsid w:val="007448B0"/>
    <w:rsid w:val="00746087"/>
    <w:rsid w:val="00754A04"/>
    <w:rsid w:val="00756326"/>
    <w:rsid w:val="00764DB4"/>
    <w:rsid w:val="00781265"/>
    <w:rsid w:val="00781A96"/>
    <w:rsid w:val="007823AC"/>
    <w:rsid w:val="00784758"/>
    <w:rsid w:val="0078567A"/>
    <w:rsid w:val="007861FC"/>
    <w:rsid w:val="007945AF"/>
    <w:rsid w:val="00794E43"/>
    <w:rsid w:val="00795F54"/>
    <w:rsid w:val="007B00C1"/>
    <w:rsid w:val="007B4667"/>
    <w:rsid w:val="007C007E"/>
    <w:rsid w:val="007C230D"/>
    <w:rsid w:val="007C49BF"/>
    <w:rsid w:val="007D39DA"/>
    <w:rsid w:val="007D6C98"/>
    <w:rsid w:val="007E305E"/>
    <w:rsid w:val="007F266B"/>
    <w:rsid w:val="007F2A2D"/>
    <w:rsid w:val="007F41DF"/>
    <w:rsid w:val="00802449"/>
    <w:rsid w:val="00802516"/>
    <w:rsid w:val="00814F3E"/>
    <w:rsid w:val="0081553E"/>
    <w:rsid w:val="0081758A"/>
    <w:rsid w:val="008243BB"/>
    <w:rsid w:val="00825C0C"/>
    <w:rsid w:val="00830E09"/>
    <w:rsid w:val="00831214"/>
    <w:rsid w:val="00841604"/>
    <w:rsid w:val="0084482F"/>
    <w:rsid w:val="008460B3"/>
    <w:rsid w:val="0085323C"/>
    <w:rsid w:val="008541D3"/>
    <w:rsid w:val="00854D3C"/>
    <w:rsid w:val="00854F1F"/>
    <w:rsid w:val="00861164"/>
    <w:rsid w:val="008628DD"/>
    <w:rsid w:val="0086291F"/>
    <w:rsid w:val="008634D3"/>
    <w:rsid w:val="0086552A"/>
    <w:rsid w:val="00867E0E"/>
    <w:rsid w:val="0087268A"/>
    <w:rsid w:val="0087608F"/>
    <w:rsid w:val="00876226"/>
    <w:rsid w:val="008767BB"/>
    <w:rsid w:val="0087775A"/>
    <w:rsid w:val="00877A3E"/>
    <w:rsid w:val="0088357C"/>
    <w:rsid w:val="00883F68"/>
    <w:rsid w:val="00884575"/>
    <w:rsid w:val="00884A58"/>
    <w:rsid w:val="00884CD1"/>
    <w:rsid w:val="008933C0"/>
    <w:rsid w:val="008A3167"/>
    <w:rsid w:val="008A5E22"/>
    <w:rsid w:val="008C4052"/>
    <w:rsid w:val="008D3CF2"/>
    <w:rsid w:val="008E1491"/>
    <w:rsid w:val="008E58E5"/>
    <w:rsid w:val="008F0A26"/>
    <w:rsid w:val="008F2619"/>
    <w:rsid w:val="008F344E"/>
    <w:rsid w:val="008F5F16"/>
    <w:rsid w:val="008F7373"/>
    <w:rsid w:val="009029E3"/>
    <w:rsid w:val="00904C65"/>
    <w:rsid w:val="0091365F"/>
    <w:rsid w:val="00916AA9"/>
    <w:rsid w:val="0092396E"/>
    <w:rsid w:val="00927482"/>
    <w:rsid w:val="009334C9"/>
    <w:rsid w:val="00937D16"/>
    <w:rsid w:val="0094137C"/>
    <w:rsid w:val="0094348D"/>
    <w:rsid w:val="009446E5"/>
    <w:rsid w:val="00947420"/>
    <w:rsid w:val="009557F4"/>
    <w:rsid w:val="00955EB2"/>
    <w:rsid w:val="0096155F"/>
    <w:rsid w:val="009646F5"/>
    <w:rsid w:val="009675A4"/>
    <w:rsid w:val="009706C1"/>
    <w:rsid w:val="00982DE5"/>
    <w:rsid w:val="00987047"/>
    <w:rsid w:val="00987DBB"/>
    <w:rsid w:val="00991AEC"/>
    <w:rsid w:val="009936ED"/>
    <w:rsid w:val="009961B5"/>
    <w:rsid w:val="009A0A4B"/>
    <w:rsid w:val="009A101E"/>
    <w:rsid w:val="009B302F"/>
    <w:rsid w:val="009B3115"/>
    <w:rsid w:val="009B4051"/>
    <w:rsid w:val="009B57E3"/>
    <w:rsid w:val="009B768B"/>
    <w:rsid w:val="009C72F8"/>
    <w:rsid w:val="009D0BFA"/>
    <w:rsid w:val="009D50FA"/>
    <w:rsid w:val="009E252C"/>
    <w:rsid w:val="009E7A84"/>
    <w:rsid w:val="009E7C4A"/>
    <w:rsid w:val="009F249C"/>
    <w:rsid w:val="009F2F61"/>
    <w:rsid w:val="009F4676"/>
    <w:rsid w:val="009F768D"/>
    <w:rsid w:val="00A04CB1"/>
    <w:rsid w:val="00A12408"/>
    <w:rsid w:val="00A14095"/>
    <w:rsid w:val="00A41875"/>
    <w:rsid w:val="00A448F9"/>
    <w:rsid w:val="00A44914"/>
    <w:rsid w:val="00A54F69"/>
    <w:rsid w:val="00A55C54"/>
    <w:rsid w:val="00A56D39"/>
    <w:rsid w:val="00A57728"/>
    <w:rsid w:val="00A62762"/>
    <w:rsid w:val="00A66C8A"/>
    <w:rsid w:val="00A77B0B"/>
    <w:rsid w:val="00A91583"/>
    <w:rsid w:val="00AA2179"/>
    <w:rsid w:val="00AA74C1"/>
    <w:rsid w:val="00AB4B1C"/>
    <w:rsid w:val="00AD72A5"/>
    <w:rsid w:val="00AD7BF6"/>
    <w:rsid w:val="00AE1A47"/>
    <w:rsid w:val="00AE2562"/>
    <w:rsid w:val="00AE3B81"/>
    <w:rsid w:val="00AE42F7"/>
    <w:rsid w:val="00AE4B12"/>
    <w:rsid w:val="00AF4B8C"/>
    <w:rsid w:val="00B0099A"/>
    <w:rsid w:val="00B03462"/>
    <w:rsid w:val="00B04A75"/>
    <w:rsid w:val="00B1704E"/>
    <w:rsid w:val="00B21AA5"/>
    <w:rsid w:val="00B2552F"/>
    <w:rsid w:val="00B27E16"/>
    <w:rsid w:val="00B3149D"/>
    <w:rsid w:val="00B35A2D"/>
    <w:rsid w:val="00B36D7F"/>
    <w:rsid w:val="00B40A96"/>
    <w:rsid w:val="00B41CC4"/>
    <w:rsid w:val="00B46A09"/>
    <w:rsid w:val="00B5003B"/>
    <w:rsid w:val="00B51C09"/>
    <w:rsid w:val="00B521D9"/>
    <w:rsid w:val="00B52E54"/>
    <w:rsid w:val="00B553FB"/>
    <w:rsid w:val="00B56D76"/>
    <w:rsid w:val="00B656FA"/>
    <w:rsid w:val="00B70457"/>
    <w:rsid w:val="00B70C91"/>
    <w:rsid w:val="00B77954"/>
    <w:rsid w:val="00B81D4B"/>
    <w:rsid w:val="00B828F2"/>
    <w:rsid w:val="00B911FA"/>
    <w:rsid w:val="00B931B1"/>
    <w:rsid w:val="00BB45AC"/>
    <w:rsid w:val="00BB6CA1"/>
    <w:rsid w:val="00BB7D0E"/>
    <w:rsid w:val="00BC42D2"/>
    <w:rsid w:val="00BE4297"/>
    <w:rsid w:val="00BE5946"/>
    <w:rsid w:val="00BF0E23"/>
    <w:rsid w:val="00BF1D47"/>
    <w:rsid w:val="00BF2FDA"/>
    <w:rsid w:val="00C00D80"/>
    <w:rsid w:val="00C058A2"/>
    <w:rsid w:val="00C07977"/>
    <w:rsid w:val="00C10AFE"/>
    <w:rsid w:val="00C11710"/>
    <w:rsid w:val="00C120F3"/>
    <w:rsid w:val="00C14114"/>
    <w:rsid w:val="00C164EE"/>
    <w:rsid w:val="00C166C4"/>
    <w:rsid w:val="00C17AC5"/>
    <w:rsid w:val="00C20E67"/>
    <w:rsid w:val="00C2174B"/>
    <w:rsid w:val="00C24B40"/>
    <w:rsid w:val="00C2580D"/>
    <w:rsid w:val="00C25F48"/>
    <w:rsid w:val="00C418FF"/>
    <w:rsid w:val="00C451D5"/>
    <w:rsid w:val="00C46CA4"/>
    <w:rsid w:val="00C52F99"/>
    <w:rsid w:val="00C531D1"/>
    <w:rsid w:val="00C56484"/>
    <w:rsid w:val="00C570CA"/>
    <w:rsid w:val="00C5739E"/>
    <w:rsid w:val="00C715A7"/>
    <w:rsid w:val="00C715F5"/>
    <w:rsid w:val="00C71BD2"/>
    <w:rsid w:val="00C7462A"/>
    <w:rsid w:val="00C85DDB"/>
    <w:rsid w:val="00C90378"/>
    <w:rsid w:val="00C91015"/>
    <w:rsid w:val="00C93392"/>
    <w:rsid w:val="00CA009D"/>
    <w:rsid w:val="00CA4F00"/>
    <w:rsid w:val="00CA67AF"/>
    <w:rsid w:val="00CA7FA9"/>
    <w:rsid w:val="00CB52DE"/>
    <w:rsid w:val="00CB6B16"/>
    <w:rsid w:val="00CC63A0"/>
    <w:rsid w:val="00CD767E"/>
    <w:rsid w:val="00CE264D"/>
    <w:rsid w:val="00CF2D25"/>
    <w:rsid w:val="00CF71C1"/>
    <w:rsid w:val="00D07185"/>
    <w:rsid w:val="00D119D7"/>
    <w:rsid w:val="00D148E6"/>
    <w:rsid w:val="00D15B7B"/>
    <w:rsid w:val="00D305C7"/>
    <w:rsid w:val="00D30BDE"/>
    <w:rsid w:val="00D322CC"/>
    <w:rsid w:val="00D41747"/>
    <w:rsid w:val="00D43A50"/>
    <w:rsid w:val="00D43C41"/>
    <w:rsid w:val="00D46E4B"/>
    <w:rsid w:val="00D511B9"/>
    <w:rsid w:val="00D5668D"/>
    <w:rsid w:val="00D62F81"/>
    <w:rsid w:val="00D66A38"/>
    <w:rsid w:val="00D744DB"/>
    <w:rsid w:val="00D760BD"/>
    <w:rsid w:val="00D86C71"/>
    <w:rsid w:val="00D917E7"/>
    <w:rsid w:val="00D93AF9"/>
    <w:rsid w:val="00D95843"/>
    <w:rsid w:val="00D96828"/>
    <w:rsid w:val="00D97A02"/>
    <w:rsid w:val="00DA0900"/>
    <w:rsid w:val="00DA3458"/>
    <w:rsid w:val="00DB0408"/>
    <w:rsid w:val="00DB3AAF"/>
    <w:rsid w:val="00DB4C04"/>
    <w:rsid w:val="00DB5DFA"/>
    <w:rsid w:val="00DC1EE7"/>
    <w:rsid w:val="00DC2717"/>
    <w:rsid w:val="00DC40F0"/>
    <w:rsid w:val="00DC5EBF"/>
    <w:rsid w:val="00DC5F43"/>
    <w:rsid w:val="00DD2887"/>
    <w:rsid w:val="00DE07FB"/>
    <w:rsid w:val="00DE6B51"/>
    <w:rsid w:val="00DF34CC"/>
    <w:rsid w:val="00E00A08"/>
    <w:rsid w:val="00E00CE5"/>
    <w:rsid w:val="00E06773"/>
    <w:rsid w:val="00E103E2"/>
    <w:rsid w:val="00E2071A"/>
    <w:rsid w:val="00E2167B"/>
    <w:rsid w:val="00E226FD"/>
    <w:rsid w:val="00E22DBF"/>
    <w:rsid w:val="00E22EDC"/>
    <w:rsid w:val="00E313DF"/>
    <w:rsid w:val="00E342FE"/>
    <w:rsid w:val="00E36EEF"/>
    <w:rsid w:val="00E42125"/>
    <w:rsid w:val="00E42C13"/>
    <w:rsid w:val="00E4308E"/>
    <w:rsid w:val="00E434D4"/>
    <w:rsid w:val="00E449AF"/>
    <w:rsid w:val="00E45E6C"/>
    <w:rsid w:val="00E47327"/>
    <w:rsid w:val="00E500C6"/>
    <w:rsid w:val="00E5049D"/>
    <w:rsid w:val="00E52BA9"/>
    <w:rsid w:val="00E546F4"/>
    <w:rsid w:val="00E5538F"/>
    <w:rsid w:val="00E61FC3"/>
    <w:rsid w:val="00E71481"/>
    <w:rsid w:val="00E744F8"/>
    <w:rsid w:val="00E75AE8"/>
    <w:rsid w:val="00E80B57"/>
    <w:rsid w:val="00E85E65"/>
    <w:rsid w:val="00E910E9"/>
    <w:rsid w:val="00EA4BE0"/>
    <w:rsid w:val="00EB0605"/>
    <w:rsid w:val="00EB1BC5"/>
    <w:rsid w:val="00EB5160"/>
    <w:rsid w:val="00EB62CB"/>
    <w:rsid w:val="00EB7DAB"/>
    <w:rsid w:val="00EC29DC"/>
    <w:rsid w:val="00EC5156"/>
    <w:rsid w:val="00ED37C7"/>
    <w:rsid w:val="00ED657A"/>
    <w:rsid w:val="00ED66E7"/>
    <w:rsid w:val="00EE3964"/>
    <w:rsid w:val="00EE4726"/>
    <w:rsid w:val="00EE4C69"/>
    <w:rsid w:val="00EF41B6"/>
    <w:rsid w:val="00EF4AE6"/>
    <w:rsid w:val="00EF6ECC"/>
    <w:rsid w:val="00EF7B30"/>
    <w:rsid w:val="00F01F2F"/>
    <w:rsid w:val="00F03C8D"/>
    <w:rsid w:val="00F04556"/>
    <w:rsid w:val="00F1235E"/>
    <w:rsid w:val="00F12DB7"/>
    <w:rsid w:val="00F16A90"/>
    <w:rsid w:val="00F20BD2"/>
    <w:rsid w:val="00F250BD"/>
    <w:rsid w:val="00F34FB2"/>
    <w:rsid w:val="00F363A1"/>
    <w:rsid w:val="00F41880"/>
    <w:rsid w:val="00F45652"/>
    <w:rsid w:val="00F56284"/>
    <w:rsid w:val="00F56AC6"/>
    <w:rsid w:val="00F62534"/>
    <w:rsid w:val="00F63019"/>
    <w:rsid w:val="00F63390"/>
    <w:rsid w:val="00F64707"/>
    <w:rsid w:val="00F70B6A"/>
    <w:rsid w:val="00F71733"/>
    <w:rsid w:val="00F76454"/>
    <w:rsid w:val="00F822C4"/>
    <w:rsid w:val="00F83B8E"/>
    <w:rsid w:val="00F87945"/>
    <w:rsid w:val="00F92781"/>
    <w:rsid w:val="00F961E7"/>
    <w:rsid w:val="00F966FD"/>
    <w:rsid w:val="00F97EBC"/>
    <w:rsid w:val="00FA23A6"/>
    <w:rsid w:val="00FA5969"/>
    <w:rsid w:val="00FB2E99"/>
    <w:rsid w:val="00FC3D15"/>
    <w:rsid w:val="00FC7114"/>
    <w:rsid w:val="00FD58D6"/>
    <w:rsid w:val="00FE33E2"/>
    <w:rsid w:val="00FE3450"/>
    <w:rsid w:val="00FE48F8"/>
    <w:rsid w:val="00FF37BE"/>
    <w:rsid w:val="00FF5350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C1EE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C1E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C1E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C1E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1E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rsid w:val="009B302F"/>
    <w:pPr>
      <w:spacing w:after="120"/>
      <w:ind w:left="283"/>
    </w:pPr>
  </w:style>
  <w:style w:type="paragraph" w:styleId="20">
    <w:name w:val="Body Text Indent 2"/>
    <w:basedOn w:val="a"/>
    <w:rsid w:val="009B302F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162024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E5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520E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3648C6"/>
    <w:pPr>
      <w:widowControl w:val="0"/>
      <w:suppressLineNumbers/>
      <w:suppressAutoHyphens/>
    </w:pPr>
    <w:rPr>
      <w:rFonts w:eastAsia="Lucida Sans Unicode"/>
      <w:kern w:val="1"/>
      <w:sz w:val="20"/>
    </w:rPr>
  </w:style>
  <w:style w:type="paragraph" w:customStyle="1" w:styleId="11">
    <w:name w:val="Знак1"/>
    <w:basedOn w:val="a"/>
    <w:rsid w:val="002935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next w:val="a"/>
    <w:rsid w:val="008C40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-1">
    <w:name w:val="Table Web 1"/>
    <w:basedOn w:val="a1"/>
    <w:rsid w:val="004A372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A372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aliases w:val="!Параграфы/Статьи документа Знак"/>
    <w:link w:val="4"/>
    <w:rsid w:val="003711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1E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C1EE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3711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1E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DC1EE7"/>
    <w:rPr>
      <w:color w:val="0000FF"/>
      <w:u w:val="none"/>
    </w:rPr>
  </w:style>
  <w:style w:type="paragraph" w:styleId="ac">
    <w:name w:val="header"/>
    <w:basedOn w:val="a"/>
    <w:link w:val="ad"/>
    <w:rsid w:val="001F15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F158B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1F15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F158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DC1EE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1EE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1EE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1EE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1E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C1EE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C1E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C1E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C1E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1E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rsid w:val="009B302F"/>
    <w:pPr>
      <w:spacing w:after="120"/>
      <w:ind w:left="283"/>
    </w:pPr>
  </w:style>
  <w:style w:type="paragraph" w:styleId="20">
    <w:name w:val="Body Text Indent 2"/>
    <w:basedOn w:val="a"/>
    <w:rsid w:val="009B302F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162024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4E5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520E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3648C6"/>
    <w:pPr>
      <w:widowControl w:val="0"/>
      <w:suppressLineNumbers/>
      <w:suppressAutoHyphens/>
    </w:pPr>
    <w:rPr>
      <w:rFonts w:eastAsia="Lucida Sans Unicode"/>
      <w:kern w:val="1"/>
      <w:sz w:val="20"/>
    </w:rPr>
  </w:style>
  <w:style w:type="paragraph" w:customStyle="1" w:styleId="11">
    <w:name w:val="Знак1"/>
    <w:basedOn w:val="a"/>
    <w:rsid w:val="002935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next w:val="a"/>
    <w:rsid w:val="008C40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-1">
    <w:name w:val="Table Web 1"/>
    <w:basedOn w:val="a1"/>
    <w:rsid w:val="004A372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A372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aliases w:val="!Параграфы/Статьи документа Знак"/>
    <w:link w:val="4"/>
    <w:rsid w:val="003711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1E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C1EE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3711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1E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DC1EE7"/>
    <w:rPr>
      <w:color w:val="0000FF"/>
      <w:u w:val="none"/>
    </w:rPr>
  </w:style>
  <w:style w:type="paragraph" w:styleId="ac">
    <w:name w:val="header"/>
    <w:basedOn w:val="a"/>
    <w:link w:val="ad"/>
    <w:rsid w:val="001F15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1F158B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1F15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F158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DC1EE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1EE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1EE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1EE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1E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B4C9-B075-4EB9-8248-4AF18408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CROC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Татьяна Цховребова</dc:creator>
  <cp:lastModifiedBy>экономика</cp:lastModifiedBy>
  <cp:revision>3</cp:revision>
  <cp:lastPrinted>2023-05-12T06:37:00Z</cp:lastPrinted>
  <dcterms:created xsi:type="dcterms:W3CDTF">2023-10-26T11:20:00Z</dcterms:created>
  <dcterms:modified xsi:type="dcterms:W3CDTF">2023-10-27T05:31:00Z</dcterms:modified>
</cp:coreProperties>
</file>