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A0" w:rsidRPr="000E2D08" w:rsidRDefault="00E4597B" w:rsidP="000E2D08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2726690</wp:posOffset>
            </wp:positionH>
            <wp:positionV relativeFrom="page">
              <wp:posOffset>461010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453" w:rsidRPr="009B382D" w:rsidRDefault="00831453" w:rsidP="000E2D08">
      <w:pPr>
        <w:pStyle w:val="11"/>
        <w:ind w:firstLine="709"/>
        <w:rPr>
          <w:rFonts w:ascii="Times New Roman" w:hAnsi="Times New Roman"/>
          <w:b w:val="0"/>
          <w:sz w:val="26"/>
          <w:szCs w:val="26"/>
        </w:rPr>
      </w:pPr>
      <w:r w:rsidRPr="009B382D">
        <w:rPr>
          <w:rFonts w:ascii="Times New Roman" w:hAnsi="Times New Roman"/>
          <w:b w:val="0"/>
          <w:sz w:val="26"/>
          <w:szCs w:val="26"/>
        </w:rPr>
        <w:t>СОВЕТ НАРОДНЫХ ДЕПУТАТОВ</w:t>
      </w:r>
    </w:p>
    <w:p w:rsidR="00831453" w:rsidRPr="009B382D" w:rsidRDefault="00831453" w:rsidP="000E2D08">
      <w:pPr>
        <w:pStyle w:val="11"/>
        <w:ind w:firstLine="709"/>
        <w:rPr>
          <w:rFonts w:ascii="Times New Roman" w:hAnsi="Times New Roman"/>
          <w:b w:val="0"/>
          <w:sz w:val="26"/>
          <w:szCs w:val="26"/>
        </w:rPr>
      </w:pPr>
      <w:r w:rsidRPr="009B382D">
        <w:rPr>
          <w:rFonts w:ascii="Times New Roman" w:hAnsi="Times New Roman"/>
          <w:b w:val="0"/>
          <w:sz w:val="26"/>
          <w:szCs w:val="26"/>
        </w:rPr>
        <w:t>ПОДГОРЕНСКОГО МУНИЦИПАЛЬНОГО</w:t>
      </w:r>
      <w:r w:rsidR="000E2D08" w:rsidRPr="009B382D">
        <w:rPr>
          <w:rFonts w:ascii="Times New Roman" w:hAnsi="Times New Roman"/>
          <w:b w:val="0"/>
          <w:sz w:val="26"/>
          <w:szCs w:val="26"/>
        </w:rPr>
        <w:t xml:space="preserve"> </w:t>
      </w:r>
      <w:r w:rsidRPr="009B382D">
        <w:rPr>
          <w:rFonts w:ascii="Times New Roman" w:hAnsi="Times New Roman"/>
          <w:b w:val="0"/>
          <w:sz w:val="26"/>
          <w:szCs w:val="26"/>
        </w:rPr>
        <w:t>РАЙОНА</w:t>
      </w:r>
    </w:p>
    <w:p w:rsidR="00831453" w:rsidRPr="009B382D" w:rsidRDefault="00831453" w:rsidP="000E2D08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9B382D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B8535D" w:rsidRPr="009B382D" w:rsidRDefault="00B8535D" w:rsidP="000E2D08">
      <w:pPr>
        <w:ind w:firstLine="709"/>
        <w:jc w:val="center"/>
        <w:rPr>
          <w:rFonts w:ascii="Times New Roman" w:hAnsi="Times New Roman"/>
          <w:sz w:val="26"/>
          <w:szCs w:val="26"/>
          <w:lang w:eastAsia="x-none"/>
        </w:rPr>
      </w:pPr>
    </w:p>
    <w:p w:rsidR="004E5874" w:rsidRPr="009B382D" w:rsidRDefault="00831453" w:rsidP="000E2D08">
      <w:pPr>
        <w:pStyle w:val="11"/>
        <w:ind w:firstLine="709"/>
        <w:rPr>
          <w:rFonts w:ascii="Times New Roman" w:hAnsi="Times New Roman"/>
          <w:b w:val="0"/>
          <w:sz w:val="26"/>
          <w:szCs w:val="26"/>
        </w:rPr>
      </w:pPr>
      <w:r w:rsidRPr="009B382D">
        <w:rPr>
          <w:rFonts w:ascii="Times New Roman" w:hAnsi="Times New Roman"/>
          <w:b w:val="0"/>
          <w:sz w:val="26"/>
          <w:szCs w:val="26"/>
        </w:rPr>
        <w:t>РЕШЕНИЕ</w:t>
      </w:r>
    </w:p>
    <w:p w:rsidR="00831453" w:rsidRPr="009B382D" w:rsidRDefault="00831453" w:rsidP="000E2D08">
      <w:pPr>
        <w:pStyle w:val="11"/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831453" w:rsidRPr="009B382D" w:rsidRDefault="000E2D08" w:rsidP="000E2D08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9B382D">
        <w:rPr>
          <w:rFonts w:ascii="Times New Roman" w:hAnsi="Times New Roman" w:cs="Times New Roman"/>
          <w:b w:val="0"/>
          <w:sz w:val="26"/>
          <w:szCs w:val="26"/>
          <w:u w:val="single"/>
        </w:rPr>
        <w:t>О</w:t>
      </w:r>
      <w:r w:rsidR="00831453" w:rsidRPr="009B382D">
        <w:rPr>
          <w:rFonts w:ascii="Times New Roman" w:hAnsi="Times New Roman" w:cs="Times New Roman"/>
          <w:b w:val="0"/>
          <w:sz w:val="26"/>
          <w:szCs w:val="26"/>
          <w:u w:val="single"/>
        </w:rPr>
        <w:t>т</w:t>
      </w:r>
      <w:r w:rsidRPr="009B382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A71E32" w:rsidRPr="009B382D">
        <w:rPr>
          <w:rFonts w:ascii="Times New Roman" w:hAnsi="Times New Roman" w:cs="Times New Roman"/>
          <w:b w:val="0"/>
          <w:sz w:val="26"/>
          <w:szCs w:val="26"/>
          <w:u w:val="single"/>
        </w:rPr>
        <w:t>15 мая</w:t>
      </w:r>
      <w:r w:rsidRPr="009B382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831453" w:rsidRPr="009B382D">
        <w:rPr>
          <w:rFonts w:ascii="Times New Roman" w:hAnsi="Times New Roman" w:cs="Times New Roman"/>
          <w:b w:val="0"/>
          <w:sz w:val="26"/>
          <w:szCs w:val="26"/>
          <w:u w:val="single"/>
        </w:rPr>
        <w:t>20</w:t>
      </w:r>
      <w:r w:rsidR="0029064A" w:rsidRPr="009B382D">
        <w:rPr>
          <w:rFonts w:ascii="Times New Roman" w:hAnsi="Times New Roman" w:cs="Times New Roman"/>
          <w:b w:val="0"/>
          <w:sz w:val="26"/>
          <w:szCs w:val="26"/>
          <w:u w:val="single"/>
        </w:rPr>
        <w:t>23</w:t>
      </w:r>
      <w:r w:rsidR="00831453" w:rsidRPr="009B382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года №</w:t>
      </w:r>
      <w:r w:rsidR="003F4584" w:rsidRPr="009B382D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A71E32" w:rsidRPr="009B382D">
        <w:rPr>
          <w:rFonts w:ascii="Times New Roman" w:hAnsi="Times New Roman" w:cs="Times New Roman"/>
          <w:b w:val="0"/>
          <w:sz w:val="26"/>
          <w:szCs w:val="26"/>
          <w:u w:val="single"/>
        </w:rPr>
        <w:t>22</w:t>
      </w:r>
      <w:r w:rsidR="002F7524" w:rsidRPr="009B382D">
        <w:rPr>
          <w:rFonts w:ascii="Times New Roman" w:hAnsi="Times New Roman" w:cs="Times New Roman"/>
          <w:b w:val="0"/>
          <w:sz w:val="26"/>
          <w:szCs w:val="26"/>
          <w:u w:val="single"/>
        </w:rPr>
        <w:t>_</w:t>
      </w:r>
    </w:p>
    <w:p w:rsidR="00831453" w:rsidRPr="009B382D" w:rsidRDefault="00831453" w:rsidP="000E2D08">
      <w:pPr>
        <w:ind w:firstLine="709"/>
        <w:rPr>
          <w:rFonts w:ascii="Times New Roman" w:hAnsi="Times New Roman"/>
          <w:bCs/>
          <w:sz w:val="26"/>
          <w:szCs w:val="26"/>
        </w:rPr>
      </w:pPr>
      <w:proofErr w:type="spellStart"/>
      <w:r w:rsidRPr="009B382D">
        <w:rPr>
          <w:rFonts w:ascii="Times New Roman" w:hAnsi="Times New Roman"/>
          <w:bCs/>
          <w:sz w:val="26"/>
          <w:szCs w:val="26"/>
        </w:rPr>
        <w:t>пгт</w:t>
      </w:r>
      <w:proofErr w:type="spellEnd"/>
      <w:r w:rsidRPr="009B382D">
        <w:rPr>
          <w:rFonts w:ascii="Times New Roman" w:hAnsi="Times New Roman"/>
          <w:bCs/>
          <w:sz w:val="26"/>
          <w:szCs w:val="26"/>
        </w:rPr>
        <w:t>. Подгоренский</w:t>
      </w:r>
    </w:p>
    <w:p w:rsidR="007A2972" w:rsidRPr="009B382D" w:rsidRDefault="007A2972" w:rsidP="000E2D08">
      <w:pPr>
        <w:ind w:firstLine="709"/>
        <w:rPr>
          <w:rFonts w:ascii="Times New Roman" w:hAnsi="Times New Roman"/>
          <w:sz w:val="26"/>
          <w:szCs w:val="26"/>
        </w:rPr>
      </w:pPr>
    </w:p>
    <w:p w:rsidR="00DC6642" w:rsidRPr="009B382D" w:rsidRDefault="0051574E" w:rsidP="000E2D0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B382D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77504A" w:rsidRPr="009B382D">
        <w:rPr>
          <w:rFonts w:ascii="Times New Roman" w:hAnsi="Times New Roman" w:cs="Times New Roman"/>
          <w:sz w:val="26"/>
          <w:szCs w:val="26"/>
        </w:rPr>
        <w:t>изменений</w:t>
      </w:r>
      <w:r w:rsidRPr="009B382D">
        <w:rPr>
          <w:rFonts w:ascii="Times New Roman" w:hAnsi="Times New Roman" w:cs="Times New Roman"/>
          <w:sz w:val="26"/>
          <w:szCs w:val="26"/>
        </w:rPr>
        <w:t xml:space="preserve"> в решение</w:t>
      </w:r>
    </w:p>
    <w:p w:rsidR="009252AD" w:rsidRPr="009B382D" w:rsidRDefault="0051574E" w:rsidP="000E2D0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B382D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9252AD" w:rsidRPr="009B382D">
        <w:rPr>
          <w:rFonts w:ascii="Times New Roman" w:hAnsi="Times New Roman" w:cs="Times New Roman"/>
          <w:sz w:val="26"/>
          <w:szCs w:val="26"/>
        </w:rPr>
        <w:t xml:space="preserve"> </w:t>
      </w:r>
      <w:r w:rsidRPr="009B382D">
        <w:rPr>
          <w:rFonts w:ascii="Times New Roman" w:hAnsi="Times New Roman" w:cs="Times New Roman"/>
          <w:sz w:val="26"/>
          <w:szCs w:val="26"/>
        </w:rPr>
        <w:t xml:space="preserve">Подгоренского </w:t>
      </w:r>
    </w:p>
    <w:p w:rsidR="00DC43AD" w:rsidRPr="009B382D" w:rsidRDefault="0051574E" w:rsidP="000E2D0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B382D">
        <w:rPr>
          <w:rFonts w:ascii="Times New Roman" w:hAnsi="Times New Roman" w:cs="Times New Roman"/>
          <w:sz w:val="26"/>
          <w:szCs w:val="26"/>
        </w:rPr>
        <w:t>муниципального</w:t>
      </w:r>
      <w:r w:rsidR="009252AD" w:rsidRPr="009B382D">
        <w:rPr>
          <w:rFonts w:ascii="Times New Roman" w:hAnsi="Times New Roman" w:cs="Times New Roman"/>
          <w:sz w:val="26"/>
          <w:szCs w:val="26"/>
        </w:rPr>
        <w:t xml:space="preserve"> </w:t>
      </w:r>
      <w:r w:rsidRPr="009B382D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C43AD" w:rsidRPr="009B382D">
        <w:rPr>
          <w:rFonts w:ascii="Times New Roman" w:hAnsi="Times New Roman" w:cs="Times New Roman"/>
          <w:sz w:val="26"/>
          <w:szCs w:val="26"/>
        </w:rPr>
        <w:t>от 2</w:t>
      </w:r>
      <w:r w:rsidR="00DC6642" w:rsidRPr="009B382D">
        <w:rPr>
          <w:rFonts w:ascii="Times New Roman" w:hAnsi="Times New Roman" w:cs="Times New Roman"/>
          <w:sz w:val="26"/>
          <w:szCs w:val="26"/>
        </w:rPr>
        <w:t>9</w:t>
      </w:r>
      <w:r w:rsidR="00DC43AD" w:rsidRPr="009B382D">
        <w:rPr>
          <w:rFonts w:ascii="Times New Roman" w:hAnsi="Times New Roman" w:cs="Times New Roman"/>
          <w:sz w:val="26"/>
          <w:szCs w:val="26"/>
        </w:rPr>
        <w:t>.</w:t>
      </w:r>
      <w:r w:rsidR="00DC6642" w:rsidRPr="009B382D">
        <w:rPr>
          <w:rFonts w:ascii="Times New Roman" w:hAnsi="Times New Roman" w:cs="Times New Roman"/>
          <w:sz w:val="26"/>
          <w:szCs w:val="26"/>
        </w:rPr>
        <w:t>11</w:t>
      </w:r>
      <w:r w:rsidR="00DC43AD" w:rsidRPr="009B382D">
        <w:rPr>
          <w:rFonts w:ascii="Times New Roman" w:hAnsi="Times New Roman" w:cs="Times New Roman"/>
          <w:sz w:val="26"/>
          <w:szCs w:val="26"/>
        </w:rPr>
        <w:t>.20</w:t>
      </w:r>
      <w:r w:rsidR="00546C20" w:rsidRPr="009B382D">
        <w:rPr>
          <w:rFonts w:ascii="Times New Roman" w:hAnsi="Times New Roman" w:cs="Times New Roman"/>
          <w:sz w:val="26"/>
          <w:szCs w:val="26"/>
        </w:rPr>
        <w:t>21 №35</w:t>
      </w:r>
    </w:p>
    <w:p w:rsidR="00546C20" w:rsidRPr="009B382D" w:rsidRDefault="00546C20" w:rsidP="000E2D0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B382D"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proofErr w:type="gramStart"/>
      <w:r w:rsidRPr="009B382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B382D">
        <w:rPr>
          <w:rFonts w:ascii="Times New Roman" w:hAnsi="Times New Roman" w:cs="Times New Roman"/>
          <w:sz w:val="26"/>
          <w:szCs w:val="26"/>
        </w:rPr>
        <w:t xml:space="preserve"> муниципальном </w:t>
      </w:r>
    </w:p>
    <w:p w:rsidR="00546C20" w:rsidRPr="009B382D" w:rsidRDefault="00546C20" w:rsidP="000E2D0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9B382D">
        <w:rPr>
          <w:rFonts w:ascii="Times New Roman" w:hAnsi="Times New Roman" w:cs="Times New Roman"/>
          <w:sz w:val="26"/>
          <w:szCs w:val="26"/>
        </w:rPr>
        <w:t>контроле</w:t>
      </w:r>
      <w:proofErr w:type="gramEnd"/>
      <w:r w:rsidRPr="009B382D">
        <w:rPr>
          <w:rFonts w:ascii="Times New Roman" w:hAnsi="Times New Roman" w:cs="Times New Roman"/>
          <w:sz w:val="26"/>
          <w:szCs w:val="26"/>
        </w:rPr>
        <w:t xml:space="preserve"> в сфере благоустройства на территории</w:t>
      </w:r>
    </w:p>
    <w:p w:rsidR="00546C20" w:rsidRPr="009B382D" w:rsidRDefault="00546C20" w:rsidP="000E2D0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B382D">
        <w:rPr>
          <w:rFonts w:ascii="Times New Roman" w:hAnsi="Times New Roman" w:cs="Times New Roman"/>
          <w:sz w:val="26"/>
          <w:szCs w:val="26"/>
        </w:rPr>
        <w:t xml:space="preserve">Подгоренского муниципального района </w:t>
      </w:r>
    </w:p>
    <w:p w:rsidR="00831453" w:rsidRPr="009B382D" w:rsidRDefault="00546C20" w:rsidP="000E2D08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9B382D">
        <w:rPr>
          <w:rFonts w:ascii="Times New Roman" w:hAnsi="Times New Roman" w:cs="Times New Roman"/>
          <w:sz w:val="26"/>
          <w:szCs w:val="26"/>
        </w:rPr>
        <w:t>Воронежской области»</w:t>
      </w:r>
    </w:p>
    <w:p w:rsidR="005A711C" w:rsidRPr="009B382D" w:rsidRDefault="005A711C" w:rsidP="000E2D08">
      <w:pPr>
        <w:ind w:firstLine="709"/>
        <w:rPr>
          <w:rFonts w:ascii="Times New Roman" w:hAnsi="Times New Roman"/>
          <w:sz w:val="26"/>
          <w:szCs w:val="26"/>
        </w:rPr>
      </w:pPr>
    </w:p>
    <w:p w:rsidR="007A2972" w:rsidRPr="009B382D" w:rsidRDefault="007B1639" w:rsidP="000E2D08">
      <w:pPr>
        <w:tabs>
          <w:tab w:val="left" w:pos="709"/>
        </w:tabs>
        <w:ind w:firstLine="709"/>
        <w:rPr>
          <w:rFonts w:ascii="Times New Roman" w:hAnsi="Times New Roman"/>
          <w:spacing w:val="30"/>
          <w:sz w:val="26"/>
          <w:szCs w:val="26"/>
        </w:rPr>
      </w:pPr>
      <w:r w:rsidRPr="009B382D">
        <w:rPr>
          <w:rFonts w:ascii="Times New Roman" w:hAnsi="Times New Roman"/>
          <w:sz w:val="26"/>
          <w:szCs w:val="26"/>
        </w:rPr>
        <w:t>В соответствии с</w:t>
      </w:r>
      <w:r w:rsidR="00417817" w:rsidRPr="009B382D">
        <w:rPr>
          <w:rFonts w:ascii="Times New Roman" w:hAnsi="Times New Roman"/>
          <w:sz w:val="26"/>
          <w:szCs w:val="26"/>
        </w:rPr>
        <w:t xml:space="preserve"> постановление</w:t>
      </w:r>
      <w:r w:rsidR="00546C20" w:rsidRPr="009B382D">
        <w:rPr>
          <w:rFonts w:ascii="Times New Roman" w:hAnsi="Times New Roman"/>
          <w:sz w:val="26"/>
          <w:szCs w:val="26"/>
        </w:rPr>
        <w:t>м Правительства РФ от 31.07.2020№ 248-ФЗ</w:t>
      </w:r>
      <w:r w:rsidR="00417817" w:rsidRPr="009B382D">
        <w:rPr>
          <w:rFonts w:ascii="Times New Roman" w:hAnsi="Times New Roman"/>
          <w:sz w:val="26"/>
          <w:szCs w:val="26"/>
        </w:rPr>
        <w:t xml:space="preserve"> «</w:t>
      </w:r>
      <w:r w:rsidR="00546C20" w:rsidRPr="009B382D">
        <w:rPr>
          <w:rFonts w:ascii="Times New Roman" w:hAnsi="Times New Roman"/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417817" w:rsidRPr="009B382D">
        <w:rPr>
          <w:rFonts w:ascii="Times New Roman" w:hAnsi="Times New Roman"/>
          <w:sz w:val="26"/>
          <w:szCs w:val="26"/>
        </w:rPr>
        <w:t>»</w:t>
      </w:r>
      <w:r w:rsidR="00A617F8" w:rsidRPr="009B382D">
        <w:rPr>
          <w:rFonts w:ascii="Times New Roman" w:hAnsi="Times New Roman"/>
          <w:sz w:val="26"/>
          <w:szCs w:val="26"/>
        </w:rPr>
        <w:t>,</w:t>
      </w:r>
      <w:r w:rsidR="00831453" w:rsidRPr="009B382D">
        <w:rPr>
          <w:rFonts w:ascii="Times New Roman" w:eastAsia="Arial" w:hAnsi="Times New Roman"/>
          <w:sz w:val="26"/>
          <w:szCs w:val="26"/>
        </w:rPr>
        <w:t xml:space="preserve"> </w:t>
      </w:r>
      <w:r w:rsidR="00417817" w:rsidRPr="009B382D">
        <w:rPr>
          <w:rFonts w:ascii="Times New Roman" w:eastAsia="Arial" w:hAnsi="Times New Roman"/>
          <w:sz w:val="26"/>
          <w:szCs w:val="26"/>
        </w:rPr>
        <w:t>протестом прокуратуры Подгоренского</w:t>
      </w:r>
      <w:r w:rsidR="0077504A" w:rsidRPr="009B382D">
        <w:rPr>
          <w:rFonts w:ascii="Times New Roman" w:eastAsia="Arial" w:hAnsi="Times New Roman"/>
          <w:sz w:val="26"/>
          <w:szCs w:val="26"/>
        </w:rPr>
        <w:t xml:space="preserve"> </w:t>
      </w:r>
      <w:r w:rsidR="00546C20" w:rsidRPr="009B382D">
        <w:rPr>
          <w:rFonts w:ascii="Times New Roman" w:eastAsia="Arial" w:hAnsi="Times New Roman"/>
          <w:sz w:val="26"/>
          <w:szCs w:val="26"/>
        </w:rPr>
        <w:t>района Воронежской области от 26</w:t>
      </w:r>
      <w:r w:rsidR="00417817" w:rsidRPr="009B382D">
        <w:rPr>
          <w:rFonts w:ascii="Times New Roman" w:eastAsia="Arial" w:hAnsi="Times New Roman"/>
          <w:sz w:val="26"/>
          <w:szCs w:val="26"/>
        </w:rPr>
        <w:t>.0</w:t>
      </w:r>
      <w:r w:rsidR="00546C20" w:rsidRPr="009B382D">
        <w:rPr>
          <w:rFonts w:ascii="Times New Roman" w:eastAsia="Arial" w:hAnsi="Times New Roman"/>
          <w:sz w:val="26"/>
          <w:szCs w:val="26"/>
        </w:rPr>
        <w:t>4</w:t>
      </w:r>
      <w:r w:rsidR="00417817" w:rsidRPr="009B382D">
        <w:rPr>
          <w:rFonts w:ascii="Times New Roman" w:eastAsia="Arial" w:hAnsi="Times New Roman"/>
          <w:sz w:val="26"/>
          <w:szCs w:val="26"/>
        </w:rPr>
        <w:t>.202</w:t>
      </w:r>
      <w:r w:rsidR="0077504A" w:rsidRPr="009B382D">
        <w:rPr>
          <w:rFonts w:ascii="Times New Roman" w:eastAsia="Arial" w:hAnsi="Times New Roman"/>
          <w:sz w:val="26"/>
          <w:szCs w:val="26"/>
        </w:rPr>
        <w:t>3</w:t>
      </w:r>
      <w:r w:rsidR="00417817" w:rsidRPr="009B382D">
        <w:rPr>
          <w:rFonts w:ascii="Times New Roman" w:eastAsia="Arial" w:hAnsi="Times New Roman"/>
          <w:sz w:val="26"/>
          <w:szCs w:val="26"/>
        </w:rPr>
        <w:t xml:space="preserve"> № 2-1-202</w:t>
      </w:r>
      <w:r w:rsidR="0077504A" w:rsidRPr="009B382D">
        <w:rPr>
          <w:rFonts w:ascii="Times New Roman" w:eastAsia="Arial" w:hAnsi="Times New Roman"/>
          <w:sz w:val="26"/>
          <w:szCs w:val="26"/>
        </w:rPr>
        <w:t>3</w:t>
      </w:r>
      <w:r w:rsidR="00417817" w:rsidRPr="009B382D">
        <w:rPr>
          <w:rFonts w:ascii="Times New Roman" w:eastAsia="Arial" w:hAnsi="Times New Roman"/>
          <w:sz w:val="26"/>
          <w:szCs w:val="26"/>
        </w:rPr>
        <w:t xml:space="preserve"> на решени</w:t>
      </w:r>
      <w:r w:rsidR="002A3729" w:rsidRPr="009B382D">
        <w:rPr>
          <w:rFonts w:ascii="Times New Roman" w:eastAsia="Arial" w:hAnsi="Times New Roman"/>
          <w:sz w:val="26"/>
          <w:szCs w:val="26"/>
        </w:rPr>
        <w:t>е</w:t>
      </w:r>
      <w:r w:rsidR="00417817" w:rsidRPr="009B382D">
        <w:rPr>
          <w:rFonts w:ascii="Times New Roman" w:eastAsia="Arial" w:hAnsi="Times New Roman"/>
          <w:sz w:val="26"/>
          <w:szCs w:val="26"/>
        </w:rPr>
        <w:t xml:space="preserve"> Совета народных депутатов Подгоренского муницип</w:t>
      </w:r>
      <w:r w:rsidR="00546C20" w:rsidRPr="009B382D">
        <w:rPr>
          <w:rFonts w:ascii="Times New Roman" w:eastAsia="Arial" w:hAnsi="Times New Roman"/>
          <w:sz w:val="26"/>
          <w:szCs w:val="26"/>
        </w:rPr>
        <w:t>ального района от 29.11.2021 №35</w:t>
      </w:r>
      <w:r w:rsidR="00417817" w:rsidRPr="009B382D">
        <w:rPr>
          <w:rFonts w:ascii="Times New Roman" w:eastAsia="Arial" w:hAnsi="Times New Roman"/>
          <w:sz w:val="26"/>
          <w:szCs w:val="26"/>
        </w:rPr>
        <w:t xml:space="preserve">, </w:t>
      </w:r>
      <w:r w:rsidR="00831453" w:rsidRPr="009B382D">
        <w:rPr>
          <w:rFonts w:ascii="Times New Roman" w:hAnsi="Times New Roman"/>
          <w:sz w:val="26"/>
          <w:szCs w:val="26"/>
        </w:rPr>
        <w:t xml:space="preserve">Совет народных депутатов Подгоренского муниципального района </w:t>
      </w:r>
      <w:r w:rsidR="00831453" w:rsidRPr="009B382D">
        <w:rPr>
          <w:rFonts w:ascii="Times New Roman" w:hAnsi="Times New Roman"/>
          <w:spacing w:val="30"/>
          <w:sz w:val="26"/>
          <w:szCs w:val="26"/>
        </w:rPr>
        <w:t>решил:</w:t>
      </w:r>
    </w:p>
    <w:p w:rsidR="00050134" w:rsidRPr="009B382D" w:rsidRDefault="006558D5" w:rsidP="000E2D08">
      <w:pPr>
        <w:ind w:firstLine="709"/>
        <w:rPr>
          <w:rFonts w:ascii="Times New Roman" w:hAnsi="Times New Roman"/>
          <w:bCs/>
          <w:sz w:val="26"/>
          <w:szCs w:val="26"/>
          <w:lang w:eastAsia="ar-SA"/>
        </w:rPr>
      </w:pPr>
      <w:r w:rsidRPr="009B382D">
        <w:rPr>
          <w:rFonts w:ascii="Times New Roman" w:hAnsi="Times New Roman"/>
          <w:sz w:val="26"/>
          <w:szCs w:val="26"/>
        </w:rPr>
        <w:t xml:space="preserve">1. </w:t>
      </w:r>
      <w:r w:rsidR="009A622D" w:rsidRPr="009B382D">
        <w:rPr>
          <w:rFonts w:ascii="Times New Roman" w:hAnsi="Times New Roman"/>
          <w:sz w:val="26"/>
          <w:szCs w:val="26"/>
        </w:rPr>
        <w:t xml:space="preserve">Внести в </w:t>
      </w:r>
      <w:r w:rsidR="00DC6642" w:rsidRPr="009B382D">
        <w:rPr>
          <w:rFonts w:ascii="Times New Roman" w:hAnsi="Times New Roman"/>
          <w:bCs/>
          <w:sz w:val="26"/>
          <w:szCs w:val="26"/>
          <w:lang w:eastAsia="ar-SA"/>
        </w:rPr>
        <w:t>решени</w:t>
      </w:r>
      <w:r w:rsidR="009A622D" w:rsidRPr="009B382D"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="00DC6642" w:rsidRPr="009B382D">
        <w:rPr>
          <w:rFonts w:ascii="Times New Roman" w:hAnsi="Times New Roman"/>
          <w:bCs/>
          <w:sz w:val="26"/>
          <w:szCs w:val="26"/>
          <w:lang w:eastAsia="ar-SA"/>
        </w:rPr>
        <w:t xml:space="preserve"> Совета народных депутатов Подгоренского муниципального район</w:t>
      </w:r>
      <w:r w:rsidR="00546C20" w:rsidRPr="009B382D">
        <w:rPr>
          <w:rFonts w:ascii="Times New Roman" w:hAnsi="Times New Roman"/>
          <w:bCs/>
          <w:sz w:val="26"/>
          <w:szCs w:val="26"/>
          <w:lang w:eastAsia="ar-SA"/>
        </w:rPr>
        <w:t>а от 29.11.2021 №35</w:t>
      </w:r>
      <w:r w:rsidR="00DC6642" w:rsidRPr="009B382D">
        <w:rPr>
          <w:rFonts w:ascii="Times New Roman" w:hAnsi="Times New Roman"/>
          <w:bCs/>
          <w:sz w:val="26"/>
          <w:szCs w:val="26"/>
          <w:lang w:eastAsia="ar-SA"/>
        </w:rPr>
        <w:t xml:space="preserve"> «</w:t>
      </w:r>
      <w:r w:rsidR="00546C20" w:rsidRPr="009B382D">
        <w:rPr>
          <w:rFonts w:ascii="Times New Roman" w:hAnsi="Times New Roman"/>
          <w:bCs/>
          <w:sz w:val="26"/>
          <w:szCs w:val="26"/>
          <w:lang w:eastAsia="ar-SA"/>
        </w:rPr>
        <w:t>Об утверждении Положения о муниципальном контроле в сфере благоустройства на территории Подгоренского муниципального района Воронежской области</w:t>
      </w:r>
      <w:r w:rsidR="00DC6642" w:rsidRPr="009B382D">
        <w:rPr>
          <w:rFonts w:ascii="Times New Roman" w:hAnsi="Times New Roman"/>
          <w:bCs/>
          <w:sz w:val="26"/>
          <w:szCs w:val="26"/>
          <w:lang w:eastAsia="ar-SA"/>
        </w:rPr>
        <w:t>»</w:t>
      </w:r>
      <w:r w:rsidR="006F4B39" w:rsidRPr="009B382D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AD6D3A" w:rsidRPr="009B382D">
        <w:rPr>
          <w:rFonts w:ascii="Times New Roman" w:hAnsi="Times New Roman"/>
          <w:bCs/>
          <w:sz w:val="26"/>
          <w:szCs w:val="26"/>
          <w:lang w:eastAsia="ar-SA"/>
        </w:rPr>
        <w:t xml:space="preserve">следующее </w:t>
      </w:r>
      <w:r w:rsidR="006F4B39" w:rsidRPr="009B382D">
        <w:rPr>
          <w:rFonts w:ascii="Times New Roman" w:hAnsi="Times New Roman"/>
          <w:bCs/>
          <w:sz w:val="26"/>
          <w:szCs w:val="26"/>
          <w:lang w:eastAsia="ar-SA"/>
        </w:rPr>
        <w:t>изменение</w:t>
      </w:r>
      <w:r w:rsidR="00AD6D3A" w:rsidRPr="009B382D">
        <w:rPr>
          <w:rFonts w:ascii="Times New Roman" w:hAnsi="Times New Roman"/>
          <w:bCs/>
          <w:sz w:val="26"/>
          <w:szCs w:val="26"/>
          <w:lang w:eastAsia="ar-SA"/>
        </w:rPr>
        <w:t>,</w:t>
      </w:r>
      <w:r w:rsidR="000E2D08" w:rsidRPr="009B382D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9A622D" w:rsidRPr="009B382D">
        <w:rPr>
          <w:rFonts w:ascii="Times New Roman" w:hAnsi="Times New Roman"/>
          <w:sz w:val="26"/>
          <w:szCs w:val="26"/>
        </w:rPr>
        <w:t xml:space="preserve">в пункте 3решения </w:t>
      </w:r>
      <w:r w:rsidR="0077504A" w:rsidRPr="009B382D">
        <w:rPr>
          <w:rFonts w:ascii="Times New Roman" w:hAnsi="Times New Roman"/>
          <w:sz w:val="26"/>
          <w:szCs w:val="26"/>
        </w:rPr>
        <w:t xml:space="preserve">слова «в 2022 году» </w:t>
      </w:r>
      <w:r w:rsidR="00AD6D3A" w:rsidRPr="009B382D">
        <w:rPr>
          <w:rFonts w:ascii="Times New Roman" w:hAnsi="Times New Roman"/>
          <w:sz w:val="26"/>
          <w:szCs w:val="26"/>
        </w:rPr>
        <w:t>заменить</w:t>
      </w:r>
      <w:r w:rsidR="000E2D08" w:rsidRPr="009B382D">
        <w:rPr>
          <w:rFonts w:ascii="Times New Roman" w:hAnsi="Times New Roman"/>
          <w:sz w:val="26"/>
          <w:szCs w:val="26"/>
        </w:rPr>
        <w:t xml:space="preserve"> </w:t>
      </w:r>
      <w:r w:rsidR="0077504A" w:rsidRPr="009B382D">
        <w:rPr>
          <w:rFonts w:ascii="Times New Roman" w:hAnsi="Times New Roman"/>
          <w:sz w:val="26"/>
          <w:szCs w:val="26"/>
        </w:rPr>
        <w:t>слова</w:t>
      </w:r>
      <w:r w:rsidR="00AD6D3A" w:rsidRPr="009B382D">
        <w:rPr>
          <w:rFonts w:ascii="Times New Roman" w:hAnsi="Times New Roman"/>
          <w:sz w:val="26"/>
          <w:szCs w:val="26"/>
        </w:rPr>
        <w:t>ми</w:t>
      </w:r>
      <w:r w:rsidR="0077504A" w:rsidRPr="009B382D">
        <w:rPr>
          <w:rFonts w:ascii="Times New Roman" w:hAnsi="Times New Roman"/>
          <w:sz w:val="26"/>
          <w:szCs w:val="26"/>
        </w:rPr>
        <w:t xml:space="preserve"> «в 202</w:t>
      </w:r>
      <w:r w:rsidR="00AD6D3A" w:rsidRPr="009B382D">
        <w:rPr>
          <w:rFonts w:ascii="Times New Roman" w:hAnsi="Times New Roman"/>
          <w:sz w:val="26"/>
          <w:szCs w:val="26"/>
        </w:rPr>
        <w:t>2-2023</w:t>
      </w:r>
      <w:r w:rsidR="0077504A" w:rsidRPr="009B382D">
        <w:rPr>
          <w:rFonts w:ascii="Times New Roman" w:hAnsi="Times New Roman"/>
          <w:sz w:val="26"/>
          <w:szCs w:val="26"/>
        </w:rPr>
        <w:t xml:space="preserve"> год</w:t>
      </w:r>
      <w:r w:rsidR="00AD6D3A" w:rsidRPr="009B382D">
        <w:rPr>
          <w:rFonts w:ascii="Times New Roman" w:hAnsi="Times New Roman"/>
          <w:sz w:val="26"/>
          <w:szCs w:val="26"/>
        </w:rPr>
        <w:t>ах</w:t>
      </w:r>
      <w:r w:rsidR="0077504A" w:rsidRPr="009B382D">
        <w:rPr>
          <w:rFonts w:ascii="Times New Roman" w:hAnsi="Times New Roman"/>
          <w:sz w:val="26"/>
          <w:szCs w:val="26"/>
        </w:rPr>
        <w:t>»</w:t>
      </w:r>
      <w:r w:rsidR="00DC241F" w:rsidRPr="009B382D">
        <w:rPr>
          <w:rFonts w:ascii="Times New Roman" w:hAnsi="Times New Roman"/>
          <w:sz w:val="26"/>
          <w:szCs w:val="26"/>
        </w:rPr>
        <w:t>.</w:t>
      </w:r>
    </w:p>
    <w:p w:rsidR="0074072E" w:rsidRPr="009B382D" w:rsidRDefault="00A617F8" w:rsidP="000E2D08">
      <w:pPr>
        <w:ind w:firstLine="709"/>
        <w:rPr>
          <w:rFonts w:ascii="Times New Roman" w:hAnsi="Times New Roman"/>
          <w:sz w:val="26"/>
          <w:szCs w:val="26"/>
        </w:rPr>
      </w:pPr>
      <w:r w:rsidRPr="009B382D">
        <w:rPr>
          <w:rFonts w:ascii="Times New Roman" w:hAnsi="Times New Roman"/>
          <w:sz w:val="26"/>
          <w:szCs w:val="26"/>
        </w:rPr>
        <w:t xml:space="preserve">2. </w:t>
      </w:r>
      <w:r w:rsidR="00DC6642" w:rsidRPr="009B382D">
        <w:rPr>
          <w:rFonts w:ascii="Times New Roman" w:hAnsi="Times New Roman"/>
          <w:sz w:val="26"/>
          <w:szCs w:val="26"/>
        </w:rPr>
        <w:t xml:space="preserve">Настоящее решение вступает в силу с </w:t>
      </w:r>
      <w:r w:rsidR="006F4B39" w:rsidRPr="009B382D">
        <w:rPr>
          <w:rFonts w:ascii="Times New Roman" w:hAnsi="Times New Roman"/>
          <w:sz w:val="26"/>
          <w:szCs w:val="26"/>
        </w:rPr>
        <w:t>момента</w:t>
      </w:r>
      <w:r w:rsidR="00DC6642" w:rsidRPr="009B382D">
        <w:rPr>
          <w:rFonts w:ascii="Times New Roman" w:hAnsi="Times New Roman"/>
          <w:sz w:val="26"/>
          <w:szCs w:val="26"/>
        </w:rPr>
        <w:t xml:space="preserve"> опубликования </w:t>
      </w:r>
      <w:r w:rsidR="0074072E" w:rsidRPr="009B382D">
        <w:rPr>
          <w:rFonts w:ascii="Times New Roman" w:hAnsi="Times New Roman"/>
          <w:sz w:val="26"/>
          <w:szCs w:val="26"/>
        </w:rPr>
        <w:t>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</w:t>
      </w:r>
      <w:r w:rsidR="006F4B39" w:rsidRPr="009B382D">
        <w:rPr>
          <w:rFonts w:ascii="Times New Roman" w:hAnsi="Times New Roman"/>
          <w:sz w:val="26"/>
          <w:szCs w:val="26"/>
        </w:rPr>
        <w:t xml:space="preserve"> и размещения на сайте администрации </w:t>
      </w:r>
      <w:r w:rsidR="00DC6642" w:rsidRPr="009B382D">
        <w:rPr>
          <w:rFonts w:ascii="Times New Roman" w:hAnsi="Times New Roman"/>
          <w:sz w:val="26"/>
          <w:szCs w:val="26"/>
        </w:rPr>
        <w:t>в сети «Интернет»</w:t>
      </w:r>
      <w:r w:rsidR="0074072E" w:rsidRPr="009B382D">
        <w:rPr>
          <w:rFonts w:ascii="Times New Roman" w:hAnsi="Times New Roman"/>
          <w:sz w:val="26"/>
          <w:szCs w:val="26"/>
        </w:rPr>
        <w:t>.</w:t>
      </w:r>
    </w:p>
    <w:p w:rsidR="00EC1F58" w:rsidRPr="009B382D" w:rsidRDefault="006F4B39" w:rsidP="000E2D08">
      <w:pPr>
        <w:ind w:firstLine="709"/>
        <w:rPr>
          <w:rFonts w:ascii="Times New Roman" w:hAnsi="Times New Roman"/>
          <w:sz w:val="26"/>
          <w:szCs w:val="26"/>
        </w:rPr>
      </w:pPr>
      <w:r w:rsidRPr="009B382D">
        <w:rPr>
          <w:rFonts w:ascii="Times New Roman" w:hAnsi="Times New Roman"/>
          <w:sz w:val="26"/>
          <w:szCs w:val="26"/>
        </w:rPr>
        <w:t>3</w:t>
      </w:r>
      <w:r w:rsidR="00EC1F58" w:rsidRPr="009B382D">
        <w:rPr>
          <w:rFonts w:ascii="Times New Roman" w:hAnsi="Times New Roman"/>
          <w:sz w:val="26"/>
          <w:szCs w:val="26"/>
        </w:rPr>
        <w:t xml:space="preserve">. Контроль за исполнением настоящего решения возложить </w:t>
      </w:r>
      <w:proofErr w:type="gramStart"/>
      <w:r w:rsidR="00EC1F58" w:rsidRPr="009B382D">
        <w:rPr>
          <w:rFonts w:ascii="Times New Roman" w:hAnsi="Times New Roman"/>
          <w:sz w:val="26"/>
          <w:szCs w:val="26"/>
        </w:rPr>
        <w:t>на</w:t>
      </w:r>
      <w:proofErr w:type="gramEnd"/>
      <w:r w:rsidR="000E2D08" w:rsidRPr="009B382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46C20" w:rsidRPr="009B382D">
        <w:rPr>
          <w:rFonts w:ascii="Times New Roman" w:hAnsi="Times New Roman"/>
          <w:sz w:val="26"/>
          <w:szCs w:val="26"/>
        </w:rPr>
        <w:t>и.</w:t>
      </w:r>
      <w:proofErr w:type="gramStart"/>
      <w:r w:rsidR="00546C20" w:rsidRPr="009B382D">
        <w:rPr>
          <w:rFonts w:ascii="Times New Roman" w:hAnsi="Times New Roman"/>
          <w:sz w:val="26"/>
          <w:szCs w:val="26"/>
        </w:rPr>
        <w:t>о</w:t>
      </w:r>
      <w:proofErr w:type="spellEnd"/>
      <w:proofErr w:type="gramEnd"/>
      <w:r w:rsidR="00546C20" w:rsidRPr="009B382D">
        <w:rPr>
          <w:rFonts w:ascii="Times New Roman" w:hAnsi="Times New Roman"/>
          <w:sz w:val="26"/>
          <w:szCs w:val="26"/>
        </w:rPr>
        <w:t xml:space="preserve">. </w:t>
      </w:r>
      <w:r w:rsidR="00DC6642" w:rsidRPr="009B382D">
        <w:rPr>
          <w:rFonts w:ascii="Times New Roman" w:hAnsi="Times New Roman"/>
          <w:sz w:val="26"/>
          <w:szCs w:val="26"/>
        </w:rPr>
        <w:t xml:space="preserve">заместителя главы </w:t>
      </w:r>
      <w:r w:rsidR="0074072E" w:rsidRPr="009B382D">
        <w:rPr>
          <w:rFonts w:ascii="Times New Roman" w:hAnsi="Times New Roman"/>
          <w:sz w:val="26"/>
          <w:szCs w:val="26"/>
        </w:rPr>
        <w:t xml:space="preserve">администрации </w:t>
      </w:r>
      <w:r w:rsidR="00EC1F58" w:rsidRPr="009B382D">
        <w:rPr>
          <w:rFonts w:ascii="Times New Roman" w:hAnsi="Times New Roman"/>
          <w:sz w:val="26"/>
          <w:szCs w:val="26"/>
        </w:rPr>
        <w:t xml:space="preserve">Подгоренского муниципального района </w:t>
      </w:r>
      <w:r w:rsidR="00546C20" w:rsidRPr="009B382D">
        <w:rPr>
          <w:rFonts w:ascii="Times New Roman" w:hAnsi="Times New Roman"/>
          <w:sz w:val="26"/>
          <w:szCs w:val="26"/>
        </w:rPr>
        <w:t>Т.Н</w:t>
      </w:r>
      <w:r w:rsidR="00DC6642" w:rsidRPr="009B382D">
        <w:rPr>
          <w:rFonts w:ascii="Times New Roman" w:hAnsi="Times New Roman"/>
          <w:sz w:val="26"/>
          <w:szCs w:val="26"/>
        </w:rPr>
        <w:t xml:space="preserve">. </w:t>
      </w:r>
      <w:r w:rsidR="00546C20" w:rsidRPr="009B382D">
        <w:rPr>
          <w:rFonts w:ascii="Times New Roman" w:hAnsi="Times New Roman"/>
          <w:sz w:val="26"/>
          <w:szCs w:val="26"/>
        </w:rPr>
        <w:t>Соколовскую</w:t>
      </w:r>
      <w:r w:rsidR="00EC1F58" w:rsidRPr="009B382D">
        <w:rPr>
          <w:rFonts w:ascii="Times New Roman" w:hAnsi="Times New Roman"/>
          <w:sz w:val="26"/>
          <w:szCs w:val="26"/>
        </w:rPr>
        <w:t>.</w:t>
      </w:r>
    </w:p>
    <w:p w:rsidR="0000546D" w:rsidRPr="009B382D" w:rsidRDefault="0000546D" w:rsidP="000E2D08">
      <w:pPr>
        <w:tabs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0E2D08" w:rsidRPr="009B382D" w:rsidTr="005A5559">
        <w:tc>
          <w:tcPr>
            <w:tcW w:w="4927" w:type="dxa"/>
            <w:shd w:val="clear" w:color="auto" w:fill="auto"/>
          </w:tcPr>
          <w:p w:rsidR="00B44521" w:rsidRPr="009B382D" w:rsidRDefault="00B44521" w:rsidP="005A555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B382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Глава Подгоренского</w:t>
            </w:r>
          </w:p>
          <w:p w:rsidR="000E2D08" w:rsidRPr="009B382D" w:rsidRDefault="00B44521" w:rsidP="005A555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B382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0E2D08" w:rsidRPr="009B382D" w:rsidRDefault="000E2D08" w:rsidP="005A555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</w:p>
          <w:p w:rsidR="00D4001B" w:rsidRPr="009B382D" w:rsidRDefault="00D4001B" w:rsidP="005A555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  <w:r w:rsidRPr="009B382D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 xml:space="preserve">М.Ю. </w:t>
            </w:r>
            <w:proofErr w:type="spellStart"/>
            <w:r w:rsidRPr="009B382D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>Данилов</w:t>
            </w:r>
            <w:proofErr w:type="spellEnd"/>
          </w:p>
        </w:tc>
      </w:tr>
      <w:tr w:rsidR="000E2D08" w:rsidRPr="009B382D" w:rsidTr="005A5559">
        <w:tc>
          <w:tcPr>
            <w:tcW w:w="4927" w:type="dxa"/>
            <w:shd w:val="clear" w:color="auto" w:fill="auto"/>
          </w:tcPr>
          <w:p w:rsidR="00D4001B" w:rsidRPr="009B382D" w:rsidRDefault="00D4001B" w:rsidP="005A555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B382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Председатель </w:t>
            </w:r>
          </w:p>
          <w:p w:rsidR="00D4001B" w:rsidRPr="009B382D" w:rsidRDefault="00D4001B" w:rsidP="005A555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B382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Совета народных депутатов</w:t>
            </w:r>
          </w:p>
          <w:p w:rsidR="000E2D08" w:rsidRPr="009B382D" w:rsidRDefault="00D4001B" w:rsidP="005A555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9B382D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Подгоренского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0E2D08" w:rsidRPr="009B382D" w:rsidRDefault="000E2D08" w:rsidP="005A555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  <w:p w:rsidR="00D4001B" w:rsidRPr="009B382D" w:rsidRDefault="00D4001B" w:rsidP="005A5559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  <w:r w:rsidRPr="009B382D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 xml:space="preserve">О.Н. </w:t>
            </w:r>
            <w:proofErr w:type="spellStart"/>
            <w:r w:rsidRPr="009B382D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>Хиценко</w:t>
            </w:r>
            <w:proofErr w:type="spellEnd"/>
          </w:p>
        </w:tc>
      </w:tr>
    </w:tbl>
    <w:p w:rsidR="00755E81" w:rsidRPr="009B382D" w:rsidRDefault="00755E81" w:rsidP="000E2D08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  <w:lang w:eastAsia="ar-SA"/>
        </w:rPr>
      </w:pPr>
      <w:bookmarkStart w:id="0" w:name="_GoBack"/>
      <w:bookmarkEnd w:id="0"/>
    </w:p>
    <w:sectPr w:rsidR="00755E81" w:rsidRPr="009B382D" w:rsidSect="000E2D0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BA" w:rsidRDefault="000D34BA" w:rsidP="00B8535D">
      <w:r>
        <w:separator/>
      </w:r>
    </w:p>
  </w:endnote>
  <w:endnote w:type="continuationSeparator" w:id="0">
    <w:p w:rsidR="000D34BA" w:rsidRDefault="000D34BA" w:rsidP="00B8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7B" w:rsidRDefault="00881E7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7B" w:rsidRDefault="00881E7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7B" w:rsidRDefault="00881E7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BA" w:rsidRDefault="000D34BA" w:rsidP="00B8535D">
      <w:r>
        <w:separator/>
      </w:r>
    </w:p>
  </w:footnote>
  <w:footnote w:type="continuationSeparator" w:id="0">
    <w:p w:rsidR="000D34BA" w:rsidRDefault="000D34BA" w:rsidP="00B85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7B" w:rsidRDefault="00881E7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7B" w:rsidRDefault="00881E7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E7B" w:rsidRDefault="00881E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9176D8"/>
    <w:multiLevelType w:val="hybridMultilevel"/>
    <w:tmpl w:val="0768A1CE"/>
    <w:lvl w:ilvl="0" w:tplc="99665A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857D0"/>
    <w:multiLevelType w:val="multilevel"/>
    <w:tmpl w:val="B35C67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3">
    <w:nsid w:val="35D321D3"/>
    <w:multiLevelType w:val="hybridMultilevel"/>
    <w:tmpl w:val="3F8409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8CF6F2E"/>
    <w:multiLevelType w:val="hybridMultilevel"/>
    <w:tmpl w:val="42B6A1F6"/>
    <w:lvl w:ilvl="0" w:tplc="4D369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53"/>
    <w:rsid w:val="0000546D"/>
    <w:rsid w:val="00011CAB"/>
    <w:rsid w:val="00012FEF"/>
    <w:rsid w:val="00014F68"/>
    <w:rsid w:val="00022AAC"/>
    <w:rsid w:val="000265E5"/>
    <w:rsid w:val="00026FA2"/>
    <w:rsid w:val="000308BB"/>
    <w:rsid w:val="000350A6"/>
    <w:rsid w:val="00043997"/>
    <w:rsid w:val="00050134"/>
    <w:rsid w:val="000542C5"/>
    <w:rsid w:val="00065D40"/>
    <w:rsid w:val="00072332"/>
    <w:rsid w:val="0007599E"/>
    <w:rsid w:val="00085A84"/>
    <w:rsid w:val="000961AE"/>
    <w:rsid w:val="00097085"/>
    <w:rsid w:val="000979C5"/>
    <w:rsid w:val="000B41B8"/>
    <w:rsid w:val="000C36E4"/>
    <w:rsid w:val="000C6D45"/>
    <w:rsid w:val="000D2C7D"/>
    <w:rsid w:val="000D34BA"/>
    <w:rsid w:val="000E2D08"/>
    <w:rsid w:val="000E5833"/>
    <w:rsid w:val="000E6B9F"/>
    <w:rsid w:val="000F0790"/>
    <w:rsid w:val="000F611B"/>
    <w:rsid w:val="000F7005"/>
    <w:rsid w:val="00100341"/>
    <w:rsid w:val="0010071A"/>
    <w:rsid w:val="00101D64"/>
    <w:rsid w:val="00107C75"/>
    <w:rsid w:val="00116B54"/>
    <w:rsid w:val="00125848"/>
    <w:rsid w:val="0013181A"/>
    <w:rsid w:val="00135608"/>
    <w:rsid w:val="0014062F"/>
    <w:rsid w:val="001416F7"/>
    <w:rsid w:val="0014171E"/>
    <w:rsid w:val="00147A51"/>
    <w:rsid w:val="00154E7A"/>
    <w:rsid w:val="001555BC"/>
    <w:rsid w:val="00156264"/>
    <w:rsid w:val="00164396"/>
    <w:rsid w:val="001715CA"/>
    <w:rsid w:val="001770A9"/>
    <w:rsid w:val="001868F9"/>
    <w:rsid w:val="00186EAF"/>
    <w:rsid w:val="001A196C"/>
    <w:rsid w:val="001A25C7"/>
    <w:rsid w:val="001A7A10"/>
    <w:rsid w:val="001B1563"/>
    <w:rsid w:val="001B7D72"/>
    <w:rsid w:val="001C0286"/>
    <w:rsid w:val="001C3261"/>
    <w:rsid w:val="001C3D57"/>
    <w:rsid w:val="001C6C16"/>
    <w:rsid w:val="001D6D85"/>
    <w:rsid w:val="001E3CFF"/>
    <w:rsid w:val="001E47FE"/>
    <w:rsid w:val="002032E0"/>
    <w:rsid w:val="00207170"/>
    <w:rsid w:val="002103DB"/>
    <w:rsid w:val="00216743"/>
    <w:rsid w:val="002253E3"/>
    <w:rsid w:val="00230444"/>
    <w:rsid w:val="00234FD2"/>
    <w:rsid w:val="00236C30"/>
    <w:rsid w:val="002409DD"/>
    <w:rsid w:val="00253E21"/>
    <w:rsid w:val="002554F3"/>
    <w:rsid w:val="00255AFB"/>
    <w:rsid w:val="0026018D"/>
    <w:rsid w:val="00275CD0"/>
    <w:rsid w:val="0029064A"/>
    <w:rsid w:val="00296B16"/>
    <w:rsid w:val="002A03F1"/>
    <w:rsid w:val="002A1C45"/>
    <w:rsid w:val="002A3729"/>
    <w:rsid w:val="002B71AD"/>
    <w:rsid w:val="002C3218"/>
    <w:rsid w:val="002C70B2"/>
    <w:rsid w:val="002E0323"/>
    <w:rsid w:val="002E0723"/>
    <w:rsid w:val="002E23E9"/>
    <w:rsid w:val="002E3557"/>
    <w:rsid w:val="002E4EB9"/>
    <w:rsid w:val="002E50CB"/>
    <w:rsid w:val="002F4B44"/>
    <w:rsid w:val="002F5FFB"/>
    <w:rsid w:val="002F6DFC"/>
    <w:rsid w:val="002F7524"/>
    <w:rsid w:val="0030140A"/>
    <w:rsid w:val="00302E45"/>
    <w:rsid w:val="00306B97"/>
    <w:rsid w:val="0031122D"/>
    <w:rsid w:val="003115B9"/>
    <w:rsid w:val="003137E9"/>
    <w:rsid w:val="00315EE3"/>
    <w:rsid w:val="0032037F"/>
    <w:rsid w:val="003234C1"/>
    <w:rsid w:val="003261F3"/>
    <w:rsid w:val="003338C7"/>
    <w:rsid w:val="003406BF"/>
    <w:rsid w:val="00343D98"/>
    <w:rsid w:val="003515ED"/>
    <w:rsid w:val="003523DD"/>
    <w:rsid w:val="00352A78"/>
    <w:rsid w:val="00353BAA"/>
    <w:rsid w:val="00353EF9"/>
    <w:rsid w:val="0036289A"/>
    <w:rsid w:val="003815EF"/>
    <w:rsid w:val="003843ED"/>
    <w:rsid w:val="0038503A"/>
    <w:rsid w:val="003A14DF"/>
    <w:rsid w:val="003C5D09"/>
    <w:rsid w:val="003D094F"/>
    <w:rsid w:val="003D2484"/>
    <w:rsid w:val="003D4EB8"/>
    <w:rsid w:val="003E2B09"/>
    <w:rsid w:val="003E575C"/>
    <w:rsid w:val="003E685A"/>
    <w:rsid w:val="003E6DCF"/>
    <w:rsid w:val="003F4584"/>
    <w:rsid w:val="003F4F2B"/>
    <w:rsid w:val="003F632F"/>
    <w:rsid w:val="0040067D"/>
    <w:rsid w:val="00403D1E"/>
    <w:rsid w:val="00406155"/>
    <w:rsid w:val="00406F13"/>
    <w:rsid w:val="00417817"/>
    <w:rsid w:val="004203E4"/>
    <w:rsid w:val="004249DE"/>
    <w:rsid w:val="00427F61"/>
    <w:rsid w:val="00434310"/>
    <w:rsid w:val="00440AC5"/>
    <w:rsid w:val="004620CE"/>
    <w:rsid w:val="0046769B"/>
    <w:rsid w:val="0047312B"/>
    <w:rsid w:val="0047781A"/>
    <w:rsid w:val="00494BD6"/>
    <w:rsid w:val="004A13E2"/>
    <w:rsid w:val="004A2603"/>
    <w:rsid w:val="004B0E40"/>
    <w:rsid w:val="004B6C61"/>
    <w:rsid w:val="004C0DD1"/>
    <w:rsid w:val="004D2CA2"/>
    <w:rsid w:val="004D5992"/>
    <w:rsid w:val="004E1764"/>
    <w:rsid w:val="004E5874"/>
    <w:rsid w:val="004F212A"/>
    <w:rsid w:val="00501762"/>
    <w:rsid w:val="00504D9B"/>
    <w:rsid w:val="00505FD3"/>
    <w:rsid w:val="00506E01"/>
    <w:rsid w:val="00511E56"/>
    <w:rsid w:val="0051574E"/>
    <w:rsid w:val="00521B66"/>
    <w:rsid w:val="00523E59"/>
    <w:rsid w:val="00526673"/>
    <w:rsid w:val="00526725"/>
    <w:rsid w:val="00527C65"/>
    <w:rsid w:val="00531EDD"/>
    <w:rsid w:val="00546C20"/>
    <w:rsid w:val="00565FC7"/>
    <w:rsid w:val="00595782"/>
    <w:rsid w:val="00597368"/>
    <w:rsid w:val="005A3AE3"/>
    <w:rsid w:val="005A442D"/>
    <w:rsid w:val="005A5559"/>
    <w:rsid w:val="005A711C"/>
    <w:rsid w:val="005B13E6"/>
    <w:rsid w:val="005B656D"/>
    <w:rsid w:val="005C7C11"/>
    <w:rsid w:val="005D3422"/>
    <w:rsid w:val="005D5D42"/>
    <w:rsid w:val="005D7064"/>
    <w:rsid w:val="005E13D7"/>
    <w:rsid w:val="005E53AC"/>
    <w:rsid w:val="0060511B"/>
    <w:rsid w:val="00606E32"/>
    <w:rsid w:val="00611878"/>
    <w:rsid w:val="00613BE8"/>
    <w:rsid w:val="00621B5B"/>
    <w:rsid w:val="006252FD"/>
    <w:rsid w:val="0065029E"/>
    <w:rsid w:val="00651BE3"/>
    <w:rsid w:val="00652A6C"/>
    <w:rsid w:val="006530F6"/>
    <w:rsid w:val="006558D5"/>
    <w:rsid w:val="00661316"/>
    <w:rsid w:val="0066517A"/>
    <w:rsid w:val="00671F01"/>
    <w:rsid w:val="0067345C"/>
    <w:rsid w:val="00674FC9"/>
    <w:rsid w:val="00675FD1"/>
    <w:rsid w:val="00684E9D"/>
    <w:rsid w:val="00684F49"/>
    <w:rsid w:val="00696870"/>
    <w:rsid w:val="006B101E"/>
    <w:rsid w:val="006B1DD5"/>
    <w:rsid w:val="006B4849"/>
    <w:rsid w:val="006B6014"/>
    <w:rsid w:val="006C348F"/>
    <w:rsid w:val="006C4723"/>
    <w:rsid w:val="006C5E69"/>
    <w:rsid w:val="006C75D7"/>
    <w:rsid w:val="006E1400"/>
    <w:rsid w:val="006E3D4E"/>
    <w:rsid w:val="006F4B39"/>
    <w:rsid w:val="00704D03"/>
    <w:rsid w:val="0070785A"/>
    <w:rsid w:val="00715420"/>
    <w:rsid w:val="00722F13"/>
    <w:rsid w:val="00730D60"/>
    <w:rsid w:val="00731556"/>
    <w:rsid w:val="00733B22"/>
    <w:rsid w:val="0074072E"/>
    <w:rsid w:val="00741885"/>
    <w:rsid w:val="00751C09"/>
    <w:rsid w:val="00755E81"/>
    <w:rsid w:val="00761663"/>
    <w:rsid w:val="00761F4F"/>
    <w:rsid w:val="0077504A"/>
    <w:rsid w:val="007778DC"/>
    <w:rsid w:val="00777905"/>
    <w:rsid w:val="00777C4E"/>
    <w:rsid w:val="00782EE8"/>
    <w:rsid w:val="00784218"/>
    <w:rsid w:val="0079491C"/>
    <w:rsid w:val="007967F5"/>
    <w:rsid w:val="007A202F"/>
    <w:rsid w:val="007A2972"/>
    <w:rsid w:val="007B1639"/>
    <w:rsid w:val="007C047D"/>
    <w:rsid w:val="007C29F1"/>
    <w:rsid w:val="007C4421"/>
    <w:rsid w:val="007C747E"/>
    <w:rsid w:val="007D6FED"/>
    <w:rsid w:val="007D7B99"/>
    <w:rsid w:val="007E4619"/>
    <w:rsid w:val="007F3316"/>
    <w:rsid w:val="007F56C9"/>
    <w:rsid w:val="00810041"/>
    <w:rsid w:val="008114EC"/>
    <w:rsid w:val="00813753"/>
    <w:rsid w:val="00817A4A"/>
    <w:rsid w:val="0082186A"/>
    <w:rsid w:val="00821C15"/>
    <w:rsid w:val="00831453"/>
    <w:rsid w:val="00832FB5"/>
    <w:rsid w:val="008410C4"/>
    <w:rsid w:val="00845A17"/>
    <w:rsid w:val="00855EBC"/>
    <w:rsid w:val="00862BF3"/>
    <w:rsid w:val="00864252"/>
    <w:rsid w:val="00871226"/>
    <w:rsid w:val="00873BEE"/>
    <w:rsid w:val="00881246"/>
    <w:rsid w:val="00881E7B"/>
    <w:rsid w:val="00892260"/>
    <w:rsid w:val="0089387D"/>
    <w:rsid w:val="00893FDF"/>
    <w:rsid w:val="00894A58"/>
    <w:rsid w:val="0089601C"/>
    <w:rsid w:val="008A748C"/>
    <w:rsid w:val="008C20F6"/>
    <w:rsid w:val="008C249A"/>
    <w:rsid w:val="008C4428"/>
    <w:rsid w:val="008F18CC"/>
    <w:rsid w:val="008F5F39"/>
    <w:rsid w:val="009046A0"/>
    <w:rsid w:val="0091062E"/>
    <w:rsid w:val="0091645F"/>
    <w:rsid w:val="009210D5"/>
    <w:rsid w:val="009252AD"/>
    <w:rsid w:val="009270B4"/>
    <w:rsid w:val="00935FEE"/>
    <w:rsid w:val="00940147"/>
    <w:rsid w:val="00940482"/>
    <w:rsid w:val="009473F2"/>
    <w:rsid w:val="00950314"/>
    <w:rsid w:val="00951165"/>
    <w:rsid w:val="009606B6"/>
    <w:rsid w:val="0096219E"/>
    <w:rsid w:val="009761D7"/>
    <w:rsid w:val="00980D08"/>
    <w:rsid w:val="009A265D"/>
    <w:rsid w:val="009A622D"/>
    <w:rsid w:val="009B2106"/>
    <w:rsid w:val="009B382D"/>
    <w:rsid w:val="009C41F6"/>
    <w:rsid w:val="009D0ED8"/>
    <w:rsid w:val="009D126C"/>
    <w:rsid w:val="009D2BA3"/>
    <w:rsid w:val="009D3F89"/>
    <w:rsid w:val="009D663B"/>
    <w:rsid w:val="009E0B8A"/>
    <w:rsid w:val="009E4BD8"/>
    <w:rsid w:val="009F075D"/>
    <w:rsid w:val="009F200E"/>
    <w:rsid w:val="009F5FFE"/>
    <w:rsid w:val="009F72AA"/>
    <w:rsid w:val="00A05508"/>
    <w:rsid w:val="00A11FF8"/>
    <w:rsid w:val="00A13932"/>
    <w:rsid w:val="00A15E36"/>
    <w:rsid w:val="00A168DC"/>
    <w:rsid w:val="00A20A0A"/>
    <w:rsid w:val="00A22B3C"/>
    <w:rsid w:val="00A25B22"/>
    <w:rsid w:val="00A31778"/>
    <w:rsid w:val="00A329B0"/>
    <w:rsid w:val="00A35C8F"/>
    <w:rsid w:val="00A41735"/>
    <w:rsid w:val="00A441C2"/>
    <w:rsid w:val="00A47E04"/>
    <w:rsid w:val="00A57665"/>
    <w:rsid w:val="00A617F8"/>
    <w:rsid w:val="00A62634"/>
    <w:rsid w:val="00A6578D"/>
    <w:rsid w:val="00A660B4"/>
    <w:rsid w:val="00A66FFF"/>
    <w:rsid w:val="00A70E66"/>
    <w:rsid w:val="00A71E32"/>
    <w:rsid w:val="00A76F23"/>
    <w:rsid w:val="00A81C25"/>
    <w:rsid w:val="00A83135"/>
    <w:rsid w:val="00A867CC"/>
    <w:rsid w:val="00A9364B"/>
    <w:rsid w:val="00AA69B4"/>
    <w:rsid w:val="00AB30EE"/>
    <w:rsid w:val="00AC36B6"/>
    <w:rsid w:val="00AC4682"/>
    <w:rsid w:val="00AC54CB"/>
    <w:rsid w:val="00AD6D3A"/>
    <w:rsid w:val="00AD74C2"/>
    <w:rsid w:val="00AD7544"/>
    <w:rsid w:val="00AE10A2"/>
    <w:rsid w:val="00AF1787"/>
    <w:rsid w:val="00AF733B"/>
    <w:rsid w:val="00B10FB9"/>
    <w:rsid w:val="00B23843"/>
    <w:rsid w:val="00B23CF6"/>
    <w:rsid w:val="00B25E9B"/>
    <w:rsid w:val="00B27102"/>
    <w:rsid w:val="00B306B0"/>
    <w:rsid w:val="00B37132"/>
    <w:rsid w:val="00B41BE0"/>
    <w:rsid w:val="00B431D6"/>
    <w:rsid w:val="00B44521"/>
    <w:rsid w:val="00B4575B"/>
    <w:rsid w:val="00B55536"/>
    <w:rsid w:val="00B639FD"/>
    <w:rsid w:val="00B64455"/>
    <w:rsid w:val="00B64B5D"/>
    <w:rsid w:val="00B808CB"/>
    <w:rsid w:val="00B80B39"/>
    <w:rsid w:val="00B83853"/>
    <w:rsid w:val="00B8535D"/>
    <w:rsid w:val="00B91218"/>
    <w:rsid w:val="00B96D6B"/>
    <w:rsid w:val="00BA0B89"/>
    <w:rsid w:val="00BA161C"/>
    <w:rsid w:val="00BA1E40"/>
    <w:rsid w:val="00BA6382"/>
    <w:rsid w:val="00BB36A6"/>
    <w:rsid w:val="00BB58DD"/>
    <w:rsid w:val="00BC3B77"/>
    <w:rsid w:val="00BC3EB1"/>
    <w:rsid w:val="00BC7E3C"/>
    <w:rsid w:val="00BD3965"/>
    <w:rsid w:val="00BD4A80"/>
    <w:rsid w:val="00BE1337"/>
    <w:rsid w:val="00BF2944"/>
    <w:rsid w:val="00C05067"/>
    <w:rsid w:val="00C14BAE"/>
    <w:rsid w:val="00C20233"/>
    <w:rsid w:val="00C2450F"/>
    <w:rsid w:val="00C314A6"/>
    <w:rsid w:val="00C31FA5"/>
    <w:rsid w:val="00C3416F"/>
    <w:rsid w:val="00C462FB"/>
    <w:rsid w:val="00C546D0"/>
    <w:rsid w:val="00C60858"/>
    <w:rsid w:val="00C612D9"/>
    <w:rsid w:val="00C628A7"/>
    <w:rsid w:val="00C64587"/>
    <w:rsid w:val="00C7008C"/>
    <w:rsid w:val="00C742B3"/>
    <w:rsid w:val="00C82164"/>
    <w:rsid w:val="00C900AF"/>
    <w:rsid w:val="00C946E0"/>
    <w:rsid w:val="00C95875"/>
    <w:rsid w:val="00CC2B36"/>
    <w:rsid w:val="00CC6B02"/>
    <w:rsid w:val="00CE4154"/>
    <w:rsid w:val="00CE4DFE"/>
    <w:rsid w:val="00CF03C9"/>
    <w:rsid w:val="00CF3F8F"/>
    <w:rsid w:val="00CF4625"/>
    <w:rsid w:val="00CF4B42"/>
    <w:rsid w:val="00CF6E44"/>
    <w:rsid w:val="00CF7F4D"/>
    <w:rsid w:val="00D052DC"/>
    <w:rsid w:val="00D14BCF"/>
    <w:rsid w:val="00D17530"/>
    <w:rsid w:val="00D17ADB"/>
    <w:rsid w:val="00D33DC1"/>
    <w:rsid w:val="00D33EA2"/>
    <w:rsid w:val="00D342C5"/>
    <w:rsid w:val="00D353B2"/>
    <w:rsid w:val="00D4001B"/>
    <w:rsid w:val="00D405CF"/>
    <w:rsid w:val="00D418B2"/>
    <w:rsid w:val="00D4399E"/>
    <w:rsid w:val="00D4774B"/>
    <w:rsid w:val="00D51477"/>
    <w:rsid w:val="00D5693F"/>
    <w:rsid w:val="00D60654"/>
    <w:rsid w:val="00D66DB0"/>
    <w:rsid w:val="00D70563"/>
    <w:rsid w:val="00D717DE"/>
    <w:rsid w:val="00D71851"/>
    <w:rsid w:val="00D73342"/>
    <w:rsid w:val="00D73E17"/>
    <w:rsid w:val="00D8255B"/>
    <w:rsid w:val="00D9627B"/>
    <w:rsid w:val="00D97C90"/>
    <w:rsid w:val="00DA2959"/>
    <w:rsid w:val="00DA4EDB"/>
    <w:rsid w:val="00DA6C4C"/>
    <w:rsid w:val="00DB6483"/>
    <w:rsid w:val="00DC241F"/>
    <w:rsid w:val="00DC32B1"/>
    <w:rsid w:val="00DC43AD"/>
    <w:rsid w:val="00DC6642"/>
    <w:rsid w:val="00DD358D"/>
    <w:rsid w:val="00DD61B6"/>
    <w:rsid w:val="00DE141C"/>
    <w:rsid w:val="00DF4E38"/>
    <w:rsid w:val="00E0147D"/>
    <w:rsid w:val="00E0248D"/>
    <w:rsid w:val="00E1799E"/>
    <w:rsid w:val="00E205A9"/>
    <w:rsid w:val="00E22722"/>
    <w:rsid w:val="00E26C83"/>
    <w:rsid w:val="00E32212"/>
    <w:rsid w:val="00E435AD"/>
    <w:rsid w:val="00E452B6"/>
    <w:rsid w:val="00E4597B"/>
    <w:rsid w:val="00E460D7"/>
    <w:rsid w:val="00E52010"/>
    <w:rsid w:val="00E525FD"/>
    <w:rsid w:val="00E53302"/>
    <w:rsid w:val="00E56BCF"/>
    <w:rsid w:val="00E61F4C"/>
    <w:rsid w:val="00E621D6"/>
    <w:rsid w:val="00E644AA"/>
    <w:rsid w:val="00E67FA8"/>
    <w:rsid w:val="00E75E79"/>
    <w:rsid w:val="00E84134"/>
    <w:rsid w:val="00E8762C"/>
    <w:rsid w:val="00E90559"/>
    <w:rsid w:val="00E92326"/>
    <w:rsid w:val="00EA37EE"/>
    <w:rsid w:val="00EB19D7"/>
    <w:rsid w:val="00EB303E"/>
    <w:rsid w:val="00EB71B7"/>
    <w:rsid w:val="00EC067C"/>
    <w:rsid w:val="00EC1F58"/>
    <w:rsid w:val="00ED44BA"/>
    <w:rsid w:val="00EE05BD"/>
    <w:rsid w:val="00EE656F"/>
    <w:rsid w:val="00EF0CB1"/>
    <w:rsid w:val="00F05F48"/>
    <w:rsid w:val="00F06CEA"/>
    <w:rsid w:val="00F17066"/>
    <w:rsid w:val="00F23B31"/>
    <w:rsid w:val="00F32F5E"/>
    <w:rsid w:val="00F43D10"/>
    <w:rsid w:val="00F44CF0"/>
    <w:rsid w:val="00F45C35"/>
    <w:rsid w:val="00F50699"/>
    <w:rsid w:val="00F5176B"/>
    <w:rsid w:val="00F54A1E"/>
    <w:rsid w:val="00F560D3"/>
    <w:rsid w:val="00F567B1"/>
    <w:rsid w:val="00F57ED3"/>
    <w:rsid w:val="00F74783"/>
    <w:rsid w:val="00F773B1"/>
    <w:rsid w:val="00F874DA"/>
    <w:rsid w:val="00F917CD"/>
    <w:rsid w:val="00FA742C"/>
    <w:rsid w:val="00FC5829"/>
    <w:rsid w:val="00FD0BFA"/>
    <w:rsid w:val="00FE62D9"/>
    <w:rsid w:val="00FF2C1A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597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59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59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59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597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31453"/>
    <w:pPr>
      <w:keepNext/>
      <w:numPr>
        <w:ilvl w:val="4"/>
        <w:numId w:val="1"/>
      </w:numPr>
      <w:jc w:val="center"/>
      <w:outlineLvl w:val="4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314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83145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1">
    <w:name w:val="Название объекта1"/>
    <w:basedOn w:val="a"/>
    <w:next w:val="a"/>
    <w:rsid w:val="00831453"/>
    <w:pPr>
      <w:jc w:val="center"/>
    </w:pPr>
    <w:rPr>
      <w:b/>
    </w:rPr>
  </w:style>
  <w:style w:type="paragraph" w:customStyle="1" w:styleId="a3">
    <w:name w:val="Знак"/>
    <w:basedOn w:val="a"/>
    <w:rsid w:val="00831453"/>
    <w:pPr>
      <w:spacing w:after="160" w:line="240" w:lineRule="exact"/>
    </w:pPr>
    <w:rPr>
      <w:rFonts w:ascii="Verdana" w:hAnsi="Verdana"/>
      <w:lang w:val="en-US"/>
    </w:rPr>
  </w:style>
  <w:style w:type="table" w:styleId="a4">
    <w:name w:val="Table Grid"/>
    <w:basedOn w:val="a1"/>
    <w:rsid w:val="00831453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4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314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19D7"/>
    <w:pPr>
      <w:ind w:left="720"/>
      <w:contextualSpacing/>
    </w:pPr>
  </w:style>
  <w:style w:type="character" w:styleId="a8">
    <w:name w:val="Hyperlink"/>
    <w:basedOn w:val="a0"/>
    <w:rsid w:val="00E4597B"/>
    <w:rPr>
      <w:color w:val="0000FF"/>
      <w:u w:val="none"/>
    </w:rPr>
  </w:style>
  <w:style w:type="paragraph" w:customStyle="1" w:styleId="a9">
    <w:name w:val="Знак"/>
    <w:basedOn w:val="a"/>
    <w:rsid w:val="006B1DD5"/>
    <w:pPr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rsid w:val="006B1DD5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ConsNonformat">
    <w:name w:val="ConsNonformat"/>
    <w:rsid w:val="00521B66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751C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0">
    <w:name w:val="Знак1 Знак Знак Знак1"/>
    <w:basedOn w:val="a"/>
    <w:rsid w:val="0030140A"/>
    <w:pPr>
      <w:spacing w:after="160" w:line="240" w:lineRule="exact"/>
    </w:pPr>
    <w:rPr>
      <w:rFonts w:ascii="Verdana" w:hAnsi="Verdana"/>
      <w:lang w:val="en-US"/>
    </w:rPr>
  </w:style>
  <w:style w:type="paragraph" w:styleId="aa">
    <w:name w:val="header"/>
    <w:basedOn w:val="a"/>
    <w:link w:val="ab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paragraph" w:styleId="ac">
    <w:name w:val="footer"/>
    <w:basedOn w:val="a"/>
    <w:link w:val="ad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0E2D0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E2D0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E2D0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459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E4597B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0E2D0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459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4597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597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597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4597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4597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4597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459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459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459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4597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31453"/>
    <w:pPr>
      <w:keepNext/>
      <w:numPr>
        <w:ilvl w:val="4"/>
        <w:numId w:val="1"/>
      </w:numPr>
      <w:jc w:val="center"/>
      <w:outlineLvl w:val="4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314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83145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1">
    <w:name w:val="Название объекта1"/>
    <w:basedOn w:val="a"/>
    <w:next w:val="a"/>
    <w:rsid w:val="00831453"/>
    <w:pPr>
      <w:jc w:val="center"/>
    </w:pPr>
    <w:rPr>
      <w:b/>
    </w:rPr>
  </w:style>
  <w:style w:type="paragraph" w:customStyle="1" w:styleId="a3">
    <w:name w:val="Знак"/>
    <w:basedOn w:val="a"/>
    <w:rsid w:val="00831453"/>
    <w:pPr>
      <w:spacing w:after="160" w:line="240" w:lineRule="exact"/>
    </w:pPr>
    <w:rPr>
      <w:rFonts w:ascii="Verdana" w:hAnsi="Verdana"/>
      <w:lang w:val="en-US"/>
    </w:rPr>
  </w:style>
  <w:style w:type="table" w:styleId="a4">
    <w:name w:val="Table Grid"/>
    <w:basedOn w:val="a1"/>
    <w:rsid w:val="00831453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4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314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19D7"/>
    <w:pPr>
      <w:ind w:left="720"/>
      <w:contextualSpacing/>
    </w:pPr>
  </w:style>
  <w:style w:type="character" w:styleId="a8">
    <w:name w:val="Hyperlink"/>
    <w:basedOn w:val="a0"/>
    <w:rsid w:val="00E4597B"/>
    <w:rPr>
      <w:color w:val="0000FF"/>
      <w:u w:val="none"/>
    </w:rPr>
  </w:style>
  <w:style w:type="paragraph" w:customStyle="1" w:styleId="a9">
    <w:name w:val="Знак"/>
    <w:basedOn w:val="a"/>
    <w:rsid w:val="006B1DD5"/>
    <w:pPr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rsid w:val="006B1DD5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ConsNonformat">
    <w:name w:val="ConsNonformat"/>
    <w:rsid w:val="00521B66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751C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0">
    <w:name w:val="Знак1 Знак Знак Знак1"/>
    <w:basedOn w:val="a"/>
    <w:rsid w:val="0030140A"/>
    <w:pPr>
      <w:spacing w:after="160" w:line="240" w:lineRule="exact"/>
    </w:pPr>
    <w:rPr>
      <w:rFonts w:ascii="Verdana" w:hAnsi="Verdana"/>
      <w:lang w:val="en-US"/>
    </w:rPr>
  </w:style>
  <w:style w:type="paragraph" w:styleId="aa">
    <w:name w:val="header"/>
    <w:basedOn w:val="a"/>
    <w:link w:val="ab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paragraph" w:styleId="ac">
    <w:name w:val="footer"/>
    <w:basedOn w:val="a"/>
    <w:link w:val="ad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0E2D0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E2D0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E2D0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459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E4597B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0E2D0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459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E4597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4597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4597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4597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4597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AA220-784E-4EFA-A6FD-830AC505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экономика</cp:lastModifiedBy>
  <cp:revision>2</cp:revision>
  <cp:lastPrinted>2023-05-12T11:56:00Z</cp:lastPrinted>
  <dcterms:created xsi:type="dcterms:W3CDTF">2023-10-26T11:20:00Z</dcterms:created>
  <dcterms:modified xsi:type="dcterms:W3CDTF">2023-10-31T11:10:00Z</dcterms:modified>
</cp:coreProperties>
</file>