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63" w:rsidRPr="0068779F" w:rsidRDefault="00E20423" w:rsidP="0068779F">
      <w:pPr>
        <w:widowControl w:val="0"/>
        <w:ind w:firstLine="709"/>
        <w:rPr>
          <w:rFonts w:cs="Arial"/>
          <w:bCs/>
          <w:spacing w:val="20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3044190</wp:posOffset>
            </wp:positionH>
            <wp:positionV relativeFrom="page">
              <wp:posOffset>947420</wp:posOffset>
            </wp:positionV>
            <wp:extent cx="488315" cy="612140"/>
            <wp:effectExtent l="0" t="0" r="6985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77B" w:rsidRPr="0068779F" w:rsidRDefault="0059477B" w:rsidP="0068779F">
      <w:pPr>
        <w:widowControl w:val="0"/>
        <w:ind w:firstLine="709"/>
        <w:jc w:val="center"/>
        <w:rPr>
          <w:rFonts w:cs="Arial"/>
          <w:bCs/>
          <w:spacing w:val="20"/>
        </w:rPr>
      </w:pPr>
      <w:r w:rsidRPr="0068779F">
        <w:rPr>
          <w:rFonts w:cs="Arial"/>
          <w:bCs/>
          <w:spacing w:val="20"/>
        </w:rPr>
        <w:t>АДМИНИСТРАЦИЯ</w:t>
      </w:r>
    </w:p>
    <w:p w:rsidR="0059477B" w:rsidRPr="0068779F" w:rsidRDefault="0059477B" w:rsidP="0068779F">
      <w:pPr>
        <w:widowControl w:val="0"/>
        <w:ind w:firstLine="709"/>
        <w:jc w:val="center"/>
        <w:rPr>
          <w:rFonts w:cs="Arial"/>
          <w:bCs/>
          <w:spacing w:val="20"/>
        </w:rPr>
      </w:pPr>
      <w:r w:rsidRPr="0068779F">
        <w:rPr>
          <w:rFonts w:cs="Arial"/>
          <w:bCs/>
          <w:spacing w:val="20"/>
        </w:rPr>
        <w:t>ПОДГОРЕНСКОГО МУНИЦИПАЛЬНОГО РАЙОНА</w:t>
      </w:r>
    </w:p>
    <w:p w:rsidR="0059477B" w:rsidRDefault="0059477B" w:rsidP="0068779F">
      <w:pPr>
        <w:widowControl w:val="0"/>
        <w:ind w:firstLine="709"/>
        <w:jc w:val="center"/>
        <w:rPr>
          <w:rFonts w:cs="Arial"/>
          <w:bCs/>
          <w:spacing w:val="20"/>
        </w:rPr>
      </w:pPr>
      <w:r w:rsidRPr="0068779F">
        <w:rPr>
          <w:rFonts w:cs="Arial"/>
          <w:bCs/>
          <w:spacing w:val="20"/>
        </w:rPr>
        <w:t>ВОРОНЕЖСКОЙ ОБЛАСТИ</w:t>
      </w:r>
    </w:p>
    <w:p w:rsidR="0068779F" w:rsidRPr="0068779F" w:rsidRDefault="0068779F" w:rsidP="0068779F">
      <w:pPr>
        <w:widowControl w:val="0"/>
        <w:ind w:firstLine="709"/>
        <w:jc w:val="center"/>
        <w:rPr>
          <w:rFonts w:cs="Arial"/>
          <w:bCs/>
          <w:spacing w:val="20"/>
        </w:rPr>
      </w:pPr>
    </w:p>
    <w:p w:rsidR="0059477B" w:rsidRDefault="0059477B" w:rsidP="0068779F">
      <w:pPr>
        <w:widowControl w:val="0"/>
        <w:ind w:firstLine="709"/>
        <w:jc w:val="center"/>
        <w:rPr>
          <w:rFonts w:cs="Arial"/>
          <w:bCs/>
          <w:spacing w:val="20"/>
        </w:rPr>
      </w:pPr>
      <w:r w:rsidRPr="0068779F">
        <w:rPr>
          <w:rFonts w:cs="Arial"/>
          <w:bCs/>
          <w:spacing w:val="20"/>
        </w:rPr>
        <w:t>ПОСТАНОВЛЕНИЕ</w:t>
      </w:r>
    </w:p>
    <w:p w:rsidR="0068779F" w:rsidRPr="0068779F" w:rsidRDefault="0068779F" w:rsidP="0068779F">
      <w:pPr>
        <w:widowControl w:val="0"/>
        <w:ind w:firstLine="709"/>
        <w:rPr>
          <w:rFonts w:cs="Arial"/>
          <w:bCs/>
          <w:spacing w:val="20"/>
        </w:rPr>
      </w:pPr>
    </w:p>
    <w:p w:rsidR="0068779F" w:rsidRDefault="0068779F" w:rsidP="0068779F">
      <w:pPr>
        <w:widowControl w:val="0"/>
        <w:ind w:firstLine="0"/>
        <w:rPr>
          <w:rFonts w:cs="Arial"/>
        </w:rPr>
      </w:pPr>
      <w:r>
        <w:rPr>
          <w:rFonts w:cs="Arial"/>
        </w:rPr>
        <w:t xml:space="preserve">от </w:t>
      </w:r>
      <w:r w:rsidRPr="0068779F">
        <w:rPr>
          <w:rFonts w:cs="Arial"/>
        </w:rPr>
        <w:t>21 января 2021 года № 15</w:t>
      </w:r>
    </w:p>
    <w:p w:rsidR="0068779F" w:rsidRDefault="0068779F" w:rsidP="0068779F">
      <w:pPr>
        <w:widowControl w:val="0"/>
        <w:ind w:firstLine="0"/>
        <w:rPr>
          <w:rFonts w:cs="Arial"/>
        </w:rPr>
      </w:pPr>
      <w:proofErr w:type="spellStart"/>
      <w:r>
        <w:rPr>
          <w:rFonts w:cs="Arial"/>
        </w:rPr>
        <w:t>п.г.т</w:t>
      </w:r>
      <w:proofErr w:type="spellEnd"/>
      <w:r>
        <w:rPr>
          <w:rFonts w:cs="Arial"/>
        </w:rPr>
        <w:t>. Подгоренский</w:t>
      </w:r>
    </w:p>
    <w:p w:rsidR="0059477B" w:rsidRDefault="0068779F" w:rsidP="005E2E44">
      <w:pPr>
        <w:pStyle w:val="Title"/>
      </w:pPr>
      <w:proofErr w:type="gramStart"/>
      <w:r w:rsidRPr="0068779F">
        <w:t>О внесении изменений в состав рабочей комиссии по профилактике проявлений экстремизма в молодежной среде на территории</w:t>
      </w:r>
      <w:proofErr w:type="gramEnd"/>
      <w:r w:rsidRPr="0068779F">
        <w:t xml:space="preserve"> Подгоренского муниципального района, утвержденной постановлением администрации Подгоренского муниципал</w:t>
      </w:r>
      <w:r>
        <w:t>ьного района от 23.06.2017 года</w:t>
      </w:r>
      <w:r w:rsidRPr="0068779F">
        <w:t xml:space="preserve"> № 317</w:t>
      </w:r>
    </w:p>
    <w:p w:rsidR="0072064F" w:rsidRDefault="0072064F" w:rsidP="0068779F">
      <w:pPr>
        <w:widowControl w:val="0"/>
        <w:ind w:firstLine="709"/>
        <w:rPr>
          <w:rFonts w:cs="Arial"/>
        </w:rPr>
      </w:pPr>
    </w:p>
    <w:p w:rsidR="0059477B" w:rsidRDefault="00B40CD3" w:rsidP="0068779F">
      <w:pPr>
        <w:widowControl w:val="0"/>
        <w:ind w:firstLine="709"/>
        <w:rPr>
          <w:rFonts w:cs="Arial"/>
        </w:rPr>
      </w:pPr>
      <w:r w:rsidRPr="0068779F">
        <w:rPr>
          <w:rFonts w:cs="Arial"/>
        </w:rPr>
        <w:t>В соответствии с произошедшими</w:t>
      </w:r>
      <w:r w:rsidR="00882E8B" w:rsidRPr="0068779F">
        <w:rPr>
          <w:rFonts w:cs="Arial"/>
        </w:rPr>
        <w:t xml:space="preserve"> кадровыми изменениями в составе рабочей комиссии по профилактике проявлений экстремизма в молодежной среде на территории Подгоренского района</w:t>
      </w:r>
      <w:r w:rsidR="00851C35" w:rsidRPr="0068779F">
        <w:rPr>
          <w:rFonts w:cs="Arial"/>
        </w:rPr>
        <w:t xml:space="preserve">, </w:t>
      </w:r>
      <w:r w:rsidR="0059477B" w:rsidRPr="0068779F">
        <w:rPr>
          <w:rFonts w:cs="Arial"/>
        </w:rPr>
        <w:t>администрация Подгоренского муниципального</w:t>
      </w:r>
      <w:r w:rsidR="00B3461B" w:rsidRPr="0068779F">
        <w:rPr>
          <w:rFonts w:cs="Arial"/>
        </w:rPr>
        <w:t xml:space="preserve"> </w:t>
      </w:r>
      <w:r w:rsidR="0059477B" w:rsidRPr="0068779F">
        <w:rPr>
          <w:rFonts w:cs="Arial"/>
        </w:rPr>
        <w:t>района</w:t>
      </w:r>
      <w:r w:rsidR="00107D35" w:rsidRPr="0068779F">
        <w:rPr>
          <w:rFonts w:cs="Arial"/>
        </w:rPr>
        <w:t xml:space="preserve"> </w:t>
      </w:r>
      <w:proofErr w:type="gramStart"/>
      <w:r w:rsidR="0059477B" w:rsidRPr="0068779F">
        <w:rPr>
          <w:rFonts w:cs="Arial"/>
        </w:rPr>
        <w:t>п</w:t>
      </w:r>
      <w:proofErr w:type="gramEnd"/>
      <w:r w:rsidR="00AF4C78" w:rsidRPr="0068779F">
        <w:rPr>
          <w:rFonts w:cs="Arial"/>
        </w:rPr>
        <w:t xml:space="preserve"> </w:t>
      </w:r>
      <w:r w:rsidR="0059477B" w:rsidRPr="0068779F">
        <w:rPr>
          <w:rFonts w:cs="Arial"/>
        </w:rPr>
        <w:t>о</w:t>
      </w:r>
      <w:r w:rsidR="00AF4C78" w:rsidRPr="0068779F">
        <w:rPr>
          <w:rFonts w:cs="Arial"/>
        </w:rPr>
        <w:t xml:space="preserve"> </w:t>
      </w:r>
      <w:r w:rsidR="0059477B" w:rsidRPr="0068779F">
        <w:rPr>
          <w:rFonts w:cs="Arial"/>
        </w:rPr>
        <w:t>с</w:t>
      </w:r>
      <w:r w:rsidR="00AF4C78" w:rsidRPr="0068779F">
        <w:rPr>
          <w:rFonts w:cs="Arial"/>
        </w:rPr>
        <w:t xml:space="preserve"> </w:t>
      </w:r>
      <w:r w:rsidR="0059477B" w:rsidRPr="0068779F">
        <w:rPr>
          <w:rFonts w:cs="Arial"/>
        </w:rPr>
        <w:t>т</w:t>
      </w:r>
      <w:r w:rsidR="00AF4C78" w:rsidRPr="0068779F">
        <w:rPr>
          <w:rFonts w:cs="Arial"/>
        </w:rPr>
        <w:t xml:space="preserve"> </w:t>
      </w:r>
      <w:r w:rsidR="0059477B" w:rsidRPr="0068779F">
        <w:rPr>
          <w:rFonts w:cs="Arial"/>
        </w:rPr>
        <w:t>а</w:t>
      </w:r>
      <w:r w:rsidR="00AF4C78" w:rsidRPr="0068779F">
        <w:rPr>
          <w:rFonts w:cs="Arial"/>
        </w:rPr>
        <w:t xml:space="preserve"> </w:t>
      </w:r>
      <w:r w:rsidR="0059477B" w:rsidRPr="0068779F">
        <w:rPr>
          <w:rFonts w:cs="Arial"/>
        </w:rPr>
        <w:t>н</w:t>
      </w:r>
      <w:r w:rsidR="00AF4C78" w:rsidRPr="0068779F">
        <w:rPr>
          <w:rFonts w:cs="Arial"/>
        </w:rPr>
        <w:t xml:space="preserve"> </w:t>
      </w:r>
      <w:r w:rsidR="0059477B" w:rsidRPr="0068779F">
        <w:rPr>
          <w:rFonts w:cs="Arial"/>
        </w:rPr>
        <w:t>о</w:t>
      </w:r>
      <w:r w:rsidR="00AF4C78" w:rsidRPr="0068779F">
        <w:rPr>
          <w:rFonts w:cs="Arial"/>
        </w:rPr>
        <w:t xml:space="preserve"> </w:t>
      </w:r>
      <w:r w:rsidR="0059477B" w:rsidRPr="0068779F">
        <w:rPr>
          <w:rFonts w:cs="Arial"/>
        </w:rPr>
        <w:t>в</w:t>
      </w:r>
      <w:r w:rsidR="00AF4C78" w:rsidRPr="0068779F">
        <w:rPr>
          <w:rFonts w:cs="Arial"/>
        </w:rPr>
        <w:t xml:space="preserve"> </w:t>
      </w:r>
      <w:r w:rsidR="0059477B" w:rsidRPr="0068779F">
        <w:rPr>
          <w:rFonts w:cs="Arial"/>
        </w:rPr>
        <w:t>л</w:t>
      </w:r>
      <w:r w:rsidR="00AF4C78" w:rsidRPr="0068779F">
        <w:rPr>
          <w:rFonts w:cs="Arial"/>
        </w:rPr>
        <w:t xml:space="preserve"> </w:t>
      </w:r>
      <w:r w:rsidR="0059477B" w:rsidRPr="0068779F">
        <w:rPr>
          <w:rFonts w:cs="Arial"/>
        </w:rPr>
        <w:t>я</w:t>
      </w:r>
      <w:r w:rsidR="00AF4C78" w:rsidRPr="0068779F">
        <w:rPr>
          <w:rFonts w:cs="Arial"/>
        </w:rPr>
        <w:t xml:space="preserve"> </w:t>
      </w:r>
      <w:r w:rsidR="0059477B" w:rsidRPr="0068779F">
        <w:rPr>
          <w:rFonts w:cs="Arial"/>
        </w:rPr>
        <w:t>е</w:t>
      </w:r>
      <w:r w:rsidR="00AF4C78" w:rsidRPr="0068779F">
        <w:rPr>
          <w:rFonts w:cs="Arial"/>
        </w:rPr>
        <w:t xml:space="preserve"> </w:t>
      </w:r>
      <w:r w:rsidR="0059477B" w:rsidRPr="0068779F">
        <w:rPr>
          <w:rFonts w:cs="Arial"/>
        </w:rPr>
        <w:t>т:</w:t>
      </w:r>
    </w:p>
    <w:p w:rsidR="005E2E44" w:rsidRPr="0068779F" w:rsidRDefault="005E2E44" w:rsidP="0068779F">
      <w:pPr>
        <w:widowControl w:val="0"/>
        <w:ind w:firstLine="709"/>
        <w:rPr>
          <w:rFonts w:cs="Arial"/>
        </w:rPr>
      </w:pPr>
    </w:p>
    <w:p w:rsidR="0065601C" w:rsidRPr="0068779F" w:rsidRDefault="00886B60" w:rsidP="0068779F">
      <w:pPr>
        <w:widowControl w:val="0"/>
        <w:tabs>
          <w:tab w:val="left" w:pos="567"/>
        </w:tabs>
        <w:ind w:firstLine="709"/>
        <w:rPr>
          <w:rFonts w:cs="Arial"/>
        </w:rPr>
      </w:pPr>
      <w:r w:rsidRPr="0068779F">
        <w:rPr>
          <w:rFonts w:cs="Arial"/>
        </w:rPr>
        <w:t xml:space="preserve">1. </w:t>
      </w:r>
      <w:r w:rsidR="00F959ED" w:rsidRPr="0068779F">
        <w:rPr>
          <w:rFonts w:cs="Arial"/>
        </w:rPr>
        <w:t>В</w:t>
      </w:r>
      <w:r w:rsidR="002B74CB" w:rsidRPr="0068779F">
        <w:rPr>
          <w:rFonts w:cs="Arial"/>
        </w:rPr>
        <w:t xml:space="preserve">нести в </w:t>
      </w:r>
      <w:r w:rsidR="0059477B" w:rsidRPr="0068779F">
        <w:rPr>
          <w:rFonts w:cs="Arial"/>
        </w:rPr>
        <w:t xml:space="preserve">состав </w:t>
      </w:r>
      <w:r w:rsidRPr="0068779F">
        <w:rPr>
          <w:rFonts w:cs="Arial"/>
        </w:rPr>
        <w:t>рабочей к</w:t>
      </w:r>
      <w:r w:rsidR="00AF4C78" w:rsidRPr="0068779F">
        <w:rPr>
          <w:rFonts w:cs="Arial"/>
        </w:rPr>
        <w:t xml:space="preserve">омиссии </w:t>
      </w:r>
      <w:r w:rsidRPr="0068779F">
        <w:rPr>
          <w:rFonts w:cs="Arial"/>
        </w:rPr>
        <w:t xml:space="preserve">по профилактике проявлений экстремизма в молодежной среде на территории Подгоренского </w:t>
      </w:r>
      <w:r w:rsidR="002B74CB" w:rsidRPr="0068779F">
        <w:rPr>
          <w:rFonts w:cs="Arial"/>
        </w:rPr>
        <w:t xml:space="preserve">муниципального </w:t>
      </w:r>
      <w:r w:rsidRPr="0068779F">
        <w:rPr>
          <w:rFonts w:cs="Arial"/>
        </w:rPr>
        <w:t>района,</w:t>
      </w:r>
      <w:r w:rsidR="004461B5" w:rsidRPr="0068779F">
        <w:rPr>
          <w:rFonts w:cs="Arial"/>
        </w:rPr>
        <w:t xml:space="preserve"> </w:t>
      </w:r>
      <w:r w:rsidRPr="0068779F">
        <w:rPr>
          <w:rFonts w:cs="Arial"/>
        </w:rPr>
        <w:t>утвержденной постановлением администрации Подгоренского муниципального ра</w:t>
      </w:r>
      <w:r w:rsidR="00E37A5D" w:rsidRPr="0068779F">
        <w:rPr>
          <w:rFonts w:cs="Arial"/>
        </w:rPr>
        <w:t>йона от 23.06.2017 года № 317</w:t>
      </w:r>
      <w:r w:rsidR="004461B5" w:rsidRPr="0068779F">
        <w:rPr>
          <w:rFonts w:cs="Arial"/>
        </w:rPr>
        <w:t xml:space="preserve"> (далее</w:t>
      </w:r>
      <w:r w:rsidR="005E2E44">
        <w:rPr>
          <w:rFonts w:cs="Arial"/>
        </w:rPr>
        <w:t xml:space="preserve"> </w:t>
      </w:r>
      <w:r w:rsidR="004461B5" w:rsidRPr="0068779F">
        <w:rPr>
          <w:rFonts w:cs="Arial"/>
        </w:rPr>
        <w:t>- Комиссия)</w:t>
      </w:r>
      <w:r w:rsidRPr="0068779F">
        <w:rPr>
          <w:rFonts w:cs="Arial"/>
        </w:rPr>
        <w:t xml:space="preserve">, </w:t>
      </w:r>
      <w:r w:rsidR="003146DA" w:rsidRPr="0068779F">
        <w:rPr>
          <w:rFonts w:cs="Arial"/>
        </w:rPr>
        <w:t>следующие изменения</w:t>
      </w:r>
      <w:r w:rsidR="0059477B" w:rsidRPr="0068779F">
        <w:rPr>
          <w:rFonts w:cs="Arial"/>
        </w:rPr>
        <w:t>:</w:t>
      </w:r>
    </w:p>
    <w:p w:rsidR="009E1F5A" w:rsidRPr="0068779F" w:rsidRDefault="009019A4" w:rsidP="0068779F">
      <w:pPr>
        <w:widowControl w:val="0"/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в</w:t>
      </w:r>
      <w:r w:rsidR="002B74CB" w:rsidRPr="0068779F">
        <w:rPr>
          <w:rFonts w:cs="Arial"/>
        </w:rPr>
        <w:t>вести</w:t>
      </w:r>
      <w:r w:rsidR="005E2E44">
        <w:rPr>
          <w:rFonts w:cs="Arial"/>
        </w:rPr>
        <w:t xml:space="preserve"> в состав Комиссии</w:t>
      </w:r>
      <w:r w:rsidR="0059477B" w:rsidRPr="0068779F">
        <w:rPr>
          <w:rFonts w:cs="Arial"/>
        </w:rPr>
        <w:t xml:space="preserve"> </w:t>
      </w:r>
      <w:proofErr w:type="spellStart"/>
      <w:r w:rsidR="00DF0618" w:rsidRPr="0068779F">
        <w:rPr>
          <w:rFonts w:cs="Arial"/>
        </w:rPr>
        <w:t>Алексаняна</w:t>
      </w:r>
      <w:proofErr w:type="spellEnd"/>
      <w:r w:rsidR="00DF0618" w:rsidRPr="0068779F">
        <w:rPr>
          <w:rFonts w:cs="Arial"/>
        </w:rPr>
        <w:t xml:space="preserve"> Альберта </w:t>
      </w:r>
      <w:proofErr w:type="spellStart"/>
      <w:r w:rsidR="00DF0618" w:rsidRPr="0068779F">
        <w:rPr>
          <w:rFonts w:cs="Arial"/>
        </w:rPr>
        <w:t>Юриковича</w:t>
      </w:r>
      <w:proofErr w:type="spellEnd"/>
      <w:r w:rsidR="00184955" w:rsidRPr="0068779F">
        <w:rPr>
          <w:rFonts w:cs="Arial"/>
        </w:rPr>
        <w:t xml:space="preserve">, </w:t>
      </w:r>
      <w:r w:rsidR="00DF0618" w:rsidRPr="0068779F">
        <w:rPr>
          <w:rFonts w:cs="Arial"/>
        </w:rPr>
        <w:t>начальника ОМВД России по Подгоренскому району</w:t>
      </w:r>
      <w:r w:rsidR="005E2E44">
        <w:rPr>
          <w:rFonts w:cs="Arial"/>
        </w:rPr>
        <w:t xml:space="preserve"> </w:t>
      </w:r>
      <w:r w:rsidR="00EE4C21" w:rsidRPr="0068779F">
        <w:rPr>
          <w:rFonts w:cs="Arial"/>
        </w:rPr>
        <w:t>(по согласованию)</w:t>
      </w:r>
      <w:r w:rsidR="00C34406" w:rsidRPr="0068779F">
        <w:rPr>
          <w:rFonts w:cs="Arial"/>
        </w:rPr>
        <w:t>.</w:t>
      </w:r>
    </w:p>
    <w:p w:rsidR="00FB29CC" w:rsidRPr="0068779F" w:rsidRDefault="0059477B" w:rsidP="0068779F">
      <w:pPr>
        <w:widowControl w:val="0"/>
        <w:tabs>
          <w:tab w:val="left" w:pos="567"/>
        </w:tabs>
        <w:ind w:firstLine="709"/>
        <w:rPr>
          <w:rFonts w:cs="Arial"/>
        </w:rPr>
      </w:pPr>
      <w:r w:rsidRPr="0068779F">
        <w:rPr>
          <w:rFonts w:cs="Arial"/>
        </w:rPr>
        <w:t xml:space="preserve">2. </w:t>
      </w:r>
      <w:proofErr w:type="gramStart"/>
      <w:r w:rsidRPr="0068779F">
        <w:rPr>
          <w:rFonts w:cs="Arial"/>
        </w:rPr>
        <w:t xml:space="preserve">Контроль </w:t>
      </w:r>
      <w:r w:rsidR="00FB29CC" w:rsidRPr="0068779F">
        <w:rPr>
          <w:rFonts w:cs="Arial"/>
        </w:rPr>
        <w:t>за</w:t>
      </w:r>
      <w:proofErr w:type="gramEnd"/>
      <w:r w:rsidR="00FB29CC" w:rsidRPr="0068779F">
        <w:rPr>
          <w:rFonts w:cs="Arial"/>
        </w:rPr>
        <w:t xml:space="preserve"> исполнением</w:t>
      </w:r>
      <w:r w:rsidRPr="0068779F">
        <w:rPr>
          <w:rFonts w:cs="Arial"/>
        </w:rPr>
        <w:t xml:space="preserve"> настоящего </w:t>
      </w:r>
      <w:r w:rsidR="00886B60" w:rsidRPr="0068779F">
        <w:rPr>
          <w:rFonts w:cs="Arial"/>
        </w:rPr>
        <w:t>постановления возложить на</w:t>
      </w:r>
      <w:r w:rsidR="00184955" w:rsidRPr="0068779F">
        <w:rPr>
          <w:rFonts w:cs="Arial"/>
        </w:rPr>
        <w:t xml:space="preserve"> </w:t>
      </w:r>
      <w:r w:rsidR="00FB29CC" w:rsidRPr="0068779F">
        <w:rPr>
          <w:rFonts w:cs="Arial"/>
        </w:rPr>
        <w:t xml:space="preserve">исполняющего обязанности </w:t>
      </w:r>
      <w:r w:rsidR="00F959ED" w:rsidRPr="0068779F">
        <w:rPr>
          <w:rFonts w:cs="Arial"/>
        </w:rPr>
        <w:t>заместителя главы администрации</w:t>
      </w:r>
      <w:r w:rsidR="00851C35" w:rsidRPr="0068779F">
        <w:rPr>
          <w:rFonts w:cs="Arial"/>
        </w:rPr>
        <w:t xml:space="preserve"> </w:t>
      </w:r>
      <w:r w:rsidR="00FB29CC" w:rsidRPr="0068779F">
        <w:rPr>
          <w:rFonts w:cs="Arial"/>
        </w:rPr>
        <w:t xml:space="preserve">В.В. </w:t>
      </w:r>
      <w:proofErr w:type="spellStart"/>
      <w:r w:rsidR="00FB29CC" w:rsidRPr="0068779F">
        <w:rPr>
          <w:rFonts w:cs="Arial"/>
        </w:rPr>
        <w:t>Семернину</w:t>
      </w:r>
      <w:proofErr w:type="spellEnd"/>
      <w:r w:rsidR="00886B60" w:rsidRPr="0068779F">
        <w:rPr>
          <w:rFonts w:cs="Arial"/>
        </w:rPr>
        <w:t>.</w:t>
      </w:r>
    </w:p>
    <w:p w:rsidR="000B4A70" w:rsidRDefault="000B4A70" w:rsidP="0068779F">
      <w:pPr>
        <w:widowControl w:val="0"/>
        <w:ind w:firstLine="709"/>
        <w:rPr>
          <w:rFonts w:cs="Arial"/>
        </w:rPr>
      </w:pPr>
    </w:p>
    <w:p w:rsidR="005E2E44" w:rsidRDefault="005E2E44" w:rsidP="0068779F">
      <w:pPr>
        <w:widowControl w:val="0"/>
        <w:ind w:firstLine="709"/>
        <w:rPr>
          <w:rFonts w:cs="Arial"/>
        </w:rPr>
      </w:pPr>
    </w:p>
    <w:p w:rsidR="005E2E44" w:rsidRDefault="005E2E44" w:rsidP="0068779F">
      <w:pPr>
        <w:widowControl w:val="0"/>
        <w:ind w:firstLine="709"/>
        <w:rPr>
          <w:rFonts w:cs="Arial"/>
        </w:rPr>
      </w:pPr>
    </w:p>
    <w:p w:rsidR="005E2E44" w:rsidRDefault="005E2E44" w:rsidP="0068779F">
      <w:pPr>
        <w:widowControl w:val="0"/>
        <w:ind w:firstLine="709"/>
        <w:rPr>
          <w:rFonts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1418"/>
        <w:gridCol w:w="2551"/>
      </w:tblGrid>
      <w:tr w:rsidR="005E2E44" w:rsidRPr="009F482F" w:rsidTr="009F482F">
        <w:tc>
          <w:tcPr>
            <w:tcW w:w="5778" w:type="dxa"/>
            <w:shd w:val="clear" w:color="auto" w:fill="auto"/>
          </w:tcPr>
          <w:p w:rsidR="005E2E44" w:rsidRPr="009F482F" w:rsidRDefault="005E2E44" w:rsidP="009F482F">
            <w:pPr>
              <w:widowControl w:val="0"/>
              <w:ind w:firstLine="0"/>
              <w:rPr>
                <w:rFonts w:cs="Arial"/>
              </w:rPr>
            </w:pPr>
            <w:r w:rsidRPr="009F482F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1418" w:type="dxa"/>
            <w:shd w:val="clear" w:color="auto" w:fill="auto"/>
          </w:tcPr>
          <w:p w:rsidR="005E2E44" w:rsidRPr="009F482F" w:rsidRDefault="005E2E44" w:rsidP="009F482F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5E2E44" w:rsidRPr="009F482F" w:rsidRDefault="005E2E44" w:rsidP="009F482F">
            <w:pPr>
              <w:widowControl w:val="0"/>
              <w:ind w:firstLine="0"/>
              <w:rPr>
                <w:rFonts w:cs="Arial"/>
              </w:rPr>
            </w:pPr>
            <w:r w:rsidRPr="009F482F">
              <w:rPr>
                <w:rFonts w:cs="Arial"/>
              </w:rPr>
              <w:t xml:space="preserve">Р.Н. </w:t>
            </w:r>
            <w:proofErr w:type="spellStart"/>
            <w:r w:rsidRPr="009F482F">
              <w:rPr>
                <w:rFonts w:cs="Arial"/>
              </w:rPr>
              <w:t>Береснев</w:t>
            </w:r>
            <w:proofErr w:type="spellEnd"/>
          </w:p>
        </w:tc>
      </w:tr>
    </w:tbl>
    <w:p w:rsidR="00345351" w:rsidRPr="0068779F" w:rsidRDefault="00345351" w:rsidP="005E2E44">
      <w:pPr>
        <w:widowControl w:val="0"/>
        <w:ind w:firstLine="709"/>
        <w:rPr>
          <w:rFonts w:cs="Arial"/>
        </w:rPr>
      </w:pPr>
    </w:p>
    <w:sectPr w:rsidR="00345351" w:rsidRPr="0068779F" w:rsidSect="0068779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64" w:rsidRDefault="00643464" w:rsidP="0070486D">
      <w:r>
        <w:separator/>
      </w:r>
    </w:p>
  </w:endnote>
  <w:endnote w:type="continuationSeparator" w:id="0">
    <w:p w:rsidR="00643464" w:rsidRDefault="00643464" w:rsidP="0070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64" w:rsidRDefault="00643464" w:rsidP="0070486D">
      <w:r>
        <w:separator/>
      </w:r>
    </w:p>
  </w:footnote>
  <w:footnote w:type="continuationSeparator" w:id="0">
    <w:p w:rsidR="00643464" w:rsidRDefault="00643464" w:rsidP="00704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453EC"/>
    <w:multiLevelType w:val="hybridMultilevel"/>
    <w:tmpl w:val="BDCCD3C2"/>
    <w:lvl w:ilvl="0" w:tplc="91642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7B"/>
    <w:rsid w:val="00014DA8"/>
    <w:rsid w:val="0002400C"/>
    <w:rsid w:val="0006660E"/>
    <w:rsid w:val="000774A9"/>
    <w:rsid w:val="000B4A70"/>
    <w:rsid w:val="000C722B"/>
    <w:rsid w:val="000D22C3"/>
    <w:rsid w:val="000F56BC"/>
    <w:rsid w:val="0010010C"/>
    <w:rsid w:val="00107D35"/>
    <w:rsid w:val="0011273B"/>
    <w:rsid w:val="00184955"/>
    <w:rsid w:val="001A726D"/>
    <w:rsid w:val="001D57CA"/>
    <w:rsid w:val="00290065"/>
    <w:rsid w:val="002966C1"/>
    <w:rsid w:val="002B74CB"/>
    <w:rsid w:val="003146DA"/>
    <w:rsid w:val="00345351"/>
    <w:rsid w:val="00363D76"/>
    <w:rsid w:val="003E7B4E"/>
    <w:rsid w:val="00424E3F"/>
    <w:rsid w:val="004461B5"/>
    <w:rsid w:val="004463A9"/>
    <w:rsid w:val="0045449C"/>
    <w:rsid w:val="00460014"/>
    <w:rsid w:val="004C16EF"/>
    <w:rsid w:val="00501CD2"/>
    <w:rsid w:val="00506EA6"/>
    <w:rsid w:val="00556AA7"/>
    <w:rsid w:val="0059477B"/>
    <w:rsid w:val="00595830"/>
    <w:rsid w:val="005D246F"/>
    <w:rsid w:val="005E2E44"/>
    <w:rsid w:val="005F68AD"/>
    <w:rsid w:val="00611086"/>
    <w:rsid w:val="00643464"/>
    <w:rsid w:val="0065601C"/>
    <w:rsid w:val="0068779F"/>
    <w:rsid w:val="006B4C3D"/>
    <w:rsid w:val="0070486D"/>
    <w:rsid w:val="0072064F"/>
    <w:rsid w:val="007A2499"/>
    <w:rsid w:val="008069B2"/>
    <w:rsid w:val="0082175D"/>
    <w:rsid w:val="00851C35"/>
    <w:rsid w:val="008630D3"/>
    <w:rsid w:val="00882E8B"/>
    <w:rsid w:val="00886B60"/>
    <w:rsid w:val="008C4DEB"/>
    <w:rsid w:val="009019A4"/>
    <w:rsid w:val="00926D47"/>
    <w:rsid w:val="00945B3E"/>
    <w:rsid w:val="00975987"/>
    <w:rsid w:val="009D01B6"/>
    <w:rsid w:val="009D04BE"/>
    <w:rsid w:val="009E1F5A"/>
    <w:rsid w:val="009F482F"/>
    <w:rsid w:val="00A3188E"/>
    <w:rsid w:val="00A44173"/>
    <w:rsid w:val="00AA451F"/>
    <w:rsid w:val="00AF331F"/>
    <w:rsid w:val="00AF4C78"/>
    <w:rsid w:val="00B110CC"/>
    <w:rsid w:val="00B3461B"/>
    <w:rsid w:val="00B40CD3"/>
    <w:rsid w:val="00B40E03"/>
    <w:rsid w:val="00B46EE7"/>
    <w:rsid w:val="00B50CA6"/>
    <w:rsid w:val="00BB6A63"/>
    <w:rsid w:val="00BF264D"/>
    <w:rsid w:val="00C30426"/>
    <w:rsid w:val="00C3165C"/>
    <w:rsid w:val="00C34406"/>
    <w:rsid w:val="00C7515E"/>
    <w:rsid w:val="00C911C5"/>
    <w:rsid w:val="00CB33B4"/>
    <w:rsid w:val="00CF0019"/>
    <w:rsid w:val="00D2631E"/>
    <w:rsid w:val="00D27200"/>
    <w:rsid w:val="00D53D30"/>
    <w:rsid w:val="00D7237A"/>
    <w:rsid w:val="00D754D2"/>
    <w:rsid w:val="00DB6031"/>
    <w:rsid w:val="00DF0618"/>
    <w:rsid w:val="00E20423"/>
    <w:rsid w:val="00E23EA6"/>
    <w:rsid w:val="00E27ABE"/>
    <w:rsid w:val="00E33830"/>
    <w:rsid w:val="00E37A5D"/>
    <w:rsid w:val="00ED1D5F"/>
    <w:rsid w:val="00EE4C21"/>
    <w:rsid w:val="00F46C9B"/>
    <w:rsid w:val="00F50CC7"/>
    <w:rsid w:val="00F8766E"/>
    <w:rsid w:val="00F959ED"/>
    <w:rsid w:val="00FB29CC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042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204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04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04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04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24E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5E2E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E2E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E2E4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E2E4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204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E20423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E2E4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204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E20423"/>
    <w:rPr>
      <w:color w:val="0000FF"/>
      <w:u w:val="none"/>
    </w:rPr>
  </w:style>
  <w:style w:type="table" w:styleId="a8">
    <w:name w:val="Table Grid"/>
    <w:basedOn w:val="a1"/>
    <w:uiPriority w:val="59"/>
    <w:rsid w:val="005E2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048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0486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048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0486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2042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2042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2042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2042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2042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042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204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04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04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04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24E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5E2E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E2E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E2E4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E2E4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204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E20423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E2E4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204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E20423"/>
    <w:rPr>
      <w:color w:val="0000FF"/>
      <w:u w:val="none"/>
    </w:rPr>
  </w:style>
  <w:style w:type="table" w:styleId="a8">
    <w:name w:val="Table Grid"/>
    <w:basedOn w:val="a1"/>
    <w:uiPriority w:val="59"/>
    <w:rsid w:val="005E2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048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0486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048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0486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2042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2042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2042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2042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2042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2021-02-10T07:39:00Z</cp:lastPrinted>
  <dcterms:created xsi:type="dcterms:W3CDTF">2021-06-15T07:59:00Z</dcterms:created>
  <dcterms:modified xsi:type="dcterms:W3CDTF">2021-06-15T08:41:00Z</dcterms:modified>
</cp:coreProperties>
</file>