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71" w:rsidRDefault="00FE5371" w:rsidP="00347C9D">
      <w:pPr>
        <w:ind w:firstLine="709"/>
        <w:rPr>
          <w:rFonts w:cs="Arial"/>
        </w:rPr>
      </w:pPr>
    </w:p>
    <w:p w:rsidR="003E0F7D" w:rsidRPr="00347C9D" w:rsidRDefault="0078541D" w:rsidP="00347C9D">
      <w:pPr>
        <w:ind w:firstLine="709"/>
        <w:rPr>
          <w:rFonts w:cs="Arial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 wp14:anchorId="649EF2E1" wp14:editId="40D8908F">
            <wp:simplePos x="0" y="0"/>
            <wp:positionH relativeFrom="column">
              <wp:posOffset>3075305</wp:posOffset>
            </wp:positionH>
            <wp:positionV relativeFrom="paragraph">
              <wp:posOffset>-474980</wp:posOffset>
            </wp:positionV>
            <wp:extent cx="489585" cy="610870"/>
            <wp:effectExtent l="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F7D" w:rsidRPr="00347C9D" w:rsidRDefault="003E0F7D" w:rsidP="00347C9D">
      <w:pPr>
        <w:ind w:firstLine="709"/>
        <w:jc w:val="center"/>
        <w:rPr>
          <w:rFonts w:cs="Arial"/>
        </w:rPr>
      </w:pPr>
      <w:r w:rsidRPr="00347C9D">
        <w:rPr>
          <w:rFonts w:cs="Arial"/>
        </w:rPr>
        <w:t>АДМИНИСТРАЦИЯ</w:t>
      </w:r>
    </w:p>
    <w:p w:rsidR="003E0F7D" w:rsidRPr="00347C9D" w:rsidRDefault="003E0F7D" w:rsidP="00347C9D">
      <w:pPr>
        <w:ind w:firstLine="709"/>
        <w:jc w:val="center"/>
        <w:rPr>
          <w:rFonts w:cs="Arial"/>
        </w:rPr>
      </w:pPr>
      <w:r w:rsidRPr="00347C9D">
        <w:rPr>
          <w:rFonts w:cs="Arial"/>
        </w:rPr>
        <w:t>ПОДГОРЕНСКОГО МУНИЦИПАЛЬНОГО РАЙОНА</w:t>
      </w:r>
    </w:p>
    <w:p w:rsidR="003E0F7D" w:rsidRPr="00347C9D" w:rsidRDefault="003E0F7D" w:rsidP="00347C9D">
      <w:pPr>
        <w:ind w:firstLine="709"/>
        <w:jc w:val="center"/>
        <w:rPr>
          <w:rFonts w:cs="Arial"/>
        </w:rPr>
      </w:pPr>
      <w:r w:rsidRPr="00347C9D">
        <w:rPr>
          <w:rFonts w:cs="Arial"/>
        </w:rPr>
        <w:t>ВОРОНЕЖСКОЙ ОБЛАСТИ</w:t>
      </w:r>
    </w:p>
    <w:p w:rsidR="003E0F7D" w:rsidRPr="00347C9D" w:rsidRDefault="003E0F7D" w:rsidP="00347C9D">
      <w:pPr>
        <w:ind w:firstLine="709"/>
        <w:jc w:val="center"/>
        <w:rPr>
          <w:rFonts w:cs="Arial"/>
        </w:rPr>
      </w:pPr>
    </w:p>
    <w:p w:rsidR="003E0F7D" w:rsidRPr="00347C9D" w:rsidRDefault="003E0F7D" w:rsidP="00347C9D">
      <w:pPr>
        <w:ind w:firstLine="709"/>
        <w:jc w:val="center"/>
        <w:rPr>
          <w:rFonts w:cs="Arial"/>
          <w:spacing w:val="20"/>
        </w:rPr>
      </w:pPr>
      <w:r w:rsidRPr="00347C9D">
        <w:rPr>
          <w:rFonts w:cs="Arial"/>
          <w:spacing w:val="20"/>
        </w:rPr>
        <w:t>ПОСТАНОВЛЕНИЕ</w:t>
      </w:r>
    </w:p>
    <w:p w:rsidR="003E0F7D" w:rsidRPr="00347C9D" w:rsidRDefault="003E0F7D" w:rsidP="00EA5930">
      <w:pPr>
        <w:ind w:firstLine="0"/>
        <w:rPr>
          <w:rFonts w:cs="Arial"/>
        </w:rPr>
      </w:pPr>
    </w:p>
    <w:p w:rsidR="003E0F7D" w:rsidRPr="00347C9D" w:rsidRDefault="003405E8" w:rsidP="00EA5930">
      <w:pPr>
        <w:ind w:firstLine="0"/>
        <w:rPr>
          <w:rFonts w:cs="Arial"/>
        </w:rPr>
      </w:pPr>
      <w:r w:rsidRPr="00347C9D">
        <w:rPr>
          <w:rFonts w:cs="Arial"/>
        </w:rPr>
        <w:t>от</w:t>
      </w:r>
      <w:r w:rsidR="00347C9D">
        <w:rPr>
          <w:rFonts w:cs="Arial"/>
        </w:rPr>
        <w:t xml:space="preserve"> </w:t>
      </w:r>
      <w:r w:rsidR="00347C9D" w:rsidRPr="00347C9D">
        <w:rPr>
          <w:rFonts w:cs="Arial"/>
        </w:rPr>
        <w:t>29 января</w:t>
      </w:r>
      <w:r w:rsidR="00347C9D">
        <w:rPr>
          <w:rFonts w:cs="Arial"/>
        </w:rPr>
        <w:t xml:space="preserve"> </w:t>
      </w:r>
      <w:r w:rsidR="003E0F7D" w:rsidRPr="00347C9D">
        <w:rPr>
          <w:rFonts w:cs="Arial"/>
        </w:rPr>
        <w:t>20</w:t>
      </w:r>
      <w:r w:rsidR="0090043D" w:rsidRPr="00347C9D">
        <w:rPr>
          <w:rFonts w:cs="Arial"/>
        </w:rPr>
        <w:t>2</w:t>
      </w:r>
      <w:r w:rsidR="00F31CBA" w:rsidRPr="00347C9D">
        <w:rPr>
          <w:rFonts w:cs="Arial"/>
        </w:rPr>
        <w:t>1</w:t>
      </w:r>
      <w:r w:rsidRPr="00347C9D">
        <w:rPr>
          <w:rFonts w:cs="Arial"/>
        </w:rPr>
        <w:t xml:space="preserve"> года №</w:t>
      </w:r>
      <w:r w:rsidR="00347C9D" w:rsidRPr="00347C9D">
        <w:rPr>
          <w:rFonts w:cs="Arial"/>
        </w:rPr>
        <w:t xml:space="preserve"> 20</w:t>
      </w:r>
    </w:p>
    <w:p w:rsidR="003E0F7D" w:rsidRPr="00347C9D" w:rsidRDefault="003E0F7D" w:rsidP="00EA5930">
      <w:pPr>
        <w:ind w:firstLine="0"/>
        <w:rPr>
          <w:rFonts w:cs="Arial"/>
        </w:rPr>
      </w:pPr>
      <w:proofErr w:type="spellStart"/>
      <w:r w:rsidRPr="00347C9D">
        <w:rPr>
          <w:rFonts w:cs="Arial"/>
        </w:rPr>
        <w:t>п.г.т</w:t>
      </w:r>
      <w:proofErr w:type="spellEnd"/>
      <w:r w:rsidRPr="00347C9D">
        <w:rPr>
          <w:rFonts w:cs="Arial"/>
        </w:rPr>
        <w:t>. Подгоренский</w:t>
      </w:r>
      <w:bookmarkStart w:id="0" w:name="_GoBack"/>
      <w:bookmarkEnd w:id="0"/>
    </w:p>
    <w:p w:rsidR="003E0F7D" w:rsidRPr="00347C9D" w:rsidRDefault="003E0F7D" w:rsidP="00347C9D">
      <w:pPr>
        <w:ind w:firstLine="709"/>
        <w:rPr>
          <w:rFonts w:cs="Arial"/>
        </w:rPr>
      </w:pPr>
    </w:p>
    <w:p w:rsidR="00703AEB" w:rsidRPr="00347C9D" w:rsidRDefault="003E0F7D" w:rsidP="00EA5930">
      <w:pPr>
        <w:pStyle w:val="Title"/>
      </w:pPr>
      <w:r w:rsidRPr="00347C9D">
        <w:t>Об утверждении стоимости</w:t>
      </w:r>
      <w:r w:rsidR="00347C9D" w:rsidRPr="00347C9D">
        <w:t xml:space="preserve"> </w:t>
      </w:r>
      <w:r w:rsidR="00F31CBA" w:rsidRPr="00347C9D">
        <w:t>гарантированного перечня услуг</w:t>
      </w:r>
      <w:r w:rsidR="00703AEB" w:rsidRPr="00347C9D">
        <w:t xml:space="preserve"> по погребению в Подгоренском</w:t>
      </w:r>
      <w:r w:rsidR="00F31CBA" w:rsidRPr="00347C9D">
        <w:t xml:space="preserve"> </w:t>
      </w:r>
      <w:r w:rsidR="00703AEB" w:rsidRPr="00347C9D">
        <w:t xml:space="preserve">городском </w:t>
      </w:r>
      <w:proofErr w:type="spellStart"/>
      <w:r w:rsidR="00703AEB" w:rsidRPr="00347C9D">
        <w:t>поселени</w:t>
      </w:r>
      <w:proofErr w:type="spellEnd"/>
      <w:r w:rsidR="00703AEB" w:rsidRPr="00347C9D">
        <w:t xml:space="preserve"> Подгоренского</w:t>
      </w:r>
      <w:r w:rsidR="00347C9D" w:rsidRPr="00347C9D">
        <w:t xml:space="preserve"> </w:t>
      </w:r>
      <w:r w:rsidR="00703AEB" w:rsidRPr="00347C9D">
        <w:t>мун</w:t>
      </w:r>
      <w:r w:rsidR="00305EF5" w:rsidRPr="00347C9D">
        <w:t>и</w:t>
      </w:r>
      <w:r w:rsidR="00703AEB" w:rsidRPr="00347C9D">
        <w:t>цип</w:t>
      </w:r>
      <w:r w:rsidR="00305EF5" w:rsidRPr="00347C9D">
        <w:t>а</w:t>
      </w:r>
      <w:r w:rsidR="00703AEB" w:rsidRPr="00347C9D">
        <w:t>льного района</w:t>
      </w:r>
      <w:r w:rsidR="00347C9D" w:rsidRPr="00347C9D">
        <w:t xml:space="preserve"> </w:t>
      </w:r>
      <w:r w:rsidR="00703AEB" w:rsidRPr="00347C9D">
        <w:t>Воронежской области</w:t>
      </w:r>
    </w:p>
    <w:p w:rsidR="003E0F7D" w:rsidRPr="00EA5930" w:rsidRDefault="003E0F7D" w:rsidP="00347C9D">
      <w:pPr>
        <w:ind w:firstLine="709"/>
        <w:rPr>
          <w:rFonts w:cs="Arial"/>
        </w:rPr>
      </w:pPr>
      <w:proofErr w:type="gramStart"/>
      <w:r w:rsidRPr="00347C9D">
        <w:rPr>
          <w:rFonts w:cs="Arial"/>
        </w:rPr>
        <w:t>Во исполнение Федерального закона от 06.10.2003 №</w:t>
      </w:r>
      <w:r w:rsidR="0090043D" w:rsidRPr="00347C9D">
        <w:rPr>
          <w:rFonts w:cs="Arial"/>
        </w:rPr>
        <w:t xml:space="preserve"> </w:t>
      </w:r>
      <w:r w:rsidRPr="00347C9D">
        <w:rPr>
          <w:rFonts w:cs="Arial"/>
        </w:rPr>
        <w:t>131-ФЗ «Об общих принципах организации местного самоуправления в Российской Федерации», Федерального закона от 12.01.1996 № 8-ФЗ «О</w:t>
      </w:r>
      <w:r w:rsidR="00191462" w:rsidRPr="00347C9D">
        <w:rPr>
          <w:rFonts w:cs="Arial"/>
        </w:rPr>
        <w:t xml:space="preserve"> погребении и похоронном деле»,</w:t>
      </w:r>
      <w:r w:rsidR="00B05B66" w:rsidRPr="00347C9D">
        <w:rPr>
          <w:rFonts w:cs="Arial"/>
        </w:rPr>
        <w:t xml:space="preserve"> постановлени</w:t>
      </w:r>
      <w:r w:rsidR="0090043D" w:rsidRPr="00347C9D">
        <w:rPr>
          <w:rFonts w:cs="Arial"/>
        </w:rPr>
        <w:t xml:space="preserve">я </w:t>
      </w:r>
      <w:r w:rsidR="00B05B66" w:rsidRPr="00347C9D">
        <w:rPr>
          <w:rFonts w:cs="Arial"/>
        </w:rPr>
        <w:t xml:space="preserve">Правительства Российской Федерации от </w:t>
      </w:r>
      <w:r w:rsidR="004C213E" w:rsidRPr="00347C9D">
        <w:rPr>
          <w:rFonts w:cs="Arial"/>
        </w:rPr>
        <w:t>28.01.2021</w:t>
      </w:r>
      <w:r w:rsidR="00347C9D">
        <w:rPr>
          <w:rFonts w:cs="Arial"/>
        </w:rPr>
        <w:t xml:space="preserve"> </w:t>
      </w:r>
      <w:r w:rsidR="00B05B66" w:rsidRPr="00347C9D">
        <w:rPr>
          <w:rFonts w:cs="Arial"/>
        </w:rPr>
        <w:t>№</w:t>
      </w:r>
      <w:r w:rsidR="0090043D" w:rsidRPr="00347C9D">
        <w:rPr>
          <w:rFonts w:cs="Arial"/>
        </w:rPr>
        <w:t xml:space="preserve"> </w:t>
      </w:r>
      <w:r w:rsidR="004C213E" w:rsidRPr="00347C9D">
        <w:rPr>
          <w:rFonts w:cs="Arial"/>
        </w:rPr>
        <w:t>73</w:t>
      </w:r>
      <w:r w:rsidR="00B05B66" w:rsidRPr="00347C9D">
        <w:rPr>
          <w:rFonts w:cs="Arial"/>
        </w:rPr>
        <w:t xml:space="preserve"> «</w:t>
      </w:r>
      <w:r w:rsidR="004C213E" w:rsidRPr="00347C9D">
        <w:rPr>
          <w:rFonts w:cs="Arial"/>
        </w:rPr>
        <w:t>Об утве</w:t>
      </w:r>
      <w:r w:rsidR="00EE0F2B" w:rsidRPr="00347C9D">
        <w:rPr>
          <w:rFonts w:cs="Arial"/>
        </w:rPr>
        <w:t>рждении коэффициента индексации выплат, пособий</w:t>
      </w:r>
      <w:r w:rsidR="00DE511E" w:rsidRPr="00347C9D">
        <w:rPr>
          <w:rFonts w:cs="Arial"/>
        </w:rPr>
        <w:t xml:space="preserve"> </w:t>
      </w:r>
      <w:r w:rsidR="00EE0F2B" w:rsidRPr="00347C9D">
        <w:rPr>
          <w:rFonts w:cs="Arial"/>
        </w:rPr>
        <w:t>и компенсаций в 2021 году</w:t>
      </w:r>
      <w:r w:rsidR="00305EF5" w:rsidRPr="00347C9D">
        <w:rPr>
          <w:rFonts w:cs="Arial"/>
        </w:rPr>
        <w:t xml:space="preserve">», </w:t>
      </w:r>
      <w:r w:rsidR="00191462" w:rsidRPr="00347C9D">
        <w:rPr>
          <w:rFonts w:cs="Arial"/>
        </w:rPr>
        <w:t>учитывая, что администрация Подгоренского муниципального района исполняет полномочия администрации Подгоренского городского поселения</w:t>
      </w:r>
      <w:r w:rsidR="002B4F41" w:rsidRPr="00347C9D">
        <w:rPr>
          <w:rFonts w:cs="Arial"/>
        </w:rPr>
        <w:t>,</w:t>
      </w:r>
      <w:r w:rsidR="00191462" w:rsidRPr="00347C9D">
        <w:rPr>
          <w:rFonts w:cs="Arial"/>
        </w:rPr>
        <w:t xml:space="preserve"> </w:t>
      </w:r>
      <w:r w:rsidR="00A97FE0" w:rsidRPr="00347C9D">
        <w:rPr>
          <w:rFonts w:cs="Arial"/>
        </w:rPr>
        <w:t>а</w:t>
      </w:r>
      <w:r w:rsidRPr="00347C9D">
        <w:rPr>
          <w:rFonts w:cs="Arial"/>
        </w:rPr>
        <w:t>дминистрация Подгоренского муниципального района</w:t>
      </w:r>
      <w:proofErr w:type="gramEnd"/>
      <w:r w:rsidRPr="00347C9D">
        <w:rPr>
          <w:rFonts w:cs="Arial"/>
        </w:rPr>
        <w:t xml:space="preserve"> </w:t>
      </w:r>
      <w:proofErr w:type="gramStart"/>
      <w:r w:rsidRPr="00347C9D">
        <w:rPr>
          <w:rFonts w:cs="Arial"/>
        </w:rPr>
        <w:t>п</w:t>
      </w:r>
      <w:proofErr w:type="gramEnd"/>
      <w:r w:rsidRPr="00347C9D">
        <w:rPr>
          <w:rFonts w:cs="Arial"/>
        </w:rPr>
        <w:t xml:space="preserve"> о с т а н о в л я е т:</w:t>
      </w:r>
    </w:p>
    <w:p w:rsidR="00347C9D" w:rsidRPr="00EA5930" w:rsidRDefault="00347C9D" w:rsidP="00347C9D">
      <w:pPr>
        <w:ind w:firstLine="709"/>
        <w:rPr>
          <w:rFonts w:cs="Arial"/>
        </w:rPr>
      </w:pPr>
    </w:p>
    <w:p w:rsidR="003E0F7D" w:rsidRPr="00347C9D" w:rsidRDefault="003E0F7D" w:rsidP="00347C9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cs="Arial"/>
        </w:rPr>
      </w:pPr>
      <w:r w:rsidRPr="00347C9D">
        <w:rPr>
          <w:rFonts w:cs="Arial"/>
        </w:rPr>
        <w:t>Утвердить</w:t>
      </w:r>
      <w:r w:rsidR="00305EF5" w:rsidRPr="00347C9D">
        <w:rPr>
          <w:rFonts w:cs="Arial"/>
        </w:rPr>
        <w:t xml:space="preserve"> </w:t>
      </w:r>
      <w:r w:rsidRPr="00347C9D">
        <w:rPr>
          <w:rFonts w:cs="Arial"/>
        </w:rPr>
        <w:t>стоимость</w:t>
      </w:r>
      <w:r w:rsidR="0090043D" w:rsidRPr="00347C9D">
        <w:rPr>
          <w:rFonts w:cs="Arial"/>
        </w:rPr>
        <w:t xml:space="preserve"> услуг по погребению в Подгоренском городском поселении Подгоренского мун</w:t>
      </w:r>
      <w:r w:rsidR="00305EF5" w:rsidRPr="00347C9D">
        <w:rPr>
          <w:rFonts w:cs="Arial"/>
        </w:rPr>
        <w:t>и</w:t>
      </w:r>
      <w:r w:rsidR="0090043D" w:rsidRPr="00347C9D">
        <w:rPr>
          <w:rFonts w:cs="Arial"/>
        </w:rPr>
        <w:t>цип</w:t>
      </w:r>
      <w:r w:rsidR="00305EF5" w:rsidRPr="00347C9D">
        <w:rPr>
          <w:rFonts w:cs="Arial"/>
        </w:rPr>
        <w:t>а</w:t>
      </w:r>
      <w:r w:rsidR="0090043D" w:rsidRPr="00347C9D">
        <w:rPr>
          <w:rFonts w:cs="Arial"/>
        </w:rPr>
        <w:t xml:space="preserve">льного района Воронежской области, предоставляемых согласно </w:t>
      </w:r>
      <w:r w:rsidRPr="00347C9D">
        <w:rPr>
          <w:rFonts w:cs="Arial"/>
        </w:rPr>
        <w:t>гарантированно</w:t>
      </w:r>
      <w:r w:rsidR="0090043D" w:rsidRPr="00347C9D">
        <w:rPr>
          <w:rFonts w:cs="Arial"/>
        </w:rPr>
        <w:t>му</w:t>
      </w:r>
      <w:r w:rsidRPr="00347C9D">
        <w:rPr>
          <w:rFonts w:cs="Arial"/>
        </w:rPr>
        <w:t xml:space="preserve"> перечн</w:t>
      </w:r>
      <w:r w:rsidR="0090043D" w:rsidRPr="00347C9D">
        <w:rPr>
          <w:rFonts w:cs="Arial"/>
        </w:rPr>
        <w:t>ю</w:t>
      </w:r>
      <w:r w:rsidRPr="00347C9D">
        <w:rPr>
          <w:rFonts w:cs="Arial"/>
        </w:rPr>
        <w:t xml:space="preserve"> услуг по погребению </w:t>
      </w:r>
      <w:r w:rsidR="00305EF5" w:rsidRPr="00347C9D">
        <w:rPr>
          <w:rFonts w:cs="Arial"/>
        </w:rPr>
        <w:t>согласно приложению к настоящему постановлению</w:t>
      </w:r>
      <w:r w:rsidRPr="00347C9D">
        <w:rPr>
          <w:rFonts w:cs="Arial"/>
        </w:rPr>
        <w:t>.</w:t>
      </w:r>
    </w:p>
    <w:p w:rsidR="0090043D" w:rsidRPr="00347C9D" w:rsidRDefault="0090043D" w:rsidP="00347C9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cs="Arial"/>
        </w:rPr>
      </w:pPr>
      <w:r w:rsidRPr="00347C9D">
        <w:rPr>
          <w:rFonts w:cs="Arial"/>
        </w:rPr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</w:t>
      </w:r>
      <w:r w:rsidR="00305EF5" w:rsidRPr="00347C9D">
        <w:rPr>
          <w:rFonts w:cs="Arial"/>
        </w:rPr>
        <w:t>а</w:t>
      </w:r>
      <w:r w:rsidRPr="00347C9D">
        <w:rPr>
          <w:rFonts w:cs="Arial"/>
        </w:rPr>
        <w:t>тельством, в сроки, определяемые Правительством Российской Федерации.</w:t>
      </w:r>
    </w:p>
    <w:p w:rsidR="003E0F7D" w:rsidRPr="00347C9D" w:rsidRDefault="003E0F7D" w:rsidP="00347C9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cs="Arial"/>
        </w:rPr>
      </w:pPr>
      <w:r w:rsidRPr="00347C9D">
        <w:rPr>
          <w:rFonts w:cs="Arial"/>
        </w:rPr>
        <w:t>Признать утратившим силу постановление администрации Подгоренского муницип</w:t>
      </w:r>
      <w:r w:rsidR="00052419" w:rsidRPr="00347C9D">
        <w:rPr>
          <w:rFonts w:cs="Arial"/>
        </w:rPr>
        <w:t>а</w:t>
      </w:r>
      <w:r w:rsidRPr="00347C9D">
        <w:rPr>
          <w:rFonts w:cs="Arial"/>
        </w:rPr>
        <w:t>льного</w:t>
      </w:r>
      <w:r w:rsidR="00052419" w:rsidRPr="00347C9D">
        <w:rPr>
          <w:rFonts w:cs="Arial"/>
        </w:rPr>
        <w:t xml:space="preserve"> района Воронежской области от</w:t>
      </w:r>
      <w:r w:rsidR="00347C9D" w:rsidRPr="00347C9D">
        <w:rPr>
          <w:rFonts w:cs="Arial"/>
        </w:rPr>
        <w:t xml:space="preserve"> </w:t>
      </w:r>
      <w:r w:rsidR="00F31CBA" w:rsidRPr="00347C9D">
        <w:rPr>
          <w:rFonts w:cs="Arial"/>
        </w:rPr>
        <w:t>31</w:t>
      </w:r>
      <w:r w:rsidR="0090043D" w:rsidRPr="00347C9D">
        <w:rPr>
          <w:rFonts w:cs="Arial"/>
        </w:rPr>
        <w:t>.01.</w:t>
      </w:r>
      <w:r w:rsidR="00052419" w:rsidRPr="00347C9D">
        <w:rPr>
          <w:rFonts w:cs="Arial"/>
        </w:rPr>
        <w:t>20</w:t>
      </w:r>
      <w:r w:rsidR="00F31CBA" w:rsidRPr="00347C9D">
        <w:rPr>
          <w:rFonts w:cs="Arial"/>
        </w:rPr>
        <w:t>20</w:t>
      </w:r>
      <w:r w:rsidR="00052419" w:rsidRPr="00347C9D">
        <w:rPr>
          <w:rFonts w:cs="Arial"/>
        </w:rPr>
        <w:t xml:space="preserve"> года № </w:t>
      </w:r>
      <w:r w:rsidR="00F31CBA" w:rsidRPr="00347C9D">
        <w:rPr>
          <w:rFonts w:cs="Arial"/>
        </w:rPr>
        <w:t>38</w:t>
      </w:r>
      <w:r w:rsidR="00052419" w:rsidRPr="00347C9D">
        <w:rPr>
          <w:rFonts w:cs="Arial"/>
        </w:rPr>
        <w:t xml:space="preserve"> «Об утверждении стоимости</w:t>
      </w:r>
      <w:r w:rsidR="00F31CBA" w:rsidRPr="00347C9D">
        <w:rPr>
          <w:rFonts w:cs="Arial"/>
        </w:rPr>
        <w:t xml:space="preserve"> услуг по погребению</w:t>
      </w:r>
      <w:r w:rsidR="00052419" w:rsidRPr="00347C9D">
        <w:rPr>
          <w:rFonts w:cs="Arial"/>
        </w:rPr>
        <w:t xml:space="preserve"> </w:t>
      </w:r>
      <w:r w:rsidR="00F31CBA" w:rsidRPr="00347C9D">
        <w:rPr>
          <w:rFonts w:cs="Arial"/>
        </w:rPr>
        <w:t xml:space="preserve">в Подгоренском городском поселении Подгоренского </w:t>
      </w:r>
      <w:proofErr w:type="spellStart"/>
      <w:r w:rsidR="00F31CBA" w:rsidRPr="00347C9D">
        <w:rPr>
          <w:rFonts w:cs="Arial"/>
        </w:rPr>
        <w:t>мунициплаьного</w:t>
      </w:r>
      <w:proofErr w:type="spellEnd"/>
      <w:r w:rsidR="00F31CBA" w:rsidRPr="00347C9D">
        <w:rPr>
          <w:rFonts w:cs="Arial"/>
        </w:rPr>
        <w:t xml:space="preserve"> района Воронежской области</w:t>
      </w:r>
      <w:r w:rsidR="00052419" w:rsidRPr="00347C9D">
        <w:rPr>
          <w:rFonts w:cs="Arial"/>
        </w:rPr>
        <w:t>»</w:t>
      </w:r>
      <w:r w:rsidRPr="00347C9D">
        <w:rPr>
          <w:rFonts w:cs="Arial"/>
        </w:rPr>
        <w:t>.</w:t>
      </w:r>
    </w:p>
    <w:p w:rsidR="00EB0549" w:rsidRPr="00347C9D" w:rsidRDefault="00052419" w:rsidP="00347C9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cs="Arial"/>
        </w:rPr>
      </w:pPr>
      <w:r w:rsidRPr="00347C9D">
        <w:rPr>
          <w:rFonts w:cs="Arial"/>
        </w:rPr>
        <w:t>Настоящее постановление вступает в силу со дня его о</w:t>
      </w:r>
      <w:r w:rsidR="0090043D" w:rsidRPr="00347C9D">
        <w:rPr>
          <w:rFonts w:cs="Arial"/>
        </w:rPr>
        <w:t>публикования</w:t>
      </w:r>
      <w:r w:rsidRPr="00347C9D">
        <w:rPr>
          <w:rFonts w:cs="Arial"/>
        </w:rPr>
        <w:t>.</w:t>
      </w:r>
    </w:p>
    <w:p w:rsidR="00896EB3" w:rsidRPr="00347C9D" w:rsidRDefault="00896EB3" w:rsidP="00347C9D">
      <w:pPr>
        <w:pStyle w:val="a3"/>
        <w:numPr>
          <w:ilvl w:val="0"/>
          <w:numId w:val="1"/>
        </w:numPr>
        <w:ind w:left="0" w:firstLine="709"/>
        <w:rPr>
          <w:rFonts w:cs="Arial"/>
        </w:rPr>
      </w:pPr>
      <w:r w:rsidRPr="00347C9D">
        <w:rPr>
          <w:rFonts w:cs="Arial"/>
        </w:rPr>
        <w:t>Действие настоящего постановления распространяется на правоотношения, возникшие с 1 февраля 20</w:t>
      </w:r>
      <w:r w:rsidR="0090043D" w:rsidRPr="00347C9D">
        <w:rPr>
          <w:rFonts w:cs="Arial"/>
        </w:rPr>
        <w:t>2</w:t>
      </w:r>
      <w:r w:rsidR="00F31CBA" w:rsidRPr="00347C9D">
        <w:rPr>
          <w:rFonts w:cs="Arial"/>
        </w:rPr>
        <w:t>1</w:t>
      </w:r>
      <w:r w:rsidR="0090043D" w:rsidRPr="00347C9D">
        <w:rPr>
          <w:rFonts w:cs="Arial"/>
        </w:rPr>
        <w:t xml:space="preserve"> </w:t>
      </w:r>
      <w:r w:rsidRPr="00347C9D">
        <w:rPr>
          <w:rFonts w:cs="Arial"/>
        </w:rPr>
        <w:t>года.</w:t>
      </w:r>
    </w:p>
    <w:p w:rsidR="0090043D" w:rsidRPr="00347C9D" w:rsidRDefault="0090043D" w:rsidP="00347C9D">
      <w:pPr>
        <w:pStyle w:val="a3"/>
        <w:numPr>
          <w:ilvl w:val="0"/>
          <w:numId w:val="1"/>
        </w:numPr>
        <w:ind w:left="0" w:firstLine="709"/>
        <w:rPr>
          <w:rFonts w:cs="Arial"/>
        </w:rPr>
      </w:pPr>
      <w:r w:rsidRPr="00347C9D">
        <w:rPr>
          <w:rFonts w:cs="Arial"/>
        </w:rPr>
        <w:t>Руководителю отдела развит</w:t>
      </w:r>
      <w:r w:rsidR="00305EF5" w:rsidRPr="00347C9D">
        <w:rPr>
          <w:rFonts w:cs="Arial"/>
        </w:rPr>
        <w:t>ия</w:t>
      </w:r>
      <w:r w:rsidRPr="00347C9D">
        <w:rPr>
          <w:rFonts w:cs="Arial"/>
        </w:rPr>
        <w:t xml:space="preserve"> городского поселения</w:t>
      </w:r>
      <w:r w:rsidR="00347C9D">
        <w:rPr>
          <w:rFonts w:cs="Arial"/>
        </w:rPr>
        <w:t xml:space="preserve"> </w:t>
      </w:r>
      <w:r w:rsidRPr="00347C9D">
        <w:rPr>
          <w:rFonts w:cs="Arial"/>
        </w:rPr>
        <w:t xml:space="preserve">(А.А. </w:t>
      </w:r>
      <w:r w:rsidR="00347C9D">
        <w:rPr>
          <w:rFonts w:cs="Arial"/>
        </w:rPr>
        <w:t xml:space="preserve"> </w:t>
      </w:r>
      <w:proofErr w:type="spellStart"/>
      <w:r w:rsidRPr="00347C9D">
        <w:rPr>
          <w:rFonts w:cs="Arial"/>
        </w:rPr>
        <w:t>Барвенко</w:t>
      </w:r>
      <w:proofErr w:type="spellEnd"/>
      <w:r w:rsidRPr="00347C9D">
        <w:rPr>
          <w:rFonts w:cs="Arial"/>
        </w:rPr>
        <w:t xml:space="preserve">) </w:t>
      </w:r>
      <w:r w:rsidR="00305EF5" w:rsidRPr="00347C9D">
        <w:rPr>
          <w:rFonts w:cs="Arial"/>
        </w:rPr>
        <w:t>довести настоящее</w:t>
      </w:r>
      <w:r w:rsidRPr="00347C9D">
        <w:rPr>
          <w:rFonts w:cs="Arial"/>
        </w:rPr>
        <w:t xml:space="preserve"> постановлени</w:t>
      </w:r>
      <w:r w:rsidR="00305EF5" w:rsidRPr="00347C9D">
        <w:rPr>
          <w:rFonts w:cs="Arial"/>
        </w:rPr>
        <w:t>е</w:t>
      </w:r>
      <w:r w:rsidRPr="00347C9D">
        <w:rPr>
          <w:rFonts w:cs="Arial"/>
        </w:rPr>
        <w:t xml:space="preserve"> до сведения населения, проживающего на территории</w:t>
      </w:r>
      <w:r w:rsidR="00347C9D">
        <w:rPr>
          <w:rFonts w:cs="Arial"/>
        </w:rPr>
        <w:t xml:space="preserve"> </w:t>
      </w:r>
      <w:r w:rsidRPr="00347C9D">
        <w:rPr>
          <w:rFonts w:cs="Arial"/>
        </w:rPr>
        <w:t>Подгоренского городского поселе</w:t>
      </w:r>
      <w:r w:rsidR="00305EF5" w:rsidRPr="00347C9D">
        <w:rPr>
          <w:rFonts w:cs="Arial"/>
        </w:rPr>
        <w:t>ния Подгоренского муни</w:t>
      </w:r>
      <w:r w:rsidR="00F31CBA" w:rsidRPr="00347C9D">
        <w:rPr>
          <w:rFonts w:cs="Arial"/>
        </w:rPr>
        <w:t>ц</w:t>
      </w:r>
      <w:r w:rsidR="00305EF5" w:rsidRPr="00347C9D">
        <w:rPr>
          <w:rFonts w:cs="Arial"/>
        </w:rPr>
        <w:t>ип</w:t>
      </w:r>
      <w:r w:rsidR="00F31CBA" w:rsidRPr="00347C9D">
        <w:rPr>
          <w:rFonts w:cs="Arial"/>
        </w:rPr>
        <w:t>а</w:t>
      </w:r>
      <w:r w:rsidR="00305EF5" w:rsidRPr="00347C9D">
        <w:rPr>
          <w:rFonts w:cs="Arial"/>
        </w:rPr>
        <w:t>льног</w:t>
      </w:r>
      <w:r w:rsidRPr="00347C9D">
        <w:rPr>
          <w:rFonts w:cs="Arial"/>
        </w:rPr>
        <w:t>о</w:t>
      </w:r>
      <w:r w:rsidR="00305EF5" w:rsidRPr="00347C9D">
        <w:rPr>
          <w:rFonts w:cs="Arial"/>
        </w:rPr>
        <w:t xml:space="preserve"> </w:t>
      </w:r>
      <w:r w:rsidRPr="00347C9D">
        <w:rPr>
          <w:rFonts w:cs="Arial"/>
        </w:rPr>
        <w:t>района Воронежской области.</w:t>
      </w:r>
    </w:p>
    <w:p w:rsidR="003E0F7D" w:rsidRPr="00347C9D" w:rsidRDefault="00052419" w:rsidP="00347C9D">
      <w:pPr>
        <w:pStyle w:val="a3"/>
        <w:numPr>
          <w:ilvl w:val="0"/>
          <w:numId w:val="1"/>
        </w:numPr>
        <w:ind w:left="0" w:firstLine="709"/>
        <w:rPr>
          <w:rFonts w:cs="Arial"/>
        </w:rPr>
      </w:pPr>
      <w:proofErr w:type="gramStart"/>
      <w:r w:rsidRPr="00347C9D">
        <w:rPr>
          <w:rFonts w:cs="Arial"/>
        </w:rPr>
        <w:t>Контроль за</w:t>
      </w:r>
      <w:proofErr w:type="gramEnd"/>
      <w:r w:rsidRPr="00347C9D">
        <w:rPr>
          <w:rFonts w:cs="Arial"/>
        </w:rPr>
        <w:t xml:space="preserve"> исполнением настоящего постановления </w:t>
      </w:r>
      <w:r w:rsidR="003E0F7D" w:rsidRPr="00347C9D">
        <w:rPr>
          <w:rFonts w:cs="Arial"/>
        </w:rPr>
        <w:t>возложить на заместителя главы администрации А.</w:t>
      </w:r>
      <w:r w:rsidRPr="00347C9D">
        <w:rPr>
          <w:rFonts w:cs="Arial"/>
        </w:rPr>
        <w:t>Н</w:t>
      </w:r>
      <w:r w:rsidR="003E0F7D" w:rsidRPr="00347C9D">
        <w:rPr>
          <w:rFonts w:cs="Arial"/>
        </w:rPr>
        <w:t xml:space="preserve">. </w:t>
      </w:r>
      <w:r w:rsidRPr="00347C9D">
        <w:rPr>
          <w:rFonts w:cs="Arial"/>
        </w:rPr>
        <w:t>Лаптева</w:t>
      </w:r>
      <w:r w:rsidR="003E0F7D" w:rsidRPr="00347C9D">
        <w:rPr>
          <w:rFonts w:cs="Arial"/>
        </w:rPr>
        <w:t>.</w:t>
      </w:r>
    </w:p>
    <w:p w:rsidR="00926098" w:rsidRPr="00FE5371" w:rsidRDefault="00926098" w:rsidP="00347C9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32"/>
        <w:gridCol w:w="3285"/>
      </w:tblGrid>
      <w:tr w:rsidR="00926098" w:rsidRPr="00A85226" w:rsidTr="00A85226">
        <w:tc>
          <w:tcPr>
            <w:tcW w:w="5637" w:type="dxa"/>
            <w:shd w:val="clear" w:color="auto" w:fill="auto"/>
          </w:tcPr>
          <w:p w:rsidR="00926098" w:rsidRPr="00A85226" w:rsidRDefault="00926098" w:rsidP="00A85226">
            <w:pPr>
              <w:ind w:firstLine="0"/>
              <w:rPr>
                <w:rFonts w:cs="Arial"/>
                <w:lang w:val="en-US"/>
              </w:rPr>
            </w:pPr>
            <w:r w:rsidRPr="00A85226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932" w:type="dxa"/>
            <w:shd w:val="clear" w:color="auto" w:fill="auto"/>
          </w:tcPr>
          <w:p w:rsidR="00926098" w:rsidRPr="00A85226" w:rsidRDefault="00926098" w:rsidP="00A85226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926098" w:rsidRPr="00A85226" w:rsidRDefault="00926098" w:rsidP="00A85226">
            <w:pPr>
              <w:ind w:firstLine="0"/>
              <w:rPr>
                <w:rFonts w:cs="Arial"/>
                <w:lang w:val="en-US"/>
              </w:rPr>
            </w:pPr>
            <w:r w:rsidRPr="00A85226">
              <w:rPr>
                <w:rFonts w:cs="Arial"/>
              </w:rPr>
              <w:t xml:space="preserve">Р.Н. </w:t>
            </w:r>
            <w:proofErr w:type="spellStart"/>
            <w:r w:rsidRPr="00A85226">
              <w:rPr>
                <w:rFonts w:cs="Arial"/>
              </w:rPr>
              <w:t>Береснев</w:t>
            </w:r>
            <w:proofErr w:type="spellEnd"/>
          </w:p>
        </w:tc>
      </w:tr>
    </w:tbl>
    <w:p w:rsidR="00926098" w:rsidRPr="00926098" w:rsidRDefault="00926098" w:rsidP="00926098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 w:rsidRPr="00347C9D">
        <w:rPr>
          <w:rFonts w:eastAsia="Calibri" w:cs="Arial"/>
        </w:rPr>
        <w:lastRenderedPageBreak/>
        <w:t>Приложение</w:t>
      </w:r>
      <w:r>
        <w:rPr>
          <w:rFonts w:cs="Arial"/>
        </w:rPr>
        <w:t xml:space="preserve"> </w:t>
      </w:r>
      <w:r w:rsidRPr="00347C9D">
        <w:rPr>
          <w:rFonts w:eastAsia="Calibri" w:cs="Arial"/>
        </w:rPr>
        <w:t>к постановлению администрации</w:t>
      </w:r>
      <w:r>
        <w:rPr>
          <w:rFonts w:cs="Arial"/>
        </w:rPr>
        <w:t xml:space="preserve"> </w:t>
      </w:r>
      <w:r w:rsidRPr="00347C9D">
        <w:rPr>
          <w:rFonts w:eastAsia="Calibri" w:cs="Arial"/>
        </w:rPr>
        <w:t>Подгоренского муниципального района</w:t>
      </w:r>
      <w:r>
        <w:rPr>
          <w:rFonts w:cs="Arial"/>
        </w:rPr>
        <w:t xml:space="preserve"> </w:t>
      </w:r>
      <w:r w:rsidRPr="00347C9D">
        <w:rPr>
          <w:rFonts w:eastAsia="Calibri" w:cs="Arial"/>
        </w:rPr>
        <w:t>от</w:t>
      </w:r>
      <w:r w:rsidRPr="00347C9D">
        <w:rPr>
          <w:rFonts w:cs="Arial"/>
        </w:rPr>
        <w:t xml:space="preserve"> 29.01.</w:t>
      </w:r>
      <w:r w:rsidRPr="00347C9D">
        <w:rPr>
          <w:rFonts w:eastAsia="Calibri" w:cs="Arial"/>
        </w:rPr>
        <w:t>2021 г. №</w:t>
      </w:r>
      <w:r w:rsidRPr="00347C9D">
        <w:rPr>
          <w:rFonts w:cs="Arial"/>
        </w:rPr>
        <w:t>20</w:t>
      </w:r>
    </w:p>
    <w:p w:rsidR="00926098" w:rsidRPr="00FE5371" w:rsidRDefault="00926098" w:rsidP="00347C9D">
      <w:pPr>
        <w:ind w:firstLine="709"/>
        <w:rPr>
          <w:rFonts w:cs="Arial"/>
        </w:rPr>
      </w:pPr>
    </w:p>
    <w:p w:rsidR="00EA5930" w:rsidRDefault="00EA5930" w:rsidP="00347C9D">
      <w:pPr>
        <w:ind w:firstLine="709"/>
        <w:rPr>
          <w:rFonts w:cs="Arial"/>
        </w:rPr>
      </w:pPr>
    </w:p>
    <w:p w:rsidR="006D6CC9" w:rsidRPr="00347C9D" w:rsidRDefault="0090043D" w:rsidP="00926098">
      <w:pPr>
        <w:ind w:firstLine="709"/>
        <w:jc w:val="center"/>
        <w:rPr>
          <w:rFonts w:cs="Arial"/>
        </w:rPr>
      </w:pPr>
      <w:r w:rsidRPr="00347C9D">
        <w:rPr>
          <w:rFonts w:cs="Arial"/>
        </w:rPr>
        <w:t xml:space="preserve">Стоимость услуг по погребению </w:t>
      </w:r>
      <w:r w:rsidR="00CF44E1" w:rsidRPr="00347C9D">
        <w:rPr>
          <w:rFonts w:cs="Arial"/>
        </w:rPr>
        <w:t>в</w:t>
      </w:r>
      <w:r w:rsidR="006D6CC9" w:rsidRPr="00347C9D">
        <w:rPr>
          <w:rFonts w:cs="Arial"/>
        </w:rPr>
        <w:t xml:space="preserve"> Подгоренском городском поселени</w:t>
      </w:r>
      <w:r w:rsidR="00CF44E1" w:rsidRPr="00347C9D">
        <w:rPr>
          <w:rFonts w:cs="Arial"/>
        </w:rPr>
        <w:t>и</w:t>
      </w:r>
      <w:r w:rsidR="00926098" w:rsidRPr="00926098">
        <w:rPr>
          <w:rFonts w:cs="Arial"/>
        </w:rPr>
        <w:t xml:space="preserve"> </w:t>
      </w:r>
      <w:r w:rsidR="007F0405" w:rsidRPr="00347C9D">
        <w:rPr>
          <w:rFonts w:cs="Arial"/>
        </w:rPr>
        <w:t>Подгоренского муниципальног</w:t>
      </w:r>
      <w:r w:rsidRPr="00347C9D">
        <w:rPr>
          <w:rFonts w:cs="Arial"/>
        </w:rPr>
        <w:t>о</w:t>
      </w:r>
      <w:r w:rsidR="007F0405" w:rsidRPr="00347C9D">
        <w:rPr>
          <w:rFonts w:cs="Arial"/>
        </w:rPr>
        <w:t xml:space="preserve"> </w:t>
      </w:r>
      <w:r w:rsidRPr="00347C9D">
        <w:rPr>
          <w:rFonts w:cs="Arial"/>
        </w:rPr>
        <w:t>района Воронежской области</w:t>
      </w:r>
    </w:p>
    <w:p w:rsidR="00CF44E1" w:rsidRPr="00347C9D" w:rsidRDefault="00CF44E1" w:rsidP="00347C9D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3191"/>
      </w:tblGrid>
      <w:tr w:rsidR="00347C9D" w:rsidRPr="00926098" w:rsidTr="002945A3">
        <w:tc>
          <w:tcPr>
            <w:tcW w:w="534" w:type="dxa"/>
            <w:shd w:val="clear" w:color="auto" w:fill="auto"/>
          </w:tcPr>
          <w:p w:rsidR="006D6CC9" w:rsidRPr="00926098" w:rsidRDefault="006D6CC9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 xml:space="preserve">№ </w:t>
            </w:r>
            <w:proofErr w:type="gramStart"/>
            <w:r w:rsidRPr="00926098">
              <w:rPr>
                <w:rFonts w:eastAsia="Calibri" w:cs="Arial"/>
                <w:sz w:val="20"/>
                <w:szCs w:val="20"/>
              </w:rPr>
              <w:t>п</w:t>
            </w:r>
            <w:proofErr w:type="gramEnd"/>
            <w:r w:rsidRPr="00926098">
              <w:rPr>
                <w:rFonts w:eastAsia="Calibri" w:cs="Arial"/>
                <w:sz w:val="20"/>
                <w:szCs w:val="20"/>
              </w:rPr>
              <w:t>/п</w:t>
            </w:r>
          </w:p>
        </w:tc>
        <w:tc>
          <w:tcPr>
            <w:tcW w:w="5953" w:type="dxa"/>
            <w:shd w:val="clear" w:color="auto" w:fill="auto"/>
          </w:tcPr>
          <w:p w:rsidR="006D6CC9" w:rsidRPr="00926098" w:rsidRDefault="006D6CC9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Наим</w:t>
            </w:r>
            <w:r w:rsidR="00481312" w:rsidRPr="00926098">
              <w:rPr>
                <w:rFonts w:eastAsia="Calibri" w:cs="Arial"/>
                <w:sz w:val="20"/>
                <w:szCs w:val="20"/>
              </w:rPr>
              <w:t xml:space="preserve">енование услуг, предоставляемых </w:t>
            </w:r>
            <w:r w:rsidRPr="00926098">
              <w:rPr>
                <w:rFonts w:eastAsia="Calibri" w:cs="Arial"/>
                <w:sz w:val="20"/>
                <w:szCs w:val="20"/>
              </w:rPr>
              <w:t>специализированной службой по вопросам похоронного дела</w:t>
            </w:r>
          </w:p>
        </w:tc>
        <w:tc>
          <w:tcPr>
            <w:tcW w:w="3191" w:type="dxa"/>
            <w:shd w:val="clear" w:color="auto" w:fill="auto"/>
          </w:tcPr>
          <w:p w:rsidR="006D6CC9" w:rsidRPr="00926098" w:rsidRDefault="006D6CC9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Стоимость услуг (руб.)</w:t>
            </w:r>
          </w:p>
        </w:tc>
      </w:tr>
      <w:tr w:rsidR="00347C9D" w:rsidRPr="00926098" w:rsidTr="002945A3">
        <w:tc>
          <w:tcPr>
            <w:tcW w:w="534" w:type="dxa"/>
            <w:shd w:val="clear" w:color="auto" w:fill="auto"/>
          </w:tcPr>
          <w:p w:rsidR="006D6CC9" w:rsidRPr="002945A3" w:rsidRDefault="002945A3" w:rsidP="002945A3">
            <w:pPr>
              <w:pStyle w:val="a3"/>
              <w:ind w:left="0" w:firstLine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6D6CC9" w:rsidRPr="00926098" w:rsidRDefault="006D6CC9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6D6CC9" w:rsidRPr="00926098" w:rsidRDefault="0090043D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Б</w:t>
            </w:r>
            <w:r w:rsidR="006D6CC9" w:rsidRPr="00926098">
              <w:rPr>
                <w:rFonts w:eastAsia="Calibri" w:cs="Arial"/>
                <w:sz w:val="20"/>
                <w:szCs w:val="20"/>
              </w:rPr>
              <w:t>есплатно</w:t>
            </w:r>
          </w:p>
        </w:tc>
      </w:tr>
      <w:tr w:rsidR="00347C9D" w:rsidRPr="00926098" w:rsidTr="002945A3">
        <w:tc>
          <w:tcPr>
            <w:tcW w:w="534" w:type="dxa"/>
            <w:shd w:val="clear" w:color="auto" w:fill="auto"/>
          </w:tcPr>
          <w:p w:rsidR="0090043D" w:rsidRPr="002945A3" w:rsidRDefault="002945A3" w:rsidP="002945A3">
            <w:pPr>
              <w:pStyle w:val="a3"/>
              <w:ind w:left="0" w:firstLine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90043D" w:rsidRPr="00926098" w:rsidRDefault="0090043D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:rsidR="0090043D" w:rsidRPr="00926098" w:rsidRDefault="0090043D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Бесплатно</w:t>
            </w:r>
          </w:p>
        </w:tc>
      </w:tr>
      <w:tr w:rsidR="00347C9D" w:rsidRPr="00926098" w:rsidTr="002945A3">
        <w:tc>
          <w:tcPr>
            <w:tcW w:w="534" w:type="dxa"/>
            <w:shd w:val="clear" w:color="auto" w:fill="auto"/>
          </w:tcPr>
          <w:p w:rsidR="006D6CC9" w:rsidRPr="002945A3" w:rsidRDefault="002945A3" w:rsidP="002945A3">
            <w:pPr>
              <w:pStyle w:val="a3"/>
              <w:ind w:left="0" w:firstLine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6D6CC9" w:rsidRPr="00926098" w:rsidRDefault="00021548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Предоставление</w:t>
            </w:r>
            <w:r w:rsidR="00C36CB2" w:rsidRPr="00926098">
              <w:rPr>
                <w:rFonts w:eastAsia="Calibri" w:cs="Arial"/>
                <w:sz w:val="20"/>
                <w:szCs w:val="20"/>
              </w:rPr>
              <w:t xml:space="preserve"> и доставка</w:t>
            </w:r>
            <w:r w:rsidR="00347C9D" w:rsidRPr="00926098">
              <w:rPr>
                <w:rFonts w:cs="Arial"/>
                <w:sz w:val="20"/>
                <w:szCs w:val="20"/>
              </w:rPr>
              <w:t xml:space="preserve"> </w:t>
            </w:r>
            <w:r w:rsidRPr="00926098">
              <w:rPr>
                <w:rFonts w:eastAsia="Calibri" w:cs="Arial"/>
                <w:sz w:val="20"/>
                <w:szCs w:val="20"/>
              </w:rPr>
              <w:t>гроба</w:t>
            </w:r>
            <w:r w:rsidR="00C36CB2" w:rsidRPr="00926098">
              <w:rPr>
                <w:rFonts w:eastAsia="Calibri" w:cs="Arial"/>
                <w:sz w:val="20"/>
                <w:szCs w:val="20"/>
              </w:rPr>
              <w:t xml:space="preserve"> и других предметов,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6D6CC9" w:rsidRPr="00926098" w:rsidRDefault="00C36CB2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1</w:t>
            </w:r>
            <w:r w:rsidR="00F31CBA" w:rsidRPr="00926098">
              <w:rPr>
                <w:rFonts w:eastAsia="Calibri" w:cs="Arial"/>
                <w:sz w:val="20"/>
                <w:szCs w:val="20"/>
              </w:rPr>
              <w:t>4</w:t>
            </w:r>
            <w:r w:rsidRPr="00926098">
              <w:rPr>
                <w:rFonts w:eastAsia="Calibri" w:cs="Arial"/>
                <w:sz w:val="20"/>
                <w:szCs w:val="20"/>
              </w:rPr>
              <w:t>49</w:t>
            </w:r>
            <w:r w:rsidR="002C2A06" w:rsidRPr="00926098">
              <w:rPr>
                <w:rFonts w:eastAsia="Calibri" w:cs="Arial"/>
                <w:sz w:val="20"/>
                <w:szCs w:val="20"/>
              </w:rPr>
              <w:t>,</w:t>
            </w:r>
            <w:r w:rsidR="00F31CBA" w:rsidRPr="00926098">
              <w:rPr>
                <w:rFonts w:eastAsia="Calibri" w:cs="Arial"/>
                <w:sz w:val="20"/>
                <w:szCs w:val="20"/>
              </w:rPr>
              <w:t>50</w:t>
            </w:r>
          </w:p>
        </w:tc>
      </w:tr>
      <w:tr w:rsidR="00347C9D" w:rsidRPr="00926098" w:rsidTr="002945A3">
        <w:tc>
          <w:tcPr>
            <w:tcW w:w="534" w:type="dxa"/>
            <w:shd w:val="clear" w:color="auto" w:fill="auto"/>
          </w:tcPr>
          <w:p w:rsidR="00021548" w:rsidRPr="002945A3" w:rsidRDefault="002945A3" w:rsidP="002945A3">
            <w:pPr>
              <w:pStyle w:val="a3"/>
              <w:ind w:left="0" w:firstLine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021548" w:rsidRPr="00926098" w:rsidRDefault="00C36CB2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shd w:val="clear" w:color="auto" w:fill="auto"/>
          </w:tcPr>
          <w:p w:rsidR="00021548" w:rsidRPr="00926098" w:rsidRDefault="00C36CB2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1</w:t>
            </w:r>
            <w:r w:rsidR="00F31CBA" w:rsidRPr="00926098">
              <w:rPr>
                <w:rFonts w:eastAsia="Calibri" w:cs="Arial"/>
                <w:sz w:val="20"/>
                <w:szCs w:val="20"/>
              </w:rPr>
              <w:t>4</w:t>
            </w:r>
            <w:r w:rsidRPr="00926098">
              <w:rPr>
                <w:rFonts w:eastAsia="Calibri" w:cs="Arial"/>
                <w:sz w:val="20"/>
                <w:szCs w:val="20"/>
              </w:rPr>
              <w:t>88</w:t>
            </w:r>
            <w:r w:rsidR="002C2A06" w:rsidRPr="00926098">
              <w:rPr>
                <w:rFonts w:eastAsia="Calibri" w:cs="Arial"/>
                <w:sz w:val="20"/>
                <w:szCs w:val="20"/>
              </w:rPr>
              <w:t>,</w:t>
            </w:r>
            <w:r w:rsidR="00F31CBA" w:rsidRPr="00926098">
              <w:rPr>
                <w:rFonts w:eastAsia="Calibri" w:cs="Arial"/>
                <w:sz w:val="20"/>
                <w:szCs w:val="20"/>
              </w:rPr>
              <w:t>40</w:t>
            </w:r>
          </w:p>
        </w:tc>
      </w:tr>
      <w:tr w:rsidR="00347C9D" w:rsidRPr="00926098" w:rsidTr="002945A3">
        <w:tc>
          <w:tcPr>
            <w:tcW w:w="534" w:type="dxa"/>
            <w:shd w:val="clear" w:color="auto" w:fill="auto"/>
          </w:tcPr>
          <w:p w:rsidR="00021548" w:rsidRPr="002945A3" w:rsidRDefault="002945A3" w:rsidP="002945A3">
            <w:pPr>
              <w:pStyle w:val="a3"/>
              <w:ind w:left="0" w:firstLine="0"/>
              <w:rPr>
                <w:rFonts w:eastAsia="Calibri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021548" w:rsidRPr="00926098" w:rsidRDefault="00C36CB2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shd w:val="clear" w:color="auto" w:fill="auto"/>
          </w:tcPr>
          <w:p w:rsidR="00021548" w:rsidRPr="00926098" w:rsidRDefault="00481312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3</w:t>
            </w:r>
            <w:r w:rsidR="00F31CBA" w:rsidRPr="00926098">
              <w:rPr>
                <w:rFonts w:eastAsia="Calibri" w:cs="Arial"/>
                <w:sz w:val="20"/>
                <w:szCs w:val="20"/>
              </w:rPr>
              <w:t>4</w:t>
            </w:r>
            <w:r w:rsidRPr="00926098">
              <w:rPr>
                <w:rFonts w:eastAsia="Calibri" w:cs="Arial"/>
                <w:sz w:val="20"/>
                <w:szCs w:val="20"/>
              </w:rPr>
              <w:t>87,0</w:t>
            </w:r>
            <w:r w:rsidR="00F31CBA" w:rsidRPr="00926098">
              <w:rPr>
                <w:rFonts w:eastAsia="Calibri" w:cs="Arial"/>
                <w:sz w:val="20"/>
                <w:szCs w:val="20"/>
              </w:rPr>
              <w:t>8</w:t>
            </w:r>
          </w:p>
        </w:tc>
      </w:tr>
      <w:tr w:rsidR="00347C9D" w:rsidRPr="00926098" w:rsidTr="002945A3">
        <w:tc>
          <w:tcPr>
            <w:tcW w:w="534" w:type="dxa"/>
            <w:shd w:val="clear" w:color="auto" w:fill="auto"/>
          </w:tcPr>
          <w:p w:rsidR="00021548" w:rsidRPr="00926098" w:rsidRDefault="00021548" w:rsidP="00926098">
            <w:pPr>
              <w:pStyle w:val="a3"/>
              <w:ind w:left="0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021548" w:rsidRPr="00926098" w:rsidRDefault="00021548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021548" w:rsidRPr="00926098" w:rsidRDefault="00481312" w:rsidP="00926098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926098">
              <w:rPr>
                <w:rFonts w:eastAsia="Calibri" w:cs="Arial"/>
                <w:sz w:val="20"/>
                <w:szCs w:val="20"/>
              </w:rPr>
              <w:t>6</w:t>
            </w:r>
            <w:r w:rsidR="00F31CBA" w:rsidRPr="00926098">
              <w:rPr>
                <w:rFonts w:eastAsia="Calibri" w:cs="Arial"/>
                <w:sz w:val="20"/>
                <w:szCs w:val="20"/>
              </w:rPr>
              <w:t>4</w:t>
            </w:r>
            <w:r w:rsidRPr="00926098">
              <w:rPr>
                <w:rFonts w:eastAsia="Calibri" w:cs="Arial"/>
                <w:sz w:val="20"/>
                <w:szCs w:val="20"/>
              </w:rPr>
              <w:t>24</w:t>
            </w:r>
            <w:r w:rsidR="00021548" w:rsidRPr="00926098">
              <w:rPr>
                <w:rFonts w:eastAsia="Calibri" w:cs="Arial"/>
                <w:sz w:val="20"/>
                <w:szCs w:val="20"/>
              </w:rPr>
              <w:t>,</w:t>
            </w:r>
            <w:r w:rsidR="00F31CBA" w:rsidRPr="00926098">
              <w:rPr>
                <w:rFonts w:eastAsia="Calibri" w:cs="Arial"/>
                <w:sz w:val="20"/>
                <w:szCs w:val="20"/>
              </w:rPr>
              <w:t>98</w:t>
            </w:r>
            <w:r w:rsidR="00021548" w:rsidRPr="00926098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</w:tr>
    </w:tbl>
    <w:p w:rsidR="005620E7" w:rsidRPr="00347C9D" w:rsidRDefault="005620E7" w:rsidP="00347C9D">
      <w:pPr>
        <w:ind w:firstLine="709"/>
        <w:rPr>
          <w:rFonts w:cs="Arial"/>
        </w:rPr>
      </w:pPr>
    </w:p>
    <w:p w:rsidR="00693BC8" w:rsidRPr="00347C9D" w:rsidRDefault="00693BC8" w:rsidP="00347C9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61"/>
      </w:tblGrid>
      <w:tr w:rsidR="00481312" w:rsidRPr="00347C9D" w:rsidTr="00F944EF">
        <w:tc>
          <w:tcPr>
            <w:tcW w:w="5353" w:type="dxa"/>
            <w:shd w:val="clear" w:color="auto" w:fill="auto"/>
          </w:tcPr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>СОГЛАСОВАНО:</w:t>
            </w:r>
          </w:p>
        </w:tc>
        <w:tc>
          <w:tcPr>
            <w:tcW w:w="4361" w:type="dxa"/>
            <w:shd w:val="clear" w:color="auto" w:fill="auto"/>
          </w:tcPr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</w:tc>
      </w:tr>
      <w:tr w:rsidR="00481312" w:rsidRPr="00347C9D" w:rsidTr="00F944EF">
        <w:tc>
          <w:tcPr>
            <w:tcW w:w="5353" w:type="dxa"/>
            <w:shd w:val="clear" w:color="auto" w:fill="auto"/>
          </w:tcPr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 xml:space="preserve">Руководитель Департамента </w:t>
            </w:r>
          </w:p>
          <w:p w:rsidR="00481312" w:rsidRPr="00347C9D" w:rsidRDefault="00F31CBA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>с</w:t>
            </w:r>
            <w:r w:rsidR="00481312" w:rsidRPr="00347C9D">
              <w:rPr>
                <w:rFonts w:eastAsia="Calibri" w:cs="Arial"/>
              </w:rPr>
              <w:t>оциальной защиты</w:t>
            </w: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>Воронежской области</w:t>
            </w:r>
          </w:p>
        </w:tc>
        <w:tc>
          <w:tcPr>
            <w:tcW w:w="4361" w:type="dxa"/>
            <w:shd w:val="clear" w:color="auto" w:fill="auto"/>
          </w:tcPr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703AEB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 xml:space="preserve">_________________О.В. </w:t>
            </w:r>
            <w:r w:rsidR="00481312" w:rsidRPr="00347C9D">
              <w:rPr>
                <w:rFonts w:eastAsia="Calibri" w:cs="Arial"/>
              </w:rPr>
              <w:t>Сергеева</w:t>
            </w:r>
          </w:p>
        </w:tc>
      </w:tr>
      <w:tr w:rsidR="00481312" w:rsidRPr="00347C9D" w:rsidTr="00F944EF">
        <w:tc>
          <w:tcPr>
            <w:tcW w:w="5353" w:type="dxa"/>
            <w:shd w:val="clear" w:color="auto" w:fill="auto"/>
          </w:tcPr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 xml:space="preserve">Начальник Государственного учреждения- </w:t>
            </w: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 xml:space="preserve">Управления Пенсионного фонда РФ </w:t>
            </w:r>
            <w:proofErr w:type="gramStart"/>
            <w:r w:rsidRPr="00347C9D">
              <w:rPr>
                <w:rFonts w:eastAsia="Calibri" w:cs="Arial"/>
              </w:rPr>
              <w:t>в</w:t>
            </w:r>
            <w:proofErr w:type="gramEnd"/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proofErr w:type="spellStart"/>
            <w:r w:rsidRPr="00347C9D">
              <w:rPr>
                <w:rFonts w:eastAsia="Calibri" w:cs="Arial"/>
              </w:rPr>
              <w:t>Лискинском</w:t>
            </w:r>
            <w:proofErr w:type="spellEnd"/>
            <w:r w:rsidRPr="00347C9D">
              <w:rPr>
                <w:rFonts w:eastAsia="Calibri" w:cs="Arial"/>
              </w:rPr>
              <w:t xml:space="preserve"> районе (</w:t>
            </w:r>
            <w:proofErr w:type="gramStart"/>
            <w:r w:rsidRPr="00347C9D">
              <w:rPr>
                <w:rFonts w:eastAsia="Calibri" w:cs="Arial"/>
              </w:rPr>
              <w:t>межрайонное</w:t>
            </w:r>
            <w:proofErr w:type="gramEnd"/>
            <w:r w:rsidRPr="00347C9D">
              <w:rPr>
                <w:rFonts w:eastAsia="Calibri" w:cs="Arial"/>
              </w:rPr>
              <w:t>)</w:t>
            </w: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>Воронежской области (по доверенности)</w:t>
            </w:r>
          </w:p>
        </w:tc>
        <w:tc>
          <w:tcPr>
            <w:tcW w:w="4361" w:type="dxa"/>
            <w:shd w:val="clear" w:color="auto" w:fill="auto"/>
          </w:tcPr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 xml:space="preserve">_________________ И.П. </w:t>
            </w:r>
            <w:proofErr w:type="spellStart"/>
            <w:r w:rsidRPr="00347C9D">
              <w:rPr>
                <w:rFonts w:eastAsia="Calibri" w:cs="Arial"/>
              </w:rPr>
              <w:t>Баркина</w:t>
            </w:r>
            <w:proofErr w:type="spellEnd"/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</w:tc>
      </w:tr>
      <w:tr w:rsidR="00481312" w:rsidRPr="00347C9D" w:rsidTr="00F944EF">
        <w:tc>
          <w:tcPr>
            <w:tcW w:w="5353" w:type="dxa"/>
            <w:shd w:val="clear" w:color="auto" w:fill="auto"/>
          </w:tcPr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>Директор филиала № 6 ГУ-ВРО</w:t>
            </w: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>ФСС РФ (по доверенности)</w:t>
            </w:r>
          </w:p>
        </w:tc>
        <w:tc>
          <w:tcPr>
            <w:tcW w:w="4361" w:type="dxa"/>
            <w:shd w:val="clear" w:color="auto" w:fill="auto"/>
          </w:tcPr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</w:p>
          <w:p w:rsidR="00481312" w:rsidRPr="00347C9D" w:rsidRDefault="00481312" w:rsidP="002945A3">
            <w:pPr>
              <w:ind w:firstLine="0"/>
              <w:rPr>
                <w:rFonts w:eastAsia="Calibri" w:cs="Arial"/>
              </w:rPr>
            </w:pPr>
            <w:r w:rsidRPr="00347C9D">
              <w:rPr>
                <w:rFonts w:eastAsia="Calibri" w:cs="Arial"/>
              </w:rPr>
              <w:t>_______________ Н.Г. Анисимова</w:t>
            </w:r>
          </w:p>
        </w:tc>
      </w:tr>
    </w:tbl>
    <w:p w:rsidR="002656D9" w:rsidRPr="00347C9D" w:rsidRDefault="002656D9" w:rsidP="00347C9D">
      <w:pPr>
        <w:ind w:firstLine="709"/>
        <w:rPr>
          <w:rFonts w:cs="Arial"/>
        </w:rPr>
      </w:pPr>
    </w:p>
    <w:sectPr w:rsidR="002656D9" w:rsidRPr="00347C9D" w:rsidSect="00347C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79" w:rsidRDefault="002D4779" w:rsidP="00EA5930">
      <w:r>
        <w:separator/>
      </w:r>
    </w:p>
  </w:endnote>
  <w:endnote w:type="continuationSeparator" w:id="0">
    <w:p w:rsidR="002D4779" w:rsidRDefault="002D4779" w:rsidP="00EA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79" w:rsidRDefault="002D4779" w:rsidP="00EA5930">
      <w:r>
        <w:separator/>
      </w:r>
    </w:p>
  </w:footnote>
  <w:footnote w:type="continuationSeparator" w:id="0">
    <w:p w:rsidR="002D4779" w:rsidRDefault="002D4779" w:rsidP="00EA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2AD0"/>
    <w:multiLevelType w:val="multilevel"/>
    <w:tmpl w:val="D2861F3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5AB050B1"/>
    <w:multiLevelType w:val="hybridMultilevel"/>
    <w:tmpl w:val="5F98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7D"/>
    <w:rsid w:val="000014F6"/>
    <w:rsid w:val="0000489E"/>
    <w:rsid w:val="000054A8"/>
    <w:rsid w:val="00017356"/>
    <w:rsid w:val="00017EE5"/>
    <w:rsid w:val="000208F3"/>
    <w:rsid w:val="00020990"/>
    <w:rsid w:val="00021548"/>
    <w:rsid w:val="00024C66"/>
    <w:rsid w:val="00026567"/>
    <w:rsid w:val="000269FC"/>
    <w:rsid w:val="00027106"/>
    <w:rsid w:val="00027E5B"/>
    <w:rsid w:val="000307C7"/>
    <w:rsid w:val="00031DA1"/>
    <w:rsid w:val="00040546"/>
    <w:rsid w:val="00043A9F"/>
    <w:rsid w:val="00044771"/>
    <w:rsid w:val="00046C02"/>
    <w:rsid w:val="000501E8"/>
    <w:rsid w:val="00052419"/>
    <w:rsid w:val="00052F9B"/>
    <w:rsid w:val="00053D41"/>
    <w:rsid w:val="00053DAB"/>
    <w:rsid w:val="00054B25"/>
    <w:rsid w:val="0005556B"/>
    <w:rsid w:val="00056843"/>
    <w:rsid w:val="00061050"/>
    <w:rsid w:val="00063298"/>
    <w:rsid w:val="0006444C"/>
    <w:rsid w:val="00065E01"/>
    <w:rsid w:val="00071A74"/>
    <w:rsid w:val="000747C1"/>
    <w:rsid w:val="000761B0"/>
    <w:rsid w:val="00076FE0"/>
    <w:rsid w:val="000804B9"/>
    <w:rsid w:val="00082047"/>
    <w:rsid w:val="0008248D"/>
    <w:rsid w:val="0008309B"/>
    <w:rsid w:val="00084ACE"/>
    <w:rsid w:val="00084E2E"/>
    <w:rsid w:val="00085CDD"/>
    <w:rsid w:val="00086732"/>
    <w:rsid w:val="00092C16"/>
    <w:rsid w:val="000931CA"/>
    <w:rsid w:val="00093904"/>
    <w:rsid w:val="0009580F"/>
    <w:rsid w:val="000A356F"/>
    <w:rsid w:val="000A36D6"/>
    <w:rsid w:val="000A65B1"/>
    <w:rsid w:val="000B05AF"/>
    <w:rsid w:val="000B07DE"/>
    <w:rsid w:val="000B1BDB"/>
    <w:rsid w:val="000B1BED"/>
    <w:rsid w:val="000B1ED9"/>
    <w:rsid w:val="000B444A"/>
    <w:rsid w:val="000B5537"/>
    <w:rsid w:val="000B5F5B"/>
    <w:rsid w:val="000C3D44"/>
    <w:rsid w:val="000D01EA"/>
    <w:rsid w:val="000E0F73"/>
    <w:rsid w:val="000E4B1C"/>
    <w:rsid w:val="000F3499"/>
    <w:rsid w:val="000F3C78"/>
    <w:rsid w:val="000F3DEE"/>
    <w:rsid w:val="000F53E0"/>
    <w:rsid w:val="001017EA"/>
    <w:rsid w:val="001051B5"/>
    <w:rsid w:val="00105DD9"/>
    <w:rsid w:val="00106CD2"/>
    <w:rsid w:val="00111B87"/>
    <w:rsid w:val="00111FE3"/>
    <w:rsid w:val="00112737"/>
    <w:rsid w:val="00113785"/>
    <w:rsid w:val="00116608"/>
    <w:rsid w:val="00120C29"/>
    <w:rsid w:val="00122EE0"/>
    <w:rsid w:val="00124FDF"/>
    <w:rsid w:val="00127ED8"/>
    <w:rsid w:val="00132871"/>
    <w:rsid w:val="00132BE2"/>
    <w:rsid w:val="00134492"/>
    <w:rsid w:val="001370B7"/>
    <w:rsid w:val="001413B5"/>
    <w:rsid w:val="00145495"/>
    <w:rsid w:val="00147055"/>
    <w:rsid w:val="00153044"/>
    <w:rsid w:val="00153E07"/>
    <w:rsid w:val="00154394"/>
    <w:rsid w:val="00156CEF"/>
    <w:rsid w:val="00160423"/>
    <w:rsid w:val="001605A9"/>
    <w:rsid w:val="00160BA3"/>
    <w:rsid w:val="001634F7"/>
    <w:rsid w:val="00165719"/>
    <w:rsid w:val="00165F8F"/>
    <w:rsid w:val="0017160D"/>
    <w:rsid w:val="001726DE"/>
    <w:rsid w:val="00173255"/>
    <w:rsid w:val="00173747"/>
    <w:rsid w:val="001758FD"/>
    <w:rsid w:val="00185023"/>
    <w:rsid w:val="00185C9F"/>
    <w:rsid w:val="00190960"/>
    <w:rsid w:val="00191462"/>
    <w:rsid w:val="00191CF1"/>
    <w:rsid w:val="00195473"/>
    <w:rsid w:val="001978E5"/>
    <w:rsid w:val="00197BE5"/>
    <w:rsid w:val="001A29C3"/>
    <w:rsid w:val="001A3E7D"/>
    <w:rsid w:val="001B3120"/>
    <w:rsid w:val="001C035C"/>
    <w:rsid w:val="001C2CF8"/>
    <w:rsid w:val="001C2D21"/>
    <w:rsid w:val="001C3404"/>
    <w:rsid w:val="001C464A"/>
    <w:rsid w:val="001C4C6C"/>
    <w:rsid w:val="001D72C0"/>
    <w:rsid w:val="001E0B89"/>
    <w:rsid w:val="001E783B"/>
    <w:rsid w:val="001E7AE4"/>
    <w:rsid w:val="001F1DDC"/>
    <w:rsid w:val="001F3942"/>
    <w:rsid w:val="00204C9F"/>
    <w:rsid w:val="00210886"/>
    <w:rsid w:val="00216F3F"/>
    <w:rsid w:val="00220410"/>
    <w:rsid w:val="0022063D"/>
    <w:rsid w:val="00220F45"/>
    <w:rsid w:val="0022477D"/>
    <w:rsid w:val="0023016A"/>
    <w:rsid w:val="00230F1D"/>
    <w:rsid w:val="0023563A"/>
    <w:rsid w:val="00235D44"/>
    <w:rsid w:val="00236005"/>
    <w:rsid w:val="00236DA7"/>
    <w:rsid w:val="00241924"/>
    <w:rsid w:val="00244DB1"/>
    <w:rsid w:val="00245F49"/>
    <w:rsid w:val="00252EEB"/>
    <w:rsid w:val="00253A65"/>
    <w:rsid w:val="00255F38"/>
    <w:rsid w:val="0025732A"/>
    <w:rsid w:val="00257F5C"/>
    <w:rsid w:val="002656D9"/>
    <w:rsid w:val="00265C72"/>
    <w:rsid w:val="00266912"/>
    <w:rsid w:val="0026734F"/>
    <w:rsid w:val="00267B07"/>
    <w:rsid w:val="00273A73"/>
    <w:rsid w:val="00276F5B"/>
    <w:rsid w:val="00277D00"/>
    <w:rsid w:val="00280376"/>
    <w:rsid w:val="00280B4C"/>
    <w:rsid w:val="0028232E"/>
    <w:rsid w:val="00282B11"/>
    <w:rsid w:val="002870C4"/>
    <w:rsid w:val="00291A5E"/>
    <w:rsid w:val="002945A3"/>
    <w:rsid w:val="00296D8B"/>
    <w:rsid w:val="002A05F7"/>
    <w:rsid w:val="002A2B69"/>
    <w:rsid w:val="002A2F9C"/>
    <w:rsid w:val="002A3954"/>
    <w:rsid w:val="002A4537"/>
    <w:rsid w:val="002A4541"/>
    <w:rsid w:val="002B0BA3"/>
    <w:rsid w:val="002B26BB"/>
    <w:rsid w:val="002B3139"/>
    <w:rsid w:val="002B4F41"/>
    <w:rsid w:val="002B5B02"/>
    <w:rsid w:val="002C11D2"/>
    <w:rsid w:val="002C2A06"/>
    <w:rsid w:val="002D1206"/>
    <w:rsid w:val="002D2576"/>
    <w:rsid w:val="002D4779"/>
    <w:rsid w:val="002E01E9"/>
    <w:rsid w:val="002E1A3A"/>
    <w:rsid w:val="002E272C"/>
    <w:rsid w:val="002E32BE"/>
    <w:rsid w:val="002E68D3"/>
    <w:rsid w:val="002E69A6"/>
    <w:rsid w:val="002F1C98"/>
    <w:rsid w:val="002F322B"/>
    <w:rsid w:val="002F3A60"/>
    <w:rsid w:val="002F7019"/>
    <w:rsid w:val="00300116"/>
    <w:rsid w:val="0030067D"/>
    <w:rsid w:val="003030E6"/>
    <w:rsid w:val="003047DD"/>
    <w:rsid w:val="003053EE"/>
    <w:rsid w:val="003054D0"/>
    <w:rsid w:val="00305EF5"/>
    <w:rsid w:val="00306FA3"/>
    <w:rsid w:val="00314238"/>
    <w:rsid w:val="00315FB1"/>
    <w:rsid w:val="00317954"/>
    <w:rsid w:val="003209EA"/>
    <w:rsid w:val="0032606E"/>
    <w:rsid w:val="00327AEB"/>
    <w:rsid w:val="00327D34"/>
    <w:rsid w:val="0033136D"/>
    <w:rsid w:val="0033256D"/>
    <w:rsid w:val="003355CE"/>
    <w:rsid w:val="003364AB"/>
    <w:rsid w:val="00336C81"/>
    <w:rsid w:val="00337F4F"/>
    <w:rsid w:val="003405E8"/>
    <w:rsid w:val="00343C37"/>
    <w:rsid w:val="0034427A"/>
    <w:rsid w:val="003464D9"/>
    <w:rsid w:val="00347C9D"/>
    <w:rsid w:val="0035109C"/>
    <w:rsid w:val="00351E5C"/>
    <w:rsid w:val="00360B83"/>
    <w:rsid w:val="00360F41"/>
    <w:rsid w:val="003651E0"/>
    <w:rsid w:val="00365EBE"/>
    <w:rsid w:val="00371C36"/>
    <w:rsid w:val="00374B87"/>
    <w:rsid w:val="00376364"/>
    <w:rsid w:val="0038062D"/>
    <w:rsid w:val="003848AB"/>
    <w:rsid w:val="00384F63"/>
    <w:rsid w:val="00385DB8"/>
    <w:rsid w:val="00386A4D"/>
    <w:rsid w:val="003916F5"/>
    <w:rsid w:val="00392061"/>
    <w:rsid w:val="003937AA"/>
    <w:rsid w:val="003A164F"/>
    <w:rsid w:val="003B1B8A"/>
    <w:rsid w:val="003B3375"/>
    <w:rsid w:val="003B56B7"/>
    <w:rsid w:val="003B6226"/>
    <w:rsid w:val="003B7575"/>
    <w:rsid w:val="003C0583"/>
    <w:rsid w:val="003C2D9C"/>
    <w:rsid w:val="003C5CC1"/>
    <w:rsid w:val="003D071C"/>
    <w:rsid w:val="003D4399"/>
    <w:rsid w:val="003D6C86"/>
    <w:rsid w:val="003E0F7D"/>
    <w:rsid w:val="003E2C39"/>
    <w:rsid w:val="003E6F49"/>
    <w:rsid w:val="003F551B"/>
    <w:rsid w:val="003F6CB9"/>
    <w:rsid w:val="003F7B8D"/>
    <w:rsid w:val="003F7EB6"/>
    <w:rsid w:val="0040242F"/>
    <w:rsid w:val="004034AE"/>
    <w:rsid w:val="00406D2B"/>
    <w:rsid w:val="00410358"/>
    <w:rsid w:val="004114B7"/>
    <w:rsid w:val="00411DAC"/>
    <w:rsid w:val="00421C27"/>
    <w:rsid w:val="00424251"/>
    <w:rsid w:val="0042425F"/>
    <w:rsid w:val="0042536A"/>
    <w:rsid w:val="00427CE5"/>
    <w:rsid w:val="00427D5F"/>
    <w:rsid w:val="00432B69"/>
    <w:rsid w:val="004352DA"/>
    <w:rsid w:val="00441388"/>
    <w:rsid w:val="00443000"/>
    <w:rsid w:val="00443184"/>
    <w:rsid w:val="00445739"/>
    <w:rsid w:val="00447BB8"/>
    <w:rsid w:val="00452E2F"/>
    <w:rsid w:val="00460189"/>
    <w:rsid w:val="00463173"/>
    <w:rsid w:val="00465DD0"/>
    <w:rsid w:val="00465F16"/>
    <w:rsid w:val="0046726A"/>
    <w:rsid w:val="00470EE8"/>
    <w:rsid w:val="004734AD"/>
    <w:rsid w:val="00473FC7"/>
    <w:rsid w:val="00475990"/>
    <w:rsid w:val="004759E9"/>
    <w:rsid w:val="0047605E"/>
    <w:rsid w:val="0048000C"/>
    <w:rsid w:val="0048005A"/>
    <w:rsid w:val="00481312"/>
    <w:rsid w:val="00481454"/>
    <w:rsid w:val="00481987"/>
    <w:rsid w:val="00483BEC"/>
    <w:rsid w:val="00490A80"/>
    <w:rsid w:val="00494BF3"/>
    <w:rsid w:val="00494DDE"/>
    <w:rsid w:val="00496346"/>
    <w:rsid w:val="004A078E"/>
    <w:rsid w:val="004A1E55"/>
    <w:rsid w:val="004A6121"/>
    <w:rsid w:val="004A7C61"/>
    <w:rsid w:val="004A7CC0"/>
    <w:rsid w:val="004B0028"/>
    <w:rsid w:val="004B5400"/>
    <w:rsid w:val="004B5691"/>
    <w:rsid w:val="004C0D60"/>
    <w:rsid w:val="004C1B3E"/>
    <w:rsid w:val="004C213E"/>
    <w:rsid w:val="004D4FD5"/>
    <w:rsid w:val="004E05A5"/>
    <w:rsid w:val="004E295E"/>
    <w:rsid w:val="004E3783"/>
    <w:rsid w:val="004E42DF"/>
    <w:rsid w:val="004F0EEF"/>
    <w:rsid w:val="004F29A5"/>
    <w:rsid w:val="004F4E00"/>
    <w:rsid w:val="004F599C"/>
    <w:rsid w:val="004F5D06"/>
    <w:rsid w:val="00500C11"/>
    <w:rsid w:val="005023C1"/>
    <w:rsid w:val="00510A9F"/>
    <w:rsid w:val="005152FF"/>
    <w:rsid w:val="00516DE4"/>
    <w:rsid w:val="00517225"/>
    <w:rsid w:val="00522A87"/>
    <w:rsid w:val="005315AD"/>
    <w:rsid w:val="00532D3F"/>
    <w:rsid w:val="00533474"/>
    <w:rsid w:val="00536517"/>
    <w:rsid w:val="0053656E"/>
    <w:rsid w:val="0054022E"/>
    <w:rsid w:val="005414D8"/>
    <w:rsid w:val="005422CD"/>
    <w:rsid w:val="005429FC"/>
    <w:rsid w:val="00542AAB"/>
    <w:rsid w:val="00545793"/>
    <w:rsid w:val="00551BD6"/>
    <w:rsid w:val="0055233E"/>
    <w:rsid w:val="00552A93"/>
    <w:rsid w:val="00554DB6"/>
    <w:rsid w:val="00556412"/>
    <w:rsid w:val="00556D0D"/>
    <w:rsid w:val="00561502"/>
    <w:rsid w:val="005620B9"/>
    <w:rsid w:val="005620E7"/>
    <w:rsid w:val="00566736"/>
    <w:rsid w:val="00566B5E"/>
    <w:rsid w:val="0056757B"/>
    <w:rsid w:val="00570080"/>
    <w:rsid w:val="00576CAF"/>
    <w:rsid w:val="0058310B"/>
    <w:rsid w:val="00584CE7"/>
    <w:rsid w:val="00585D92"/>
    <w:rsid w:val="00591ACE"/>
    <w:rsid w:val="00591DDA"/>
    <w:rsid w:val="00591FE2"/>
    <w:rsid w:val="0059347C"/>
    <w:rsid w:val="005A60DD"/>
    <w:rsid w:val="005B43B9"/>
    <w:rsid w:val="005B494B"/>
    <w:rsid w:val="005B5403"/>
    <w:rsid w:val="005B5E93"/>
    <w:rsid w:val="005D230A"/>
    <w:rsid w:val="005D2764"/>
    <w:rsid w:val="005D4196"/>
    <w:rsid w:val="005E17E4"/>
    <w:rsid w:val="005E1A24"/>
    <w:rsid w:val="005E1B97"/>
    <w:rsid w:val="005E296E"/>
    <w:rsid w:val="005E56AB"/>
    <w:rsid w:val="005E7DBB"/>
    <w:rsid w:val="005F06DA"/>
    <w:rsid w:val="005F3D1E"/>
    <w:rsid w:val="005F54A5"/>
    <w:rsid w:val="006014FC"/>
    <w:rsid w:val="00602D39"/>
    <w:rsid w:val="00603D2B"/>
    <w:rsid w:val="0060786A"/>
    <w:rsid w:val="00611294"/>
    <w:rsid w:val="00616D5F"/>
    <w:rsid w:val="00622C4C"/>
    <w:rsid w:val="00623316"/>
    <w:rsid w:val="00624072"/>
    <w:rsid w:val="00625F4C"/>
    <w:rsid w:val="0063027E"/>
    <w:rsid w:val="006310E7"/>
    <w:rsid w:val="00631E80"/>
    <w:rsid w:val="00635848"/>
    <w:rsid w:val="00635A6B"/>
    <w:rsid w:val="00637260"/>
    <w:rsid w:val="00641784"/>
    <w:rsid w:val="0064205A"/>
    <w:rsid w:val="00644809"/>
    <w:rsid w:val="006467CD"/>
    <w:rsid w:val="00650C5E"/>
    <w:rsid w:val="00653AAD"/>
    <w:rsid w:val="00653F66"/>
    <w:rsid w:val="00660763"/>
    <w:rsid w:val="00660B4E"/>
    <w:rsid w:val="00661283"/>
    <w:rsid w:val="00664721"/>
    <w:rsid w:val="006665D8"/>
    <w:rsid w:val="00670A52"/>
    <w:rsid w:val="006721BC"/>
    <w:rsid w:val="00674306"/>
    <w:rsid w:val="00681A99"/>
    <w:rsid w:val="00685963"/>
    <w:rsid w:val="0069092B"/>
    <w:rsid w:val="00690B9F"/>
    <w:rsid w:val="00693BAA"/>
    <w:rsid w:val="00693BC8"/>
    <w:rsid w:val="006971C9"/>
    <w:rsid w:val="00697F9B"/>
    <w:rsid w:val="006A0592"/>
    <w:rsid w:val="006A2757"/>
    <w:rsid w:val="006A38FA"/>
    <w:rsid w:val="006A77ED"/>
    <w:rsid w:val="006B28FF"/>
    <w:rsid w:val="006B52F5"/>
    <w:rsid w:val="006B62D2"/>
    <w:rsid w:val="006C2C73"/>
    <w:rsid w:val="006C5241"/>
    <w:rsid w:val="006D09BD"/>
    <w:rsid w:val="006D23CF"/>
    <w:rsid w:val="006D6CC9"/>
    <w:rsid w:val="006E12E9"/>
    <w:rsid w:val="006F0DCC"/>
    <w:rsid w:val="006F3481"/>
    <w:rsid w:val="00700965"/>
    <w:rsid w:val="00703AEB"/>
    <w:rsid w:val="0070676A"/>
    <w:rsid w:val="00712BC7"/>
    <w:rsid w:val="007157A4"/>
    <w:rsid w:val="00715FE3"/>
    <w:rsid w:val="00716E7B"/>
    <w:rsid w:val="00721E95"/>
    <w:rsid w:val="00722A3E"/>
    <w:rsid w:val="0072358C"/>
    <w:rsid w:val="007268BB"/>
    <w:rsid w:val="007272F7"/>
    <w:rsid w:val="00730C85"/>
    <w:rsid w:val="0073246D"/>
    <w:rsid w:val="00741545"/>
    <w:rsid w:val="00746CC0"/>
    <w:rsid w:val="00747499"/>
    <w:rsid w:val="00747F36"/>
    <w:rsid w:val="00751CE3"/>
    <w:rsid w:val="00752ADE"/>
    <w:rsid w:val="00760AC3"/>
    <w:rsid w:val="00762A77"/>
    <w:rsid w:val="00765CF7"/>
    <w:rsid w:val="0076732B"/>
    <w:rsid w:val="00773861"/>
    <w:rsid w:val="00773FDB"/>
    <w:rsid w:val="00774FD6"/>
    <w:rsid w:val="00776495"/>
    <w:rsid w:val="00781021"/>
    <w:rsid w:val="0078103B"/>
    <w:rsid w:val="00782598"/>
    <w:rsid w:val="00783BBD"/>
    <w:rsid w:val="0078541D"/>
    <w:rsid w:val="007863D5"/>
    <w:rsid w:val="00795DDA"/>
    <w:rsid w:val="00796286"/>
    <w:rsid w:val="007A18E6"/>
    <w:rsid w:val="007B01E2"/>
    <w:rsid w:val="007B2F72"/>
    <w:rsid w:val="007B328B"/>
    <w:rsid w:val="007B3B69"/>
    <w:rsid w:val="007B3C5C"/>
    <w:rsid w:val="007B3D77"/>
    <w:rsid w:val="007B69BA"/>
    <w:rsid w:val="007B6E82"/>
    <w:rsid w:val="007B6F6C"/>
    <w:rsid w:val="007B718E"/>
    <w:rsid w:val="007B7CE3"/>
    <w:rsid w:val="007B7EA3"/>
    <w:rsid w:val="007C0C89"/>
    <w:rsid w:val="007C26AA"/>
    <w:rsid w:val="007C4B2E"/>
    <w:rsid w:val="007D0029"/>
    <w:rsid w:val="007D0839"/>
    <w:rsid w:val="007D1B0F"/>
    <w:rsid w:val="007D1F90"/>
    <w:rsid w:val="007D783C"/>
    <w:rsid w:val="007E097A"/>
    <w:rsid w:val="007E1035"/>
    <w:rsid w:val="007E32D3"/>
    <w:rsid w:val="007E450B"/>
    <w:rsid w:val="007E4A69"/>
    <w:rsid w:val="007E57AA"/>
    <w:rsid w:val="007F0405"/>
    <w:rsid w:val="007F2B01"/>
    <w:rsid w:val="007F2D7B"/>
    <w:rsid w:val="007F4E38"/>
    <w:rsid w:val="007F6639"/>
    <w:rsid w:val="00801B7E"/>
    <w:rsid w:val="008046B8"/>
    <w:rsid w:val="0080564D"/>
    <w:rsid w:val="008062CC"/>
    <w:rsid w:val="00810AC9"/>
    <w:rsid w:val="008112CE"/>
    <w:rsid w:val="00813DF7"/>
    <w:rsid w:val="00815E60"/>
    <w:rsid w:val="0082361B"/>
    <w:rsid w:val="00825305"/>
    <w:rsid w:val="00826FC0"/>
    <w:rsid w:val="0083160B"/>
    <w:rsid w:val="00831ABD"/>
    <w:rsid w:val="00833CEB"/>
    <w:rsid w:val="0083623A"/>
    <w:rsid w:val="0083673D"/>
    <w:rsid w:val="008401EB"/>
    <w:rsid w:val="008435C6"/>
    <w:rsid w:val="0084394E"/>
    <w:rsid w:val="00845816"/>
    <w:rsid w:val="00852558"/>
    <w:rsid w:val="00854296"/>
    <w:rsid w:val="00854A70"/>
    <w:rsid w:val="008571D4"/>
    <w:rsid w:val="0085763B"/>
    <w:rsid w:val="00862D90"/>
    <w:rsid w:val="00865F76"/>
    <w:rsid w:val="00866C84"/>
    <w:rsid w:val="00871E6E"/>
    <w:rsid w:val="0087585A"/>
    <w:rsid w:val="00876C66"/>
    <w:rsid w:val="008803F4"/>
    <w:rsid w:val="008807CA"/>
    <w:rsid w:val="008818D0"/>
    <w:rsid w:val="008861A7"/>
    <w:rsid w:val="00887DED"/>
    <w:rsid w:val="008943E6"/>
    <w:rsid w:val="00895E14"/>
    <w:rsid w:val="00896EB3"/>
    <w:rsid w:val="00897A3A"/>
    <w:rsid w:val="008A1625"/>
    <w:rsid w:val="008A346C"/>
    <w:rsid w:val="008A3EC3"/>
    <w:rsid w:val="008A4DC2"/>
    <w:rsid w:val="008A6289"/>
    <w:rsid w:val="008A67C4"/>
    <w:rsid w:val="008B02AC"/>
    <w:rsid w:val="008B0854"/>
    <w:rsid w:val="008B1298"/>
    <w:rsid w:val="008B36CB"/>
    <w:rsid w:val="008B67E7"/>
    <w:rsid w:val="008C08F4"/>
    <w:rsid w:val="008C4320"/>
    <w:rsid w:val="008D4811"/>
    <w:rsid w:val="008E0AD4"/>
    <w:rsid w:val="008E512E"/>
    <w:rsid w:val="008E618D"/>
    <w:rsid w:val="008E66EB"/>
    <w:rsid w:val="008E72D6"/>
    <w:rsid w:val="0090043D"/>
    <w:rsid w:val="0090347C"/>
    <w:rsid w:val="00905453"/>
    <w:rsid w:val="00906B86"/>
    <w:rsid w:val="009074E8"/>
    <w:rsid w:val="009108F1"/>
    <w:rsid w:val="0091133F"/>
    <w:rsid w:val="009132CC"/>
    <w:rsid w:val="009143D7"/>
    <w:rsid w:val="00914B85"/>
    <w:rsid w:val="00916022"/>
    <w:rsid w:val="00926098"/>
    <w:rsid w:val="0092633A"/>
    <w:rsid w:val="00926AF2"/>
    <w:rsid w:val="009325EC"/>
    <w:rsid w:val="00932AB8"/>
    <w:rsid w:val="009341E8"/>
    <w:rsid w:val="009350F1"/>
    <w:rsid w:val="00935CE8"/>
    <w:rsid w:val="00937245"/>
    <w:rsid w:val="00940EA9"/>
    <w:rsid w:val="009435DA"/>
    <w:rsid w:val="009453DA"/>
    <w:rsid w:val="009556DD"/>
    <w:rsid w:val="009629F5"/>
    <w:rsid w:val="009630E5"/>
    <w:rsid w:val="00964F7D"/>
    <w:rsid w:val="00966E56"/>
    <w:rsid w:val="00967485"/>
    <w:rsid w:val="009716A1"/>
    <w:rsid w:val="00971803"/>
    <w:rsid w:val="00972FF2"/>
    <w:rsid w:val="00973565"/>
    <w:rsid w:val="00974FAC"/>
    <w:rsid w:val="009800E8"/>
    <w:rsid w:val="0098402F"/>
    <w:rsid w:val="009933AC"/>
    <w:rsid w:val="00996CEB"/>
    <w:rsid w:val="009A08F8"/>
    <w:rsid w:val="009A2F35"/>
    <w:rsid w:val="009A3E21"/>
    <w:rsid w:val="009A5187"/>
    <w:rsid w:val="009A6FA3"/>
    <w:rsid w:val="009B1C3A"/>
    <w:rsid w:val="009B3D31"/>
    <w:rsid w:val="009B6014"/>
    <w:rsid w:val="009C2B15"/>
    <w:rsid w:val="009C5382"/>
    <w:rsid w:val="009C5A12"/>
    <w:rsid w:val="009C682A"/>
    <w:rsid w:val="009D1714"/>
    <w:rsid w:val="009D3C0F"/>
    <w:rsid w:val="009D4D77"/>
    <w:rsid w:val="009D5257"/>
    <w:rsid w:val="009D7AC1"/>
    <w:rsid w:val="009E3500"/>
    <w:rsid w:val="009F0755"/>
    <w:rsid w:val="009F1A5F"/>
    <w:rsid w:val="009F2F1D"/>
    <w:rsid w:val="00A04F84"/>
    <w:rsid w:val="00A07898"/>
    <w:rsid w:val="00A079A4"/>
    <w:rsid w:val="00A10300"/>
    <w:rsid w:val="00A1258F"/>
    <w:rsid w:val="00A15683"/>
    <w:rsid w:val="00A16D60"/>
    <w:rsid w:val="00A17A43"/>
    <w:rsid w:val="00A20358"/>
    <w:rsid w:val="00A24DB5"/>
    <w:rsid w:val="00A259AC"/>
    <w:rsid w:val="00A31BFB"/>
    <w:rsid w:val="00A33AE4"/>
    <w:rsid w:val="00A36993"/>
    <w:rsid w:val="00A42D8F"/>
    <w:rsid w:val="00A430CC"/>
    <w:rsid w:val="00A43797"/>
    <w:rsid w:val="00A43C64"/>
    <w:rsid w:val="00A461F5"/>
    <w:rsid w:val="00A50DB1"/>
    <w:rsid w:val="00A514CC"/>
    <w:rsid w:val="00A56548"/>
    <w:rsid w:val="00A5775D"/>
    <w:rsid w:val="00A6149D"/>
    <w:rsid w:val="00A64864"/>
    <w:rsid w:val="00A707EF"/>
    <w:rsid w:val="00A72945"/>
    <w:rsid w:val="00A733E2"/>
    <w:rsid w:val="00A744BC"/>
    <w:rsid w:val="00A7527D"/>
    <w:rsid w:val="00A753E9"/>
    <w:rsid w:val="00A7559C"/>
    <w:rsid w:val="00A819A2"/>
    <w:rsid w:val="00A825D1"/>
    <w:rsid w:val="00A85226"/>
    <w:rsid w:val="00A8769F"/>
    <w:rsid w:val="00A91B65"/>
    <w:rsid w:val="00A93093"/>
    <w:rsid w:val="00A9521A"/>
    <w:rsid w:val="00A97FE0"/>
    <w:rsid w:val="00AA2FCD"/>
    <w:rsid w:val="00AA3041"/>
    <w:rsid w:val="00AA5873"/>
    <w:rsid w:val="00AB0191"/>
    <w:rsid w:val="00AB22E3"/>
    <w:rsid w:val="00AB29F7"/>
    <w:rsid w:val="00AB2E8E"/>
    <w:rsid w:val="00AB2F99"/>
    <w:rsid w:val="00AC1ABE"/>
    <w:rsid w:val="00AC25A4"/>
    <w:rsid w:val="00AC7D4F"/>
    <w:rsid w:val="00AD06AB"/>
    <w:rsid w:val="00AD2657"/>
    <w:rsid w:val="00AE6096"/>
    <w:rsid w:val="00AF51CB"/>
    <w:rsid w:val="00AF5E65"/>
    <w:rsid w:val="00AF688C"/>
    <w:rsid w:val="00AF7B4A"/>
    <w:rsid w:val="00AF7CCA"/>
    <w:rsid w:val="00B0055E"/>
    <w:rsid w:val="00B01259"/>
    <w:rsid w:val="00B01CEC"/>
    <w:rsid w:val="00B02C28"/>
    <w:rsid w:val="00B054E1"/>
    <w:rsid w:val="00B05B66"/>
    <w:rsid w:val="00B06DBE"/>
    <w:rsid w:val="00B0754C"/>
    <w:rsid w:val="00B1275B"/>
    <w:rsid w:val="00B12B86"/>
    <w:rsid w:val="00B16D53"/>
    <w:rsid w:val="00B230B8"/>
    <w:rsid w:val="00B24270"/>
    <w:rsid w:val="00B250A2"/>
    <w:rsid w:val="00B31132"/>
    <w:rsid w:val="00B34030"/>
    <w:rsid w:val="00B4099D"/>
    <w:rsid w:val="00B43B08"/>
    <w:rsid w:val="00B4401B"/>
    <w:rsid w:val="00B444A7"/>
    <w:rsid w:val="00B51D2E"/>
    <w:rsid w:val="00B53C9B"/>
    <w:rsid w:val="00B53FD4"/>
    <w:rsid w:val="00B61B41"/>
    <w:rsid w:val="00B61C48"/>
    <w:rsid w:val="00B62961"/>
    <w:rsid w:val="00B639E3"/>
    <w:rsid w:val="00B63CA1"/>
    <w:rsid w:val="00B641A0"/>
    <w:rsid w:val="00B67930"/>
    <w:rsid w:val="00B7187E"/>
    <w:rsid w:val="00B71D9E"/>
    <w:rsid w:val="00B75F1F"/>
    <w:rsid w:val="00B7717D"/>
    <w:rsid w:val="00B801A8"/>
    <w:rsid w:val="00B83628"/>
    <w:rsid w:val="00B85437"/>
    <w:rsid w:val="00B86026"/>
    <w:rsid w:val="00B9000F"/>
    <w:rsid w:val="00B921A4"/>
    <w:rsid w:val="00B9379F"/>
    <w:rsid w:val="00B94ECF"/>
    <w:rsid w:val="00B96A81"/>
    <w:rsid w:val="00B96CE6"/>
    <w:rsid w:val="00B975F1"/>
    <w:rsid w:val="00BA28AD"/>
    <w:rsid w:val="00BA5DE9"/>
    <w:rsid w:val="00BA67F6"/>
    <w:rsid w:val="00BA7C1C"/>
    <w:rsid w:val="00BA7C65"/>
    <w:rsid w:val="00BB0492"/>
    <w:rsid w:val="00BB20B5"/>
    <w:rsid w:val="00BB2ED4"/>
    <w:rsid w:val="00BB3744"/>
    <w:rsid w:val="00BB746C"/>
    <w:rsid w:val="00BC2AD7"/>
    <w:rsid w:val="00BC3692"/>
    <w:rsid w:val="00BC531C"/>
    <w:rsid w:val="00BC6CDB"/>
    <w:rsid w:val="00BD0040"/>
    <w:rsid w:val="00BD2F16"/>
    <w:rsid w:val="00BD636F"/>
    <w:rsid w:val="00BD6CBA"/>
    <w:rsid w:val="00BE07B4"/>
    <w:rsid w:val="00BE1C90"/>
    <w:rsid w:val="00BE1FB2"/>
    <w:rsid w:val="00BE2874"/>
    <w:rsid w:val="00BE3744"/>
    <w:rsid w:val="00BE40D1"/>
    <w:rsid w:val="00BE42EC"/>
    <w:rsid w:val="00BE615E"/>
    <w:rsid w:val="00BF1D0D"/>
    <w:rsid w:val="00BF7E3B"/>
    <w:rsid w:val="00C01E8C"/>
    <w:rsid w:val="00C03F27"/>
    <w:rsid w:val="00C0448E"/>
    <w:rsid w:val="00C066AF"/>
    <w:rsid w:val="00C07856"/>
    <w:rsid w:val="00C155E2"/>
    <w:rsid w:val="00C16BFE"/>
    <w:rsid w:val="00C16C35"/>
    <w:rsid w:val="00C16C9F"/>
    <w:rsid w:val="00C16E05"/>
    <w:rsid w:val="00C17230"/>
    <w:rsid w:val="00C21991"/>
    <w:rsid w:val="00C22269"/>
    <w:rsid w:val="00C30E54"/>
    <w:rsid w:val="00C32A92"/>
    <w:rsid w:val="00C360EE"/>
    <w:rsid w:val="00C36CB2"/>
    <w:rsid w:val="00C372FF"/>
    <w:rsid w:val="00C41B6F"/>
    <w:rsid w:val="00C42A09"/>
    <w:rsid w:val="00C42F8B"/>
    <w:rsid w:val="00C461F4"/>
    <w:rsid w:val="00C467CA"/>
    <w:rsid w:val="00C50AEA"/>
    <w:rsid w:val="00C5215B"/>
    <w:rsid w:val="00C556C7"/>
    <w:rsid w:val="00C56550"/>
    <w:rsid w:val="00C57645"/>
    <w:rsid w:val="00C5794D"/>
    <w:rsid w:val="00C60230"/>
    <w:rsid w:val="00C6166D"/>
    <w:rsid w:val="00C619A2"/>
    <w:rsid w:val="00C66A14"/>
    <w:rsid w:val="00C67DCA"/>
    <w:rsid w:val="00C709D3"/>
    <w:rsid w:val="00C70E79"/>
    <w:rsid w:val="00C71F70"/>
    <w:rsid w:val="00C73D24"/>
    <w:rsid w:val="00C75C54"/>
    <w:rsid w:val="00C75D4E"/>
    <w:rsid w:val="00C7668E"/>
    <w:rsid w:val="00C7758C"/>
    <w:rsid w:val="00C80AD6"/>
    <w:rsid w:val="00C80F5C"/>
    <w:rsid w:val="00C81B94"/>
    <w:rsid w:val="00C84C7F"/>
    <w:rsid w:val="00C85F0D"/>
    <w:rsid w:val="00C8782B"/>
    <w:rsid w:val="00C935BB"/>
    <w:rsid w:val="00C97808"/>
    <w:rsid w:val="00CA0275"/>
    <w:rsid w:val="00CA29BF"/>
    <w:rsid w:val="00CA621E"/>
    <w:rsid w:val="00CA69AD"/>
    <w:rsid w:val="00CA73E2"/>
    <w:rsid w:val="00CB30DD"/>
    <w:rsid w:val="00CB6E26"/>
    <w:rsid w:val="00CC1B2C"/>
    <w:rsid w:val="00CC32E4"/>
    <w:rsid w:val="00CC3F49"/>
    <w:rsid w:val="00CC63FB"/>
    <w:rsid w:val="00CD01AA"/>
    <w:rsid w:val="00CD1CA8"/>
    <w:rsid w:val="00CD30E8"/>
    <w:rsid w:val="00CD5257"/>
    <w:rsid w:val="00CE23E1"/>
    <w:rsid w:val="00CE26F0"/>
    <w:rsid w:val="00CE4A1C"/>
    <w:rsid w:val="00CE4ABE"/>
    <w:rsid w:val="00CE5E83"/>
    <w:rsid w:val="00CE73CB"/>
    <w:rsid w:val="00CF278E"/>
    <w:rsid w:val="00CF44E1"/>
    <w:rsid w:val="00CF4ABB"/>
    <w:rsid w:val="00CF4D20"/>
    <w:rsid w:val="00CF4DF7"/>
    <w:rsid w:val="00CF5F4E"/>
    <w:rsid w:val="00D02C31"/>
    <w:rsid w:val="00D02E2F"/>
    <w:rsid w:val="00D042CC"/>
    <w:rsid w:val="00D05D3A"/>
    <w:rsid w:val="00D05D3F"/>
    <w:rsid w:val="00D06379"/>
    <w:rsid w:val="00D07291"/>
    <w:rsid w:val="00D10472"/>
    <w:rsid w:val="00D143A8"/>
    <w:rsid w:val="00D16074"/>
    <w:rsid w:val="00D2220E"/>
    <w:rsid w:val="00D2227E"/>
    <w:rsid w:val="00D24650"/>
    <w:rsid w:val="00D32FF4"/>
    <w:rsid w:val="00D334CF"/>
    <w:rsid w:val="00D33AFE"/>
    <w:rsid w:val="00D54898"/>
    <w:rsid w:val="00D548E0"/>
    <w:rsid w:val="00D57F4D"/>
    <w:rsid w:val="00D606C2"/>
    <w:rsid w:val="00D62145"/>
    <w:rsid w:val="00D63C78"/>
    <w:rsid w:val="00D66041"/>
    <w:rsid w:val="00D66F0F"/>
    <w:rsid w:val="00D73F7B"/>
    <w:rsid w:val="00D7576B"/>
    <w:rsid w:val="00D82F21"/>
    <w:rsid w:val="00D83646"/>
    <w:rsid w:val="00D83E50"/>
    <w:rsid w:val="00D84517"/>
    <w:rsid w:val="00D84F30"/>
    <w:rsid w:val="00D854A9"/>
    <w:rsid w:val="00D93F7A"/>
    <w:rsid w:val="00DA2EEB"/>
    <w:rsid w:val="00DA32A5"/>
    <w:rsid w:val="00DA4D3C"/>
    <w:rsid w:val="00DA5762"/>
    <w:rsid w:val="00DA6173"/>
    <w:rsid w:val="00DB0A33"/>
    <w:rsid w:val="00DB261E"/>
    <w:rsid w:val="00DB5A50"/>
    <w:rsid w:val="00DB7063"/>
    <w:rsid w:val="00DB7E36"/>
    <w:rsid w:val="00DC30B9"/>
    <w:rsid w:val="00DC61E5"/>
    <w:rsid w:val="00DD0594"/>
    <w:rsid w:val="00DD39D7"/>
    <w:rsid w:val="00DD41D7"/>
    <w:rsid w:val="00DD42FB"/>
    <w:rsid w:val="00DD548A"/>
    <w:rsid w:val="00DE13D6"/>
    <w:rsid w:val="00DE2C95"/>
    <w:rsid w:val="00DE3D03"/>
    <w:rsid w:val="00DE511E"/>
    <w:rsid w:val="00DF4DE8"/>
    <w:rsid w:val="00E04F12"/>
    <w:rsid w:val="00E11593"/>
    <w:rsid w:val="00E1179F"/>
    <w:rsid w:val="00E12FE3"/>
    <w:rsid w:val="00E17018"/>
    <w:rsid w:val="00E17B98"/>
    <w:rsid w:val="00E225EF"/>
    <w:rsid w:val="00E25BAF"/>
    <w:rsid w:val="00E30171"/>
    <w:rsid w:val="00E327FA"/>
    <w:rsid w:val="00E36C04"/>
    <w:rsid w:val="00E377B7"/>
    <w:rsid w:val="00E407CB"/>
    <w:rsid w:val="00E42282"/>
    <w:rsid w:val="00E44D53"/>
    <w:rsid w:val="00E53337"/>
    <w:rsid w:val="00E53EAE"/>
    <w:rsid w:val="00E56964"/>
    <w:rsid w:val="00E6296F"/>
    <w:rsid w:val="00E62A49"/>
    <w:rsid w:val="00E63179"/>
    <w:rsid w:val="00E645D9"/>
    <w:rsid w:val="00E64699"/>
    <w:rsid w:val="00E6549B"/>
    <w:rsid w:val="00E657B6"/>
    <w:rsid w:val="00E663FF"/>
    <w:rsid w:val="00E6659F"/>
    <w:rsid w:val="00E7042F"/>
    <w:rsid w:val="00E7206E"/>
    <w:rsid w:val="00E7334A"/>
    <w:rsid w:val="00E76804"/>
    <w:rsid w:val="00E80AB6"/>
    <w:rsid w:val="00E8329A"/>
    <w:rsid w:val="00E84EC0"/>
    <w:rsid w:val="00E851E7"/>
    <w:rsid w:val="00E86A3D"/>
    <w:rsid w:val="00E905E4"/>
    <w:rsid w:val="00E91D07"/>
    <w:rsid w:val="00EA08CE"/>
    <w:rsid w:val="00EA15B8"/>
    <w:rsid w:val="00EA164F"/>
    <w:rsid w:val="00EA1A0A"/>
    <w:rsid w:val="00EA1EFF"/>
    <w:rsid w:val="00EA2624"/>
    <w:rsid w:val="00EA2E7D"/>
    <w:rsid w:val="00EA3404"/>
    <w:rsid w:val="00EA50F1"/>
    <w:rsid w:val="00EA587A"/>
    <w:rsid w:val="00EA5930"/>
    <w:rsid w:val="00EA5B0F"/>
    <w:rsid w:val="00EA6560"/>
    <w:rsid w:val="00EA6DE5"/>
    <w:rsid w:val="00EA76F5"/>
    <w:rsid w:val="00EA79F8"/>
    <w:rsid w:val="00EB00D7"/>
    <w:rsid w:val="00EB0549"/>
    <w:rsid w:val="00EB09A8"/>
    <w:rsid w:val="00EB1E98"/>
    <w:rsid w:val="00EB4A15"/>
    <w:rsid w:val="00EC0680"/>
    <w:rsid w:val="00EC2479"/>
    <w:rsid w:val="00EC33F8"/>
    <w:rsid w:val="00EC6220"/>
    <w:rsid w:val="00EC6CC3"/>
    <w:rsid w:val="00EC7373"/>
    <w:rsid w:val="00ED6B92"/>
    <w:rsid w:val="00ED7744"/>
    <w:rsid w:val="00EE040F"/>
    <w:rsid w:val="00EE0F2B"/>
    <w:rsid w:val="00EE1CF1"/>
    <w:rsid w:val="00EE3832"/>
    <w:rsid w:val="00EE6AD4"/>
    <w:rsid w:val="00EE7023"/>
    <w:rsid w:val="00EF1C3B"/>
    <w:rsid w:val="00EF1CA4"/>
    <w:rsid w:val="00EF32FD"/>
    <w:rsid w:val="00EF4DB8"/>
    <w:rsid w:val="00EF7F1F"/>
    <w:rsid w:val="00F062F2"/>
    <w:rsid w:val="00F114D1"/>
    <w:rsid w:val="00F12CDD"/>
    <w:rsid w:val="00F12F9B"/>
    <w:rsid w:val="00F13421"/>
    <w:rsid w:val="00F13CFF"/>
    <w:rsid w:val="00F14A0B"/>
    <w:rsid w:val="00F14BB2"/>
    <w:rsid w:val="00F16862"/>
    <w:rsid w:val="00F16A3C"/>
    <w:rsid w:val="00F2595E"/>
    <w:rsid w:val="00F26204"/>
    <w:rsid w:val="00F31CBA"/>
    <w:rsid w:val="00F351CE"/>
    <w:rsid w:val="00F35750"/>
    <w:rsid w:val="00F35E86"/>
    <w:rsid w:val="00F37DC3"/>
    <w:rsid w:val="00F42204"/>
    <w:rsid w:val="00F42493"/>
    <w:rsid w:val="00F45152"/>
    <w:rsid w:val="00F45B56"/>
    <w:rsid w:val="00F5089A"/>
    <w:rsid w:val="00F54AE7"/>
    <w:rsid w:val="00F601DE"/>
    <w:rsid w:val="00F65E5F"/>
    <w:rsid w:val="00F70CC4"/>
    <w:rsid w:val="00F72FC4"/>
    <w:rsid w:val="00F738F9"/>
    <w:rsid w:val="00F7769D"/>
    <w:rsid w:val="00F817D6"/>
    <w:rsid w:val="00F8238F"/>
    <w:rsid w:val="00F82547"/>
    <w:rsid w:val="00F83D5D"/>
    <w:rsid w:val="00F84AAF"/>
    <w:rsid w:val="00F85643"/>
    <w:rsid w:val="00F93D51"/>
    <w:rsid w:val="00F94313"/>
    <w:rsid w:val="00F944EF"/>
    <w:rsid w:val="00F9536B"/>
    <w:rsid w:val="00FA06F4"/>
    <w:rsid w:val="00FA091E"/>
    <w:rsid w:val="00FA166D"/>
    <w:rsid w:val="00FA5B7B"/>
    <w:rsid w:val="00FA71C4"/>
    <w:rsid w:val="00FB402E"/>
    <w:rsid w:val="00FB70BF"/>
    <w:rsid w:val="00FC01C6"/>
    <w:rsid w:val="00FC0A73"/>
    <w:rsid w:val="00FC1A08"/>
    <w:rsid w:val="00FC3F1B"/>
    <w:rsid w:val="00FC568F"/>
    <w:rsid w:val="00FD5AB1"/>
    <w:rsid w:val="00FD68EB"/>
    <w:rsid w:val="00FD6C5B"/>
    <w:rsid w:val="00FE04B1"/>
    <w:rsid w:val="00FE2DD8"/>
    <w:rsid w:val="00FE5371"/>
    <w:rsid w:val="00FE5F61"/>
    <w:rsid w:val="00FE6A84"/>
    <w:rsid w:val="00FF2B4B"/>
    <w:rsid w:val="00FF574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541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54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54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54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54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19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A59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A593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A593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A5930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7854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8541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A593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54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8541D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EA5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A5930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A59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A593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8541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541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541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541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541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541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54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54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54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54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19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A59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A593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A593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A5930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7854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8541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A593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54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8541D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EA5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A5930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A59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A593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8541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541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541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541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54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B526-6E16-4280-ABA0-188C8D63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2021-02-01T11:11:00Z</cp:lastPrinted>
  <dcterms:created xsi:type="dcterms:W3CDTF">2021-06-15T08:01:00Z</dcterms:created>
  <dcterms:modified xsi:type="dcterms:W3CDTF">2021-06-15T08:42:00Z</dcterms:modified>
</cp:coreProperties>
</file>