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31" w:rsidRPr="002A7D9E" w:rsidRDefault="004502FB" w:rsidP="002A7D9E">
      <w:pPr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  <w:spacing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3037840</wp:posOffset>
            </wp:positionH>
            <wp:positionV relativeFrom="page">
              <wp:posOffset>787400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B31" w:rsidRPr="002A7D9E">
        <w:rPr>
          <w:rFonts w:cs="Arial"/>
          <w:bCs/>
          <w:spacing w:val="20"/>
        </w:rPr>
        <w:t>АДМИНИСТРАЦИЯ</w:t>
      </w:r>
    </w:p>
    <w:p w:rsidR="00D50B31" w:rsidRPr="002A7D9E" w:rsidRDefault="00D50B31" w:rsidP="002A7D9E">
      <w:pPr>
        <w:ind w:firstLine="709"/>
        <w:jc w:val="center"/>
        <w:rPr>
          <w:rFonts w:cs="Arial"/>
          <w:bCs/>
          <w:spacing w:val="20"/>
        </w:rPr>
      </w:pPr>
      <w:r w:rsidRPr="002A7D9E">
        <w:rPr>
          <w:rFonts w:cs="Arial"/>
          <w:bCs/>
          <w:spacing w:val="20"/>
        </w:rPr>
        <w:t>ПОДГОРЕНСКОГО МУНИЦИПАЛЬНОГО РАЙОНА</w:t>
      </w:r>
    </w:p>
    <w:p w:rsidR="00D50B31" w:rsidRDefault="00D50B31" w:rsidP="002A7D9E">
      <w:pPr>
        <w:ind w:firstLine="709"/>
        <w:jc w:val="center"/>
        <w:rPr>
          <w:rFonts w:cs="Arial"/>
          <w:bCs/>
          <w:spacing w:val="20"/>
        </w:rPr>
      </w:pPr>
      <w:r w:rsidRPr="002A7D9E">
        <w:rPr>
          <w:rFonts w:cs="Arial"/>
          <w:bCs/>
          <w:spacing w:val="20"/>
        </w:rPr>
        <w:t>ВОРОНЕЖСКОЙ ОБЛАСТИ</w:t>
      </w:r>
    </w:p>
    <w:p w:rsidR="002A7D9E" w:rsidRPr="002A7D9E" w:rsidRDefault="002A7D9E" w:rsidP="002A7D9E">
      <w:pPr>
        <w:ind w:firstLine="709"/>
        <w:jc w:val="center"/>
        <w:rPr>
          <w:rFonts w:cs="Arial"/>
          <w:bCs/>
          <w:spacing w:val="20"/>
        </w:rPr>
      </w:pPr>
    </w:p>
    <w:p w:rsidR="00D50B31" w:rsidRDefault="004B44C3" w:rsidP="002A7D9E">
      <w:pPr>
        <w:ind w:firstLine="709"/>
        <w:jc w:val="center"/>
        <w:rPr>
          <w:rFonts w:cs="Arial"/>
          <w:bCs/>
          <w:spacing w:val="20"/>
        </w:rPr>
      </w:pPr>
      <w:r w:rsidRPr="002A7D9E">
        <w:rPr>
          <w:rFonts w:cs="Arial"/>
          <w:bCs/>
          <w:spacing w:val="20"/>
        </w:rPr>
        <w:t>ПОСТАНОВЛЕНИЕ</w:t>
      </w:r>
    </w:p>
    <w:p w:rsidR="002A7D9E" w:rsidRPr="002A7D9E" w:rsidRDefault="002A7D9E" w:rsidP="002A7D9E">
      <w:pPr>
        <w:ind w:firstLine="709"/>
        <w:rPr>
          <w:rFonts w:cs="Arial"/>
          <w:bCs/>
          <w:spacing w:val="20"/>
        </w:rPr>
      </w:pPr>
    </w:p>
    <w:p w:rsidR="00D50B31" w:rsidRPr="002A7D9E" w:rsidRDefault="00D50B31" w:rsidP="002A7D9E">
      <w:pPr>
        <w:ind w:firstLine="0"/>
        <w:rPr>
          <w:rFonts w:cs="Arial"/>
          <w:bCs/>
        </w:rPr>
      </w:pPr>
      <w:r w:rsidRPr="002A7D9E">
        <w:rPr>
          <w:rFonts w:cs="Arial"/>
          <w:bCs/>
        </w:rPr>
        <w:t>от</w:t>
      </w:r>
      <w:r w:rsidR="00FD558A" w:rsidRPr="002A7D9E">
        <w:rPr>
          <w:rFonts w:cs="Arial"/>
          <w:bCs/>
        </w:rPr>
        <w:t xml:space="preserve"> </w:t>
      </w:r>
      <w:r w:rsidR="002A7D9E" w:rsidRPr="002A7D9E">
        <w:rPr>
          <w:rFonts w:cs="Arial"/>
          <w:bCs/>
        </w:rPr>
        <w:t xml:space="preserve">15 февраля </w:t>
      </w:r>
      <w:r w:rsidR="00FA4B8F" w:rsidRPr="002A7D9E">
        <w:rPr>
          <w:rFonts w:cs="Arial"/>
          <w:bCs/>
        </w:rPr>
        <w:t>2021</w:t>
      </w:r>
      <w:r w:rsidRPr="002A7D9E">
        <w:rPr>
          <w:rFonts w:cs="Arial"/>
          <w:bCs/>
        </w:rPr>
        <w:t xml:space="preserve"> года</w:t>
      </w:r>
      <w:r w:rsidR="008A2575" w:rsidRPr="002A7D9E">
        <w:rPr>
          <w:rFonts w:cs="Arial"/>
          <w:bCs/>
        </w:rPr>
        <w:t xml:space="preserve"> №</w:t>
      </w:r>
      <w:r w:rsidRPr="002A7D9E">
        <w:rPr>
          <w:rFonts w:cs="Arial"/>
          <w:bCs/>
        </w:rPr>
        <w:t xml:space="preserve"> </w:t>
      </w:r>
      <w:r w:rsidR="002A7D9E" w:rsidRPr="002A7D9E">
        <w:rPr>
          <w:rFonts w:cs="Arial"/>
          <w:bCs/>
        </w:rPr>
        <w:t>47</w:t>
      </w:r>
    </w:p>
    <w:p w:rsidR="00D50B31" w:rsidRPr="002A7D9E" w:rsidRDefault="00D50B31" w:rsidP="002A7D9E">
      <w:pPr>
        <w:ind w:firstLine="0"/>
        <w:rPr>
          <w:rFonts w:cs="Arial"/>
        </w:rPr>
      </w:pPr>
      <w:proofErr w:type="spellStart"/>
      <w:r w:rsidRPr="002A7D9E">
        <w:rPr>
          <w:rFonts w:cs="Arial"/>
        </w:rPr>
        <w:t>пгт</w:t>
      </w:r>
      <w:proofErr w:type="spellEnd"/>
      <w:r w:rsidRPr="002A7D9E">
        <w:rPr>
          <w:rFonts w:cs="Arial"/>
        </w:rPr>
        <w:t>. Подгоренский</w:t>
      </w:r>
    </w:p>
    <w:p w:rsidR="00FA4B8F" w:rsidRPr="002A7D9E" w:rsidRDefault="004B44C3" w:rsidP="002A7D9E">
      <w:pPr>
        <w:pStyle w:val="Title"/>
      </w:pPr>
      <w:r w:rsidRPr="002A7D9E">
        <w:t>О внесении изменений</w:t>
      </w:r>
      <w:r w:rsidR="00A75B2D" w:rsidRPr="002A7D9E">
        <w:t xml:space="preserve"> в</w:t>
      </w:r>
      <w:r w:rsidR="002A7D9E">
        <w:t xml:space="preserve"> </w:t>
      </w:r>
      <w:r w:rsidR="00FA4B8F" w:rsidRPr="002A7D9E">
        <w:t>состав комиссии по мобилизации</w:t>
      </w:r>
      <w:r w:rsidR="002A7D9E">
        <w:t xml:space="preserve"> </w:t>
      </w:r>
      <w:r w:rsidR="00FA4B8F" w:rsidRPr="002A7D9E">
        <w:t>дополнительных доходов в</w:t>
      </w:r>
      <w:r w:rsidR="002A7D9E">
        <w:t xml:space="preserve"> </w:t>
      </w:r>
      <w:r w:rsidR="00FA4B8F" w:rsidRPr="002A7D9E">
        <w:t>консолидированный бюджет</w:t>
      </w:r>
      <w:r w:rsidR="002A7D9E">
        <w:t xml:space="preserve"> </w:t>
      </w:r>
      <w:r w:rsidR="00FA4B8F" w:rsidRPr="002A7D9E">
        <w:t>Подгоренского муниципального</w:t>
      </w:r>
      <w:r w:rsidR="002A7D9E">
        <w:t xml:space="preserve"> </w:t>
      </w:r>
      <w:r w:rsidR="00FA4B8F" w:rsidRPr="002A7D9E">
        <w:t>района Воронежской области,</w:t>
      </w:r>
      <w:r w:rsidR="002A7D9E">
        <w:t xml:space="preserve"> </w:t>
      </w:r>
      <w:r w:rsidR="00FA4B8F" w:rsidRPr="002A7D9E">
        <w:t>утвержденный постановлением</w:t>
      </w:r>
      <w:r w:rsidR="002A7D9E">
        <w:t xml:space="preserve"> </w:t>
      </w:r>
      <w:r w:rsidR="00FA4B8F" w:rsidRPr="002A7D9E">
        <w:t>администрации Подгоренского</w:t>
      </w:r>
      <w:r w:rsidR="002A7D9E">
        <w:t xml:space="preserve"> </w:t>
      </w:r>
      <w:r w:rsidR="00FA4B8F" w:rsidRPr="002A7D9E">
        <w:t>муниципального района</w:t>
      </w:r>
      <w:r w:rsidR="002A7D9E">
        <w:t xml:space="preserve"> </w:t>
      </w:r>
      <w:r w:rsidR="00FA4B8F" w:rsidRPr="002A7D9E">
        <w:t>Воронежской области</w:t>
      </w:r>
      <w:r w:rsidR="002A7D9E">
        <w:t xml:space="preserve"> </w:t>
      </w:r>
      <w:r w:rsidR="00FA4B8F" w:rsidRPr="002A7D9E">
        <w:t>от 29.01.2021 года № 22</w:t>
      </w:r>
    </w:p>
    <w:p w:rsidR="000E4797" w:rsidRPr="002A7D9E" w:rsidRDefault="003527D7" w:rsidP="002A7D9E">
      <w:pPr>
        <w:ind w:firstLine="709"/>
        <w:rPr>
          <w:rFonts w:cs="Arial"/>
        </w:rPr>
      </w:pPr>
      <w:r w:rsidRPr="002A7D9E">
        <w:rPr>
          <w:rFonts w:cs="Arial"/>
        </w:rPr>
        <w:t>В связи с кадровыми изменениями, произошедшими в</w:t>
      </w:r>
      <w:r w:rsidR="00A75B2D" w:rsidRPr="002A7D9E">
        <w:rPr>
          <w:rFonts w:cs="Arial"/>
        </w:rPr>
        <w:t xml:space="preserve"> администрации Подгоренского муниципального района</w:t>
      </w:r>
      <w:r w:rsidR="00E13FE7" w:rsidRPr="002A7D9E">
        <w:rPr>
          <w:rFonts w:cs="Arial"/>
        </w:rPr>
        <w:t>,</w:t>
      </w:r>
      <w:r w:rsidR="00A75B2D" w:rsidRPr="002A7D9E">
        <w:rPr>
          <w:rFonts w:cs="Arial"/>
        </w:rPr>
        <w:t xml:space="preserve"> в целях активизации работы комиссии по мобилизации доходов в консолидированный бюджет Подгоренского муниципального района</w:t>
      </w:r>
      <w:r w:rsidR="000B03BE" w:rsidRPr="002A7D9E">
        <w:rPr>
          <w:rFonts w:cs="Arial"/>
        </w:rPr>
        <w:t>, администрация Подгоренского муниципального района</w:t>
      </w:r>
      <w:r w:rsidR="00E13FE7" w:rsidRPr="002A7D9E">
        <w:rPr>
          <w:rFonts w:cs="Arial"/>
        </w:rPr>
        <w:t xml:space="preserve"> </w:t>
      </w:r>
      <w:proofErr w:type="gramStart"/>
      <w:r w:rsidR="00E13FE7" w:rsidRPr="002A7D9E">
        <w:rPr>
          <w:rFonts w:cs="Arial"/>
        </w:rPr>
        <w:t>п</w:t>
      </w:r>
      <w:proofErr w:type="gramEnd"/>
      <w:r w:rsidR="0022220C" w:rsidRPr="002A7D9E">
        <w:rPr>
          <w:rFonts w:cs="Arial"/>
        </w:rPr>
        <w:t xml:space="preserve"> </w:t>
      </w:r>
      <w:r w:rsidR="00E13FE7" w:rsidRPr="002A7D9E">
        <w:rPr>
          <w:rFonts w:cs="Arial"/>
        </w:rPr>
        <w:t>о</w:t>
      </w:r>
      <w:r w:rsidR="0022220C" w:rsidRPr="002A7D9E">
        <w:rPr>
          <w:rFonts w:cs="Arial"/>
        </w:rPr>
        <w:t xml:space="preserve"> </w:t>
      </w:r>
      <w:r w:rsidR="00E13FE7" w:rsidRPr="002A7D9E">
        <w:rPr>
          <w:rFonts w:cs="Arial"/>
        </w:rPr>
        <w:t>с</w:t>
      </w:r>
      <w:r w:rsidR="0022220C" w:rsidRPr="002A7D9E">
        <w:rPr>
          <w:rFonts w:cs="Arial"/>
        </w:rPr>
        <w:t xml:space="preserve"> </w:t>
      </w:r>
      <w:r w:rsidR="00E13FE7" w:rsidRPr="002A7D9E">
        <w:rPr>
          <w:rFonts w:cs="Arial"/>
        </w:rPr>
        <w:t>т</w:t>
      </w:r>
      <w:r w:rsidR="0022220C" w:rsidRPr="002A7D9E">
        <w:rPr>
          <w:rFonts w:cs="Arial"/>
        </w:rPr>
        <w:t xml:space="preserve"> </w:t>
      </w:r>
      <w:r w:rsidR="00E13FE7" w:rsidRPr="002A7D9E">
        <w:rPr>
          <w:rFonts w:cs="Arial"/>
        </w:rPr>
        <w:t>а</w:t>
      </w:r>
      <w:r w:rsidR="0022220C" w:rsidRPr="002A7D9E">
        <w:rPr>
          <w:rFonts w:cs="Arial"/>
        </w:rPr>
        <w:t xml:space="preserve"> </w:t>
      </w:r>
      <w:r w:rsidR="00E13FE7" w:rsidRPr="002A7D9E">
        <w:rPr>
          <w:rFonts w:cs="Arial"/>
        </w:rPr>
        <w:t>н</w:t>
      </w:r>
      <w:r w:rsidR="0022220C" w:rsidRPr="002A7D9E">
        <w:rPr>
          <w:rFonts w:cs="Arial"/>
        </w:rPr>
        <w:t xml:space="preserve"> </w:t>
      </w:r>
      <w:r w:rsidR="00E13FE7" w:rsidRPr="002A7D9E">
        <w:rPr>
          <w:rFonts w:cs="Arial"/>
        </w:rPr>
        <w:t>о</w:t>
      </w:r>
      <w:r w:rsidR="0022220C" w:rsidRPr="002A7D9E">
        <w:rPr>
          <w:rFonts w:cs="Arial"/>
        </w:rPr>
        <w:t xml:space="preserve"> </w:t>
      </w:r>
      <w:r w:rsidR="00E13FE7" w:rsidRPr="002A7D9E">
        <w:rPr>
          <w:rFonts w:cs="Arial"/>
        </w:rPr>
        <w:t>в</w:t>
      </w:r>
      <w:r w:rsidR="0022220C" w:rsidRPr="002A7D9E">
        <w:rPr>
          <w:rFonts w:cs="Arial"/>
        </w:rPr>
        <w:t xml:space="preserve"> </w:t>
      </w:r>
      <w:r w:rsidR="00E13FE7" w:rsidRPr="002A7D9E">
        <w:rPr>
          <w:rFonts w:cs="Arial"/>
        </w:rPr>
        <w:t>л</w:t>
      </w:r>
      <w:r w:rsidR="0022220C" w:rsidRPr="002A7D9E">
        <w:rPr>
          <w:rFonts w:cs="Arial"/>
        </w:rPr>
        <w:t xml:space="preserve"> </w:t>
      </w:r>
      <w:r w:rsidR="00E13FE7" w:rsidRPr="002A7D9E">
        <w:rPr>
          <w:rFonts w:cs="Arial"/>
        </w:rPr>
        <w:t>я</w:t>
      </w:r>
      <w:r w:rsidR="0022220C" w:rsidRPr="002A7D9E">
        <w:rPr>
          <w:rFonts w:cs="Arial"/>
        </w:rPr>
        <w:t xml:space="preserve"> </w:t>
      </w:r>
      <w:r w:rsidR="0017237E" w:rsidRPr="002A7D9E">
        <w:rPr>
          <w:rFonts w:cs="Arial"/>
        </w:rPr>
        <w:t>е</w:t>
      </w:r>
      <w:r w:rsidR="0022220C" w:rsidRPr="002A7D9E">
        <w:rPr>
          <w:rFonts w:cs="Arial"/>
        </w:rPr>
        <w:t xml:space="preserve"> </w:t>
      </w:r>
      <w:r w:rsidR="0017237E" w:rsidRPr="002A7D9E">
        <w:rPr>
          <w:rFonts w:cs="Arial"/>
        </w:rPr>
        <w:t>т</w:t>
      </w:r>
      <w:r w:rsidR="00E13FE7" w:rsidRPr="002A7D9E">
        <w:rPr>
          <w:rFonts w:cs="Arial"/>
        </w:rPr>
        <w:t>:</w:t>
      </w:r>
    </w:p>
    <w:p w:rsidR="008E517F" w:rsidRDefault="008E517F" w:rsidP="002A7D9E">
      <w:pPr>
        <w:ind w:firstLine="709"/>
        <w:rPr>
          <w:rFonts w:cs="Arial"/>
        </w:rPr>
      </w:pPr>
    </w:p>
    <w:p w:rsidR="0041020A" w:rsidRPr="002A7D9E" w:rsidRDefault="000E4797" w:rsidP="002A7D9E">
      <w:pPr>
        <w:ind w:firstLine="709"/>
        <w:rPr>
          <w:rFonts w:cs="Arial"/>
        </w:rPr>
      </w:pPr>
      <w:r w:rsidRPr="002A7D9E">
        <w:rPr>
          <w:rFonts w:cs="Arial"/>
        </w:rPr>
        <w:t xml:space="preserve">1. </w:t>
      </w:r>
      <w:r w:rsidR="0041020A" w:rsidRPr="002A7D9E">
        <w:rPr>
          <w:rFonts w:cs="Arial"/>
        </w:rPr>
        <w:t>Внести в</w:t>
      </w:r>
      <w:r w:rsidR="00FA4B8F" w:rsidRPr="002A7D9E">
        <w:rPr>
          <w:rFonts w:cs="Arial"/>
        </w:rPr>
        <w:t xml:space="preserve"> состав комиссии по мобилизации дополнительных доходов </w:t>
      </w:r>
      <w:proofErr w:type="gramStart"/>
      <w:r w:rsidR="00FA4B8F" w:rsidRPr="002A7D9E">
        <w:rPr>
          <w:rFonts w:cs="Arial"/>
        </w:rPr>
        <w:t>в</w:t>
      </w:r>
      <w:proofErr w:type="gramEnd"/>
      <w:r w:rsidR="00FA4B8F" w:rsidRPr="002A7D9E">
        <w:rPr>
          <w:rFonts w:cs="Arial"/>
        </w:rPr>
        <w:t xml:space="preserve"> консолидированный бюджет Подгоренского му</w:t>
      </w:r>
      <w:r w:rsidR="00E66918" w:rsidRPr="002A7D9E">
        <w:rPr>
          <w:rFonts w:cs="Arial"/>
        </w:rPr>
        <w:t>ниципального района Воронежской области, утвержденный</w:t>
      </w:r>
      <w:r w:rsidR="0041020A" w:rsidRPr="002A7D9E">
        <w:rPr>
          <w:rFonts w:cs="Arial"/>
        </w:rPr>
        <w:t xml:space="preserve"> постановление</w:t>
      </w:r>
      <w:r w:rsidR="00E66918" w:rsidRPr="002A7D9E">
        <w:rPr>
          <w:rFonts w:cs="Arial"/>
        </w:rPr>
        <w:t>м</w:t>
      </w:r>
      <w:r w:rsidR="0041020A" w:rsidRPr="002A7D9E">
        <w:rPr>
          <w:rFonts w:cs="Arial"/>
        </w:rPr>
        <w:t xml:space="preserve"> администрации Подгоренского муниципального района от </w:t>
      </w:r>
      <w:r w:rsidR="00CE6EF8" w:rsidRPr="002A7D9E">
        <w:rPr>
          <w:rFonts w:cs="Arial"/>
        </w:rPr>
        <w:t>29</w:t>
      </w:r>
      <w:r w:rsidR="0041020A" w:rsidRPr="002A7D9E">
        <w:rPr>
          <w:rFonts w:cs="Arial"/>
        </w:rPr>
        <w:t>.0</w:t>
      </w:r>
      <w:r w:rsidR="00CE6EF8" w:rsidRPr="002A7D9E">
        <w:rPr>
          <w:rFonts w:cs="Arial"/>
        </w:rPr>
        <w:t>1</w:t>
      </w:r>
      <w:r w:rsidR="0041020A" w:rsidRPr="002A7D9E">
        <w:rPr>
          <w:rFonts w:cs="Arial"/>
        </w:rPr>
        <w:t>.20</w:t>
      </w:r>
      <w:r w:rsidR="00CE6EF8" w:rsidRPr="002A7D9E">
        <w:rPr>
          <w:rFonts w:cs="Arial"/>
        </w:rPr>
        <w:t>21</w:t>
      </w:r>
      <w:r w:rsidR="0041020A" w:rsidRPr="002A7D9E">
        <w:rPr>
          <w:rFonts w:cs="Arial"/>
        </w:rPr>
        <w:t xml:space="preserve"> г</w:t>
      </w:r>
      <w:r w:rsidR="008A2575" w:rsidRPr="002A7D9E">
        <w:rPr>
          <w:rFonts w:cs="Arial"/>
        </w:rPr>
        <w:t>ода</w:t>
      </w:r>
      <w:r w:rsidR="0041020A" w:rsidRPr="002A7D9E">
        <w:rPr>
          <w:rFonts w:cs="Arial"/>
        </w:rPr>
        <w:t xml:space="preserve"> № </w:t>
      </w:r>
      <w:r w:rsidR="00CE6EF8" w:rsidRPr="002A7D9E">
        <w:rPr>
          <w:rFonts w:cs="Arial"/>
        </w:rPr>
        <w:t>22</w:t>
      </w:r>
      <w:r w:rsidR="0041020A" w:rsidRPr="002A7D9E">
        <w:rPr>
          <w:rFonts w:cs="Arial"/>
        </w:rPr>
        <w:t xml:space="preserve"> следующ</w:t>
      </w:r>
      <w:r w:rsidR="00CC3A74" w:rsidRPr="002A7D9E">
        <w:rPr>
          <w:rFonts w:cs="Arial"/>
        </w:rPr>
        <w:t>ие изменения</w:t>
      </w:r>
      <w:r w:rsidR="0041020A" w:rsidRPr="002A7D9E">
        <w:rPr>
          <w:rFonts w:cs="Arial"/>
        </w:rPr>
        <w:t>:</w:t>
      </w:r>
    </w:p>
    <w:p w:rsidR="003F40D6" w:rsidRPr="002A7D9E" w:rsidRDefault="00E66918" w:rsidP="002A7D9E">
      <w:pPr>
        <w:ind w:firstLine="709"/>
        <w:rPr>
          <w:rFonts w:cs="Arial"/>
        </w:rPr>
      </w:pPr>
      <w:r w:rsidRPr="002A7D9E">
        <w:rPr>
          <w:rFonts w:cs="Arial"/>
        </w:rPr>
        <w:t>1.1.</w:t>
      </w:r>
      <w:r w:rsidR="00E216DF" w:rsidRPr="002A7D9E">
        <w:rPr>
          <w:rFonts w:cs="Arial"/>
        </w:rPr>
        <w:t xml:space="preserve"> </w:t>
      </w:r>
      <w:r w:rsidR="003F40D6" w:rsidRPr="002A7D9E">
        <w:rPr>
          <w:rFonts w:cs="Arial"/>
        </w:rPr>
        <w:t>Вывести из состава Комиссии:</w:t>
      </w:r>
    </w:p>
    <w:p w:rsidR="003F40D6" w:rsidRPr="002A7D9E" w:rsidRDefault="000B03BE" w:rsidP="002A7D9E">
      <w:pPr>
        <w:ind w:firstLine="709"/>
        <w:rPr>
          <w:rFonts w:cs="Arial"/>
        </w:rPr>
      </w:pPr>
      <w:r w:rsidRPr="002A7D9E">
        <w:rPr>
          <w:rFonts w:cs="Arial"/>
        </w:rPr>
        <w:t xml:space="preserve">- </w:t>
      </w:r>
      <w:r w:rsidR="00CE6EF8" w:rsidRPr="002A7D9E">
        <w:rPr>
          <w:rFonts w:cs="Arial"/>
        </w:rPr>
        <w:t>Николенко Ирину Анатольевну</w:t>
      </w:r>
      <w:r w:rsidR="00007035" w:rsidRPr="002A7D9E">
        <w:rPr>
          <w:rFonts w:cs="Arial"/>
        </w:rPr>
        <w:t xml:space="preserve"> </w:t>
      </w:r>
      <w:r w:rsidR="00E66918" w:rsidRPr="002A7D9E">
        <w:rPr>
          <w:rFonts w:cs="Arial"/>
        </w:rPr>
        <w:t>-</w:t>
      </w:r>
      <w:r w:rsidR="00007035" w:rsidRPr="002A7D9E">
        <w:rPr>
          <w:rFonts w:cs="Arial"/>
        </w:rPr>
        <w:t xml:space="preserve"> </w:t>
      </w:r>
      <w:r w:rsidR="00E66918" w:rsidRPr="002A7D9E">
        <w:rPr>
          <w:rFonts w:cs="Arial"/>
        </w:rPr>
        <w:t>исполняющего</w:t>
      </w:r>
      <w:r w:rsidR="00CE6EF8" w:rsidRPr="002A7D9E">
        <w:rPr>
          <w:rFonts w:cs="Arial"/>
        </w:rPr>
        <w:t xml:space="preserve"> обязанности директора МКУ «Подгоренский информационно-консультационный центр».</w:t>
      </w:r>
      <w:r w:rsidR="00007035" w:rsidRPr="002A7D9E">
        <w:rPr>
          <w:rFonts w:cs="Arial"/>
        </w:rPr>
        <w:t xml:space="preserve"> </w:t>
      </w:r>
    </w:p>
    <w:p w:rsidR="003F40D6" w:rsidRPr="002A7D9E" w:rsidRDefault="00E66918" w:rsidP="002A7D9E">
      <w:pPr>
        <w:ind w:firstLine="709"/>
        <w:rPr>
          <w:rFonts w:cs="Arial"/>
        </w:rPr>
      </w:pPr>
      <w:r w:rsidRPr="002A7D9E">
        <w:rPr>
          <w:rFonts w:cs="Arial"/>
        </w:rPr>
        <w:t>1</w:t>
      </w:r>
      <w:r w:rsidR="003F40D6" w:rsidRPr="002A7D9E">
        <w:rPr>
          <w:rFonts w:cs="Arial"/>
        </w:rPr>
        <w:t>.2. Ввести в состав Комиссии:</w:t>
      </w:r>
    </w:p>
    <w:p w:rsidR="005D263B" w:rsidRPr="002A7D9E" w:rsidRDefault="00E66918" w:rsidP="002A7D9E">
      <w:pPr>
        <w:ind w:firstLine="709"/>
        <w:rPr>
          <w:rFonts w:cs="Arial"/>
        </w:rPr>
      </w:pPr>
      <w:r w:rsidRPr="002A7D9E">
        <w:rPr>
          <w:rFonts w:cs="Arial"/>
        </w:rPr>
        <w:t xml:space="preserve">- Попову Елену Ивановну - заместителя начальника </w:t>
      </w:r>
      <w:r w:rsidR="005D263B" w:rsidRPr="002A7D9E">
        <w:rPr>
          <w:rFonts w:cs="Arial"/>
        </w:rPr>
        <w:t>МИ</w:t>
      </w:r>
      <w:r w:rsidR="003E2A8A" w:rsidRPr="002A7D9E">
        <w:rPr>
          <w:rFonts w:cs="Arial"/>
        </w:rPr>
        <w:t xml:space="preserve"> </w:t>
      </w:r>
      <w:r w:rsidR="005D263B" w:rsidRPr="002A7D9E">
        <w:rPr>
          <w:rFonts w:cs="Arial"/>
        </w:rPr>
        <w:t>ФНС России №</w:t>
      </w:r>
      <w:r w:rsidRPr="002A7D9E">
        <w:rPr>
          <w:rFonts w:cs="Arial"/>
        </w:rPr>
        <w:t xml:space="preserve"> </w:t>
      </w:r>
      <w:r w:rsidR="005D263B" w:rsidRPr="002A7D9E">
        <w:rPr>
          <w:rFonts w:cs="Arial"/>
        </w:rPr>
        <w:t>15 по Воронежской области (Центр по управлению долгом);</w:t>
      </w:r>
    </w:p>
    <w:p w:rsidR="005D263B" w:rsidRPr="002A7D9E" w:rsidRDefault="00E66918" w:rsidP="002A7D9E">
      <w:pPr>
        <w:ind w:firstLine="709"/>
        <w:rPr>
          <w:rFonts w:cs="Arial"/>
        </w:rPr>
      </w:pPr>
      <w:r w:rsidRPr="002A7D9E">
        <w:rPr>
          <w:rFonts w:cs="Arial"/>
        </w:rPr>
        <w:t xml:space="preserve">- </w:t>
      </w:r>
      <w:r w:rsidR="005D263B" w:rsidRPr="002A7D9E">
        <w:rPr>
          <w:rFonts w:cs="Arial"/>
        </w:rPr>
        <w:t>Бара</w:t>
      </w:r>
      <w:r w:rsidR="008E517F">
        <w:rPr>
          <w:rFonts w:cs="Arial"/>
        </w:rPr>
        <w:t>нова Владимира Александровича -</w:t>
      </w:r>
      <w:r w:rsidR="003E2A8A" w:rsidRPr="002A7D9E">
        <w:rPr>
          <w:rFonts w:cs="Arial"/>
        </w:rPr>
        <w:t xml:space="preserve"> заместителя </w:t>
      </w:r>
      <w:r w:rsidR="008E517F">
        <w:rPr>
          <w:rFonts w:cs="Arial"/>
        </w:rPr>
        <w:t xml:space="preserve">начальника </w:t>
      </w:r>
      <w:r w:rsidR="005D263B" w:rsidRPr="002A7D9E">
        <w:rPr>
          <w:rFonts w:cs="Arial"/>
        </w:rPr>
        <w:t>МИ</w:t>
      </w:r>
      <w:r w:rsidR="003E2A8A" w:rsidRPr="002A7D9E">
        <w:rPr>
          <w:rFonts w:cs="Arial"/>
        </w:rPr>
        <w:t xml:space="preserve"> </w:t>
      </w:r>
      <w:r w:rsidR="005D263B" w:rsidRPr="002A7D9E">
        <w:rPr>
          <w:rFonts w:cs="Arial"/>
        </w:rPr>
        <w:t>ФНС России №</w:t>
      </w:r>
      <w:r w:rsidR="008E517F">
        <w:rPr>
          <w:rFonts w:cs="Arial"/>
        </w:rPr>
        <w:t xml:space="preserve"> </w:t>
      </w:r>
      <w:r w:rsidR="005D263B" w:rsidRPr="002A7D9E">
        <w:rPr>
          <w:rFonts w:cs="Arial"/>
        </w:rPr>
        <w:t>15 по Воронежской области (Центр по управлению долгом);</w:t>
      </w:r>
    </w:p>
    <w:p w:rsidR="003E2A8A" w:rsidRPr="002A7D9E" w:rsidRDefault="003E2A8A" w:rsidP="002A7D9E">
      <w:pPr>
        <w:ind w:firstLine="709"/>
        <w:rPr>
          <w:rFonts w:cs="Arial"/>
        </w:rPr>
      </w:pPr>
      <w:r w:rsidRPr="002A7D9E">
        <w:rPr>
          <w:rFonts w:cs="Arial"/>
        </w:rPr>
        <w:t>-</w:t>
      </w:r>
      <w:r w:rsidR="00E66918" w:rsidRPr="002A7D9E">
        <w:rPr>
          <w:rFonts w:cs="Arial"/>
        </w:rPr>
        <w:t xml:space="preserve"> </w:t>
      </w:r>
      <w:proofErr w:type="spellStart"/>
      <w:r w:rsidR="00FA4B8F" w:rsidRPr="002A7D9E">
        <w:rPr>
          <w:rFonts w:cs="Arial"/>
        </w:rPr>
        <w:t>Астрединову</w:t>
      </w:r>
      <w:proofErr w:type="spellEnd"/>
      <w:r w:rsidR="00FA4B8F" w:rsidRPr="002A7D9E">
        <w:rPr>
          <w:rFonts w:cs="Arial"/>
        </w:rPr>
        <w:t xml:space="preserve"> Татьяну Петровну -</w:t>
      </w:r>
      <w:r w:rsidRPr="002A7D9E">
        <w:rPr>
          <w:rFonts w:cs="Arial"/>
        </w:rPr>
        <w:t xml:space="preserve"> начальника отдела урегулирования задолженности № 2 МИ ФНС Рос</w:t>
      </w:r>
      <w:r w:rsidR="008E517F">
        <w:rPr>
          <w:rFonts w:cs="Arial"/>
        </w:rPr>
        <w:t>сии № 15 по Воронежской области</w:t>
      </w:r>
      <w:r w:rsidR="00E66918" w:rsidRPr="002A7D9E">
        <w:rPr>
          <w:rFonts w:cs="Arial"/>
        </w:rPr>
        <w:t xml:space="preserve"> </w:t>
      </w:r>
      <w:r w:rsidRPr="002A7D9E">
        <w:rPr>
          <w:rFonts w:cs="Arial"/>
        </w:rPr>
        <w:t>(Центр по управлению долгом);</w:t>
      </w:r>
    </w:p>
    <w:p w:rsidR="003E2A8A" w:rsidRPr="002A7D9E" w:rsidRDefault="00E66918" w:rsidP="002A7D9E">
      <w:pPr>
        <w:ind w:firstLine="709"/>
        <w:rPr>
          <w:rFonts w:cs="Arial"/>
        </w:rPr>
      </w:pPr>
      <w:r w:rsidRPr="002A7D9E">
        <w:rPr>
          <w:rFonts w:cs="Arial"/>
        </w:rPr>
        <w:t xml:space="preserve">- </w:t>
      </w:r>
      <w:r w:rsidR="00FA4B8F" w:rsidRPr="002A7D9E">
        <w:rPr>
          <w:rFonts w:cs="Arial"/>
        </w:rPr>
        <w:t>Иванову Евгению Юрьевну -</w:t>
      </w:r>
      <w:r w:rsidR="003E2A8A" w:rsidRPr="002A7D9E">
        <w:rPr>
          <w:rFonts w:cs="Arial"/>
        </w:rPr>
        <w:t xml:space="preserve"> начальника отдела урегулирования задолженности № 4 МИ ФНС России №</w:t>
      </w:r>
      <w:r w:rsidRPr="002A7D9E">
        <w:rPr>
          <w:rFonts w:cs="Arial"/>
        </w:rPr>
        <w:t xml:space="preserve"> </w:t>
      </w:r>
      <w:r w:rsidR="003E2A8A" w:rsidRPr="002A7D9E">
        <w:rPr>
          <w:rFonts w:cs="Arial"/>
        </w:rPr>
        <w:t>15 по Воронежской области (Центр по управлению долгом);</w:t>
      </w:r>
    </w:p>
    <w:p w:rsidR="003E2A8A" w:rsidRPr="002A7D9E" w:rsidRDefault="008E517F" w:rsidP="002A7D9E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r w:rsidR="00FA4B8F" w:rsidRPr="002A7D9E">
        <w:rPr>
          <w:rFonts w:cs="Arial"/>
        </w:rPr>
        <w:t>Настенко Елену Викторовну -</w:t>
      </w:r>
      <w:r w:rsidR="003E2A8A" w:rsidRPr="002A7D9E">
        <w:rPr>
          <w:rFonts w:cs="Arial"/>
        </w:rPr>
        <w:t xml:space="preserve"> заместителя начальника инспекции МИ ФНС России № 14 по Воронежской области;</w:t>
      </w:r>
    </w:p>
    <w:p w:rsidR="003E2A8A" w:rsidRPr="002A7D9E" w:rsidRDefault="008E517F" w:rsidP="002A7D9E">
      <w:pPr>
        <w:ind w:firstLine="709"/>
        <w:rPr>
          <w:rFonts w:cs="Arial"/>
        </w:rPr>
      </w:pPr>
      <w:r>
        <w:rPr>
          <w:rFonts w:cs="Arial"/>
        </w:rPr>
        <w:t>-</w:t>
      </w:r>
      <w:r w:rsidR="00FA4B8F" w:rsidRPr="002A7D9E">
        <w:rPr>
          <w:rFonts w:cs="Arial"/>
        </w:rPr>
        <w:t xml:space="preserve"> Иванову Валентину Григорьевну -</w:t>
      </w:r>
      <w:r w:rsidR="003E2A8A" w:rsidRPr="002A7D9E">
        <w:rPr>
          <w:rFonts w:cs="Arial"/>
        </w:rPr>
        <w:t xml:space="preserve"> начальника аналитического отдела МИ ФНС России № 14 по Воронежской области;</w:t>
      </w:r>
    </w:p>
    <w:p w:rsidR="003F40D6" w:rsidRPr="002A7D9E" w:rsidRDefault="003F40D6" w:rsidP="002A7D9E">
      <w:pPr>
        <w:ind w:firstLine="709"/>
        <w:rPr>
          <w:rFonts w:cs="Arial"/>
        </w:rPr>
      </w:pPr>
      <w:r w:rsidRPr="002A7D9E">
        <w:rPr>
          <w:rFonts w:cs="Arial"/>
        </w:rPr>
        <w:t xml:space="preserve">- </w:t>
      </w:r>
      <w:r w:rsidR="00CE6EF8" w:rsidRPr="002A7D9E">
        <w:rPr>
          <w:rFonts w:cs="Arial"/>
        </w:rPr>
        <w:t xml:space="preserve">Данилова Максима </w:t>
      </w:r>
      <w:r w:rsidR="00FA4B8F" w:rsidRPr="002A7D9E">
        <w:rPr>
          <w:rFonts w:cs="Arial"/>
        </w:rPr>
        <w:t>Юрьевича -</w:t>
      </w:r>
      <w:r w:rsidR="00CE6EF8" w:rsidRPr="002A7D9E">
        <w:rPr>
          <w:rFonts w:cs="Arial"/>
        </w:rPr>
        <w:t xml:space="preserve"> директор МКУ «Подгоренский информационно-консультационный центр»</w:t>
      </w:r>
      <w:r w:rsidR="003E2A8A" w:rsidRPr="002A7D9E">
        <w:rPr>
          <w:rFonts w:cs="Arial"/>
        </w:rPr>
        <w:t>;</w:t>
      </w:r>
    </w:p>
    <w:p w:rsidR="003F40D6" w:rsidRPr="002A7D9E" w:rsidRDefault="004648D5" w:rsidP="002A7D9E">
      <w:pPr>
        <w:ind w:firstLine="709"/>
        <w:rPr>
          <w:rFonts w:cs="Arial"/>
        </w:rPr>
      </w:pPr>
      <w:r>
        <w:rPr>
          <w:rFonts w:cs="Arial"/>
        </w:rPr>
        <w:t>-</w:t>
      </w:r>
      <w:r w:rsidR="003E2A8A" w:rsidRPr="002A7D9E">
        <w:rPr>
          <w:rFonts w:cs="Arial"/>
        </w:rPr>
        <w:t xml:space="preserve"> </w:t>
      </w:r>
      <w:proofErr w:type="spellStart"/>
      <w:r w:rsidR="00E3745E" w:rsidRPr="002A7D9E">
        <w:rPr>
          <w:rFonts w:cs="Arial"/>
        </w:rPr>
        <w:t>Красноруцкую</w:t>
      </w:r>
      <w:proofErr w:type="spellEnd"/>
      <w:r w:rsidR="00E3745E" w:rsidRPr="002A7D9E">
        <w:rPr>
          <w:rFonts w:cs="Arial"/>
        </w:rPr>
        <w:t xml:space="preserve"> Людмилу Леонидовну</w:t>
      </w:r>
      <w:r w:rsidR="008A2575" w:rsidRPr="002A7D9E">
        <w:rPr>
          <w:rFonts w:cs="Arial"/>
        </w:rPr>
        <w:t xml:space="preserve"> </w:t>
      </w:r>
      <w:r w:rsidR="00FA4B8F" w:rsidRPr="002A7D9E">
        <w:rPr>
          <w:rFonts w:cs="Arial"/>
        </w:rPr>
        <w:t>-</w:t>
      </w:r>
      <w:r w:rsidR="000B03BE" w:rsidRPr="002A7D9E">
        <w:rPr>
          <w:rFonts w:cs="Arial"/>
        </w:rPr>
        <w:t xml:space="preserve"> </w:t>
      </w:r>
      <w:r w:rsidR="00E3745E" w:rsidRPr="002A7D9E">
        <w:rPr>
          <w:rFonts w:cs="Arial"/>
        </w:rPr>
        <w:t xml:space="preserve">государственный налоговый инспектор </w:t>
      </w:r>
      <w:r w:rsidR="005D263B" w:rsidRPr="002A7D9E">
        <w:rPr>
          <w:rFonts w:cs="Arial"/>
        </w:rPr>
        <w:t>М</w:t>
      </w:r>
      <w:r w:rsidR="00E3745E" w:rsidRPr="002A7D9E">
        <w:rPr>
          <w:rFonts w:cs="Arial"/>
        </w:rPr>
        <w:t>ИФНС России №</w:t>
      </w:r>
      <w:r w:rsidR="003E2A8A" w:rsidRPr="002A7D9E">
        <w:rPr>
          <w:rFonts w:cs="Arial"/>
        </w:rPr>
        <w:t xml:space="preserve"> </w:t>
      </w:r>
      <w:r w:rsidR="00E3745E" w:rsidRPr="002A7D9E">
        <w:rPr>
          <w:rFonts w:cs="Arial"/>
        </w:rPr>
        <w:t>15</w:t>
      </w:r>
      <w:r w:rsidR="008E517F">
        <w:rPr>
          <w:rFonts w:cs="Arial"/>
        </w:rPr>
        <w:t xml:space="preserve"> по Воронежской области</w:t>
      </w:r>
      <w:r w:rsidR="00E66918" w:rsidRPr="002A7D9E">
        <w:rPr>
          <w:rFonts w:cs="Arial"/>
        </w:rPr>
        <w:t xml:space="preserve"> </w:t>
      </w:r>
      <w:r w:rsidR="0090095F" w:rsidRPr="002A7D9E">
        <w:rPr>
          <w:rFonts w:cs="Arial"/>
        </w:rPr>
        <w:t>(Центр по управлению долгом)</w:t>
      </w:r>
      <w:r w:rsidR="003E2A8A" w:rsidRPr="002A7D9E">
        <w:rPr>
          <w:rFonts w:cs="Arial"/>
        </w:rPr>
        <w:t>;</w:t>
      </w:r>
    </w:p>
    <w:p w:rsidR="003E2A8A" w:rsidRPr="002A7D9E" w:rsidRDefault="008E517F" w:rsidP="002A7D9E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- </w:t>
      </w:r>
      <w:r w:rsidR="003E2A8A" w:rsidRPr="002A7D9E">
        <w:rPr>
          <w:rFonts w:cs="Arial"/>
        </w:rPr>
        <w:t xml:space="preserve">Любченко Антона Александровича </w:t>
      </w:r>
      <w:r w:rsidR="00FA4B8F" w:rsidRPr="002A7D9E">
        <w:rPr>
          <w:rFonts w:cs="Arial"/>
        </w:rPr>
        <w:t>-</w:t>
      </w:r>
      <w:r w:rsidR="003E2A8A" w:rsidRPr="002A7D9E">
        <w:rPr>
          <w:rFonts w:cs="Arial"/>
        </w:rPr>
        <w:t xml:space="preserve"> начальника юридического отдела администрации Подгоренского муниципального района Воронежской области.</w:t>
      </w:r>
    </w:p>
    <w:p w:rsidR="000E4797" w:rsidRPr="002A7D9E" w:rsidRDefault="00014D23" w:rsidP="002A7D9E">
      <w:pPr>
        <w:ind w:firstLine="709"/>
        <w:rPr>
          <w:rFonts w:cs="Arial"/>
        </w:rPr>
      </w:pPr>
      <w:r w:rsidRPr="002A7D9E">
        <w:rPr>
          <w:rFonts w:cs="Arial"/>
        </w:rPr>
        <w:t>2</w:t>
      </w:r>
      <w:r w:rsidR="000E4797" w:rsidRPr="002A7D9E">
        <w:rPr>
          <w:rFonts w:cs="Arial"/>
        </w:rPr>
        <w:t xml:space="preserve">. </w:t>
      </w:r>
      <w:proofErr w:type="gramStart"/>
      <w:r w:rsidR="000E4797" w:rsidRPr="002A7D9E">
        <w:rPr>
          <w:rFonts w:cs="Arial"/>
        </w:rPr>
        <w:t>Контроль за</w:t>
      </w:r>
      <w:proofErr w:type="gramEnd"/>
      <w:r w:rsidR="000E4797" w:rsidRPr="002A7D9E">
        <w:rPr>
          <w:rFonts w:cs="Arial"/>
        </w:rPr>
        <w:t xml:space="preserve"> исполнением настоящего </w:t>
      </w:r>
      <w:r w:rsidR="00E13FE7" w:rsidRPr="002A7D9E">
        <w:rPr>
          <w:rFonts w:cs="Arial"/>
        </w:rPr>
        <w:t>постановления</w:t>
      </w:r>
      <w:r w:rsidR="000E4797" w:rsidRPr="002A7D9E">
        <w:rPr>
          <w:rFonts w:cs="Arial"/>
        </w:rPr>
        <w:t xml:space="preserve"> оставляю за собой. </w:t>
      </w:r>
    </w:p>
    <w:p w:rsidR="00922C4E" w:rsidRPr="002A7D9E" w:rsidRDefault="00922C4E" w:rsidP="002A7D9E">
      <w:pPr>
        <w:ind w:firstLine="709"/>
        <w:rPr>
          <w:rFonts w:cs="Arial"/>
        </w:rPr>
      </w:pPr>
    </w:p>
    <w:p w:rsidR="0090095F" w:rsidRDefault="0090095F" w:rsidP="002A7D9E">
      <w:pPr>
        <w:ind w:firstLine="709"/>
        <w:rPr>
          <w:rFonts w:cs="Arial"/>
        </w:rPr>
      </w:pPr>
    </w:p>
    <w:p w:rsidR="004648D5" w:rsidRDefault="004648D5" w:rsidP="002A7D9E">
      <w:pPr>
        <w:ind w:firstLine="709"/>
        <w:rPr>
          <w:rFonts w:cs="Arial"/>
        </w:rPr>
      </w:pPr>
    </w:p>
    <w:p w:rsidR="004648D5" w:rsidRDefault="004648D5" w:rsidP="002A7D9E">
      <w:pPr>
        <w:ind w:firstLine="709"/>
        <w:rPr>
          <w:rFonts w:cs="Arial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920"/>
        <w:gridCol w:w="932"/>
        <w:gridCol w:w="2187"/>
      </w:tblGrid>
      <w:tr w:rsidR="004648D5" w:rsidRPr="001F4C66" w:rsidTr="001F4C66">
        <w:tc>
          <w:tcPr>
            <w:tcW w:w="5920" w:type="dxa"/>
            <w:shd w:val="clear" w:color="auto" w:fill="auto"/>
          </w:tcPr>
          <w:p w:rsidR="004648D5" w:rsidRPr="001F4C66" w:rsidRDefault="004648D5" w:rsidP="001F4C66">
            <w:pPr>
              <w:ind w:firstLine="0"/>
              <w:rPr>
                <w:rFonts w:cs="Arial"/>
              </w:rPr>
            </w:pPr>
            <w:proofErr w:type="spellStart"/>
            <w:r w:rsidRPr="001F4C66">
              <w:rPr>
                <w:rFonts w:cs="Arial"/>
              </w:rPr>
              <w:t>И.о</w:t>
            </w:r>
            <w:proofErr w:type="spellEnd"/>
            <w:r w:rsidRPr="001F4C66">
              <w:rPr>
                <w:rFonts w:cs="Arial"/>
              </w:rPr>
              <w:t>. главы Подгоренского муниципального района</w:t>
            </w:r>
          </w:p>
        </w:tc>
        <w:tc>
          <w:tcPr>
            <w:tcW w:w="932" w:type="dxa"/>
            <w:shd w:val="clear" w:color="auto" w:fill="auto"/>
          </w:tcPr>
          <w:p w:rsidR="004648D5" w:rsidRPr="001F4C66" w:rsidRDefault="004648D5" w:rsidP="001F4C66">
            <w:pPr>
              <w:ind w:firstLine="0"/>
              <w:rPr>
                <w:rFonts w:cs="Arial"/>
              </w:rPr>
            </w:pPr>
          </w:p>
        </w:tc>
        <w:tc>
          <w:tcPr>
            <w:tcW w:w="2187" w:type="dxa"/>
            <w:shd w:val="clear" w:color="auto" w:fill="auto"/>
          </w:tcPr>
          <w:p w:rsidR="004648D5" w:rsidRPr="001F4C66" w:rsidRDefault="004648D5" w:rsidP="001F4C66">
            <w:pPr>
              <w:ind w:firstLine="0"/>
              <w:rPr>
                <w:rFonts w:cs="Arial"/>
              </w:rPr>
            </w:pPr>
            <w:r w:rsidRPr="001F4C66">
              <w:rPr>
                <w:rFonts w:cs="Arial"/>
              </w:rPr>
              <w:t>А.Н. Лаптев</w:t>
            </w:r>
          </w:p>
        </w:tc>
      </w:tr>
    </w:tbl>
    <w:p w:rsidR="000B03BE" w:rsidRPr="002A7D9E" w:rsidRDefault="000B03BE" w:rsidP="004648D5">
      <w:pPr>
        <w:ind w:firstLine="709"/>
        <w:rPr>
          <w:rFonts w:cs="Arial"/>
        </w:rPr>
      </w:pPr>
    </w:p>
    <w:sectPr w:rsidR="000B03BE" w:rsidRPr="002A7D9E" w:rsidSect="002A7D9E">
      <w:headerReference w:type="even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54" w:rsidRDefault="00386C54">
      <w:r>
        <w:separator/>
      </w:r>
    </w:p>
  </w:endnote>
  <w:endnote w:type="continuationSeparator" w:id="0">
    <w:p w:rsidR="00386C54" w:rsidRDefault="0038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54" w:rsidRDefault="00386C54">
      <w:r>
        <w:separator/>
      </w:r>
    </w:p>
  </w:footnote>
  <w:footnote w:type="continuationSeparator" w:id="0">
    <w:p w:rsidR="00386C54" w:rsidRDefault="00386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8F" w:rsidRDefault="00FA4B8F" w:rsidP="000514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4B8F" w:rsidRDefault="00FA4B8F" w:rsidP="0005142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97"/>
    <w:rsid w:val="00003267"/>
    <w:rsid w:val="00007035"/>
    <w:rsid w:val="000130B8"/>
    <w:rsid w:val="00014D23"/>
    <w:rsid w:val="000157FD"/>
    <w:rsid w:val="00021EA2"/>
    <w:rsid w:val="000352C0"/>
    <w:rsid w:val="000403C9"/>
    <w:rsid w:val="00051427"/>
    <w:rsid w:val="00062928"/>
    <w:rsid w:val="00073B9F"/>
    <w:rsid w:val="00077327"/>
    <w:rsid w:val="00080425"/>
    <w:rsid w:val="000866C8"/>
    <w:rsid w:val="000B03BE"/>
    <w:rsid w:val="000B2C83"/>
    <w:rsid w:val="000B5832"/>
    <w:rsid w:val="000B665F"/>
    <w:rsid w:val="000C639C"/>
    <w:rsid w:val="000C645D"/>
    <w:rsid w:val="000D47D4"/>
    <w:rsid w:val="000E4797"/>
    <w:rsid w:val="000F7D04"/>
    <w:rsid w:val="001025D2"/>
    <w:rsid w:val="00107898"/>
    <w:rsid w:val="00114022"/>
    <w:rsid w:val="00114F3F"/>
    <w:rsid w:val="0013690D"/>
    <w:rsid w:val="001568B9"/>
    <w:rsid w:val="0017237E"/>
    <w:rsid w:val="001B7075"/>
    <w:rsid w:val="001F4C66"/>
    <w:rsid w:val="00211A8D"/>
    <w:rsid w:val="00216D8D"/>
    <w:rsid w:val="002170EB"/>
    <w:rsid w:val="0022220C"/>
    <w:rsid w:val="0023761C"/>
    <w:rsid w:val="0024112F"/>
    <w:rsid w:val="00270466"/>
    <w:rsid w:val="00280778"/>
    <w:rsid w:val="002A5AA7"/>
    <w:rsid w:val="002A7D9E"/>
    <w:rsid w:val="002B2270"/>
    <w:rsid w:val="002B56EA"/>
    <w:rsid w:val="002D2506"/>
    <w:rsid w:val="002D4075"/>
    <w:rsid w:val="00300449"/>
    <w:rsid w:val="00312CDC"/>
    <w:rsid w:val="003244EB"/>
    <w:rsid w:val="003269DA"/>
    <w:rsid w:val="003527D7"/>
    <w:rsid w:val="00364699"/>
    <w:rsid w:val="0036630B"/>
    <w:rsid w:val="00386C54"/>
    <w:rsid w:val="003A1824"/>
    <w:rsid w:val="003A6B61"/>
    <w:rsid w:val="003C6B49"/>
    <w:rsid w:val="003E2A8A"/>
    <w:rsid w:val="003E2DAD"/>
    <w:rsid w:val="003F40D6"/>
    <w:rsid w:val="004002E4"/>
    <w:rsid w:val="00401AB8"/>
    <w:rsid w:val="0041020A"/>
    <w:rsid w:val="0041497B"/>
    <w:rsid w:val="004261EF"/>
    <w:rsid w:val="00426627"/>
    <w:rsid w:val="00427C16"/>
    <w:rsid w:val="00432A6C"/>
    <w:rsid w:val="004502FB"/>
    <w:rsid w:val="004648D5"/>
    <w:rsid w:val="00473062"/>
    <w:rsid w:val="00482FBE"/>
    <w:rsid w:val="004A07C5"/>
    <w:rsid w:val="004A1403"/>
    <w:rsid w:val="004B4210"/>
    <w:rsid w:val="004B44C3"/>
    <w:rsid w:val="004C0140"/>
    <w:rsid w:val="004C1582"/>
    <w:rsid w:val="004E10F3"/>
    <w:rsid w:val="004E1B5A"/>
    <w:rsid w:val="004E37CB"/>
    <w:rsid w:val="004F4444"/>
    <w:rsid w:val="005160F3"/>
    <w:rsid w:val="005169F7"/>
    <w:rsid w:val="00523902"/>
    <w:rsid w:val="00526D8D"/>
    <w:rsid w:val="00556579"/>
    <w:rsid w:val="00556673"/>
    <w:rsid w:val="00562644"/>
    <w:rsid w:val="00586174"/>
    <w:rsid w:val="005A285E"/>
    <w:rsid w:val="005A5BA6"/>
    <w:rsid w:val="005B2DC8"/>
    <w:rsid w:val="005B6558"/>
    <w:rsid w:val="005B7CEC"/>
    <w:rsid w:val="005C0A2C"/>
    <w:rsid w:val="005C525F"/>
    <w:rsid w:val="005D263B"/>
    <w:rsid w:val="005D60DE"/>
    <w:rsid w:val="005E0654"/>
    <w:rsid w:val="0060511A"/>
    <w:rsid w:val="00610CDC"/>
    <w:rsid w:val="00620182"/>
    <w:rsid w:val="006531B1"/>
    <w:rsid w:val="00672E17"/>
    <w:rsid w:val="006C0387"/>
    <w:rsid w:val="006D7BD1"/>
    <w:rsid w:val="006E0733"/>
    <w:rsid w:val="006E0BA0"/>
    <w:rsid w:val="006E1239"/>
    <w:rsid w:val="006F6724"/>
    <w:rsid w:val="006F7E3C"/>
    <w:rsid w:val="00705286"/>
    <w:rsid w:val="0071321B"/>
    <w:rsid w:val="00727398"/>
    <w:rsid w:val="00733CDB"/>
    <w:rsid w:val="0073659B"/>
    <w:rsid w:val="00743CCE"/>
    <w:rsid w:val="00744509"/>
    <w:rsid w:val="00751F6E"/>
    <w:rsid w:val="007A6BE3"/>
    <w:rsid w:val="007B5732"/>
    <w:rsid w:val="007C5AC4"/>
    <w:rsid w:val="007E0C81"/>
    <w:rsid w:val="007E28F2"/>
    <w:rsid w:val="007F69DE"/>
    <w:rsid w:val="00804925"/>
    <w:rsid w:val="008161A2"/>
    <w:rsid w:val="008224F3"/>
    <w:rsid w:val="00837E23"/>
    <w:rsid w:val="008410D5"/>
    <w:rsid w:val="008516D9"/>
    <w:rsid w:val="008A2575"/>
    <w:rsid w:val="008B212D"/>
    <w:rsid w:val="008C5EDB"/>
    <w:rsid w:val="008E24DF"/>
    <w:rsid w:val="008E517F"/>
    <w:rsid w:val="008E7D49"/>
    <w:rsid w:val="0090095F"/>
    <w:rsid w:val="0092036B"/>
    <w:rsid w:val="00922C4E"/>
    <w:rsid w:val="00937CF2"/>
    <w:rsid w:val="00942432"/>
    <w:rsid w:val="00950FEA"/>
    <w:rsid w:val="00963958"/>
    <w:rsid w:val="00977318"/>
    <w:rsid w:val="00984960"/>
    <w:rsid w:val="00991A37"/>
    <w:rsid w:val="009B1CAB"/>
    <w:rsid w:val="009B71D3"/>
    <w:rsid w:val="009C2F0C"/>
    <w:rsid w:val="009C3884"/>
    <w:rsid w:val="009C58C6"/>
    <w:rsid w:val="009E37B0"/>
    <w:rsid w:val="009E6C1B"/>
    <w:rsid w:val="009E6D59"/>
    <w:rsid w:val="009F399A"/>
    <w:rsid w:val="00A14597"/>
    <w:rsid w:val="00A25ABE"/>
    <w:rsid w:val="00A2748E"/>
    <w:rsid w:val="00A30965"/>
    <w:rsid w:val="00A32ACA"/>
    <w:rsid w:val="00A75B2D"/>
    <w:rsid w:val="00AB2F29"/>
    <w:rsid w:val="00AB4307"/>
    <w:rsid w:val="00AC1B5A"/>
    <w:rsid w:val="00AC57EC"/>
    <w:rsid w:val="00AE2DE2"/>
    <w:rsid w:val="00AF4340"/>
    <w:rsid w:val="00B036F2"/>
    <w:rsid w:val="00B10837"/>
    <w:rsid w:val="00B35699"/>
    <w:rsid w:val="00B41982"/>
    <w:rsid w:val="00B431E1"/>
    <w:rsid w:val="00B54E3D"/>
    <w:rsid w:val="00B5757B"/>
    <w:rsid w:val="00B6256A"/>
    <w:rsid w:val="00B75340"/>
    <w:rsid w:val="00B7622A"/>
    <w:rsid w:val="00B87187"/>
    <w:rsid w:val="00B93DC3"/>
    <w:rsid w:val="00B95445"/>
    <w:rsid w:val="00B95E62"/>
    <w:rsid w:val="00BD2150"/>
    <w:rsid w:val="00BE7F53"/>
    <w:rsid w:val="00C07F97"/>
    <w:rsid w:val="00C13915"/>
    <w:rsid w:val="00C231FA"/>
    <w:rsid w:val="00C35A35"/>
    <w:rsid w:val="00C5150E"/>
    <w:rsid w:val="00C65EFD"/>
    <w:rsid w:val="00C663BE"/>
    <w:rsid w:val="00C6716A"/>
    <w:rsid w:val="00C67AE6"/>
    <w:rsid w:val="00C868E4"/>
    <w:rsid w:val="00CC1891"/>
    <w:rsid w:val="00CC3A74"/>
    <w:rsid w:val="00CC60D5"/>
    <w:rsid w:val="00CE6EF8"/>
    <w:rsid w:val="00D07C02"/>
    <w:rsid w:val="00D11999"/>
    <w:rsid w:val="00D2604C"/>
    <w:rsid w:val="00D27CB8"/>
    <w:rsid w:val="00D31EDB"/>
    <w:rsid w:val="00D33AB1"/>
    <w:rsid w:val="00D36365"/>
    <w:rsid w:val="00D476ED"/>
    <w:rsid w:val="00D50B31"/>
    <w:rsid w:val="00D52D53"/>
    <w:rsid w:val="00D52DA4"/>
    <w:rsid w:val="00D70543"/>
    <w:rsid w:val="00D827E1"/>
    <w:rsid w:val="00D82FE9"/>
    <w:rsid w:val="00D95E96"/>
    <w:rsid w:val="00DB2194"/>
    <w:rsid w:val="00DB6519"/>
    <w:rsid w:val="00E11511"/>
    <w:rsid w:val="00E13FE7"/>
    <w:rsid w:val="00E216DF"/>
    <w:rsid w:val="00E21C33"/>
    <w:rsid w:val="00E3745E"/>
    <w:rsid w:val="00E45021"/>
    <w:rsid w:val="00E5626F"/>
    <w:rsid w:val="00E66918"/>
    <w:rsid w:val="00EA161E"/>
    <w:rsid w:val="00EB31F0"/>
    <w:rsid w:val="00EB4868"/>
    <w:rsid w:val="00ED2024"/>
    <w:rsid w:val="00EF6A20"/>
    <w:rsid w:val="00F010F7"/>
    <w:rsid w:val="00F205B9"/>
    <w:rsid w:val="00F22AFD"/>
    <w:rsid w:val="00F40F2C"/>
    <w:rsid w:val="00F4215F"/>
    <w:rsid w:val="00F44926"/>
    <w:rsid w:val="00F500A1"/>
    <w:rsid w:val="00F54367"/>
    <w:rsid w:val="00F57AB0"/>
    <w:rsid w:val="00F7309A"/>
    <w:rsid w:val="00F73139"/>
    <w:rsid w:val="00FA4B8F"/>
    <w:rsid w:val="00FB1E36"/>
    <w:rsid w:val="00FB20BD"/>
    <w:rsid w:val="00FD24D9"/>
    <w:rsid w:val="00FD558A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502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02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02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502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502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70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14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0514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1427"/>
  </w:style>
  <w:style w:type="character" w:customStyle="1" w:styleId="a5">
    <w:name w:val="Верхний колонтитул Знак"/>
    <w:link w:val="a4"/>
    <w:rsid w:val="000514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D47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E0C8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7">
    <w:name w:val="Body Text Indent"/>
    <w:basedOn w:val="a"/>
    <w:rsid w:val="007E0C81"/>
    <w:pPr>
      <w:spacing w:after="120"/>
      <w:ind w:left="283"/>
    </w:pPr>
  </w:style>
  <w:style w:type="paragraph" w:styleId="31">
    <w:name w:val="Body Text 3"/>
    <w:basedOn w:val="a"/>
    <w:link w:val="32"/>
    <w:rsid w:val="00077327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922C4E"/>
    <w:rPr>
      <w:sz w:val="16"/>
      <w:szCs w:val="16"/>
      <w:lang w:eastAsia="ar-SA"/>
    </w:rPr>
  </w:style>
  <w:style w:type="paragraph" w:styleId="a8">
    <w:name w:val="Balloon Text"/>
    <w:basedOn w:val="a"/>
    <w:link w:val="a9"/>
    <w:rsid w:val="00733CDB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733CD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2A7D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7D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7D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7D9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502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502FB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2A7D9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502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4502FB"/>
    <w:rPr>
      <w:color w:val="0000FF"/>
      <w:u w:val="none"/>
    </w:rPr>
  </w:style>
  <w:style w:type="paragraph" w:styleId="ad">
    <w:name w:val="footer"/>
    <w:basedOn w:val="a"/>
    <w:link w:val="ae"/>
    <w:rsid w:val="004648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648D5"/>
    <w:rPr>
      <w:rFonts w:ascii="Arial" w:hAnsi="Arial"/>
      <w:sz w:val="24"/>
      <w:szCs w:val="24"/>
    </w:rPr>
  </w:style>
  <w:style w:type="table" w:styleId="af">
    <w:name w:val="Table Grid"/>
    <w:basedOn w:val="a1"/>
    <w:rsid w:val="00464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4502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502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502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502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502F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502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02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02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502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502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70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14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0514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1427"/>
  </w:style>
  <w:style w:type="character" w:customStyle="1" w:styleId="a5">
    <w:name w:val="Верхний колонтитул Знак"/>
    <w:link w:val="a4"/>
    <w:rsid w:val="000514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D47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E0C8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7">
    <w:name w:val="Body Text Indent"/>
    <w:basedOn w:val="a"/>
    <w:rsid w:val="007E0C81"/>
    <w:pPr>
      <w:spacing w:after="120"/>
      <w:ind w:left="283"/>
    </w:pPr>
  </w:style>
  <w:style w:type="paragraph" w:styleId="31">
    <w:name w:val="Body Text 3"/>
    <w:basedOn w:val="a"/>
    <w:link w:val="32"/>
    <w:rsid w:val="00077327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922C4E"/>
    <w:rPr>
      <w:sz w:val="16"/>
      <w:szCs w:val="16"/>
      <w:lang w:eastAsia="ar-SA"/>
    </w:rPr>
  </w:style>
  <w:style w:type="paragraph" w:styleId="a8">
    <w:name w:val="Balloon Text"/>
    <w:basedOn w:val="a"/>
    <w:link w:val="a9"/>
    <w:rsid w:val="00733CDB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733CD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2A7D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7D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7D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7D9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502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502FB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2A7D9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502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4502FB"/>
    <w:rPr>
      <w:color w:val="0000FF"/>
      <w:u w:val="none"/>
    </w:rPr>
  </w:style>
  <w:style w:type="paragraph" w:styleId="ad">
    <w:name w:val="footer"/>
    <w:basedOn w:val="a"/>
    <w:link w:val="ae"/>
    <w:rsid w:val="004648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648D5"/>
    <w:rPr>
      <w:rFonts w:ascii="Arial" w:hAnsi="Arial"/>
      <w:sz w:val="24"/>
      <w:szCs w:val="24"/>
    </w:rPr>
  </w:style>
  <w:style w:type="table" w:styleId="af">
    <w:name w:val="Table Grid"/>
    <w:basedOn w:val="a1"/>
    <w:rsid w:val="00464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4502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502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502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502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502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2021-02-17T13:01:00Z</cp:lastPrinted>
  <dcterms:created xsi:type="dcterms:W3CDTF">2021-06-15T08:07:00Z</dcterms:created>
  <dcterms:modified xsi:type="dcterms:W3CDTF">2021-06-15T08:44:00Z</dcterms:modified>
</cp:coreProperties>
</file>