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27" w:rsidRPr="00656ED0" w:rsidRDefault="00360A6D" w:rsidP="00656ED0">
      <w:pPr>
        <w:widowControl w:val="0"/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3054985</wp:posOffset>
            </wp:positionH>
            <wp:positionV relativeFrom="page">
              <wp:posOffset>819150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 w:rsidRPr="00656ED0">
        <w:rPr>
          <w:rFonts w:cs="Arial"/>
          <w:bCs/>
          <w:spacing w:val="20"/>
        </w:rPr>
        <w:t>АДМИНИСТРАЦИЯ</w:t>
      </w:r>
    </w:p>
    <w:p w:rsidR="00516327" w:rsidRPr="00656ED0" w:rsidRDefault="00516327" w:rsidP="00656ED0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56ED0">
        <w:rPr>
          <w:rFonts w:cs="Arial"/>
          <w:bCs/>
          <w:spacing w:val="20"/>
        </w:rPr>
        <w:t>ПОДГОРЕНСКОГО МУНИЦИПАЛЬНОГО РАЙОНА</w:t>
      </w:r>
    </w:p>
    <w:p w:rsidR="00516327" w:rsidRPr="00656ED0" w:rsidRDefault="00516327" w:rsidP="00656ED0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56ED0">
        <w:rPr>
          <w:rFonts w:cs="Arial"/>
          <w:bCs/>
          <w:spacing w:val="20"/>
        </w:rPr>
        <w:t>ВОРОНЕЖСКОЙ ОБЛАСТИ</w:t>
      </w:r>
    </w:p>
    <w:p w:rsidR="00656ED0" w:rsidRDefault="00656ED0" w:rsidP="00656ED0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516327" w:rsidRDefault="00516327" w:rsidP="00656ED0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56ED0">
        <w:rPr>
          <w:rFonts w:cs="Arial"/>
          <w:bCs/>
          <w:spacing w:val="20"/>
        </w:rPr>
        <w:t>ПОСТАНОВЛЕНИЕ</w:t>
      </w:r>
    </w:p>
    <w:p w:rsidR="00656ED0" w:rsidRPr="00656ED0" w:rsidRDefault="00656ED0" w:rsidP="00656ED0">
      <w:pPr>
        <w:widowControl w:val="0"/>
        <w:ind w:firstLine="709"/>
        <w:rPr>
          <w:rFonts w:cs="Arial"/>
          <w:bCs/>
          <w:spacing w:val="20"/>
        </w:rPr>
      </w:pPr>
    </w:p>
    <w:p w:rsidR="00516327" w:rsidRPr="00656ED0" w:rsidRDefault="00516327" w:rsidP="00656ED0">
      <w:pPr>
        <w:widowControl w:val="0"/>
        <w:ind w:firstLine="0"/>
        <w:rPr>
          <w:rFonts w:cs="Arial"/>
          <w:bCs/>
        </w:rPr>
      </w:pPr>
      <w:r w:rsidRPr="00656ED0">
        <w:rPr>
          <w:rFonts w:cs="Arial"/>
          <w:bCs/>
        </w:rPr>
        <w:t>от</w:t>
      </w:r>
      <w:r w:rsidR="00656ED0">
        <w:rPr>
          <w:rFonts w:cs="Arial"/>
          <w:bCs/>
        </w:rPr>
        <w:t xml:space="preserve"> </w:t>
      </w:r>
      <w:r w:rsidR="00656ED0" w:rsidRPr="00656ED0">
        <w:rPr>
          <w:rFonts w:cs="Arial"/>
          <w:bCs/>
        </w:rPr>
        <w:t>05 марта</w:t>
      </w:r>
      <w:r w:rsidR="00780EB5" w:rsidRPr="00656ED0">
        <w:rPr>
          <w:rFonts w:cs="Arial"/>
          <w:bCs/>
        </w:rPr>
        <w:t xml:space="preserve"> </w:t>
      </w:r>
      <w:r w:rsidRPr="00656ED0">
        <w:rPr>
          <w:rFonts w:cs="Arial"/>
          <w:bCs/>
        </w:rPr>
        <w:t>20</w:t>
      </w:r>
      <w:r w:rsidR="00BF40BB" w:rsidRPr="00656ED0">
        <w:rPr>
          <w:rFonts w:cs="Arial"/>
          <w:bCs/>
        </w:rPr>
        <w:t>2</w:t>
      </w:r>
      <w:r w:rsidR="00F3680F" w:rsidRPr="00656ED0">
        <w:rPr>
          <w:rFonts w:cs="Arial"/>
          <w:bCs/>
        </w:rPr>
        <w:t>1</w:t>
      </w:r>
      <w:r w:rsidR="00656ED0">
        <w:rPr>
          <w:rFonts w:cs="Arial"/>
          <w:bCs/>
        </w:rPr>
        <w:t xml:space="preserve"> </w:t>
      </w:r>
      <w:r w:rsidRPr="00656ED0">
        <w:rPr>
          <w:rFonts w:cs="Arial"/>
          <w:bCs/>
        </w:rPr>
        <w:t>года</w:t>
      </w:r>
      <w:r w:rsidR="00656ED0">
        <w:rPr>
          <w:rFonts w:cs="Arial"/>
          <w:bCs/>
        </w:rPr>
        <w:t xml:space="preserve"> </w:t>
      </w:r>
      <w:r w:rsidRPr="00656ED0">
        <w:rPr>
          <w:rFonts w:cs="Arial"/>
          <w:bCs/>
        </w:rPr>
        <w:t>№</w:t>
      </w:r>
      <w:r w:rsidR="00FF6F0A" w:rsidRPr="00656ED0">
        <w:rPr>
          <w:rFonts w:cs="Arial"/>
          <w:bCs/>
        </w:rPr>
        <w:t xml:space="preserve"> </w:t>
      </w:r>
      <w:r w:rsidR="00656ED0" w:rsidRPr="00656ED0">
        <w:rPr>
          <w:rFonts w:cs="Arial"/>
          <w:bCs/>
        </w:rPr>
        <w:t>68</w:t>
      </w:r>
    </w:p>
    <w:p w:rsidR="00516327" w:rsidRPr="00656ED0" w:rsidRDefault="00516327" w:rsidP="00656ED0">
      <w:pPr>
        <w:widowControl w:val="0"/>
        <w:ind w:firstLine="0"/>
        <w:rPr>
          <w:rFonts w:cs="Arial"/>
        </w:rPr>
      </w:pPr>
      <w:proofErr w:type="spellStart"/>
      <w:r w:rsidRPr="00656ED0">
        <w:rPr>
          <w:rFonts w:cs="Arial"/>
        </w:rPr>
        <w:t>п.г.т</w:t>
      </w:r>
      <w:proofErr w:type="spellEnd"/>
      <w:r w:rsidRPr="00656ED0">
        <w:rPr>
          <w:rFonts w:cs="Arial"/>
        </w:rPr>
        <w:t>. Подгоренский</w:t>
      </w:r>
    </w:p>
    <w:p w:rsidR="00AD7A1F" w:rsidRPr="00656ED0" w:rsidRDefault="00AD3A18" w:rsidP="00656ED0">
      <w:pPr>
        <w:pStyle w:val="Title"/>
      </w:pPr>
      <w:r w:rsidRPr="00656ED0">
        <w:t xml:space="preserve">О внесении изменений в </w:t>
      </w:r>
      <w:r w:rsidR="00970013" w:rsidRPr="00656ED0">
        <w:t xml:space="preserve">постановление администрации Подгоренского муниципального района Воронежской области от </w:t>
      </w:r>
      <w:r w:rsidRPr="00656ED0">
        <w:t>30.12.2020</w:t>
      </w:r>
      <w:r w:rsidR="00656ED0">
        <w:t xml:space="preserve"> года</w:t>
      </w:r>
      <w:r w:rsidR="00970013" w:rsidRPr="00656ED0">
        <w:t xml:space="preserve"> № 4</w:t>
      </w:r>
      <w:r w:rsidRPr="00656ED0">
        <w:t>89</w:t>
      </w:r>
      <w:r w:rsidR="00970013" w:rsidRPr="00656ED0">
        <w:t xml:space="preserve"> «</w:t>
      </w:r>
      <w:r w:rsidR="00D7571A" w:rsidRPr="00656ED0">
        <w:t>Об определении мест отбывания наказания граждан, осужденных к исправительным работам</w:t>
      </w:r>
      <w:r w:rsidR="00970013" w:rsidRPr="00656ED0">
        <w:t xml:space="preserve"> </w:t>
      </w:r>
      <w:r w:rsidR="0053269A" w:rsidRPr="00656ED0">
        <w:t>(в новой редакции)</w:t>
      </w:r>
      <w:r w:rsidR="00970013" w:rsidRPr="00656ED0">
        <w:t>»</w:t>
      </w:r>
      <w:r w:rsidR="00656ED0">
        <w:t xml:space="preserve"> </w:t>
      </w:r>
    </w:p>
    <w:p w:rsidR="00AD3A18" w:rsidRPr="00656ED0" w:rsidRDefault="00AD3A18" w:rsidP="00656ED0">
      <w:pPr>
        <w:widowControl w:val="0"/>
        <w:ind w:firstLine="709"/>
        <w:rPr>
          <w:rFonts w:cs="Arial"/>
        </w:rPr>
      </w:pPr>
    </w:p>
    <w:p w:rsidR="002075A7" w:rsidRPr="00656ED0" w:rsidRDefault="00D7571A" w:rsidP="00656ED0">
      <w:pPr>
        <w:widowControl w:val="0"/>
        <w:ind w:firstLine="709"/>
        <w:rPr>
          <w:rFonts w:cs="Arial"/>
        </w:rPr>
      </w:pPr>
      <w:r w:rsidRPr="00656ED0">
        <w:rPr>
          <w:rFonts w:cs="Arial"/>
        </w:rPr>
        <w:t>В соответствии со ст. 50 Уголовного кодекса РФ, ст. 39</w:t>
      </w:r>
      <w:r w:rsidR="00656ED0">
        <w:rPr>
          <w:rFonts w:cs="Arial"/>
        </w:rPr>
        <w:t xml:space="preserve"> </w:t>
      </w:r>
      <w:r w:rsidRPr="00656ED0">
        <w:rPr>
          <w:rFonts w:cs="Arial"/>
        </w:rPr>
        <w:t xml:space="preserve">Уголовно-исполнительного кодекса РФ и </w:t>
      </w:r>
      <w:r w:rsidR="00BB12F4" w:rsidRPr="00656ED0">
        <w:rPr>
          <w:rFonts w:cs="Arial"/>
        </w:rPr>
        <w:t>Федеральн</w:t>
      </w:r>
      <w:r w:rsidRPr="00656ED0">
        <w:rPr>
          <w:rFonts w:cs="Arial"/>
        </w:rPr>
        <w:t>ым</w:t>
      </w:r>
      <w:r w:rsidR="00BB12F4" w:rsidRPr="00656ED0">
        <w:rPr>
          <w:rFonts w:cs="Arial"/>
        </w:rPr>
        <w:t xml:space="preserve"> закон</w:t>
      </w:r>
      <w:r w:rsidRPr="00656ED0">
        <w:rPr>
          <w:rFonts w:cs="Arial"/>
        </w:rPr>
        <w:t>ом</w:t>
      </w:r>
      <w:r w:rsidR="00656ED0">
        <w:rPr>
          <w:rFonts w:cs="Arial"/>
        </w:rPr>
        <w:t xml:space="preserve"> </w:t>
      </w:r>
      <w:r w:rsidR="00BB12F4" w:rsidRPr="00656ED0">
        <w:rPr>
          <w:rFonts w:cs="Arial"/>
        </w:rPr>
        <w:t>от 0</w:t>
      </w:r>
      <w:r w:rsidRPr="00656ED0">
        <w:rPr>
          <w:rFonts w:cs="Arial"/>
        </w:rPr>
        <w:t>6</w:t>
      </w:r>
      <w:r w:rsidR="00BB12F4" w:rsidRPr="00656ED0">
        <w:rPr>
          <w:rFonts w:cs="Arial"/>
        </w:rPr>
        <w:t>.1</w:t>
      </w:r>
      <w:r w:rsidRPr="00656ED0">
        <w:rPr>
          <w:rFonts w:cs="Arial"/>
        </w:rPr>
        <w:t>0</w:t>
      </w:r>
      <w:r w:rsidR="00BB12F4" w:rsidRPr="00656ED0">
        <w:rPr>
          <w:rFonts w:cs="Arial"/>
        </w:rPr>
        <w:t>.20</w:t>
      </w:r>
      <w:r w:rsidRPr="00656ED0">
        <w:rPr>
          <w:rFonts w:cs="Arial"/>
        </w:rPr>
        <w:t>03</w:t>
      </w:r>
      <w:r w:rsidR="00BB12F4" w:rsidRPr="00656ED0">
        <w:rPr>
          <w:rFonts w:cs="Arial"/>
        </w:rPr>
        <w:t xml:space="preserve"> года № 1</w:t>
      </w:r>
      <w:r w:rsidRPr="00656ED0">
        <w:rPr>
          <w:rFonts w:cs="Arial"/>
        </w:rPr>
        <w:t>31</w:t>
      </w:r>
      <w:r w:rsidR="00BB12F4" w:rsidRPr="00656ED0">
        <w:rPr>
          <w:rFonts w:cs="Arial"/>
        </w:rPr>
        <w:t>-ФЗ «</w:t>
      </w:r>
      <w:r w:rsidR="008061FF" w:rsidRPr="00656ED0">
        <w:rPr>
          <w:rFonts w:cs="Arial"/>
        </w:rPr>
        <w:t>Об общих принципах организации местного самоуправления в Российской Федерации</w:t>
      </w:r>
      <w:r w:rsidR="00BB12F4" w:rsidRPr="00656ED0">
        <w:rPr>
          <w:rFonts w:cs="Arial"/>
        </w:rPr>
        <w:t>»</w:t>
      </w:r>
      <w:r w:rsidR="003776E2" w:rsidRPr="00656ED0">
        <w:rPr>
          <w:rFonts w:cs="Arial"/>
        </w:rPr>
        <w:t>,</w:t>
      </w:r>
      <w:r w:rsidR="007446D2" w:rsidRPr="00656ED0">
        <w:rPr>
          <w:rFonts w:cs="Arial"/>
        </w:rPr>
        <w:t xml:space="preserve"> </w:t>
      </w:r>
      <w:r w:rsidR="003F63E7" w:rsidRPr="00656ED0">
        <w:rPr>
          <w:rFonts w:cs="Arial"/>
        </w:rPr>
        <w:t xml:space="preserve">администрация Подгоренского муниципального района </w:t>
      </w:r>
      <w:proofErr w:type="gramStart"/>
      <w:r w:rsidR="003F63E7" w:rsidRPr="00656ED0">
        <w:rPr>
          <w:rFonts w:cs="Arial"/>
        </w:rPr>
        <w:t>п</w:t>
      </w:r>
      <w:proofErr w:type="gramEnd"/>
      <w:r w:rsidR="003F63E7" w:rsidRPr="00656ED0">
        <w:rPr>
          <w:rFonts w:cs="Arial"/>
        </w:rPr>
        <w:t xml:space="preserve"> о с т а н о в л я е т: </w:t>
      </w:r>
    </w:p>
    <w:p w:rsidR="00970013" w:rsidRPr="00656ED0" w:rsidRDefault="00970013" w:rsidP="00656ED0">
      <w:pPr>
        <w:pStyle w:val="ConsPlusTitle"/>
        <w:suppressAutoHyphens w:val="0"/>
        <w:ind w:firstLine="709"/>
        <w:jc w:val="both"/>
        <w:rPr>
          <w:rFonts w:ascii="Arial" w:hAnsi="Arial" w:cs="Arial"/>
          <w:b w:val="0"/>
        </w:rPr>
      </w:pPr>
      <w:r w:rsidRPr="00656ED0">
        <w:rPr>
          <w:rFonts w:ascii="Arial" w:hAnsi="Arial" w:cs="Arial"/>
          <w:b w:val="0"/>
          <w:bCs w:val="0"/>
        </w:rPr>
        <w:t>1.</w:t>
      </w:r>
      <w:r w:rsidRPr="00656ED0">
        <w:rPr>
          <w:rFonts w:ascii="Arial" w:hAnsi="Arial" w:cs="Arial"/>
          <w:b w:val="0"/>
        </w:rPr>
        <w:t xml:space="preserve"> Внести изменения в приложение к постановлению администрации Подгоренского муниципального района Воронежской области</w:t>
      </w:r>
      <w:r w:rsidR="00656ED0">
        <w:rPr>
          <w:rFonts w:ascii="Arial" w:hAnsi="Arial" w:cs="Arial"/>
          <w:b w:val="0"/>
        </w:rPr>
        <w:t xml:space="preserve"> </w:t>
      </w:r>
      <w:r w:rsidRPr="00656ED0">
        <w:rPr>
          <w:rFonts w:ascii="Arial" w:hAnsi="Arial" w:cs="Arial"/>
          <w:b w:val="0"/>
        </w:rPr>
        <w:t xml:space="preserve">от </w:t>
      </w:r>
      <w:r w:rsidR="00AD3A18" w:rsidRPr="00656ED0">
        <w:rPr>
          <w:rFonts w:ascii="Arial" w:hAnsi="Arial" w:cs="Arial"/>
          <w:b w:val="0"/>
        </w:rPr>
        <w:t>30.12.2020 г. № 489</w:t>
      </w:r>
      <w:r w:rsidRPr="00656ED0">
        <w:rPr>
          <w:rFonts w:ascii="Arial" w:hAnsi="Arial" w:cs="Arial"/>
          <w:b w:val="0"/>
        </w:rPr>
        <w:t xml:space="preserve"> «Об определении мест отбывания наказания граждан, осужденных к исправительным работам (в новой редакции)», исключив строку следующего содержания: </w:t>
      </w:r>
    </w:p>
    <w:p w:rsidR="00AD3A18" w:rsidRPr="00656ED0" w:rsidRDefault="00AD3A18" w:rsidP="00656ED0">
      <w:pPr>
        <w:pStyle w:val="ConsPlusTitle"/>
        <w:suppressAutoHyphens w:val="0"/>
        <w:ind w:firstLine="709"/>
        <w:jc w:val="both"/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382"/>
      </w:tblGrid>
      <w:tr w:rsidR="00970013" w:rsidRPr="00656ED0" w:rsidTr="00970013">
        <w:tc>
          <w:tcPr>
            <w:tcW w:w="567" w:type="dxa"/>
            <w:shd w:val="clear" w:color="auto" w:fill="auto"/>
          </w:tcPr>
          <w:p w:rsidR="00970013" w:rsidRPr="00656ED0" w:rsidRDefault="00970013" w:rsidP="00656ED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56ED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970013" w:rsidRPr="00656ED0" w:rsidRDefault="00970013" w:rsidP="0030186F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56ED0">
              <w:rPr>
                <w:rFonts w:cs="Arial"/>
                <w:sz w:val="20"/>
                <w:szCs w:val="20"/>
              </w:rPr>
              <w:t>ООО «НАК»</w:t>
            </w:r>
            <w:r w:rsidR="0030186F">
              <w:rPr>
                <w:rFonts w:cs="Arial"/>
                <w:sz w:val="20"/>
                <w:szCs w:val="20"/>
              </w:rPr>
              <w:t xml:space="preserve"> </w:t>
            </w:r>
            <w:r w:rsidRPr="00656ED0">
              <w:rPr>
                <w:rFonts w:cs="Arial"/>
                <w:sz w:val="20"/>
                <w:szCs w:val="20"/>
              </w:rPr>
              <w:t xml:space="preserve">396560, </w:t>
            </w:r>
            <w:proofErr w:type="gramStart"/>
            <w:r w:rsidRPr="00656ED0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656ED0">
              <w:rPr>
                <w:rFonts w:cs="Arial"/>
                <w:sz w:val="20"/>
                <w:szCs w:val="20"/>
              </w:rPr>
              <w:t xml:space="preserve"> обл., Подгор</w:t>
            </w:r>
            <w:r w:rsidR="00AD3A18" w:rsidRPr="00656ED0">
              <w:rPr>
                <w:rFonts w:cs="Arial"/>
                <w:sz w:val="20"/>
                <w:szCs w:val="20"/>
              </w:rPr>
              <w:t xml:space="preserve">енский р-он, </w:t>
            </w:r>
            <w:proofErr w:type="spellStart"/>
            <w:r w:rsidR="00AD3A18" w:rsidRPr="00656ED0">
              <w:rPr>
                <w:rFonts w:cs="Arial"/>
                <w:sz w:val="20"/>
                <w:szCs w:val="20"/>
              </w:rPr>
              <w:t>пгт</w:t>
            </w:r>
            <w:proofErr w:type="spellEnd"/>
            <w:r w:rsidR="00AD3A18" w:rsidRPr="00656ED0">
              <w:rPr>
                <w:rFonts w:cs="Arial"/>
                <w:sz w:val="20"/>
                <w:szCs w:val="20"/>
              </w:rPr>
              <w:t>. Подгоренский,</w:t>
            </w:r>
            <w:r w:rsidR="00656ED0" w:rsidRPr="00656ED0">
              <w:rPr>
                <w:rFonts w:cs="Arial"/>
                <w:sz w:val="20"/>
                <w:szCs w:val="20"/>
              </w:rPr>
              <w:t xml:space="preserve"> </w:t>
            </w:r>
            <w:r w:rsidRPr="00656ED0">
              <w:rPr>
                <w:rFonts w:cs="Arial"/>
                <w:sz w:val="20"/>
                <w:szCs w:val="20"/>
              </w:rPr>
              <w:t xml:space="preserve">ул. Кооперативная, д. 5, </w:t>
            </w:r>
            <w:r w:rsidR="0030186F">
              <w:rPr>
                <w:rFonts w:cs="Arial"/>
                <w:sz w:val="20"/>
                <w:szCs w:val="20"/>
              </w:rPr>
              <w:t xml:space="preserve"> </w:t>
            </w:r>
            <w:r w:rsidRPr="00656ED0">
              <w:rPr>
                <w:rFonts w:cs="Arial"/>
                <w:sz w:val="20"/>
                <w:szCs w:val="20"/>
              </w:rPr>
              <w:t>т. 8-920-222-49-42</w:t>
            </w:r>
          </w:p>
        </w:tc>
        <w:tc>
          <w:tcPr>
            <w:tcW w:w="1382" w:type="dxa"/>
            <w:shd w:val="clear" w:color="auto" w:fill="auto"/>
          </w:tcPr>
          <w:p w:rsidR="00970013" w:rsidRPr="00656ED0" w:rsidRDefault="00970013" w:rsidP="00656ED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56ED0"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970013" w:rsidRPr="00656ED0" w:rsidRDefault="00970013" w:rsidP="00656ED0">
      <w:pPr>
        <w:pStyle w:val="ConsPlusTitle"/>
        <w:suppressAutoHyphens w:val="0"/>
        <w:ind w:firstLine="709"/>
        <w:jc w:val="both"/>
        <w:rPr>
          <w:rFonts w:ascii="Arial" w:hAnsi="Arial" w:cs="Arial"/>
          <w:b w:val="0"/>
        </w:rPr>
      </w:pPr>
    </w:p>
    <w:p w:rsidR="001B1DBC" w:rsidRPr="00656ED0" w:rsidRDefault="00970013" w:rsidP="00656ED0">
      <w:pPr>
        <w:pStyle w:val="ConsPlusTitle"/>
        <w:suppressAutoHyphens w:val="0"/>
        <w:ind w:firstLine="709"/>
        <w:jc w:val="both"/>
        <w:rPr>
          <w:rFonts w:ascii="Arial" w:hAnsi="Arial" w:cs="Arial"/>
          <w:b w:val="0"/>
        </w:rPr>
      </w:pPr>
      <w:r w:rsidRPr="00656ED0">
        <w:rPr>
          <w:rFonts w:ascii="Arial" w:hAnsi="Arial" w:cs="Arial"/>
          <w:b w:val="0"/>
        </w:rPr>
        <w:t>2</w:t>
      </w:r>
      <w:r w:rsidR="0063791C" w:rsidRPr="00656ED0">
        <w:rPr>
          <w:rFonts w:ascii="Arial" w:hAnsi="Arial" w:cs="Arial"/>
          <w:b w:val="0"/>
        </w:rPr>
        <w:t xml:space="preserve">. </w:t>
      </w:r>
      <w:proofErr w:type="gramStart"/>
      <w:r w:rsidR="0053269A" w:rsidRPr="00656ED0">
        <w:rPr>
          <w:rFonts w:ascii="Arial" w:hAnsi="Arial" w:cs="Arial"/>
          <w:b w:val="0"/>
        </w:rPr>
        <w:t>Контроль за</w:t>
      </w:r>
      <w:proofErr w:type="gramEnd"/>
      <w:r w:rsidR="0053269A" w:rsidRPr="00656ED0">
        <w:rPr>
          <w:rFonts w:ascii="Arial" w:hAnsi="Arial" w:cs="Arial"/>
          <w:b w:val="0"/>
        </w:rPr>
        <w:t xml:space="preserve"> исполнением настоящего постановления возложить на руководителя аппарата администрации района И.С. Супрунова.</w:t>
      </w:r>
    </w:p>
    <w:p w:rsidR="008061FF" w:rsidRPr="00656ED0" w:rsidRDefault="008061FF" w:rsidP="00656ED0">
      <w:pPr>
        <w:widowControl w:val="0"/>
        <w:tabs>
          <w:tab w:val="left" w:pos="9325"/>
        </w:tabs>
        <w:ind w:firstLine="709"/>
        <w:rPr>
          <w:rFonts w:cs="Arial"/>
        </w:rPr>
      </w:pPr>
    </w:p>
    <w:p w:rsidR="00AD3A18" w:rsidRDefault="00AD3A18" w:rsidP="00656ED0">
      <w:pPr>
        <w:widowControl w:val="0"/>
        <w:tabs>
          <w:tab w:val="left" w:pos="9325"/>
        </w:tabs>
        <w:ind w:firstLine="709"/>
        <w:rPr>
          <w:rFonts w:cs="Arial"/>
        </w:rPr>
      </w:pPr>
    </w:p>
    <w:p w:rsidR="0030186F" w:rsidRDefault="0030186F" w:rsidP="00656ED0">
      <w:pPr>
        <w:widowControl w:val="0"/>
        <w:tabs>
          <w:tab w:val="left" w:pos="9325"/>
        </w:tabs>
        <w:ind w:firstLine="709"/>
        <w:rPr>
          <w:rFonts w:cs="Arial"/>
        </w:rPr>
      </w:pPr>
    </w:p>
    <w:p w:rsidR="0030186F" w:rsidRDefault="0030186F" w:rsidP="00656ED0">
      <w:pPr>
        <w:widowControl w:val="0"/>
        <w:tabs>
          <w:tab w:val="left" w:pos="9325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30186F" w:rsidRPr="00BE7342" w:rsidTr="00BE7342">
        <w:tc>
          <w:tcPr>
            <w:tcW w:w="5637" w:type="dxa"/>
            <w:shd w:val="clear" w:color="auto" w:fill="auto"/>
          </w:tcPr>
          <w:p w:rsidR="0030186F" w:rsidRPr="00BE7342" w:rsidRDefault="0030186F" w:rsidP="00BE7342">
            <w:pPr>
              <w:widowControl w:val="0"/>
              <w:tabs>
                <w:tab w:val="left" w:pos="9325"/>
              </w:tabs>
              <w:ind w:firstLine="0"/>
              <w:rPr>
                <w:rFonts w:cs="Arial"/>
              </w:rPr>
            </w:pPr>
            <w:r w:rsidRPr="00BE7342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30186F" w:rsidRPr="00BE7342" w:rsidRDefault="0030186F" w:rsidP="00BE7342">
            <w:pPr>
              <w:widowControl w:val="0"/>
              <w:tabs>
                <w:tab w:val="left" w:pos="9325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0186F" w:rsidRPr="00BE7342" w:rsidRDefault="0030186F" w:rsidP="00BE7342">
            <w:pPr>
              <w:widowControl w:val="0"/>
              <w:tabs>
                <w:tab w:val="left" w:pos="9325"/>
              </w:tabs>
              <w:ind w:firstLine="0"/>
              <w:rPr>
                <w:rFonts w:cs="Arial"/>
              </w:rPr>
            </w:pPr>
            <w:r w:rsidRPr="00BE7342">
              <w:rPr>
                <w:rFonts w:cs="Arial"/>
              </w:rPr>
              <w:t xml:space="preserve">Р.Н. </w:t>
            </w:r>
            <w:proofErr w:type="spellStart"/>
            <w:r w:rsidRPr="00BE7342">
              <w:rPr>
                <w:rFonts w:cs="Arial"/>
              </w:rPr>
              <w:t>Береснев</w:t>
            </w:r>
            <w:proofErr w:type="spellEnd"/>
          </w:p>
        </w:tc>
      </w:tr>
    </w:tbl>
    <w:p w:rsidR="00884B81" w:rsidRPr="00656ED0" w:rsidRDefault="00884B81" w:rsidP="0030186F">
      <w:pPr>
        <w:widowControl w:val="0"/>
        <w:tabs>
          <w:tab w:val="left" w:pos="9325"/>
        </w:tabs>
        <w:ind w:firstLine="709"/>
        <w:rPr>
          <w:rFonts w:cs="Arial"/>
        </w:rPr>
      </w:pPr>
    </w:p>
    <w:sectPr w:rsidR="00884B81" w:rsidRPr="00656ED0" w:rsidSect="00656ED0">
      <w:pgSz w:w="11906" w:h="16838"/>
      <w:pgMar w:top="2268" w:right="567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9E" w:rsidRDefault="00360E9E">
      <w:r>
        <w:separator/>
      </w:r>
    </w:p>
  </w:endnote>
  <w:endnote w:type="continuationSeparator" w:id="0">
    <w:p w:rsidR="00360E9E" w:rsidRDefault="0036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9E" w:rsidRDefault="00360E9E">
      <w:r>
        <w:separator/>
      </w:r>
    </w:p>
  </w:footnote>
  <w:footnote w:type="continuationSeparator" w:id="0">
    <w:p w:rsidR="00360E9E" w:rsidRDefault="0036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B87B9A"/>
    <w:multiLevelType w:val="hybridMultilevel"/>
    <w:tmpl w:val="78A8302C"/>
    <w:lvl w:ilvl="0" w:tplc="5462A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B641F"/>
    <w:multiLevelType w:val="hybridMultilevel"/>
    <w:tmpl w:val="8584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57EB"/>
    <w:multiLevelType w:val="hybridMultilevel"/>
    <w:tmpl w:val="55089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D7E05"/>
    <w:multiLevelType w:val="hybridMultilevel"/>
    <w:tmpl w:val="82C07D6C"/>
    <w:lvl w:ilvl="0" w:tplc="525288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27F53"/>
    <w:multiLevelType w:val="hybridMultilevel"/>
    <w:tmpl w:val="3EC0A302"/>
    <w:lvl w:ilvl="0" w:tplc="8C88B5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30521"/>
    <w:multiLevelType w:val="hybridMultilevel"/>
    <w:tmpl w:val="EF948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7"/>
    <w:rsid w:val="00004717"/>
    <w:rsid w:val="00007DAD"/>
    <w:rsid w:val="00013EE5"/>
    <w:rsid w:val="00015967"/>
    <w:rsid w:val="00041B56"/>
    <w:rsid w:val="00051E6A"/>
    <w:rsid w:val="00053A36"/>
    <w:rsid w:val="0006104A"/>
    <w:rsid w:val="00064B1B"/>
    <w:rsid w:val="00066F3C"/>
    <w:rsid w:val="00076B06"/>
    <w:rsid w:val="00077C6F"/>
    <w:rsid w:val="00081955"/>
    <w:rsid w:val="00083F46"/>
    <w:rsid w:val="00085764"/>
    <w:rsid w:val="000A78EA"/>
    <w:rsid w:val="000D5A5E"/>
    <w:rsid w:val="000D6F17"/>
    <w:rsid w:val="00103DE6"/>
    <w:rsid w:val="00110E3B"/>
    <w:rsid w:val="00111D74"/>
    <w:rsid w:val="0012043A"/>
    <w:rsid w:val="00126145"/>
    <w:rsid w:val="0012662F"/>
    <w:rsid w:val="0012726E"/>
    <w:rsid w:val="00141435"/>
    <w:rsid w:val="0015054B"/>
    <w:rsid w:val="00156E98"/>
    <w:rsid w:val="0016393F"/>
    <w:rsid w:val="00170B01"/>
    <w:rsid w:val="001870C8"/>
    <w:rsid w:val="001A258C"/>
    <w:rsid w:val="001B1DBC"/>
    <w:rsid w:val="001B424E"/>
    <w:rsid w:val="001B4C40"/>
    <w:rsid w:val="001C6133"/>
    <w:rsid w:val="001D6F77"/>
    <w:rsid w:val="001E6289"/>
    <w:rsid w:val="001F0F92"/>
    <w:rsid w:val="00206129"/>
    <w:rsid w:val="002075A7"/>
    <w:rsid w:val="00211793"/>
    <w:rsid w:val="0024290D"/>
    <w:rsid w:val="00246261"/>
    <w:rsid w:val="00265479"/>
    <w:rsid w:val="00280C7B"/>
    <w:rsid w:val="0028580E"/>
    <w:rsid w:val="00285FB5"/>
    <w:rsid w:val="002E6C87"/>
    <w:rsid w:val="002E77F3"/>
    <w:rsid w:val="0030186F"/>
    <w:rsid w:val="00310285"/>
    <w:rsid w:val="0031146A"/>
    <w:rsid w:val="00314243"/>
    <w:rsid w:val="00332844"/>
    <w:rsid w:val="00337795"/>
    <w:rsid w:val="0035288A"/>
    <w:rsid w:val="00360A6D"/>
    <w:rsid w:val="00360E9E"/>
    <w:rsid w:val="00362DBD"/>
    <w:rsid w:val="00373A55"/>
    <w:rsid w:val="003764A5"/>
    <w:rsid w:val="003776E2"/>
    <w:rsid w:val="0039443F"/>
    <w:rsid w:val="003A0C06"/>
    <w:rsid w:val="003A7408"/>
    <w:rsid w:val="003B14DD"/>
    <w:rsid w:val="003B1AE5"/>
    <w:rsid w:val="003C5322"/>
    <w:rsid w:val="003D16DD"/>
    <w:rsid w:val="003D6EF3"/>
    <w:rsid w:val="003D7F3A"/>
    <w:rsid w:val="003E2F04"/>
    <w:rsid w:val="003F108F"/>
    <w:rsid w:val="003F44C9"/>
    <w:rsid w:val="003F63E7"/>
    <w:rsid w:val="00402BFE"/>
    <w:rsid w:val="00410CD3"/>
    <w:rsid w:val="004210D0"/>
    <w:rsid w:val="00426A28"/>
    <w:rsid w:val="0043799E"/>
    <w:rsid w:val="004448DC"/>
    <w:rsid w:val="00446FDD"/>
    <w:rsid w:val="00450CCA"/>
    <w:rsid w:val="00455428"/>
    <w:rsid w:val="0045628A"/>
    <w:rsid w:val="00461DD6"/>
    <w:rsid w:val="0046403F"/>
    <w:rsid w:val="004777C7"/>
    <w:rsid w:val="00482A87"/>
    <w:rsid w:val="00483BC3"/>
    <w:rsid w:val="004A1D42"/>
    <w:rsid w:val="004A73B9"/>
    <w:rsid w:val="004C7C03"/>
    <w:rsid w:val="004F78B6"/>
    <w:rsid w:val="005042AC"/>
    <w:rsid w:val="0050507E"/>
    <w:rsid w:val="00512834"/>
    <w:rsid w:val="00516327"/>
    <w:rsid w:val="00525932"/>
    <w:rsid w:val="00527D0A"/>
    <w:rsid w:val="0053269A"/>
    <w:rsid w:val="00544F03"/>
    <w:rsid w:val="005506D9"/>
    <w:rsid w:val="00552964"/>
    <w:rsid w:val="00562EA4"/>
    <w:rsid w:val="005800F5"/>
    <w:rsid w:val="00595B3C"/>
    <w:rsid w:val="005A724A"/>
    <w:rsid w:val="005B015C"/>
    <w:rsid w:val="005B058A"/>
    <w:rsid w:val="005C0EC4"/>
    <w:rsid w:val="005D7889"/>
    <w:rsid w:val="005E394C"/>
    <w:rsid w:val="006004FB"/>
    <w:rsid w:val="0061038D"/>
    <w:rsid w:val="00631A40"/>
    <w:rsid w:val="006363D1"/>
    <w:rsid w:val="0063791C"/>
    <w:rsid w:val="006477CC"/>
    <w:rsid w:val="00655101"/>
    <w:rsid w:val="00656ED0"/>
    <w:rsid w:val="00657CC6"/>
    <w:rsid w:val="00664C18"/>
    <w:rsid w:val="00685657"/>
    <w:rsid w:val="00696A7C"/>
    <w:rsid w:val="006A564B"/>
    <w:rsid w:val="006A7D00"/>
    <w:rsid w:val="006B105C"/>
    <w:rsid w:val="007036AE"/>
    <w:rsid w:val="007167E9"/>
    <w:rsid w:val="00717703"/>
    <w:rsid w:val="007252E4"/>
    <w:rsid w:val="007317C1"/>
    <w:rsid w:val="007446D2"/>
    <w:rsid w:val="007706DA"/>
    <w:rsid w:val="00773188"/>
    <w:rsid w:val="00780EB5"/>
    <w:rsid w:val="00785811"/>
    <w:rsid w:val="00790FBF"/>
    <w:rsid w:val="00792797"/>
    <w:rsid w:val="007B212B"/>
    <w:rsid w:val="00800E25"/>
    <w:rsid w:val="0080370D"/>
    <w:rsid w:val="008061FF"/>
    <w:rsid w:val="00807C70"/>
    <w:rsid w:val="008219E3"/>
    <w:rsid w:val="00821EF1"/>
    <w:rsid w:val="00852734"/>
    <w:rsid w:val="00855AAF"/>
    <w:rsid w:val="00855D10"/>
    <w:rsid w:val="00866D8F"/>
    <w:rsid w:val="008759A5"/>
    <w:rsid w:val="00877B82"/>
    <w:rsid w:val="00880AFA"/>
    <w:rsid w:val="0088300D"/>
    <w:rsid w:val="00884B81"/>
    <w:rsid w:val="0089739B"/>
    <w:rsid w:val="008B026A"/>
    <w:rsid w:val="008B4483"/>
    <w:rsid w:val="008C5DE3"/>
    <w:rsid w:val="008C72B3"/>
    <w:rsid w:val="008E1C61"/>
    <w:rsid w:val="008F719A"/>
    <w:rsid w:val="009108DF"/>
    <w:rsid w:val="00956A61"/>
    <w:rsid w:val="00961406"/>
    <w:rsid w:val="00970013"/>
    <w:rsid w:val="00976F1B"/>
    <w:rsid w:val="0098167B"/>
    <w:rsid w:val="0099250A"/>
    <w:rsid w:val="009A2AA9"/>
    <w:rsid w:val="009A4412"/>
    <w:rsid w:val="009D6221"/>
    <w:rsid w:val="009F10E7"/>
    <w:rsid w:val="009F381A"/>
    <w:rsid w:val="00A02384"/>
    <w:rsid w:val="00A10D55"/>
    <w:rsid w:val="00A27497"/>
    <w:rsid w:val="00A339BB"/>
    <w:rsid w:val="00A345E8"/>
    <w:rsid w:val="00A809DC"/>
    <w:rsid w:val="00A81192"/>
    <w:rsid w:val="00A86766"/>
    <w:rsid w:val="00A87D17"/>
    <w:rsid w:val="00A91B65"/>
    <w:rsid w:val="00A95B99"/>
    <w:rsid w:val="00AA187D"/>
    <w:rsid w:val="00AC614A"/>
    <w:rsid w:val="00AD3A18"/>
    <w:rsid w:val="00AD5244"/>
    <w:rsid w:val="00AD7A1F"/>
    <w:rsid w:val="00B00B3A"/>
    <w:rsid w:val="00B0320B"/>
    <w:rsid w:val="00B0696F"/>
    <w:rsid w:val="00B07CCD"/>
    <w:rsid w:val="00B12DDC"/>
    <w:rsid w:val="00B307C6"/>
    <w:rsid w:val="00B47CA9"/>
    <w:rsid w:val="00B67D76"/>
    <w:rsid w:val="00B728FC"/>
    <w:rsid w:val="00B8742D"/>
    <w:rsid w:val="00BA09F3"/>
    <w:rsid w:val="00BA78CC"/>
    <w:rsid w:val="00BB12F4"/>
    <w:rsid w:val="00BB2D56"/>
    <w:rsid w:val="00BC040C"/>
    <w:rsid w:val="00BC08BC"/>
    <w:rsid w:val="00BD20E3"/>
    <w:rsid w:val="00BE7342"/>
    <w:rsid w:val="00BF4015"/>
    <w:rsid w:val="00BF40BB"/>
    <w:rsid w:val="00C01DC8"/>
    <w:rsid w:val="00C028A5"/>
    <w:rsid w:val="00C04AD8"/>
    <w:rsid w:val="00C10E94"/>
    <w:rsid w:val="00C1573C"/>
    <w:rsid w:val="00C32F87"/>
    <w:rsid w:val="00C400E6"/>
    <w:rsid w:val="00C42414"/>
    <w:rsid w:val="00C47F4E"/>
    <w:rsid w:val="00C57EB2"/>
    <w:rsid w:val="00C656CD"/>
    <w:rsid w:val="00C77CBD"/>
    <w:rsid w:val="00C90F20"/>
    <w:rsid w:val="00CA4083"/>
    <w:rsid w:val="00CA4DD5"/>
    <w:rsid w:val="00CA7095"/>
    <w:rsid w:val="00CB1F1D"/>
    <w:rsid w:val="00CB332B"/>
    <w:rsid w:val="00CB7BB0"/>
    <w:rsid w:val="00CC5DA9"/>
    <w:rsid w:val="00CD1E10"/>
    <w:rsid w:val="00CD5764"/>
    <w:rsid w:val="00CE2B82"/>
    <w:rsid w:val="00D065A3"/>
    <w:rsid w:val="00D147C2"/>
    <w:rsid w:val="00D21873"/>
    <w:rsid w:val="00D33933"/>
    <w:rsid w:val="00D366D0"/>
    <w:rsid w:val="00D37381"/>
    <w:rsid w:val="00D45F1E"/>
    <w:rsid w:val="00D56BE5"/>
    <w:rsid w:val="00D7571A"/>
    <w:rsid w:val="00D83387"/>
    <w:rsid w:val="00DA1852"/>
    <w:rsid w:val="00DA2B65"/>
    <w:rsid w:val="00DA4B52"/>
    <w:rsid w:val="00DB460E"/>
    <w:rsid w:val="00DB6850"/>
    <w:rsid w:val="00DC67B2"/>
    <w:rsid w:val="00E018EA"/>
    <w:rsid w:val="00E14291"/>
    <w:rsid w:val="00E23C67"/>
    <w:rsid w:val="00E33001"/>
    <w:rsid w:val="00E3355C"/>
    <w:rsid w:val="00E368E7"/>
    <w:rsid w:val="00E50CEE"/>
    <w:rsid w:val="00E650CC"/>
    <w:rsid w:val="00E70A86"/>
    <w:rsid w:val="00E746C1"/>
    <w:rsid w:val="00EA2C36"/>
    <w:rsid w:val="00EB268D"/>
    <w:rsid w:val="00EC33C8"/>
    <w:rsid w:val="00EC5993"/>
    <w:rsid w:val="00EC7902"/>
    <w:rsid w:val="00EC7B63"/>
    <w:rsid w:val="00ED76B3"/>
    <w:rsid w:val="00EE7E70"/>
    <w:rsid w:val="00EF7101"/>
    <w:rsid w:val="00F13842"/>
    <w:rsid w:val="00F2613B"/>
    <w:rsid w:val="00F32F5F"/>
    <w:rsid w:val="00F3680F"/>
    <w:rsid w:val="00F536B8"/>
    <w:rsid w:val="00F6594F"/>
    <w:rsid w:val="00F81253"/>
    <w:rsid w:val="00F836AF"/>
    <w:rsid w:val="00FC208A"/>
    <w:rsid w:val="00FC598A"/>
    <w:rsid w:val="00FC712F"/>
    <w:rsid w:val="00FE0AAC"/>
    <w:rsid w:val="00FF6F0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60A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60A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60A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60A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60A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2">
    <w:name w:val="WW8Num10z2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Hyperlink"/>
    <w:basedOn w:val="a0"/>
    <w:rsid w:val="00360A6D"/>
    <w:rPr>
      <w:color w:val="0000FF"/>
      <w:u w:val="none"/>
    </w:rPr>
  </w:style>
  <w:style w:type="character" w:styleId="a4">
    <w:name w:val="page number"/>
    <w:basedOn w:val="20"/>
  </w:style>
  <w:style w:type="character" w:customStyle="1" w:styleId="a5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21">
    <w:name w:val="Заголовок 2 Знак1"/>
    <w:rPr>
      <w:sz w:val="28"/>
      <w:lang w:val="ru-RU" w:eastAsia="ar-SA" w:bidi="ar-SA"/>
    </w:rPr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6">
    <w:name w:val="Основной текст Знак"/>
    <w:rPr>
      <w:rFonts w:ascii="Arial" w:hAnsi="Arial" w:cs="Arial"/>
      <w:sz w:val="28"/>
      <w:szCs w:val="24"/>
      <w:lang w:val="ru-RU" w:eastAsia="ar-SA" w:bidi="ar-SA"/>
    </w:rPr>
  </w:style>
  <w:style w:type="character" w:customStyle="1" w:styleId="40">
    <w:name w:val="Знак Знак4"/>
    <w:rPr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Pr>
      <w:sz w:val="24"/>
      <w:szCs w:val="24"/>
      <w:lang w:val="ru-RU" w:eastAsia="ar-SA" w:bidi="ar-SA"/>
    </w:rPr>
  </w:style>
  <w:style w:type="character" w:customStyle="1" w:styleId="a8">
    <w:name w:val="Название Знак"/>
    <w:rPr>
      <w:b/>
      <w:bCs/>
      <w:sz w:val="40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aa">
    <w:name w:val="Цветовое выделение"/>
    <w:rPr>
      <w:b/>
      <w:color w:val="000080"/>
      <w:sz w:val="30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ac">
    <w:name w:val="Гипертекстовая ссылка"/>
    <w:rPr>
      <w:b/>
      <w:color w:val="008000"/>
      <w:sz w:val="30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rPr>
      <w:rFonts w:cs="Arial"/>
      <w:sz w:val="28"/>
    </w:rPr>
  </w:style>
  <w:style w:type="paragraph" w:styleId="af0">
    <w:name w:val="List"/>
    <w:basedOn w:val="af"/>
    <w:pPr>
      <w:suppressAutoHyphens/>
    </w:pPr>
    <w:rPr>
      <w:rFonts w:cs="Tahoma"/>
      <w:szCs w:val="20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bCs/>
      <w:sz w:val="40"/>
    </w:rPr>
  </w:style>
  <w:style w:type="paragraph" w:styleId="af3">
    <w:name w:val="Subtitle"/>
    <w:basedOn w:val="ae"/>
    <w:next w:val="af"/>
    <w:qFormat/>
    <w:pPr>
      <w:jc w:val="center"/>
    </w:pPr>
    <w:rPr>
      <w:i/>
      <w:iCs/>
    </w:rPr>
  </w:style>
  <w:style w:type="paragraph" w:styleId="12">
    <w:name w:val="toc 1"/>
    <w:basedOn w:val="a"/>
    <w:next w:val="a"/>
    <w:pPr>
      <w:ind w:left="1080" w:right="715" w:firstLine="0"/>
      <w:jc w:val="center"/>
    </w:pPr>
    <w:rPr>
      <w:b/>
      <w:bCs/>
      <w:sz w:val="32"/>
      <w:szCs w:val="32"/>
    </w:rPr>
  </w:style>
  <w:style w:type="paragraph" w:styleId="af4">
    <w:name w:val="footer"/>
    <w:basedOn w:val="a"/>
    <w:pPr>
      <w:tabs>
        <w:tab w:val="center" w:pos="4844"/>
        <w:tab w:val="right" w:pos="9689"/>
      </w:tabs>
    </w:pPr>
  </w:style>
  <w:style w:type="paragraph" w:styleId="af5">
    <w:name w:val="Body Text Indent"/>
    <w:basedOn w:val="a"/>
    <w:pPr>
      <w:spacing w:after="120"/>
      <w:ind w:left="283" w:firstLine="0"/>
    </w:pPr>
  </w:style>
  <w:style w:type="paragraph" w:customStyle="1" w:styleId="32">
    <w:name w:val="Основной текст с отступом 32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3">
    <w:name w:val="Обычный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7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8">
    <w:name w:val="обычный_"/>
    <w:basedOn w:val="a"/>
    <w:pPr>
      <w:widowControl w:val="0"/>
    </w:pPr>
    <w:rPr>
      <w:sz w:val="28"/>
      <w:szCs w:val="28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pPr>
      <w:suppressLineNumbers/>
      <w:suppressAutoHyphens/>
    </w:pPr>
    <w:rPr>
      <w:rFonts w:cs="Tahoma"/>
    </w:rPr>
  </w:style>
  <w:style w:type="paragraph" w:customStyle="1" w:styleId="af9">
    <w:name w:val="Содержимое таблицы"/>
    <w:basedOn w:val="a"/>
    <w:pPr>
      <w:suppressLineNumbers/>
      <w:suppressAutoHyphen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  <w:szCs w:val="28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c">
    <w:name w:val="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d">
    <w:name w:val="Знак Знак Знак Знак Знак 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f">
    <w:name w:val="Знак Знак Знак Знак Знак Знак"/>
    <w:basedOn w:val="a"/>
    <w:pPr>
      <w:spacing w:after="160" w:line="240" w:lineRule="exact"/>
    </w:pPr>
    <w:rPr>
      <w:rFonts w:cs="Arial"/>
      <w:sz w:val="20"/>
      <w:szCs w:val="20"/>
    </w:rPr>
  </w:style>
  <w:style w:type="paragraph" w:customStyle="1" w:styleId="17">
    <w:name w:val="Знак Знак Знак Знак Знак Знак1"/>
    <w:basedOn w:val="a"/>
    <w:pPr>
      <w:spacing w:after="160" w:line="240" w:lineRule="exact"/>
    </w:pPr>
    <w:rPr>
      <w:sz w:val="20"/>
      <w:szCs w:val="20"/>
    </w:rPr>
  </w:style>
  <w:style w:type="paragraph" w:customStyle="1" w:styleId="18">
    <w:name w:val="Знак Знак Знак1 Знак"/>
    <w:basedOn w:val="a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4">
    <w:name w:val="Обычный2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aff0">
    <w:name w:val="Прижатый влево"/>
    <w:basedOn w:val="a"/>
    <w:next w:val="a"/>
    <w:pPr>
      <w:widowControl w:val="0"/>
      <w:autoSpaceDE w:val="0"/>
    </w:pPr>
    <w:rPr>
      <w:rFonts w:cs="Arial"/>
    </w:rPr>
  </w:style>
  <w:style w:type="paragraph" w:customStyle="1" w:styleId="aff1">
    <w:name w:val="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9">
    <w:name w:val="Цитата1"/>
    <w:basedOn w:val="a"/>
    <w:pPr>
      <w:ind w:left="-567" w:right="-766"/>
    </w:pPr>
    <w:rPr>
      <w:rFonts w:eastAsia="Calibri"/>
      <w:sz w:val="28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</w:pPr>
    <w:rPr>
      <w:rFonts w:ascii="Courier New" w:eastAsia="Calibri" w:hAnsi="Courier New" w:cs="Courier New"/>
      <w:sz w:val="20"/>
      <w:szCs w:val="20"/>
    </w:rPr>
  </w:style>
  <w:style w:type="paragraph" w:styleId="aff3">
    <w:name w:val="footnote text"/>
    <w:basedOn w:val="a"/>
    <w:link w:val="aff4"/>
    <w:uiPriority w:val="99"/>
    <w:rPr>
      <w:rFonts w:eastAsia="Calibri"/>
      <w:sz w:val="20"/>
      <w:szCs w:val="20"/>
    </w:rPr>
  </w:style>
  <w:style w:type="paragraph" w:customStyle="1" w:styleId="aff5">
    <w:name w:val="Нормальный (таблица)"/>
    <w:basedOn w:val="a"/>
    <w:next w:val="a"/>
    <w:pPr>
      <w:widowControl w:val="0"/>
      <w:autoSpaceDE w:val="0"/>
    </w:pPr>
    <w:rPr>
      <w:rFonts w:cs="Arial"/>
    </w:rPr>
  </w:style>
  <w:style w:type="paragraph" w:customStyle="1" w:styleId="aff6">
    <w:name w:val="Содержимое врезки"/>
    <w:basedOn w:val="af"/>
  </w:style>
  <w:style w:type="paragraph" w:styleId="aff7">
    <w:name w:val="No Spacing"/>
    <w:qFormat/>
    <w:rsid w:val="00866D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0819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4">
    <w:name w:val="Текст сноски Знак"/>
    <w:link w:val="aff3"/>
    <w:uiPriority w:val="99"/>
    <w:rsid w:val="005E394C"/>
    <w:rPr>
      <w:rFonts w:eastAsia="Calibri"/>
      <w:lang w:eastAsia="ar-SA"/>
    </w:rPr>
  </w:style>
  <w:style w:type="character" w:styleId="aff8">
    <w:name w:val="footnote reference"/>
    <w:uiPriority w:val="99"/>
    <w:rsid w:val="005E394C"/>
    <w:rPr>
      <w:vertAlign w:val="superscript"/>
    </w:rPr>
  </w:style>
  <w:style w:type="table" w:styleId="aff9">
    <w:name w:val="Table Grid"/>
    <w:basedOn w:val="a1"/>
    <w:rsid w:val="00BA7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"/>
    <w:uiPriority w:val="99"/>
    <w:unhideWhenUsed/>
    <w:rsid w:val="00D33933"/>
    <w:pPr>
      <w:spacing w:before="100" w:beforeAutospacing="1" w:after="100" w:afterAutospacing="1"/>
    </w:pPr>
  </w:style>
  <w:style w:type="character" w:styleId="affb">
    <w:name w:val="Strong"/>
    <w:uiPriority w:val="22"/>
    <w:qFormat/>
    <w:rsid w:val="008F719A"/>
    <w:rPr>
      <w:b/>
      <w:bCs/>
    </w:rPr>
  </w:style>
  <w:style w:type="character" w:styleId="HTML">
    <w:name w:val="HTML Variable"/>
    <w:aliases w:val="!Ссылки в документе"/>
    <w:basedOn w:val="a0"/>
    <w:rsid w:val="00360A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rsid w:val="00360A6D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aliases w:val="!Равноширинный текст документа Знак"/>
    <w:link w:val="affc"/>
    <w:rsid w:val="00656E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60A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0A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0A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0A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0A6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0A6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60A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60A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60A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60A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60A6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2">
    <w:name w:val="WW8Num10z2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Hyperlink"/>
    <w:basedOn w:val="a0"/>
    <w:rsid w:val="00360A6D"/>
    <w:rPr>
      <w:color w:val="0000FF"/>
      <w:u w:val="none"/>
    </w:rPr>
  </w:style>
  <w:style w:type="character" w:styleId="a4">
    <w:name w:val="page number"/>
    <w:basedOn w:val="20"/>
  </w:style>
  <w:style w:type="character" w:customStyle="1" w:styleId="a5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21">
    <w:name w:val="Заголовок 2 Знак1"/>
    <w:rPr>
      <w:sz w:val="28"/>
      <w:lang w:val="ru-RU" w:eastAsia="ar-SA" w:bidi="ar-SA"/>
    </w:rPr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6">
    <w:name w:val="Основной текст Знак"/>
    <w:rPr>
      <w:rFonts w:ascii="Arial" w:hAnsi="Arial" w:cs="Arial"/>
      <w:sz w:val="28"/>
      <w:szCs w:val="24"/>
      <w:lang w:val="ru-RU" w:eastAsia="ar-SA" w:bidi="ar-SA"/>
    </w:rPr>
  </w:style>
  <w:style w:type="character" w:customStyle="1" w:styleId="40">
    <w:name w:val="Знак Знак4"/>
    <w:rPr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Pr>
      <w:sz w:val="24"/>
      <w:szCs w:val="24"/>
      <w:lang w:val="ru-RU" w:eastAsia="ar-SA" w:bidi="ar-SA"/>
    </w:rPr>
  </w:style>
  <w:style w:type="character" w:customStyle="1" w:styleId="a8">
    <w:name w:val="Название Знак"/>
    <w:rPr>
      <w:b/>
      <w:bCs/>
      <w:sz w:val="40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aa">
    <w:name w:val="Цветовое выделение"/>
    <w:rPr>
      <w:b/>
      <w:color w:val="000080"/>
      <w:sz w:val="30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ac">
    <w:name w:val="Гипертекстовая ссылка"/>
    <w:rPr>
      <w:b/>
      <w:color w:val="008000"/>
      <w:sz w:val="30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rPr>
      <w:rFonts w:cs="Arial"/>
      <w:sz w:val="28"/>
    </w:rPr>
  </w:style>
  <w:style w:type="paragraph" w:styleId="af0">
    <w:name w:val="List"/>
    <w:basedOn w:val="af"/>
    <w:pPr>
      <w:suppressAutoHyphens/>
    </w:pPr>
    <w:rPr>
      <w:rFonts w:cs="Tahoma"/>
      <w:szCs w:val="20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bCs/>
      <w:sz w:val="40"/>
    </w:rPr>
  </w:style>
  <w:style w:type="paragraph" w:styleId="af3">
    <w:name w:val="Subtitle"/>
    <w:basedOn w:val="ae"/>
    <w:next w:val="af"/>
    <w:qFormat/>
    <w:pPr>
      <w:jc w:val="center"/>
    </w:pPr>
    <w:rPr>
      <w:i/>
      <w:iCs/>
    </w:rPr>
  </w:style>
  <w:style w:type="paragraph" w:styleId="12">
    <w:name w:val="toc 1"/>
    <w:basedOn w:val="a"/>
    <w:next w:val="a"/>
    <w:pPr>
      <w:ind w:left="1080" w:right="715" w:firstLine="0"/>
      <w:jc w:val="center"/>
    </w:pPr>
    <w:rPr>
      <w:b/>
      <w:bCs/>
      <w:sz w:val="32"/>
      <w:szCs w:val="32"/>
    </w:rPr>
  </w:style>
  <w:style w:type="paragraph" w:styleId="af4">
    <w:name w:val="footer"/>
    <w:basedOn w:val="a"/>
    <w:pPr>
      <w:tabs>
        <w:tab w:val="center" w:pos="4844"/>
        <w:tab w:val="right" w:pos="9689"/>
      </w:tabs>
    </w:pPr>
  </w:style>
  <w:style w:type="paragraph" w:styleId="af5">
    <w:name w:val="Body Text Indent"/>
    <w:basedOn w:val="a"/>
    <w:pPr>
      <w:spacing w:after="120"/>
      <w:ind w:left="283" w:firstLine="0"/>
    </w:pPr>
  </w:style>
  <w:style w:type="paragraph" w:customStyle="1" w:styleId="32">
    <w:name w:val="Основной текст с отступом 32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3">
    <w:name w:val="Обычный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7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8">
    <w:name w:val="обычный_"/>
    <w:basedOn w:val="a"/>
    <w:pPr>
      <w:widowControl w:val="0"/>
    </w:pPr>
    <w:rPr>
      <w:sz w:val="28"/>
      <w:szCs w:val="28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pPr>
      <w:suppressLineNumbers/>
      <w:suppressAutoHyphens/>
    </w:pPr>
    <w:rPr>
      <w:rFonts w:cs="Tahoma"/>
    </w:rPr>
  </w:style>
  <w:style w:type="paragraph" w:customStyle="1" w:styleId="af9">
    <w:name w:val="Содержимое таблицы"/>
    <w:basedOn w:val="a"/>
    <w:pPr>
      <w:suppressLineNumbers/>
      <w:suppressAutoHyphen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  <w:szCs w:val="28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c">
    <w:name w:val="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d">
    <w:name w:val="Знак Знак Знак Знак Знак 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f">
    <w:name w:val="Знак Знак Знак Знак Знак Знак"/>
    <w:basedOn w:val="a"/>
    <w:pPr>
      <w:spacing w:after="160" w:line="240" w:lineRule="exact"/>
    </w:pPr>
    <w:rPr>
      <w:rFonts w:cs="Arial"/>
      <w:sz w:val="20"/>
      <w:szCs w:val="20"/>
    </w:rPr>
  </w:style>
  <w:style w:type="paragraph" w:customStyle="1" w:styleId="17">
    <w:name w:val="Знак Знак Знак Знак Знак Знак1"/>
    <w:basedOn w:val="a"/>
    <w:pPr>
      <w:spacing w:after="160" w:line="240" w:lineRule="exact"/>
    </w:pPr>
    <w:rPr>
      <w:sz w:val="20"/>
      <w:szCs w:val="20"/>
    </w:rPr>
  </w:style>
  <w:style w:type="paragraph" w:customStyle="1" w:styleId="18">
    <w:name w:val="Знак Знак Знак1 Знак"/>
    <w:basedOn w:val="a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4">
    <w:name w:val="Обычный2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aff0">
    <w:name w:val="Прижатый влево"/>
    <w:basedOn w:val="a"/>
    <w:next w:val="a"/>
    <w:pPr>
      <w:widowControl w:val="0"/>
      <w:autoSpaceDE w:val="0"/>
    </w:pPr>
    <w:rPr>
      <w:rFonts w:cs="Arial"/>
    </w:rPr>
  </w:style>
  <w:style w:type="paragraph" w:customStyle="1" w:styleId="aff1">
    <w:name w:val="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9">
    <w:name w:val="Цитата1"/>
    <w:basedOn w:val="a"/>
    <w:pPr>
      <w:ind w:left="-567" w:right="-766"/>
    </w:pPr>
    <w:rPr>
      <w:rFonts w:eastAsia="Calibri"/>
      <w:sz w:val="28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</w:pPr>
    <w:rPr>
      <w:rFonts w:ascii="Courier New" w:eastAsia="Calibri" w:hAnsi="Courier New" w:cs="Courier New"/>
      <w:sz w:val="20"/>
      <w:szCs w:val="20"/>
    </w:rPr>
  </w:style>
  <w:style w:type="paragraph" w:styleId="aff3">
    <w:name w:val="footnote text"/>
    <w:basedOn w:val="a"/>
    <w:link w:val="aff4"/>
    <w:uiPriority w:val="99"/>
    <w:rPr>
      <w:rFonts w:eastAsia="Calibri"/>
      <w:sz w:val="20"/>
      <w:szCs w:val="20"/>
    </w:rPr>
  </w:style>
  <w:style w:type="paragraph" w:customStyle="1" w:styleId="aff5">
    <w:name w:val="Нормальный (таблица)"/>
    <w:basedOn w:val="a"/>
    <w:next w:val="a"/>
    <w:pPr>
      <w:widowControl w:val="0"/>
      <w:autoSpaceDE w:val="0"/>
    </w:pPr>
    <w:rPr>
      <w:rFonts w:cs="Arial"/>
    </w:rPr>
  </w:style>
  <w:style w:type="paragraph" w:customStyle="1" w:styleId="aff6">
    <w:name w:val="Содержимое врезки"/>
    <w:basedOn w:val="af"/>
  </w:style>
  <w:style w:type="paragraph" w:styleId="aff7">
    <w:name w:val="No Spacing"/>
    <w:qFormat/>
    <w:rsid w:val="00866D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0819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4">
    <w:name w:val="Текст сноски Знак"/>
    <w:link w:val="aff3"/>
    <w:uiPriority w:val="99"/>
    <w:rsid w:val="005E394C"/>
    <w:rPr>
      <w:rFonts w:eastAsia="Calibri"/>
      <w:lang w:eastAsia="ar-SA"/>
    </w:rPr>
  </w:style>
  <w:style w:type="character" w:styleId="aff8">
    <w:name w:val="footnote reference"/>
    <w:uiPriority w:val="99"/>
    <w:rsid w:val="005E394C"/>
    <w:rPr>
      <w:vertAlign w:val="superscript"/>
    </w:rPr>
  </w:style>
  <w:style w:type="table" w:styleId="aff9">
    <w:name w:val="Table Grid"/>
    <w:basedOn w:val="a1"/>
    <w:rsid w:val="00BA7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"/>
    <w:uiPriority w:val="99"/>
    <w:unhideWhenUsed/>
    <w:rsid w:val="00D33933"/>
    <w:pPr>
      <w:spacing w:before="100" w:beforeAutospacing="1" w:after="100" w:afterAutospacing="1"/>
    </w:pPr>
  </w:style>
  <w:style w:type="character" w:styleId="affb">
    <w:name w:val="Strong"/>
    <w:uiPriority w:val="22"/>
    <w:qFormat/>
    <w:rsid w:val="008F719A"/>
    <w:rPr>
      <w:b/>
      <w:bCs/>
    </w:rPr>
  </w:style>
  <w:style w:type="character" w:styleId="HTML">
    <w:name w:val="HTML Variable"/>
    <w:aliases w:val="!Ссылки в документе"/>
    <w:basedOn w:val="a0"/>
    <w:rsid w:val="00360A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rsid w:val="00360A6D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aliases w:val="!Равноширинный текст документа Знак"/>
    <w:link w:val="affc"/>
    <w:rsid w:val="00656E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60A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0A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0A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0A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0A6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0A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3A49-F6AE-4C5C-8DFC-EF117E6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diakov.net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Екатерина А. Гладких</dc:creator>
  <cp:lastModifiedBy>Екатерина А. Гладких</cp:lastModifiedBy>
  <cp:revision>3</cp:revision>
  <cp:lastPrinted>2021-03-09T06:54:00Z</cp:lastPrinted>
  <dcterms:created xsi:type="dcterms:W3CDTF">2021-06-15T08:13:00Z</dcterms:created>
  <dcterms:modified xsi:type="dcterms:W3CDTF">2021-06-15T08:46:00Z</dcterms:modified>
</cp:coreProperties>
</file>