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0" w:rsidRPr="00856594" w:rsidRDefault="00537D8C" w:rsidP="00856594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3108325</wp:posOffset>
            </wp:positionH>
            <wp:positionV relativeFrom="page">
              <wp:posOffset>945515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3" w:rsidRPr="00E84E94" w:rsidRDefault="00831453" w:rsidP="00856594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E84E94">
        <w:rPr>
          <w:rFonts w:ascii="Times New Roman" w:hAnsi="Times New Roman"/>
          <w:b w:val="0"/>
          <w:sz w:val="26"/>
          <w:szCs w:val="26"/>
        </w:rPr>
        <w:t>СОВЕТ НАРОДНЫХ ДЕПУТАТОВ</w:t>
      </w:r>
    </w:p>
    <w:p w:rsidR="00831453" w:rsidRPr="00E84E94" w:rsidRDefault="00831453" w:rsidP="00856594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E84E94">
        <w:rPr>
          <w:rFonts w:ascii="Times New Roman" w:hAnsi="Times New Roman"/>
          <w:b w:val="0"/>
          <w:sz w:val="26"/>
          <w:szCs w:val="26"/>
        </w:rPr>
        <w:t>ПОДГОРЕНСКОГО МУНИЦИПАЛЬНОГОРАЙОНА</w:t>
      </w:r>
    </w:p>
    <w:p w:rsidR="00831453" w:rsidRPr="00E84E94" w:rsidRDefault="00831453" w:rsidP="00856594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E84E9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8535D" w:rsidRPr="00E84E94" w:rsidRDefault="00B8535D" w:rsidP="00856594">
      <w:pPr>
        <w:ind w:firstLine="709"/>
        <w:jc w:val="center"/>
        <w:rPr>
          <w:rFonts w:ascii="Times New Roman" w:hAnsi="Times New Roman"/>
          <w:sz w:val="26"/>
          <w:szCs w:val="26"/>
          <w:lang w:eastAsia="x-none"/>
        </w:rPr>
      </w:pPr>
    </w:p>
    <w:p w:rsidR="004E5874" w:rsidRPr="00E84E94" w:rsidRDefault="00831453" w:rsidP="00856594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E84E94">
        <w:rPr>
          <w:rFonts w:ascii="Times New Roman" w:hAnsi="Times New Roman"/>
          <w:b w:val="0"/>
          <w:sz w:val="26"/>
          <w:szCs w:val="26"/>
        </w:rPr>
        <w:t>РЕШЕНИЕ</w:t>
      </w:r>
    </w:p>
    <w:p w:rsidR="00831453" w:rsidRPr="00E84E94" w:rsidRDefault="00831453" w:rsidP="00856594">
      <w:pPr>
        <w:pStyle w:val="11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831453" w:rsidRPr="00E84E94" w:rsidRDefault="00544FBC" w:rsidP="00856594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О</w:t>
      </w:r>
      <w:r w:rsidR="00831453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т</w:t>
      </w:r>
      <w:r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494BFF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15 мая</w:t>
      </w:r>
      <w:r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831453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29064A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23</w:t>
      </w:r>
      <w:r w:rsidR="00831453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 №</w:t>
      </w:r>
      <w:r w:rsidR="003F4584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494BFF" w:rsidRPr="00E84E94">
        <w:rPr>
          <w:rFonts w:ascii="Times New Roman" w:hAnsi="Times New Roman" w:cs="Times New Roman"/>
          <w:b w:val="0"/>
          <w:sz w:val="26"/>
          <w:szCs w:val="26"/>
          <w:u w:val="single"/>
        </w:rPr>
        <w:t>23</w:t>
      </w:r>
    </w:p>
    <w:p w:rsidR="00831453" w:rsidRPr="00E84E94" w:rsidRDefault="00831453" w:rsidP="00856594">
      <w:pPr>
        <w:ind w:firstLine="709"/>
        <w:rPr>
          <w:rFonts w:ascii="Times New Roman" w:hAnsi="Times New Roman"/>
          <w:bCs/>
          <w:sz w:val="26"/>
          <w:szCs w:val="26"/>
        </w:rPr>
      </w:pPr>
      <w:proofErr w:type="spellStart"/>
      <w:r w:rsidRPr="00E84E94">
        <w:rPr>
          <w:rFonts w:ascii="Times New Roman" w:hAnsi="Times New Roman"/>
          <w:bCs/>
          <w:sz w:val="26"/>
          <w:szCs w:val="26"/>
        </w:rPr>
        <w:t>пгт</w:t>
      </w:r>
      <w:proofErr w:type="spellEnd"/>
      <w:r w:rsidRPr="00E84E94">
        <w:rPr>
          <w:rFonts w:ascii="Times New Roman" w:hAnsi="Times New Roman"/>
          <w:bCs/>
          <w:sz w:val="26"/>
          <w:szCs w:val="26"/>
        </w:rPr>
        <w:t>. Подгоренский</w:t>
      </w:r>
    </w:p>
    <w:p w:rsidR="007A2972" w:rsidRPr="00E84E94" w:rsidRDefault="007A2972" w:rsidP="00856594">
      <w:pPr>
        <w:ind w:firstLine="709"/>
        <w:rPr>
          <w:rFonts w:ascii="Times New Roman" w:hAnsi="Times New Roman"/>
          <w:sz w:val="26"/>
          <w:szCs w:val="26"/>
        </w:rPr>
      </w:pPr>
    </w:p>
    <w:p w:rsidR="00DC6642" w:rsidRPr="00E84E94" w:rsidRDefault="0051574E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84E94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77504A" w:rsidRPr="00E84E94">
        <w:rPr>
          <w:rFonts w:ascii="Times New Roman" w:hAnsi="Times New Roman" w:cs="Times New Roman"/>
          <w:sz w:val="26"/>
          <w:szCs w:val="26"/>
        </w:rPr>
        <w:t>изменений</w:t>
      </w:r>
      <w:r w:rsidRPr="00E84E94">
        <w:rPr>
          <w:rFonts w:ascii="Times New Roman" w:hAnsi="Times New Roman" w:cs="Times New Roman"/>
          <w:sz w:val="26"/>
          <w:szCs w:val="26"/>
        </w:rPr>
        <w:t xml:space="preserve"> в решение</w:t>
      </w:r>
    </w:p>
    <w:p w:rsidR="009252AD" w:rsidRPr="00E84E94" w:rsidRDefault="0051574E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84E94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9252AD" w:rsidRPr="00E84E94">
        <w:rPr>
          <w:rFonts w:ascii="Times New Roman" w:hAnsi="Times New Roman" w:cs="Times New Roman"/>
          <w:sz w:val="26"/>
          <w:szCs w:val="26"/>
        </w:rPr>
        <w:t xml:space="preserve"> </w:t>
      </w:r>
      <w:r w:rsidRPr="00E84E94">
        <w:rPr>
          <w:rFonts w:ascii="Times New Roman" w:hAnsi="Times New Roman" w:cs="Times New Roman"/>
          <w:sz w:val="26"/>
          <w:szCs w:val="26"/>
        </w:rPr>
        <w:t xml:space="preserve">Подгоренского </w:t>
      </w:r>
    </w:p>
    <w:p w:rsidR="00DC43AD" w:rsidRPr="00E84E94" w:rsidRDefault="0051574E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84E94">
        <w:rPr>
          <w:rFonts w:ascii="Times New Roman" w:hAnsi="Times New Roman" w:cs="Times New Roman"/>
          <w:sz w:val="26"/>
          <w:szCs w:val="26"/>
        </w:rPr>
        <w:t>муниципального</w:t>
      </w:r>
      <w:r w:rsidR="009252AD" w:rsidRPr="00E84E94">
        <w:rPr>
          <w:rFonts w:ascii="Times New Roman" w:hAnsi="Times New Roman" w:cs="Times New Roman"/>
          <w:sz w:val="26"/>
          <w:szCs w:val="26"/>
        </w:rPr>
        <w:t xml:space="preserve"> </w:t>
      </w:r>
      <w:r w:rsidRPr="00E84E9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C43AD" w:rsidRPr="00E84E94">
        <w:rPr>
          <w:rFonts w:ascii="Times New Roman" w:hAnsi="Times New Roman" w:cs="Times New Roman"/>
          <w:sz w:val="26"/>
          <w:szCs w:val="26"/>
        </w:rPr>
        <w:t>от 2</w:t>
      </w:r>
      <w:r w:rsidR="00DC6642" w:rsidRPr="00E84E94">
        <w:rPr>
          <w:rFonts w:ascii="Times New Roman" w:hAnsi="Times New Roman" w:cs="Times New Roman"/>
          <w:sz w:val="26"/>
          <w:szCs w:val="26"/>
        </w:rPr>
        <w:t>9</w:t>
      </w:r>
      <w:r w:rsidR="00DC43AD" w:rsidRPr="00E84E94">
        <w:rPr>
          <w:rFonts w:ascii="Times New Roman" w:hAnsi="Times New Roman" w:cs="Times New Roman"/>
          <w:sz w:val="26"/>
          <w:szCs w:val="26"/>
        </w:rPr>
        <w:t>.</w:t>
      </w:r>
      <w:r w:rsidR="00DC6642" w:rsidRPr="00E84E94">
        <w:rPr>
          <w:rFonts w:ascii="Times New Roman" w:hAnsi="Times New Roman" w:cs="Times New Roman"/>
          <w:sz w:val="26"/>
          <w:szCs w:val="26"/>
        </w:rPr>
        <w:t>11</w:t>
      </w:r>
      <w:r w:rsidR="00DC43AD" w:rsidRPr="00E84E94">
        <w:rPr>
          <w:rFonts w:ascii="Times New Roman" w:hAnsi="Times New Roman" w:cs="Times New Roman"/>
          <w:sz w:val="26"/>
          <w:szCs w:val="26"/>
        </w:rPr>
        <w:t>.20</w:t>
      </w:r>
      <w:r w:rsidR="004324CC" w:rsidRPr="00E84E94">
        <w:rPr>
          <w:rFonts w:ascii="Times New Roman" w:hAnsi="Times New Roman" w:cs="Times New Roman"/>
          <w:sz w:val="26"/>
          <w:szCs w:val="26"/>
        </w:rPr>
        <w:t>21 №36</w:t>
      </w:r>
    </w:p>
    <w:p w:rsidR="00546C20" w:rsidRPr="00E84E94" w:rsidRDefault="00546C20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84E94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proofErr w:type="gramStart"/>
      <w:r w:rsidRPr="00E84E9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E84E94">
        <w:rPr>
          <w:rFonts w:ascii="Times New Roman" w:hAnsi="Times New Roman" w:cs="Times New Roman"/>
          <w:sz w:val="26"/>
          <w:szCs w:val="26"/>
        </w:rPr>
        <w:t xml:space="preserve"> муниципальном </w:t>
      </w:r>
    </w:p>
    <w:bookmarkEnd w:id="0"/>
    <w:p w:rsidR="004324CC" w:rsidRPr="00E84E94" w:rsidRDefault="004324CC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84E94">
        <w:rPr>
          <w:rFonts w:ascii="Times New Roman" w:hAnsi="Times New Roman" w:cs="Times New Roman"/>
          <w:sz w:val="26"/>
          <w:szCs w:val="26"/>
        </w:rPr>
        <w:t xml:space="preserve">жилищном </w:t>
      </w:r>
      <w:proofErr w:type="gramStart"/>
      <w:r w:rsidRPr="00E84E94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E84E94">
        <w:rPr>
          <w:rFonts w:ascii="Times New Roman" w:hAnsi="Times New Roman" w:cs="Times New Roman"/>
          <w:sz w:val="26"/>
          <w:szCs w:val="26"/>
        </w:rPr>
        <w:t xml:space="preserve"> в </w:t>
      </w:r>
      <w:r w:rsidR="00546C20" w:rsidRPr="00E84E94">
        <w:rPr>
          <w:rFonts w:ascii="Times New Roman" w:hAnsi="Times New Roman" w:cs="Times New Roman"/>
          <w:sz w:val="26"/>
          <w:szCs w:val="26"/>
        </w:rPr>
        <w:t>Под</w:t>
      </w:r>
      <w:r w:rsidRPr="00E84E94">
        <w:rPr>
          <w:rFonts w:ascii="Times New Roman" w:hAnsi="Times New Roman" w:cs="Times New Roman"/>
          <w:sz w:val="26"/>
          <w:szCs w:val="26"/>
        </w:rPr>
        <w:t xml:space="preserve">горенском </w:t>
      </w:r>
    </w:p>
    <w:p w:rsidR="00831453" w:rsidRPr="00E84E94" w:rsidRDefault="004324CC" w:rsidP="00990BB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E84E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Pr="00E84E94">
        <w:rPr>
          <w:rFonts w:ascii="Times New Roman" w:hAnsi="Times New Roman" w:cs="Times New Roman"/>
          <w:sz w:val="26"/>
          <w:szCs w:val="26"/>
        </w:rPr>
        <w:t>районе</w:t>
      </w:r>
      <w:proofErr w:type="gramEnd"/>
      <w:r w:rsidRPr="00E84E94">
        <w:rPr>
          <w:rFonts w:ascii="Times New Roman" w:hAnsi="Times New Roman" w:cs="Times New Roman"/>
          <w:sz w:val="26"/>
          <w:szCs w:val="26"/>
        </w:rPr>
        <w:t xml:space="preserve"> </w:t>
      </w:r>
      <w:r w:rsidR="00546C20" w:rsidRPr="00E84E94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556042" w:rsidRPr="00E84E94" w:rsidRDefault="00556042" w:rsidP="00856594">
      <w:pPr>
        <w:ind w:firstLine="709"/>
        <w:rPr>
          <w:rFonts w:ascii="Times New Roman" w:hAnsi="Times New Roman"/>
          <w:sz w:val="26"/>
          <w:szCs w:val="26"/>
        </w:rPr>
      </w:pPr>
    </w:p>
    <w:p w:rsidR="007A2972" w:rsidRPr="00E84E94" w:rsidRDefault="007B1639" w:rsidP="00856594">
      <w:pPr>
        <w:tabs>
          <w:tab w:val="left" w:pos="709"/>
        </w:tabs>
        <w:ind w:firstLine="709"/>
        <w:rPr>
          <w:rFonts w:ascii="Times New Roman" w:hAnsi="Times New Roman"/>
          <w:spacing w:val="30"/>
          <w:sz w:val="26"/>
          <w:szCs w:val="26"/>
        </w:rPr>
      </w:pPr>
      <w:r w:rsidRPr="00E84E94">
        <w:rPr>
          <w:rFonts w:ascii="Times New Roman" w:hAnsi="Times New Roman"/>
          <w:sz w:val="26"/>
          <w:szCs w:val="26"/>
        </w:rPr>
        <w:t>В соответствии с</w:t>
      </w:r>
      <w:r w:rsidR="00417817" w:rsidRPr="00E84E94">
        <w:rPr>
          <w:rFonts w:ascii="Times New Roman" w:hAnsi="Times New Roman"/>
          <w:sz w:val="26"/>
          <w:szCs w:val="26"/>
        </w:rPr>
        <w:t xml:space="preserve"> постановление</w:t>
      </w:r>
      <w:r w:rsidR="00546C20" w:rsidRPr="00E84E94">
        <w:rPr>
          <w:rFonts w:ascii="Times New Roman" w:hAnsi="Times New Roman"/>
          <w:sz w:val="26"/>
          <w:szCs w:val="26"/>
        </w:rPr>
        <w:t>м Правительства РФ от 31.07.2020</w:t>
      </w:r>
      <w:r w:rsidR="008D72E7" w:rsidRPr="00E84E94">
        <w:rPr>
          <w:rFonts w:ascii="Times New Roman" w:hAnsi="Times New Roman"/>
          <w:sz w:val="26"/>
          <w:szCs w:val="26"/>
        </w:rPr>
        <w:t xml:space="preserve"> </w:t>
      </w:r>
      <w:r w:rsidR="00546C20" w:rsidRPr="00E84E94">
        <w:rPr>
          <w:rFonts w:ascii="Times New Roman" w:hAnsi="Times New Roman"/>
          <w:sz w:val="26"/>
          <w:szCs w:val="26"/>
        </w:rPr>
        <w:t>№ 248-ФЗ</w:t>
      </w:r>
      <w:r w:rsidR="00417817" w:rsidRPr="00E84E94">
        <w:rPr>
          <w:rFonts w:ascii="Times New Roman" w:hAnsi="Times New Roman"/>
          <w:sz w:val="26"/>
          <w:szCs w:val="26"/>
        </w:rPr>
        <w:t xml:space="preserve"> «</w:t>
      </w:r>
      <w:r w:rsidR="00546C20" w:rsidRPr="00E84E94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7817" w:rsidRPr="00E84E94">
        <w:rPr>
          <w:rFonts w:ascii="Times New Roman" w:hAnsi="Times New Roman"/>
          <w:sz w:val="26"/>
          <w:szCs w:val="26"/>
        </w:rPr>
        <w:t>»</w:t>
      </w:r>
      <w:r w:rsidR="00A617F8" w:rsidRPr="00E84E94">
        <w:rPr>
          <w:rFonts w:ascii="Times New Roman" w:hAnsi="Times New Roman"/>
          <w:sz w:val="26"/>
          <w:szCs w:val="26"/>
        </w:rPr>
        <w:t>,</w:t>
      </w:r>
      <w:r w:rsidR="00831453" w:rsidRPr="00E84E94">
        <w:rPr>
          <w:rFonts w:ascii="Times New Roman" w:eastAsia="Arial" w:hAnsi="Times New Roman"/>
          <w:sz w:val="26"/>
          <w:szCs w:val="26"/>
        </w:rPr>
        <w:t xml:space="preserve"> </w:t>
      </w:r>
      <w:r w:rsidR="00417817" w:rsidRPr="00E84E94">
        <w:rPr>
          <w:rFonts w:ascii="Times New Roman" w:eastAsia="Arial" w:hAnsi="Times New Roman"/>
          <w:sz w:val="26"/>
          <w:szCs w:val="26"/>
        </w:rPr>
        <w:t>протестом прокуратуры Подгоренского</w:t>
      </w:r>
      <w:r w:rsidR="0077504A" w:rsidRPr="00E84E94">
        <w:rPr>
          <w:rFonts w:ascii="Times New Roman" w:eastAsia="Arial" w:hAnsi="Times New Roman"/>
          <w:sz w:val="26"/>
          <w:szCs w:val="26"/>
        </w:rPr>
        <w:t xml:space="preserve"> </w:t>
      </w:r>
      <w:r w:rsidR="00546C20" w:rsidRPr="00E84E94">
        <w:rPr>
          <w:rFonts w:ascii="Times New Roman" w:eastAsia="Arial" w:hAnsi="Times New Roman"/>
          <w:sz w:val="26"/>
          <w:szCs w:val="26"/>
        </w:rPr>
        <w:t>района Воронежской области от 26</w:t>
      </w:r>
      <w:r w:rsidR="00417817" w:rsidRPr="00E84E94">
        <w:rPr>
          <w:rFonts w:ascii="Times New Roman" w:eastAsia="Arial" w:hAnsi="Times New Roman"/>
          <w:sz w:val="26"/>
          <w:szCs w:val="26"/>
        </w:rPr>
        <w:t>.0</w:t>
      </w:r>
      <w:r w:rsidR="00546C20" w:rsidRPr="00E84E94">
        <w:rPr>
          <w:rFonts w:ascii="Times New Roman" w:eastAsia="Arial" w:hAnsi="Times New Roman"/>
          <w:sz w:val="26"/>
          <w:szCs w:val="26"/>
        </w:rPr>
        <w:t>4</w:t>
      </w:r>
      <w:r w:rsidR="00417817" w:rsidRPr="00E84E94">
        <w:rPr>
          <w:rFonts w:ascii="Times New Roman" w:eastAsia="Arial" w:hAnsi="Times New Roman"/>
          <w:sz w:val="26"/>
          <w:szCs w:val="26"/>
        </w:rPr>
        <w:t>.202</w:t>
      </w:r>
      <w:r w:rsidR="0077504A" w:rsidRPr="00E84E94">
        <w:rPr>
          <w:rFonts w:ascii="Times New Roman" w:eastAsia="Arial" w:hAnsi="Times New Roman"/>
          <w:sz w:val="26"/>
          <w:szCs w:val="26"/>
        </w:rPr>
        <w:t>3</w:t>
      </w:r>
      <w:r w:rsidR="00417817" w:rsidRPr="00E84E94">
        <w:rPr>
          <w:rFonts w:ascii="Times New Roman" w:eastAsia="Arial" w:hAnsi="Times New Roman"/>
          <w:sz w:val="26"/>
          <w:szCs w:val="26"/>
        </w:rPr>
        <w:t xml:space="preserve"> № 2-1-202</w:t>
      </w:r>
      <w:r w:rsidR="0077504A" w:rsidRPr="00E84E94">
        <w:rPr>
          <w:rFonts w:ascii="Times New Roman" w:eastAsia="Arial" w:hAnsi="Times New Roman"/>
          <w:sz w:val="26"/>
          <w:szCs w:val="26"/>
        </w:rPr>
        <w:t>3</w:t>
      </w:r>
      <w:r w:rsidR="00417817" w:rsidRPr="00E84E94">
        <w:rPr>
          <w:rFonts w:ascii="Times New Roman" w:eastAsia="Arial" w:hAnsi="Times New Roman"/>
          <w:sz w:val="26"/>
          <w:szCs w:val="26"/>
        </w:rPr>
        <w:t xml:space="preserve"> на решени</w:t>
      </w:r>
      <w:r w:rsidR="002A3729" w:rsidRPr="00E84E94">
        <w:rPr>
          <w:rFonts w:ascii="Times New Roman" w:eastAsia="Arial" w:hAnsi="Times New Roman"/>
          <w:sz w:val="26"/>
          <w:szCs w:val="26"/>
        </w:rPr>
        <w:t>е</w:t>
      </w:r>
      <w:r w:rsidR="00417817" w:rsidRPr="00E84E94">
        <w:rPr>
          <w:rFonts w:ascii="Times New Roman" w:eastAsia="Arial" w:hAnsi="Times New Roman"/>
          <w:sz w:val="26"/>
          <w:szCs w:val="26"/>
        </w:rPr>
        <w:t xml:space="preserve"> Совета народных депутатов Подгоренского муницип</w:t>
      </w:r>
      <w:r w:rsidR="004324CC" w:rsidRPr="00E84E94">
        <w:rPr>
          <w:rFonts w:ascii="Times New Roman" w:eastAsia="Arial" w:hAnsi="Times New Roman"/>
          <w:sz w:val="26"/>
          <w:szCs w:val="26"/>
        </w:rPr>
        <w:t>ального района от 29.11.2021 №36</w:t>
      </w:r>
      <w:r w:rsidR="00417817" w:rsidRPr="00E84E94">
        <w:rPr>
          <w:rFonts w:ascii="Times New Roman" w:eastAsia="Arial" w:hAnsi="Times New Roman"/>
          <w:sz w:val="26"/>
          <w:szCs w:val="26"/>
        </w:rPr>
        <w:t xml:space="preserve">, </w:t>
      </w:r>
      <w:r w:rsidR="00831453" w:rsidRPr="00E84E94">
        <w:rPr>
          <w:rFonts w:ascii="Times New Roman" w:hAnsi="Times New Roman"/>
          <w:sz w:val="26"/>
          <w:szCs w:val="26"/>
        </w:rPr>
        <w:t xml:space="preserve">Совет народных депутатов Подгоренского муниципального района </w:t>
      </w:r>
      <w:r w:rsidR="00831453" w:rsidRPr="00E84E94">
        <w:rPr>
          <w:rFonts w:ascii="Times New Roman" w:hAnsi="Times New Roman"/>
          <w:spacing w:val="30"/>
          <w:sz w:val="26"/>
          <w:szCs w:val="26"/>
        </w:rPr>
        <w:t>решил:</w:t>
      </w:r>
    </w:p>
    <w:p w:rsidR="00050134" w:rsidRPr="00E84E94" w:rsidRDefault="006558D5" w:rsidP="00856594">
      <w:pPr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  <w:r w:rsidRPr="00E84E94">
        <w:rPr>
          <w:rFonts w:ascii="Times New Roman" w:hAnsi="Times New Roman"/>
          <w:sz w:val="26"/>
          <w:szCs w:val="26"/>
        </w:rPr>
        <w:t xml:space="preserve">1. </w:t>
      </w:r>
      <w:r w:rsidR="009A622D" w:rsidRPr="00E84E94">
        <w:rPr>
          <w:rFonts w:ascii="Times New Roman" w:hAnsi="Times New Roman"/>
          <w:sz w:val="26"/>
          <w:szCs w:val="26"/>
        </w:rPr>
        <w:t xml:space="preserve">Внести в </w:t>
      </w:r>
      <w:r w:rsidR="00DC6642" w:rsidRPr="00E84E94">
        <w:rPr>
          <w:rFonts w:ascii="Times New Roman" w:hAnsi="Times New Roman"/>
          <w:bCs/>
          <w:sz w:val="26"/>
          <w:szCs w:val="26"/>
          <w:lang w:eastAsia="ar-SA"/>
        </w:rPr>
        <w:t>решени</w:t>
      </w:r>
      <w:r w:rsidR="009A622D" w:rsidRPr="00E84E94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DC6642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 Совета народных депутатов Подгоренского муниципального район</w:t>
      </w:r>
      <w:r w:rsidR="004324CC" w:rsidRPr="00E84E94">
        <w:rPr>
          <w:rFonts w:ascii="Times New Roman" w:hAnsi="Times New Roman"/>
          <w:bCs/>
          <w:sz w:val="26"/>
          <w:szCs w:val="26"/>
          <w:lang w:eastAsia="ar-SA"/>
        </w:rPr>
        <w:t>а от 29.11.2021 №36</w:t>
      </w:r>
      <w:r w:rsidR="00DC6642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 «</w:t>
      </w:r>
      <w:r w:rsidR="00546C20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Положения о муниципальном </w:t>
      </w:r>
      <w:r w:rsidR="004324CC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жилищном </w:t>
      </w:r>
      <w:r w:rsidR="00546C20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контроле </w:t>
      </w:r>
      <w:r w:rsidR="004324CC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в </w:t>
      </w:r>
      <w:r w:rsidR="00546C20" w:rsidRPr="00E84E94">
        <w:rPr>
          <w:rFonts w:ascii="Times New Roman" w:hAnsi="Times New Roman"/>
          <w:bCs/>
          <w:sz w:val="26"/>
          <w:szCs w:val="26"/>
          <w:lang w:eastAsia="ar-SA"/>
        </w:rPr>
        <w:t>По</w:t>
      </w:r>
      <w:r w:rsidR="004324CC" w:rsidRPr="00E84E94">
        <w:rPr>
          <w:rFonts w:ascii="Times New Roman" w:hAnsi="Times New Roman"/>
          <w:bCs/>
          <w:sz w:val="26"/>
          <w:szCs w:val="26"/>
          <w:lang w:eastAsia="ar-SA"/>
        </w:rPr>
        <w:t>дгоренском муниципальном районе</w:t>
      </w:r>
      <w:r w:rsidR="00546C20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 Воронежской области</w:t>
      </w:r>
      <w:r w:rsidR="00DC6642" w:rsidRPr="00E84E94">
        <w:rPr>
          <w:rFonts w:ascii="Times New Roman" w:hAnsi="Times New Roman"/>
          <w:bCs/>
          <w:sz w:val="26"/>
          <w:szCs w:val="26"/>
          <w:lang w:eastAsia="ar-SA"/>
        </w:rPr>
        <w:t>»</w:t>
      </w:r>
      <w:r w:rsidR="006F4B39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AD6D3A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следующее </w:t>
      </w:r>
      <w:r w:rsidR="006F4B39" w:rsidRPr="00E84E94">
        <w:rPr>
          <w:rFonts w:ascii="Times New Roman" w:hAnsi="Times New Roman"/>
          <w:bCs/>
          <w:sz w:val="26"/>
          <w:szCs w:val="26"/>
          <w:lang w:eastAsia="ar-SA"/>
        </w:rPr>
        <w:t>изменение</w:t>
      </w:r>
      <w:r w:rsidR="00AD6D3A" w:rsidRPr="00E84E94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="00990BB8" w:rsidRPr="00E84E94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9A622D" w:rsidRPr="00E84E94">
        <w:rPr>
          <w:rFonts w:ascii="Times New Roman" w:hAnsi="Times New Roman"/>
          <w:sz w:val="26"/>
          <w:szCs w:val="26"/>
        </w:rPr>
        <w:t xml:space="preserve">в пункте 3решения </w:t>
      </w:r>
      <w:r w:rsidR="0077504A" w:rsidRPr="00E84E94">
        <w:rPr>
          <w:rFonts w:ascii="Times New Roman" w:hAnsi="Times New Roman"/>
          <w:sz w:val="26"/>
          <w:szCs w:val="26"/>
        </w:rPr>
        <w:t xml:space="preserve">слова «в 2022 году» </w:t>
      </w:r>
      <w:r w:rsidR="00AD6D3A" w:rsidRPr="00E84E94">
        <w:rPr>
          <w:rFonts w:ascii="Times New Roman" w:hAnsi="Times New Roman"/>
          <w:sz w:val="26"/>
          <w:szCs w:val="26"/>
        </w:rPr>
        <w:t>заменить</w:t>
      </w:r>
      <w:r w:rsidR="00990BB8" w:rsidRPr="00E84E94">
        <w:rPr>
          <w:rFonts w:ascii="Times New Roman" w:hAnsi="Times New Roman"/>
          <w:sz w:val="26"/>
          <w:szCs w:val="26"/>
        </w:rPr>
        <w:t xml:space="preserve"> </w:t>
      </w:r>
      <w:r w:rsidR="0077504A" w:rsidRPr="00E84E94">
        <w:rPr>
          <w:rFonts w:ascii="Times New Roman" w:hAnsi="Times New Roman"/>
          <w:sz w:val="26"/>
          <w:szCs w:val="26"/>
        </w:rPr>
        <w:t>слова</w:t>
      </w:r>
      <w:r w:rsidR="00AD6D3A" w:rsidRPr="00E84E94">
        <w:rPr>
          <w:rFonts w:ascii="Times New Roman" w:hAnsi="Times New Roman"/>
          <w:sz w:val="26"/>
          <w:szCs w:val="26"/>
        </w:rPr>
        <w:t>ми</w:t>
      </w:r>
      <w:r w:rsidR="0077504A" w:rsidRPr="00E84E94">
        <w:rPr>
          <w:rFonts w:ascii="Times New Roman" w:hAnsi="Times New Roman"/>
          <w:sz w:val="26"/>
          <w:szCs w:val="26"/>
        </w:rPr>
        <w:t xml:space="preserve"> «в 202</w:t>
      </w:r>
      <w:r w:rsidR="00AD6D3A" w:rsidRPr="00E84E94">
        <w:rPr>
          <w:rFonts w:ascii="Times New Roman" w:hAnsi="Times New Roman"/>
          <w:sz w:val="26"/>
          <w:szCs w:val="26"/>
        </w:rPr>
        <w:t>2-2023</w:t>
      </w:r>
      <w:r w:rsidR="0077504A" w:rsidRPr="00E84E94">
        <w:rPr>
          <w:rFonts w:ascii="Times New Roman" w:hAnsi="Times New Roman"/>
          <w:sz w:val="26"/>
          <w:szCs w:val="26"/>
        </w:rPr>
        <w:t xml:space="preserve"> год</w:t>
      </w:r>
      <w:r w:rsidR="00AD6D3A" w:rsidRPr="00E84E94">
        <w:rPr>
          <w:rFonts w:ascii="Times New Roman" w:hAnsi="Times New Roman"/>
          <w:sz w:val="26"/>
          <w:szCs w:val="26"/>
        </w:rPr>
        <w:t>ах</w:t>
      </w:r>
      <w:r w:rsidR="0077504A" w:rsidRPr="00E84E94">
        <w:rPr>
          <w:rFonts w:ascii="Times New Roman" w:hAnsi="Times New Roman"/>
          <w:sz w:val="26"/>
          <w:szCs w:val="26"/>
        </w:rPr>
        <w:t>»</w:t>
      </w:r>
      <w:r w:rsidR="00DC241F" w:rsidRPr="00E84E94">
        <w:rPr>
          <w:rFonts w:ascii="Times New Roman" w:hAnsi="Times New Roman"/>
          <w:sz w:val="26"/>
          <w:szCs w:val="26"/>
        </w:rPr>
        <w:t>.</w:t>
      </w:r>
    </w:p>
    <w:p w:rsidR="0074072E" w:rsidRPr="00E84E94" w:rsidRDefault="00A617F8" w:rsidP="00856594">
      <w:pPr>
        <w:ind w:firstLine="709"/>
        <w:rPr>
          <w:rFonts w:ascii="Times New Roman" w:hAnsi="Times New Roman"/>
          <w:sz w:val="26"/>
          <w:szCs w:val="26"/>
        </w:rPr>
      </w:pPr>
      <w:r w:rsidRPr="00E84E94">
        <w:rPr>
          <w:rFonts w:ascii="Times New Roman" w:hAnsi="Times New Roman"/>
          <w:sz w:val="26"/>
          <w:szCs w:val="26"/>
        </w:rPr>
        <w:t xml:space="preserve">2. </w:t>
      </w:r>
      <w:r w:rsidR="00DC6642" w:rsidRPr="00E84E94">
        <w:rPr>
          <w:rFonts w:ascii="Times New Roman" w:hAnsi="Times New Roman"/>
          <w:sz w:val="26"/>
          <w:szCs w:val="26"/>
        </w:rPr>
        <w:t xml:space="preserve">Настоящее решение вступает в силу с </w:t>
      </w:r>
      <w:r w:rsidR="006F4B39" w:rsidRPr="00E84E94">
        <w:rPr>
          <w:rFonts w:ascii="Times New Roman" w:hAnsi="Times New Roman"/>
          <w:sz w:val="26"/>
          <w:szCs w:val="26"/>
        </w:rPr>
        <w:t>момента</w:t>
      </w:r>
      <w:r w:rsidR="00DC6642" w:rsidRPr="00E84E94">
        <w:rPr>
          <w:rFonts w:ascii="Times New Roman" w:hAnsi="Times New Roman"/>
          <w:sz w:val="26"/>
          <w:szCs w:val="26"/>
        </w:rPr>
        <w:t xml:space="preserve"> опубликования </w:t>
      </w:r>
      <w:r w:rsidR="0074072E" w:rsidRPr="00E84E94">
        <w:rPr>
          <w:rFonts w:ascii="Times New Roman" w:hAnsi="Times New Roman"/>
          <w:sz w:val="26"/>
          <w:szCs w:val="26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6F4B39" w:rsidRPr="00E84E94">
        <w:rPr>
          <w:rFonts w:ascii="Times New Roman" w:hAnsi="Times New Roman"/>
          <w:sz w:val="26"/>
          <w:szCs w:val="26"/>
        </w:rPr>
        <w:t xml:space="preserve"> и размещения на сайте администрации </w:t>
      </w:r>
      <w:r w:rsidR="00DC6642" w:rsidRPr="00E84E94">
        <w:rPr>
          <w:rFonts w:ascii="Times New Roman" w:hAnsi="Times New Roman"/>
          <w:sz w:val="26"/>
          <w:szCs w:val="26"/>
        </w:rPr>
        <w:t>в сети «Интернет»</w:t>
      </w:r>
      <w:r w:rsidR="0074072E" w:rsidRPr="00E84E94">
        <w:rPr>
          <w:rFonts w:ascii="Times New Roman" w:hAnsi="Times New Roman"/>
          <w:sz w:val="26"/>
          <w:szCs w:val="26"/>
        </w:rPr>
        <w:t>.</w:t>
      </w:r>
    </w:p>
    <w:p w:rsidR="00EC1F58" w:rsidRPr="00E84E94" w:rsidRDefault="006F4B39" w:rsidP="00856594">
      <w:pPr>
        <w:ind w:firstLine="709"/>
        <w:rPr>
          <w:rFonts w:ascii="Times New Roman" w:hAnsi="Times New Roman"/>
          <w:sz w:val="26"/>
          <w:szCs w:val="26"/>
        </w:rPr>
      </w:pPr>
      <w:r w:rsidRPr="00E84E94">
        <w:rPr>
          <w:rFonts w:ascii="Times New Roman" w:hAnsi="Times New Roman"/>
          <w:sz w:val="26"/>
          <w:szCs w:val="26"/>
        </w:rPr>
        <w:t>3</w:t>
      </w:r>
      <w:r w:rsidR="00EC1F58" w:rsidRPr="00E84E94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</w:t>
      </w:r>
      <w:proofErr w:type="gramStart"/>
      <w:r w:rsidR="00EC1F58" w:rsidRPr="00E84E94">
        <w:rPr>
          <w:rFonts w:ascii="Times New Roman" w:hAnsi="Times New Roman"/>
          <w:sz w:val="26"/>
          <w:szCs w:val="26"/>
        </w:rPr>
        <w:t>на</w:t>
      </w:r>
      <w:proofErr w:type="gramEnd"/>
      <w:r w:rsidR="00D46E32" w:rsidRPr="00E84E9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6C20" w:rsidRPr="00E84E94">
        <w:rPr>
          <w:rFonts w:ascii="Times New Roman" w:hAnsi="Times New Roman"/>
          <w:sz w:val="26"/>
          <w:szCs w:val="26"/>
        </w:rPr>
        <w:t>и.</w:t>
      </w:r>
      <w:proofErr w:type="gramStart"/>
      <w:r w:rsidR="00546C20" w:rsidRPr="00E84E94">
        <w:rPr>
          <w:rFonts w:ascii="Times New Roman" w:hAnsi="Times New Roman"/>
          <w:sz w:val="26"/>
          <w:szCs w:val="26"/>
        </w:rPr>
        <w:t>о</w:t>
      </w:r>
      <w:proofErr w:type="spellEnd"/>
      <w:proofErr w:type="gramEnd"/>
      <w:r w:rsidR="00546C20" w:rsidRPr="00E84E94">
        <w:rPr>
          <w:rFonts w:ascii="Times New Roman" w:hAnsi="Times New Roman"/>
          <w:sz w:val="26"/>
          <w:szCs w:val="26"/>
        </w:rPr>
        <w:t xml:space="preserve">. </w:t>
      </w:r>
      <w:r w:rsidR="00DC6642" w:rsidRPr="00E84E94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74072E" w:rsidRPr="00E84E94">
        <w:rPr>
          <w:rFonts w:ascii="Times New Roman" w:hAnsi="Times New Roman"/>
          <w:sz w:val="26"/>
          <w:szCs w:val="26"/>
        </w:rPr>
        <w:t xml:space="preserve">администрации </w:t>
      </w:r>
      <w:r w:rsidR="00EC1F58" w:rsidRPr="00E84E94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  <w:r w:rsidR="00546C20" w:rsidRPr="00E84E94">
        <w:rPr>
          <w:rFonts w:ascii="Times New Roman" w:hAnsi="Times New Roman"/>
          <w:sz w:val="26"/>
          <w:szCs w:val="26"/>
        </w:rPr>
        <w:t>Т.Н</w:t>
      </w:r>
      <w:r w:rsidR="00DC6642" w:rsidRPr="00E84E94">
        <w:rPr>
          <w:rFonts w:ascii="Times New Roman" w:hAnsi="Times New Roman"/>
          <w:sz w:val="26"/>
          <w:szCs w:val="26"/>
        </w:rPr>
        <w:t xml:space="preserve">. </w:t>
      </w:r>
      <w:r w:rsidR="00546C20" w:rsidRPr="00E84E94">
        <w:rPr>
          <w:rFonts w:ascii="Times New Roman" w:hAnsi="Times New Roman"/>
          <w:sz w:val="26"/>
          <w:szCs w:val="26"/>
        </w:rPr>
        <w:t>Соколовскую</w:t>
      </w:r>
      <w:r w:rsidR="00EC1F58" w:rsidRPr="00E84E94">
        <w:rPr>
          <w:rFonts w:ascii="Times New Roman" w:hAnsi="Times New Roman"/>
          <w:sz w:val="26"/>
          <w:szCs w:val="26"/>
        </w:rPr>
        <w:t>.</w:t>
      </w:r>
    </w:p>
    <w:p w:rsidR="0000546D" w:rsidRPr="00E84E94" w:rsidRDefault="0000546D" w:rsidP="00856594">
      <w:pPr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2F27" w:rsidRPr="00E84E94" w:rsidTr="00212504">
        <w:tc>
          <w:tcPr>
            <w:tcW w:w="4927" w:type="dxa"/>
            <w:shd w:val="clear" w:color="auto" w:fill="auto"/>
          </w:tcPr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Глава Подгоренского</w:t>
            </w: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М.Ю. </w:t>
            </w:r>
            <w:proofErr w:type="spellStart"/>
            <w:r w:rsidRPr="00E84E94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Данилов</w:t>
            </w:r>
            <w:proofErr w:type="spellEnd"/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</w:p>
        </w:tc>
      </w:tr>
      <w:tr w:rsidR="00D42F27" w:rsidRPr="00E84E94" w:rsidTr="00212504">
        <w:tc>
          <w:tcPr>
            <w:tcW w:w="4927" w:type="dxa"/>
            <w:shd w:val="clear" w:color="auto" w:fill="auto"/>
          </w:tcPr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Председатель </w:t>
            </w: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Совета народных депутатов</w:t>
            </w: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Подгоренского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:rsidR="00D42F27" w:rsidRPr="00E84E94" w:rsidRDefault="00D42F27" w:rsidP="0021250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E84E94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О.Н. </w:t>
            </w:r>
            <w:proofErr w:type="spellStart"/>
            <w:r w:rsidRPr="00E84E94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Хиценко</w:t>
            </w:r>
            <w:proofErr w:type="spellEnd"/>
          </w:p>
        </w:tc>
      </w:tr>
    </w:tbl>
    <w:p w:rsidR="00755E81" w:rsidRPr="00856594" w:rsidRDefault="00755E81" w:rsidP="00856594">
      <w:pPr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755E81" w:rsidRPr="00856594" w:rsidRDefault="00755E81" w:rsidP="00856594">
      <w:pPr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755E81" w:rsidRPr="00856594" w:rsidRDefault="00755E81" w:rsidP="00856594">
      <w:pPr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</w:p>
    <w:p w:rsidR="007C747E" w:rsidRPr="00856594" w:rsidRDefault="007C747E" w:rsidP="00856594">
      <w:pPr>
        <w:ind w:firstLine="709"/>
        <w:rPr>
          <w:rFonts w:eastAsia="Arial" w:cs="Arial"/>
          <w:highlight w:val="yellow"/>
        </w:rPr>
      </w:pPr>
    </w:p>
    <w:sectPr w:rsidR="007C747E" w:rsidRPr="00856594" w:rsidSect="008565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AA" w:rsidRDefault="001F3BAA" w:rsidP="00B8535D">
      <w:r>
        <w:separator/>
      </w:r>
    </w:p>
  </w:endnote>
  <w:endnote w:type="continuationSeparator" w:id="0">
    <w:p w:rsidR="001F3BAA" w:rsidRDefault="001F3BAA" w:rsidP="00B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Default="00C012E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Default="00C012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Default="00C012E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AA" w:rsidRDefault="001F3BAA" w:rsidP="00B8535D">
      <w:r>
        <w:separator/>
      </w:r>
    </w:p>
  </w:footnote>
  <w:footnote w:type="continuationSeparator" w:id="0">
    <w:p w:rsidR="001F3BAA" w:rsidRDefault="001F3BAA" w:rsidP="00B8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Default="00C012E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Pr="002B76CF" w:rsidRDefault="00C012E5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E5" w:rsidRDefault="00C012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176D8"/>
    <w:multiLevelType w:val="hybridMultilevel"/>
    <w:tmpl w:val="0768A1CE"/>
    <w:lvl w:ilvl="0" w:tplc="99665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857D0"/>
    <w:multiLevelType w:val="multilevel"/>
    <w:tmpl w:val="B35C6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3">
    <w:nsid w:val="35D321D3"/>
    <w:multiLevelType w:val="hybridMultilevel"/>
    <w:tmpl w:val="3F840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8CF6F2E"/>
    <w:multiLevelType w:val="hybridMultilevel"/>
    <w:tmpl w:val="42B6A1F6"/>
    <w:lvl w:ilvl="0" w:tplc="4D36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53"/>
    <w:rsid w:val="0000546D"/>
    <w:rsid w:val="00011CAB"/>
    <w:rsid w:val="00014F68"/>
    <w:rsid w:val="00022AAC"/>
    <w:rsid w:val="000265E5"/>
    <w:rsid w:val="00026FA2"/>
    <w:rsid w:val="000308BB"/>
    <w:rsid w:val="000350A6"/>
    <w:rsid w:val="00043997"/>
    <w:rsid w:val="00050134"/>
    <w:rsid w:val="000542C5"/>
    <w:rsid w:val="000672D6"/>
    <w:rsid w:val="00072332"/>
    <w:rsid w:val="0007599E"/>
    <w:rsid w:val="00085A84"/>
    <w:rsid w:val="000961AE"/>
    <w:rsid w:val="00097085"/>
    <w:rsid w:val="000979C5"/>
    <w:rsid w:val="000C36E4"/>
    <w:rsid w:val="000C6D45"/>
    <w:rsid w:val="000D2C7D"/>
    <w:rsid w:val="000E5833"/>
    <w:rsid w:val="000E6B9F"/>
    <w:rsid w:val="000F0790"/>
    <w:rsid w:val="000F611B"/>
    <w:rsid w:val="000F7005"/>
    <w:rsid w:val="00100341"/>
    <w:rsid w:val="0010071A"/>
    <w:rsid w:val="00101D64"/>
    <w:rsid w:val="00107C75"/>
    <w:rsid w:val="00116B54"/>
    <w:rsid w:val="00125848"/>
    <w:rsid w:val="0013181A"/>
    <w:rsid w:val="00135608"/>
    <w:rsid w:val="0014062F"/>
    <w:rsid w:val="001416F7"/>
    <w:rsid w:val="0014171E"/>
    <w:rsid w:val="00147A51"/>
    <w:rsid w:val="00154E7A"/>
    <w:rsid w:val="001555BC"/>
    <w:rsid w:val="00156264"/>
    <w:rsid w:val="00164396"/>
    <w:rsid w:val="001715CA"/>
    <w:rsid w:val="00174D5F"/>
    <w:rsid w:val="001770A9"/>
    <w:rsid w:val="001868F9"/>
    <w:rsid w:val="00186EAF"/>
    <w:rsid w:val="001A196C"/>
    <w:rsid w:val="001A25C7"/>
    <w:rsid w:val="001A7A10"/>
    <w:rsid w:val="001B1563"/>
    <w:rsid w:val="001B7D72"/>
    <w:rsid w:val="001C0286"/>
    <w:rsid w:val="001C3261"/>
    <w:rsid w:val="001C3D57"/>
    <w:rsid w:val="001C6C16"/>
    <w:rsid w:val="001D25BA"/>
    <w:rsid w:val="001D6D85"/>
    <w:rsid w:val="001E3CFF"/>
    <w:rsid w:val="001E47FE"/>
    <w:rsid w:val="001F3BAA"/>
    <w:rsid w:val="002032E0"/>
    <w:rsid w:val="00207170"/>
    <w:rsid w:val="002103DB"/>
    <w:rsid w:val="00212504"/>
    <w:rsid w:val="00216743"/>
    <w:rsid w:val="002253E3"/>
    <w:rsid w:val="00230444"/>
    <w:rsid w:val="00234FD2"/>
    <w:rsid w:val="00236C30"/>
    <w:rsid w:val="002409DD"/>
    <w:rsid w:val="00253E21"/>
    <w:rsid w:val="002554F3"/>
    <w:rsid w:val="00255AFB"/>
    <w:rsid w:val="0026018D"/>
    <w:rsid w:val="00275CD0"/>
    <w:rsid w:val="0029064A"/>
    <w:rsid w:val="00296B16"/>
    <w:rsid w:val="002A03F1"/>
    <w:rsid w:val="002A1C45"/>
    <w:rsid w:val="002A3729"/>
    <w:rsid w:val="002A4E21"/>
    <w:rsid w:val="002B71AD"/>
    <w:rsid w:val="002B76CF"/>
    <w:rsid w:val="002C3218"/>
    <w:rsid w:val="002C70B2"/>
    <w:rsid w:val="002E0323"/>
    <w:rsid w:val="002E0723"/>
    <w:rsid w:val="002E23E9"/>
    <w:rsid w:val="002E3557"/>
    <w:rsid w:val="002E4EB9"/>
    <w:rsid w:val="002E50CB"/>
    <w:rsid w:val="002F4B44"/>
    <w:rsid w:val="002F5FFB"/>
    <w:rsid w:val="002F6DFC"/>
    <w:rsid w:val="002F7524"/>
    <w:rsid w:val="0030140A"/>
    <w:rsid w:val="00302E45"/>
    <w:rsid w:val="00306B97"/>
    <w:rsid w:val="0031122D"/>
    <w:rsid w:val="003115B9"/>
    <w:rsid w:val="003137E9"/>
    <w:rsid w:val="00315EE3"/>
    <w:rsid w:val="0032037F"/>
    <w:rsid w:val="003261F3"/>
    <w:rsid w:val="003338C7"/>
    <w:rsid w:val="003406BF"/>
    <w:rsid w:val="00343D98"/>
    <w:rsid w:val="003515ED"/>
    <w:rsid w:val="003523DD"/>
    <w:rsid w:val="00352A78"/>
    <w:rsid w:val="00353BAA"/>
    <w:rsid w:val="00353EF9"/>
    <w:rsid w:val="0036289A"/>
    <w:rsid w:val="003815EF"/>
    <w:rsid w:val="003843ED"/>
    <w:rsid w:val="0038503A"/>
    <w:rsid w:val="00394FA9"/>
    <w:rsid w:val="003A14DF"/>
    <w:rsid w:val="003C413A"/>
    <w:rsid w:val="003C5D09"/>
    <w:rsid w:val="003D094F"/>
    <w:rsid w:val="003D2484"/>
    <w:rsid w:val="003D4EB8"/>
    <w:rsid w:val="003E2B09"/>
    <w:rsid w:val="003E575C"/>
    <w:rsid w:val="003E685A"/>
    <w:rsid w:val="003E6DCF"/>
    <w:rsid w:val="003F4584"/>
    <w:rsid w:val="003F4F2B"/>
    <w:rsid w:val="003F632F"/>
    <w:rsid w:val="0040067D"/>
    <w:rsid w:val="00403D1E"/>
    <w:rsid w:val="00406155"/>
    <w:rsid w:val="00406F13"/>
    <w:rsid w:val="00417817"/>
    <w:rsid w:val="004203E4"/>
    <w:rsid w:val="004249DE"/>
    <w:rsid w:val="00427F61"/>
    <w:rsid w:val="004324CC"/>
    <w:rsid w:val="00434310"/>
    <w:rsid w:val="00440AC5"/>
    <w:rsid w:val="004620CE"/>
    <w:rsid w:val="0046769B"/>
    <w:rsid w:val="0047312B"/>
    <w:rsid w:val="0047781A"/>
    <w:rsid w:val="00494BD6"/>
    <w:rsid w:val="00494BFF"/>
    <w:rsid w:val="004A13E2"/>
    <w:rsid w:val="004A2603"/>
    <w:rsid w:val="004B0E40"/>
    <w:rsid w:val="004B6C61"/>
    <w:rsid w:val="004C0DD1"/>
    <w:rsid w:val="004D2CA2"/>
    <w:rsid w:val="004D5992"/>
    <w:rsid w:val="004E1764"/>
    <w:rsid w:val="004E5874"/>
    <w:rsid w:val="004F212A"/>
    <w:rsid w:val="00501762"/>
    <w:rsid w:val="00504D9B"/>
    <w:rsid w:val="00505FD3"/>
    <w:rsid w:val="00506E01"/>
    <w:rsid w:val="00511E56"/>
    <w:rsid w:val="0051574E"/>
    <w:rsid w:val="00521B66"/>
    <w:rsid w:val="00523E59"/>
    <w:rsid w:val="00526673"/>
    <w:rsid w:val="00526725"/>
    <w:rsid w:val="00527C65"/>
    <w:rsid w:val="00531EDD"/>
    <w:rsid w:val="00537D8C"/>
    <w:rsid w:val="00544FBC"/>
    <w:rsid w:val="00546816"/>
    <w:rsid w:val="00546C20"/>
    <w:rsid w:val="00556042"/>
    <w:rsid w:val="00565FC7"/>
    <w:rsid w:val="00570EF6"/>
    <w:rsid w:val="00595782"/>
    <w:rsid w:val="00597368"/>
    <w:rsid w:val="005A3AE3"/>
    <w:rsid w:val="005A442D"/>
    <w:rsid w:val="005B13E6"/>
    <w:rsid w:val="005B656D"/>
    <w:rsid w:val="005C7C11"/>
    <w:rsid w:val="005D3422"/>
    <w:rsid w:val="005D5D42"/>
    <w:rsid w:val="005D7064"/>
    <w:rsid w:val="005E13D7"/>
    <w:rsid w:val="005E53AC"/>
    <w:rsid w:val="0060511B"/>
    <w:rsid w:val="00606E32"/>
    <w:rsid w:val="00611878"/>
    <w:rsid w:val="00613BE8"/>
    <w:rsid w:val="00621B5B"/>
    <w:rsid w:val="006252FD"/>
    <w:rsid w:val="0065029E"/>
    <w:rsid w:val="00651BE3"/>
    <w:rsid w:val="00652A6C"/>
    <w:rsid w:val="006530F6"/>
    <w:rsid w:val="006558D5"/>
    <w:rsid w:val="00661316"/>
    <w:rsid w:val="0066517A"/>
    <w:rsid w:val="00671F01"/>
    <w:rsid w:val="0067345C"/>
    <w:rsid w:val="00674FC9"/>
    <w:rsid w:val="00675FD1"/>
    <w:rsid w:val="00684E9D"/>
    <w:rsid w:val="00684F49"/>
    <w:rsid w:val="00696870"/>
    <w:rsid w:val="006B1DD5"/>
    <w:rsid w:val="006B4849"/>
    <w:rsid w:val="006B6014"/>
    <w:rsid w:val="006C348F"/>
    <w:rsid w:val="006C4723"/>
    <w:rsid w:val="006C5E69"/>
    <w:rsid w:val="006C75D7"/>
    <w:rsid w:val="006E1400"/>
    <w:rsid w:val="006E34C9"/>
    <w:rsid w:val="006E3D4E"/>
    <w:rsid w:val="006F4B39"/>
    <w:rsid w:val="00704D03"/>
    <w:rsid w:val="0070785A"/>
    <w:rsid w:val="00715420"/>
    <w:rsid w:val="00722F13"/>
    <w:rsid w:val="00730D60"/>
    <w:rsid w:val="00731556"/>
    <w:rsid w:val="00733B22"/>
    <w:rsid w:val="0074072E"/>
    <w:rsid w:val="00741885"/>
    <w:rsid w:val="00751C09"/>
    <w:rsid w:val="00755E81"/>
    <w:rsid w:val="00761663"/>
    <w:rsid w:val="00761F4F"/>
    <w:rsid w:val="00764594"/>
    <w:rsid w:val="0077504A"/>
    <w:rsid w:val="007778DC"/>
    <w:rsid w:val="00777905"/>
    <w:rsid w:val="00777C4E"/>
    <w:rsid w:val="00782EE8"/>
    <w:rsid w:val="00783F44"/>
    <w:rsid w:val="00784218"/>
    <w:rsid w:val="0079491C"/>
    <w:rsid w:val="007967F5"/>
    <w:rsid w:val="007A202F"/>
    <w:rsid w:val="007A2972"/>
    <w:rsid w:val="007B1639"/>
    <w:rsid w:val="007C047D"/>
    <w:rsid w:val="007C29F1"/>
    <w:rsid w:val="007C4421"/>
    <w:rsid w:val="007C747E"/>
    <w:rsid w:val="007D6FED"/>
    <w:rsid w:val="007D7B99"/>
    <w:rsid w:val="007E4619"/>
    <w:rsid w:val="007F3316"/>
    <w:rsid w:val="007F56C9"/>
    <w:rsid w:val="00810041"/>
    <w:rsid w:val="008114EC"/>
    <w:rsid w:val="00813753"/>
    <w:rsid w:val="00817A4A"/>
    <w:rsid w:val="0082186A"/>
    <w:rsid w:val="00821C15"/>
    <w:rsid w:val="00831453"/>
    <w:rsid w:val="00832FB5"/>
    <w:rsid w:val="008410C4"/>
    <w:rsid w:val="00845A17"/>
    <w:rsid w:val="00855EBC"/>
    <w:rsid w:val="00856594"/>
    <w:rsid w:val="00862BF3"/>
    <w:rsid w:val="00864252"/>
    <w:rsid w:val="00871226"/>
    <w:rsid w:val="00873BEE"/>
    <w:rsid w:val="00881246"/>
    <w:rsid w:val="00892260"/>
    <w:rsid w:val="0089387D"/>
    <w:rsid w:val="00893FDF"/>
    <w:rsid w:val="00894A58"/>
    <w:rsid w:val="0089601C"/>
    <w:rsid w:val="008A748C"/>
    <w:rsid w:val="008C20F6"/>
    <w:rsid w:val="008C249A"/>
    <w:rsid w:val="008C4428"/>
    <w:rsid w:val="008D72E7"/>
    <w:rsid w:val="008F18CC"/>
    <w:rsid w:val="008F5F39"/>
    <w:rsid w:val="009046A0"/>
    <w:rsid w:val="0091062E"/>
    <w:rsid w:val="0091645F"/>
    <w:rsid w:val="009210D5"/>
    <w:rsid w:val="009252AD"/>
    <w:rsid w:val="00935FEE"/>
    <w:rsid w:val="00940147"/>
    <w:rsid w:val="00940482"/>
    <w:rsid w:val="009473F2"/>
    <w:rsid w:val="00950314"/>
    <w:rsid w:val="00951165"/>
    <w:rsid w:val="009606B6"/>
    <w:rsid w:val="0096219E"/>
    <w:rsid w:val="009761D7"/>
    <w:rsid w:val="00990BB8"/>
    <w:rsid w:val="009A265D"/>
    <w:rsid w:val="009A622D"/>
    <w:rsid w:val="009B2106"/>
    <w:rsid w:val="009C41F6"/>
    <w:rsid w:val="009D0ED8"/>
    <w:rsid w:val="009D126C"/>
    <w:rsid w:val="009D2BA3"/>
    <w:rsid w:val="009D3F89"/>
    <w:rsid w:val="009D663B"/>
    <w:rsid w:val="009E0B8A"/>
    <w:rsid w:val="009E4BD8"/>
    <w:rsid w:val="009F075D"/>
    <w:rsid w:val="009F200E"/>
    <w:rsid w:val="009F5FFE"/>
    <w:rsid w:val="009F72AA"/>
    <w:rsid w:val="00A02591"/>
    <w:rsid w:val="00A05508"/>
    <w:rsid w:val="00A11FF8"/>
    <w:rsid w:val="00A13932"/>
    <w:rsid w:val="00A15E36"/>
    <w:rsid w:val="00A168DC"/>
    <w:rsid w:val="00A20A0A"/>
    <w:rsid w:val="00A22B3C"/>
    <w:rsid w:val="00A25B22"/>
    <w:rsid w:val="00A31778"/>
    <w:rsid w:val="00A329B0"/>
    <w:rsid w:val="00A35C8F"/>
    <w:rsid w:val="00A41735"/>
    <w:rsid w:val="00A441C2"/>
    <w:rsid w:val="00A47E04"/>
    <w:rsid w:val="00A57665"/>
    <w:rsid w:val="00A617F8"/>
    <w:rsid w:val="00A62634"/>
    <w:rsid w:val="00A6578D"/>
    <w:rsid w:val="00A660B4"/>
    <w:rsid w:val="00A66FFF"/>
    <w:rsid w:val="00A70E66"/>
    <w:rsid w:val="00A76F23"/>
    <w:rsid w:val="00A81C25"/>
    <w:rsid w:val="00A83135"/>
    <w:rsid w:val="00A867CC"/>
    <w:rsid w:val="00A9364B"/>
    <w:rsid w:val="00AA69B4"/>
    <w:rsid w:val="00AB30EE"/>
    <w:rsid w:val="00AC36B6"/>
    <w:rsid w:val="00AC4682"/>
    <w:rsid w:val="00AC54CB"/>
    <w:rsid w:val="00AD6D3A"/>
    <w:rsid w:val="00AD74C2"/>
    <w:rsid w:val="00AD7544"/>
    <w:rsid w:val="00AE10A2"/>
    <w:rsid w:val="00AF1787"/>
    <w:rsid w:val="00AF733B"/>
    <w:rsid w:val="00B10FB9"/>
    <w:rsid w:val="00B23843"/>
    <w:rsid w:val="00B23CF6"/>
    <w:rsid w:val="00B25E9B"/>
    <w:rsid w:val="00B27102"/>
    <w:rsid w:val="00B306B0"/>
    <w:rsid w:val="00B37132"/>
    <w:rsid w:val="00B41BE0"/>
    <w:rsid w:val="00B431D6"/>
    <w:rsid w:val="00B4575B"/>
    <w:rsid w:val="00B55536"/>
    <w:rsid w:val="00B639FD"/>
    <w:rsid w:val="00B64455"/>
    <w:rsid w:val="00B64B5D"/>
    <w:rsid w:val="00B808CB"/>
    <w:rsid w:val="00B80B39"/>
    <w:rsid w:val="00B83853"/>
    <w:rsid w:val="00B8535D"/>
    <w:rsid w:val="00B8769E"/>
    <w:rsid w:val="00B91218"/>
    <w:rsid w:val="00B96D6B"/>
    <w:rsid w:val="00BA0B89"/>
    <w:rsid w:val="00BA161C"/>
    <w:rsid w:val="00BA1E40"/>
    <w:rsid w:val="00BA6382"/>
    <w:rsid w:val="00BB36A6"/>
    <w:rsid w:val="00BB58DD"/>
    <w:rsid w:val="00BC3B77"/>
    <w:rsid w:val="00BC3EB1"/>
    <w:rsid w:val="00BC7E3C"/>
    <w:rsid w:val="00BD3965"/>
    <w:rsid w:val="00BD4A80"/>
    <w:rsid w:val="00BE1337"/>
    <w:rsid w:val="00BF2944"/>
    <w:rsid w:val="00C012E5"/>
    <w:rsid w:val="00C05067"/>
    <w:rsid w:val="00C14BAE"/>
    <w:rsid w:val="00C20233"/>
    <w:rsid w:val="00C2450F"/>
    <w:rsid w:val="00C314A6"/>
    <w:rsid w:val="00C31E97"/>
    <w:rsid w:val="00C31FA5"/>
    <w:rsid w:val="00C3416F"/>
    <w:rsid w:val="00C462FB"/>
    <w:rsid w:val="00C546D0"/>
    <w:rsid w:val="00C60858"/>
    <w:rsid w:val="00C612D9"/>
    <w:rsid w:val="00C628A7"/>
    <w:rsid w:val="00C64587"/>
    <w:rsid w:val="00C7008C"/>
    <w:rsid w:val="00C742B3"/>
    <w:rsid w:val="00C82164"/>
    <w:rsid w:val="00C900AF"/>
    <w:rsid w:val="00C946E0"/>
    <w:rsid w:val="00C95875"/>
    <w:rsid w:val="00CA624A"/>
    <w:rsid w:val="00CC2B36"/>
    <w:rsid w:val="00CC6B02"/>
    <w:rsid w:val="00CE4154"/>
    <w:rsid w:val="00CE4DFE"/>
    <w:rsid w:val="00CF03C9"/>
    <w:rsid w:val="00CF3F8F"/>
    <w:rsid w:val="00CF4625"/>
    <w:rsid w:val="00CF4B42"/>
    <w:rsid w:val="00CF6E44"/>
    <w:rsid w:val="00CF7F4D"/>
    <w:rsid w:val="00D052DC"/>
    <w:rsid w:val="00D14BCF"/>
    <w:rsid w:val="00D17530"/>
    <w:rsid w:val="00D17ADB"/>
    <w:rsid w:val="00D33DC1"/>
    <w:rsid w:val="00D33EA2"/>
    <w:rsid w:val="00D342C5"/>
    <w:rsid w:val="00D353B2"/>
    <w:rsid w:val="00D405CF"/>
    <w:rsid w:val="00D418B2"/>
    <w:rsid w:val="00D42F27"/>
    <w:rsid w:val="00D4399E"/>
    <w:rsid w:val="00D4535E"/>
    <w:rsid w:val="00D46E32"/>
    <w:rsid w:val="00D4774B"/>
    <w:rsid w:val="00D51477"/>
    <w:rsid w:val="00D5693F"/>
    <w:rsid w:val="00D60654"/>
    <w:rsid w:val="00D66DB0"/>
    <w:rsid w:val="00D717DE"/>
    <w:rsid w:val="00D71851"/>
    <w:rsid w:val="00D73342"/>
    <w:rsid w:val="00D73E17"/>
    <w:rsid w:val="00D8255B"/>
    <w:rsid w:val="00D825AA"/>
    <w:rsid w:val="00D9627B"/>
    <w:rsid w:val="00D97C90"/>
    <w:rsid w:val="00DA2959"/>
    <w:rsid w:val="00DA4EDB"/>
    <w:rsid w:val="00DA6C4C"/>
    <w:rsid w:val="00DB6483"/>
    <w:rsid w:val="00DC241F"/>
    <w:rsid w:val="00DC32B1"/>
    <w:rsid w:val="00DC43AD"/>
    <w:rsid w:val="00DC6642"/>
    <w:rsid w:val="00DD358D"/>
    <w:rsid w:val="00DD61B6"/>
    <w:rsid w:val="00DE141C"/>
    <w:rsid w:val="00DF4E38"/>
    <w:rsid w:val="00E0147D"/>
    <w:rsid w:val="00E0248D"/>
    <w:rsid w:val="00E1799E"/>
    <w:rsid w:val="00E205A9"/>
    <w:rsid w:val="00E22722"/>
    <w:rsid w:val="00E26C83"/>
    <w:rsid w:val="00E32212"/>
    <w:rsid w:val="00E435AD"/>
    <w:rsid w:val="00E452B6"/>
    <w:rsid w:val="00E460D7"/>
    <w:rsid w:val="00E52010"/>
    <w:rsid w:val="00E525FD"/>
    <w:rsid w:val="00E53302"/>
    <w:rsid w:val="00E56BCF"/>
    <w:rsid w:val="00E61F4C"/>
    <w:rsid w:val="00E621D6"/>
    <w:rsid w:val="00E644AA"/>
    <w:rsid w:val="00E67FA8"/>
    <w:rsid w:val="00E84134"/>
    <w:rsid w:val="00E84E94"/>
    <w:rsid w:val="00E8762C"/>
    <w:rsid w:val="00E90559"/>
    <w:rsid w:val="00E92326"/>
    <w:rsid w:val="00EA37EE"/>
    <w:rsid w:val="00EB19D7"/>
    <w:rsid w:val="00EB303E"/>
    <w:rsid w:val="00EB71B7"/>
    <w:rsid w:val="00EC067C"/>
    <w:rsid w:val="00EC1F58"/>
    <w:rsid w:val="00ED44BA"/>
    <w:rsid w:val="00EE05BD"/>
    <w:rsid w:val="00EE656F"/>
    <w:rsid w:val="00EF0CB1"/>
    <w:rsid w:val="00F05F48"/>
    <w:rsid w:val="00F06CEA"/>
    <w:rsid w:val="00F17066"/>
    <w:rsid w:val="00F23B31"/>
    <w:rsid w:val="00F32F5E"/>
    <w:rsid w:val="00F43D10"/>
    <w:rsid w:val="00F44CF0"/>
    <w:rsid w:val="00F45C35"/>
    <w:rsid w:val="00F50699"/>
    <w:rsid w:val="00F5176B"/>
    <w:rsid w:val="00F54A1E"/>
    <w:rsid w:val="00F560D3"/>
    <w:rsid w:val="00F567B1"/>
    <w:rsid w:val="00F57ED3"/>
    <w:rsid w:val="00F6645A"/>
    <w:rsid w:val="00F74783"/>
    <w:rsid w:val="00F773B1"/>
    <w:rsid w:val="00F874DA"/>
    <w:rsid w:val="00F917CD"/>
    <w:rsid w:val="00FA742C"/>
    <w:rsid w:val="00FC5829"/>
    <w:rsid w:val="00FD0BFA"/>
    <w:rsid w:val="00FE62D9"/>
    <w:rsid w:val="00FF2C1A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7D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7D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7D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7D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7D8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537D8C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8565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65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65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37D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37D8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8565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37D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37D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7D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7D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7D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37D8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7D8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37D8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37D8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37D8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37D8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537D8C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85659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5659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5659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37D8C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37D8C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85659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37D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37D8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37D8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37D8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37D8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37D8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6EAAE-1842-43A8-A7B1-9357D041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экономика</cp:lastModifiedBy>
  <cp:revision>2</cp:revision>
  <cp:lastPrinted>2023-05-12T11:49:00Z</cp:lastPrinted>
  <dcterms:created xsi:type="dcterms:W3CDTF">2023-10-26T11:21:00Z</dcterms:created>
  <dcterms:modified xsi:type="dcterms:W3CDTF">2023-10-31T11:11:00Z</dcterms:modified>
</cp:coreProperties>
</file>