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31" w:rsidRPr="005E044D" w:rsidRDefault="001D7EEF" w:rsidP="00073586">
      <w:pPr>
        <w:ind w:firstLine="709"/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  <w:spacing w:val="20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2964815</wp:posOffset>
            </wp:positionH>
            <wp:positionV relativeFrom="page">
              <wp:posOffset>762000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B31" w:rsidRPr="005E044D">
        <w:rPr>
          <w:rFonts w:cs="Arial"/>
          <w:bCs/>
          <w:spacing w:val="20"/>
        </w:rPr>
        <w:t>АДМИНИСТРАЦИЯ</w:t>
      </w:r>
    </w:p>
    <w:p w:rsidR="00D50B31" w:rsidRPr="005E044D" w:rsidRDefault="00D50B31" w:rsidP="00073586">
      <w:pPr>
        <w:ind w:firstLine="709"/>
        <w:jc w:val="center"/>
        <w:rPr>
          <w:rFonts w:cs="Arial"/>
          <w:bCs/>
          <w:spacing w:val="20"/>
        </w:rPr>
      </w:pPr>
      <w:r w:rsidRPr="005E044D">
        <w:rPr>
          <w:rFonts w:cs="Arial"/>
          <w:bCs/>
          <w:spacing w:val="20"/>
        </w:rPr>
        <w:t>ПОДГОРЕНСКОГО МУНИЦИПАЛЬНОГО РАЙОНА</w:t>
      </w:r>
    </w:p>
    <w:p w:rsidR="00D50B31" w:rsidRDefault="00D50B31" w:rsidP="00073586">
      <w:pPr>
        <w:ind w:firstLine="709"/>
        <w:jc w:val="center"/>
        <w:rPr>
          <w:rFonts w:cs="Arial"/>
          <w:bCs/>
          <w:spacing w:val="20"/>
        </w:rPr>
      </w:pPr>
      <w:r w:rsidRPr="005E044D">
        <w:rPr>
          <w:rFonts w:cs="Arial"/>
          <w:bCs/>
          <w:spacing w:val="20"/>
        </w:rPr>
        <w:t>ВОРОНЕЖСКОЙ ОБЛАСТИ</w:t>
      </w:r>
    </w:p>
    <w:p w:rsidR="005E044D" w:rsidRPr="005E044D" w:rsidRDefault="005E044D" w:rsidP="00073586">
      <w:pPr>
        <w:ind w:firstLine="709"/>
        <w:jc w:val="center"/>
        <w:rPr>
          <w:rFonts w:cs="Arial"/>
          <w:bCs/>
          <w:spacing w:val="20"/>
        </w:rPr>
      </w:pPr>
    </w:p>
    <w:p w:rsidR="00D50B31" w:rsidRDefault="004B44C3" w:rsidP="00073586">
      <w:pPr>
        <w:ind w:firstLine="709"/>
        <w:jc w:val="center"/>
        <w:rPr>
          <w:rFonts w:cs="Arial"/>
          <w:bCs/>
          <w:spacing w:val="20"/>
        </w:rPr>
      </w:pPr>
      <w:r w:rsidRPr="005E044D">
        <w:rPr>
          <w:rFonts w:cs="Arial"/>
          <w:bCs/>
          <w:spacing w:val="20"/>
        </w:rPr>
        <w:t>ПОСТАНОВЛЕНИЕ</w:t>
      </w:r>
    </w:p>
    <w:p w:rsidR="005E044D" w:rsidRPr="005E044D" w:rsidRDefault="005E044D" w:rsidP="005E044D">
      <w:pPr>
        <w:ind w:firstLine="709"/>
        <w:rPr>
          <w:rFonts w:cs="Arial"/>
          <w:bCs/>
          <w:spacing w:val="20"/>
        </w:rPr>
      </w:pPr>
    </w:p>
    <w:p w:rsidR="00D50B31" w:rsidRPr="005E044D" w:rsidRDefault="00D50B31" w:rsidP="003F5252">
      <w:pPr>
        <w:ind w:firstLine="0"/>
        <w:rPr>
          <w:rFonts w:cs="Arial"/>
          <w:bCs/>
        </w:rPr>
      </w:pPr>
      <w:r w:rsidRPr="005E044D">
        <w:rPr>
          <w:rFonts w:cs="Arial"/>
          <w:bCs/>
        </w:rPr>
        <w:t>от</w:t>
      </w:r>
      <w:r w:rsidR="004261EF" w:rsidRPr="005E044D">
        <w:rPr>
          <w:rFonts w:cs="Arial"/>
          <w:bCs/>
        </w:rPr>
        <w:t xml:space="preserve"> </w:t>
      </w:r>
      <w:r w:rsidR="00163C12" w:rsidRPr="005E044D">
        <w:rPr>
          <w:rFonts w:cs="Arial"/>
          <w:bCs/>
        </w:rPr>
        <w:t>01 апреля</w:t>
      </w:r>
      <w:r w:rsidR="004261EF" w:rsidRPr="005E044D">
        <w:rPr>
          <w:rFonts w:cs="Arial"/>
          <w:bCs/>
        </w:rPr>
        <w:t xml:space="preserve"> </w:t>
      </w:r>
      <w:r w:rsidR="008A2575" w:rsidRPr="005E044D">
        <w:rPr>
          <w:rFonts w:cs="Arial"/>
          <w:bCs/>
        </w:rPr>
        <w:t xml:space="preserve"> </w:t>
      </w:r>
      <w:r w:rsidR="00FA4B8F" w:rsidRPr="005E044D">
        <w:rPr>
          <w:rFonts w:cs="Arial"/>
          <w:bCs/>
        </w:rPr>
        <w:t>2021</w:t>
      </w:r>
      <w:r w:rsidRPr="005E044D">
        <w:rPr>
          <w:rFonts w:cs="Arial"/>
          <w:bCs/>
        </w:rPr>
        <w:t xml:space="preserve"> года</w:t>
      </w:r>
      <w:r w:rsidR="008A2575" w:rsidRPr="005E044D">
        <w:rPr>
          <w:rFonts w:cs="Arial"/>
          <w:bCs/>
        </w:rPr>
        <w:t xml:space="preserve"> №</w:t>
      </w:r>
      <w:r w:rsidRPr="005E044D">
        <w:rPr>
          <w:rFonts w:cs="Arial"/>
          <w:bCs/>
        </w:rPr>
        <w:t xml:space="preserve"> </w:t>
      </w:r>
      <w:r w:rsidR="008A2575" w:rsidRPr="005E044D">
        <w:rPr>
          <w:rFonts w:cs="Arial"/>
          <w:bCs/>
        </w:rPr>
        <w:t xml:space="preserve"> </w:t>
      </w:r>
      <w:r w:rsidR="00163C12" w:rsidRPr="005E044D">
        <w:rPr>
          <w:rFonts w:cs="Arial"/>
          <w:bCs/>
        </w:rPr>
        <w:t>144</w:t>
      </w:r>
    </w:p>
    <w:p w:rsidR="00D50B31" w:rsidRDefault="00D50B31" w:rsidP="003F5252">
      <w:pPr>
        <w:ind w:firstLine="0"/>
        <w:rPr>
          <w:rFonts w:cs="Arial"/>
        </w:rPr>
      </w:pPr>
      <w:r w:rsidRPr="005E044D">
        <w:rPr>
          <w:rFonts w:cs="Arial"/>
        </w:rPr>
        <w:t>пгт. Подгоренский</w:t>
      </w:r>
    </w:p>
    <w:p w:rsidR="00FA4B8F" w:rsidRPr="005E044D" w:rsidRDefault="004B44C3" w:rsidP="00073586">
      <w:pPr>
        <w:pStyle w:val="Title"/>
      </w:pPr>
      <w:r w:rsidRPr="005E044D">
        <w:t>О внесении изменений</w:t>
      </w:r>
      <w:r w:rsidR="00A75B2D" w:rsidRPr="005E044D">
        <w:t xml:space="preserve"> в</w:t>
      </w:r>
      <w:r w:rsidR="005E044D">
        <w:t xml:space="preserve"> </w:t>
      </w:r>
      <w:r w:rsidR="00FA4B8F" w:rsidRPr="005E044D">
        <w:t>состав комиссии по мобилизации</w:t>
      </w:r>
      <w:r w:rsidR="005E044D">
        <w:t xml:space="preserve"> </w:t>
      </w:r>
      <w:r w:rsidR="00FA4B8F" w:rsidRPr="005E044D">
        <w:t>дополнительных доходов в</w:t>
      </w:r>
      <w:r w:rsidR="005E044D">
        <w:t xml:space="preserve"> </w:t>
      </w:r>
      <w:r w:rsidR="00FA4B8F" w:rsidRPr="005E044D">
        <w:t>консолидированный бюджет</w:t>
      </w:r>
      <w:r w:rsidR="005E044D">
        <w:t xml:space="preserve"> </w:t>
      </w:r>
      <w:r w:rsidR="00FA4B8F" w:rsidRPr="005E044D">
        <w:t>Подгоренского муниципального</w:t>
      </w:r>
      <w:r w:rsidR="005E044D">
        <w:t xml:space="preserve"> </w:t>
      </w:r>
      <w:r w:rsidR="00FA4B8F" w:rsidRPr="005E044D">
        <w:t>района Воронежской области,</w:t>
      </w:r>
      <w:r w:rsidR="005E044D">
        <w:t xml:space="preserve"> </w:t>
      </w:r>
      <w:r w:rsidR="00FA4B8F" w:rsidRPr="005E044D">
        <w:t>утвержденный постановлением</w:t>
      </w:r>
      <w:r w:rsidR="005E044D">
        <w:t xml:space="preserve"> </w:t>
      </w:r>
      <w:r w:rsidR="00FA4B8F" w:rsidRPr="005E044D">
        <w:t>администрации Подгоренского</w:t>
      </w:r>
      <w:r w:rsidR="005E044D">
        <w:t xml:space="preserve"> </w:t>
      </w:r>
      <w:r w:rsidR="00FA4B8F" w:rsidRPr="005E044D">
        <w:t>муниципального района</w:t>
      </w:r>
      <w:r w:rsidR="005E044D">
        <w:t xml:space="preserve"> </w:t>
      </w:r>
      <w:r w:rsidR="00FA4B8F" w:rsidRPr="005E044D">
        <w:t>Воронежской области</w:t>
      </w:r>
      <w:r w:rsidR="005E044D">
        <w:t xml:space="preserve"> </w:t>
      </w:r>
      <w:r w:rsidR="00FA4B8F" w:rsidRPr="005E044D">
        <w:t>от 29.01.2021 года № 22</w:t>
      </w:r>
    </w:p>
    <w:p w:rsidR="000E4797" w:rsidRDefault="003527D7" w:rsidP="005E044D">
      <w:pPr>
        <w:ind w:firstLine="709"/>
        <w:rPr>
          <w:rFonts w:cs="Arial"/>
        </w:rPr>
      </w:pPr>
      <w:r w:rsidRPr="005E044D">
        <w:rPr>
          <w:rFonts w:cs="Arial"/>
        </w:rPr>
        <w:t>В связи с кадровыми изменениями, произошедшими в</w:t>
      </w:r>
      <w:r w:rsidR="00A75B2D" w:rsidRPr="005E044D">
        <w:rPr>
          <w:rFonts w:cs="Arial"/>
        </w:rPr>
        <w:t xml:space="preserve"> администрации Подгоренского муниципального района</w:t>
      </w:r>
      <w:r w:rsidR="00E13FE7" w:rsidRPr="005E044D">
        <w:rPr>
          <w:rFonts w:cs="Arial"/>
        </w:rPr>
        <w:t>,</w:t>
      </w:r>
      <w:r w:rsidR="00A75B2D" w:rsidRPr="005E044D">
        <w:rPr>
          <w:rFonts w:cs="Arial"/>
        </w:rPr>
        <w:t xml:space="preserve"> в целях активизации работы комиссии по мобилизации доходов в консолидированный бюджет Подгоренского муниципального района</w:t>
      </w:r>
      <w:r w:rsidR="000B03BE" w:rsidRPr="005E044D">
        <w:rPr>
          <w:rFonts w:cs="Arial"/>
        </w:rPr>
        <w:t>, администрация Подгоренского муниципального района</w:t>
      </w:r>
      <w:r w:rsidR="00E13FE7" w:rsidRPr="005E044D">
        <w:rPr>
          <w:rFonts w:cs="Arial"/>
        </w:rPr>
        <w:t xml:space="preserve"> п</w:t>
      </w:r>
      <w:r w:rsidR="0022220C" w:rsidRPr="005E044D">
        <w:rPr>
          <w:rFonts w:cs="Arial"/>
        </w:rPr>
        <w:t xml:space="preserve"> </w:t>
      </w:r>
      <w:r w:rsidR="00E13FE7" w:rsidRPr="005E044D">
        <w:rPr>
          <w:rFonts w:cs="Arial"/>
        </w:rPr>
        <w:t>о</w:t>
      </w:r>
      <w:r w:rsidR="0022220C" w:rsidRPr="005E044D">
        <w:rPr>
          <w:rFonts w:cs="Arial"/>
        </w:rPr>
        <w:t xml:space="preserve"> </w:t>
      </w:r>
      <w:r w:rsidR="00E13FE7" w:rsidRPr="005E044D">
        <w:rPr>
          <w:rFonts w:cs="Arial"/>
        </w:rPr>
        <w:t>с</w:t>
      </w:r>
      <w:r w:rsidR="0022220C" w:rsidRPr="005E044D">
        <w:rPr>
          <w:rFonts w:cs="Arial"/>
        </w:rPr>
        <w:t xml:space="preserve"> </w:t>
      </w:r>
      <w:r w:rsidR="00E13FE7" w:rsidRPr="005E044D">
        <w:rPr>
          <w:rFonts w:cs="Arial"/>
        </w:rPr>
        <w:t>т</w:t>
      </w:r>
      <w:r w:rsidR="0022220C" w:rsidRPr="005E044D">
        <w:rPr>
          <w:rFonts w:cs="Arial"/>
        </w:rPr>
        <w:t xml:space="preserve"> </w:t>
      </w:r>
      <w:r w:rsidR="00E13FE7" w:rsidRPr="005E044D">
        <w:rPr>
          <w:rFonts w:cs="Arial"/>
        </w:rPr>
        <w:t>а</w:t>
      </w:r>
      <w:r w:rsidR="0022220C" w:rsidRPr="005E044D">
        <w:rPr>
          <w:rFonts w:cs="Arial"/>
        </w:rPr>
        <w:t xml:space="preserve"> </w:t>
      </w:r>
      <w:r w:rsidR="00E13FE7" w:rsidRPr="005E044D">
        <w:rPr>
          <w:rFonts w:cs="Arial"/>
        </w:rPr>
        <w:t>н</w:t>
      </w:r>
      <w:r w:rsidR="0022220C" w:rsidRPr="005E044D">
        <w:rPr>
          <w:rFonts w:cs="Arial"/>
        </w:rPr>
        <w:t xml:space="preserve"> </w:t>
      </w:r>
      <w:r w:rsidR="00E13FE7" w:rsidRPr="005E044D">
        <w:rPr>
          <w:rFonts w:cs="Arial"/>
        </w:rPr>
        <w:t>о</w:t>
      </w:r>
      <w:r w:rsidR="0022220C" w:rsidRPr="005E044D">
        <w:rPr>
          <w:rFonts w:cs="Arial"/>
        </w:rPr>
        <w:t xml:space="preserve"> </w:t>
      </w:r>
      <w:r w:rsidR="00E13FE7" w:rsidRPr="005E044D">
        <w:rPr>
          <w:rFonts w:cs="Arial"/>
        </w:rPr>
        <w:t>в</w:t>
      </w:r>
      <w:r w:rsidR="0022220C" w:rsidRPr="005E044D">
        <w:rPr>
          <w:rFonts w:cs="Arial"/>
        </w:rPr>
        <w:t xml:space="preserve"> </w:t>
      </w:r>
      <w:r w:rsidR="00E13FE7" w:rsidRPr="005E044D">
        <w:rPr>
          <w:rFonts w:cs="Arial"/>
        </w:rPr>
        <w:t>л</w:t>
      </w:r>
      <w:r w:rsidR="0022220C" w:rsidRPr="005E044D">
        <w:rPr>
          <w:rFonts w:cs="Arial"/>
        </w:rPr>
        <w:t xml:space="preserve"> </w:t>
      </w:r>
      <w:r w:rsidR="00E13FE7" w:rsidRPr="005E044D">
        <w:rPr>
          <w:rFonts w:cs="Arial"/>
        </w:rPr>
        <w:t>я</w:t>
      </w:r>
      <w:r w:rsidR="0022220C" w:rsidRPr="005E044D">
        <w:rPr>
          <w:rFonts w:cs="Arial"/>
        </w:rPr>
        <w:t xml:space="preserve"> </w:t>
      </w:r>
      <w:r w:rsidR="0017237E" w:rsidRPr="005E044D">
        <w:rPr>
          <w:rFonts w:cs="Arial"/>
        </w:rPr>
        <w:t>е</w:t>
      </w:r>
      <w:r w:rsidR="0022220C" w:rsidRPr="005E044D">
        <w:rPr>
          <w:rFonts w:cs="Arial"/>
        </w:rPr>
        <w:t xml:space="preserve"> </w:t>
      </w:r>
      <w:r w:rsidR="0017237E" w:rsidRPr="005E044D">
        <w:rPr>
          <w:rFonts w:cs="Arial"/>
        </w:rPr>
        <w:t>т</w:t>
      </w:r>
      <w:r w:rsidR="00E13FE7" w:rsidRPr="005E044D">
        <w:rPr>
          <w:rFonts w:cs="Arial"/>
        </w:rPr>
        <w:t>:</w:t>
      </w:r>
    </w:p>
    <w:p w:rsidR="005E044D" w:rsidRPr="005E044D" w:rsidRDefault="005E044D" w:rsidP="005E044D">
      <w:pPr>
        <w:ind w:firstLine="709"/>
        <w:rPr>
          <w:rFonts w:cs="Arial"/>
        </w:rPr>
      </w:pPr>
    </w:p>
    <w:p w:rsidR="0041020A" w:rsidRPr="005E044D" w:rsidRDefault="000E4797" w:rsidP="005E044D">
      <w:pPr>
        <w:ind w:firstLine="709"/>
        <w:rPr>
          <w:rFonts w:cs="Arial"/>
        </w:rPr>
      </w:pPr>
      <w:r w:rsidRPr="005E044D">
        <w:rPr>
          <w:rFonts w:cs="Arial"/>
        </w:rPr>
        <w:t xml:space="preserve">1. </w:t>
      </w:r>
      <w:r w:rsidR="0041020A" w:rsidRPr="005E044D">
        <w:rPr>
          <w:rFonts w:cs="Arial"/>
        </w:rPr>
        <w:t>Внести в</w:t>
      </w:r>
      <w:r w:rsidR="00FA4B8F" w:rsidRPr="005E044D">
        <w:rPr>
          <w:rFonts w:cs="Arial"/>
        </w:rPr>
        <w:t xml:space="preserve"> состав комиссии по мобилизации дополнительных доходов в консолидированный бюджет Подгоренского му</w:t>
      </w:r>
      <w:r w:rsidR="00E66918" w:rsidRPr="005E044D">
        <w:rPr>
          <w:rFonts w:cs="Arial"/>
        </w:rPr>
        <w:t>ниципального района Воронежской области, утвержденный</w:t>
      </w:r>
      <w:r w:rsidR="0041020A" w:rsidRPr="005E044D">
        <w:rPr>
          <w:rFonts w:cs="Arial"/>
        </w:rPr>
        <w:t xml:space="preserve"> постановление</w:t>
      </w:r>
      <w:r w:rsidR="00E66918" w:rsidRPr="005E044D">
        <w:rPr>
          <w:rFonts w:cs="Arial"/>
        </w:rPr>
        <w:t>м</w:t>
      </w:r>
      <w:r w:rsidR="0041020A" w:rsidRPr="005E044D">
        <w:rPr>
          <w:rFonts w:cs="Arial"/>
        </w:rPr>
        <w:t xml:space="preserve"> администрации Подгоренского муниципального района от </w:t>
      </w:r>
      <w:r w:rsidR="00CE6EF8" w:rsidRPr="005E044D">
        <w:rPr>
          <w:rFonts w:cs="Arial"/>
        </w:rPr>
        <w:t>29</w:t>
      </w:r>
      <w:r w:rsidR="0041020A" w:rsidRPr="005E044D">
        <w:rPr>
          <w:rFonts w:cs="Arial"/>
        </w:rPr>
        <w:t>.0</w:t>
      </w:r>
      <w:r w:rsidR="00CE6EF8" w:rsidRPr="005E044D">
        <w:rPr>
          <w:rFonts w:cs="Arial"/>
        </w:rPr>
        <w:t>1</w:t>
      </w:r>
      <w:r w:rsidR="0041020A" w:rsidRPr="005E044D">
        <w:rPr>
          <w:rFonts w:cs="Arial"/>
        </w:rPr>
        <w:t>.20</w:t>
      </w:r>
      <w:r w:rsidR="00CE6EF8" w:rsidRPr="005E044D">
        <w:rPr>
          <w:rFonts w:cs="Arial"/>
        </w:rPr>
        <w:t>21</w:t>
      </w:r>
      <w:r w:rsidR="0041020A" w:rsidRPr="005E044D">
        <w:rPr>
          <w:rFonts w:cs="Arial"/>
        </w:rPr>
        <w:t xml:space="preserve"> г</w:t>
      </w:r>
      <w:r w:rsidR="008A2575" w:rsidRPr="005E044D">
        <w:rPr>
          <w:rFonts w:cs="Arial"/>
        </w:rPr>
        <w:t>ода</w:t>
      </w:r>
      <w:r w:rsidR="0041020A" w:rsidRPr="005E044D">
        <w:rPr>
          <w:rFonts w:cs="Arial"/>
        </w:rPr>
        <w:t xml:space="preserve"> № </w:t>
      </w:r>
      <w:r w:rsidR="00CE6EF8" w:rsidRPr="005E044D">
        <w:rPr>
          <w:rFonts w:cs="Arial"/>
        </w:rPr>
        <w:t>22</w:t>
      </w:r>
      <w:r w:rsidR="0041020A" w:rsidRPr="005E044D">
        <w:rPr>
          <w:rFonts w:cs="Arial"/>
        </w:rPr>
        <w:t xml:space="preserve"> следующ</w:t>
      </w:r>
      <w:r w:rsidR="00CC3A74" w:rsidRPr="005E044D">
        <w:rPr>
          <w:rFonts w:cs="Arial"/>
        </w:rPr>
        <w:t>ие изменения</w:t>
      </w:r>
      <w:r w:rsidR="0041020A" w:rsidRPr="005E044D">
        <w:rPr>
          <w:rFonts w:cs="Arial"/>
        </w:rPr>
        <w:t>:</w:t>
      </w:r>
    </w:p>
    <w:p w:rsidR="003F40D6" w:rsidRPr="005E044D" w:rsidRDefault="00E66918" w:rsidP="005E044D">
      <w:pPr>
        <w:ind w:firstLine="709"/>
        <w:rPr>
          <w:rFonts w:cs="Arial"/>
        </w:rPr>
      </w:pPr>
      <w:r w:rsidRPr="005E044D">
        <w:rPr>
          <w:rFonts w:cs="Arial"/>
        </w:rPr>
        <w:t>1.1.</w:t>
      </w:r>
      <w:r w:rsidR="00E216DF" w:rsidRPr="005E044D">
        <w:rPr>
          <w:rFonts w:cs="Arial"/>
        </w:rPr>
        <w:t xml:space="preserve"> </w:t>
      </w:r>
      <w:r w:rsidR="003F40D6" w:rsidRPr="005E044D">
        <w:rPr>
          <w:rFonts w:cs="Arial"/>
        </w:rPr>
        <w:t>Ввести в состав Комиссии:</w:t>
      </w:r>
    </w:p>
    <w:p w:rsidR="005D263B" w:rsidRPr="005E044D" w:rsidRDefault="00E66918" w:rsidP="005E044D">
      <w:pPr>
        <w:ind w:firstLine="709"/>
        <w:rPr>
          <w:rFonts w:cs="Arial"/>
        </w:rPr>
      </w:pPr>
      <w:r w:rsidRPr="005E044D">
        <w:rPr>
          <w:rFonts w:cs="Arial"/>
        </w:rPr>
        <w:t xml:space="preserve">- </w:t>
      </w:r>
      <w:r w:rsidR="00081549" w:rsidRPr="005E044D">
        <w:rPr>
          <w:rFonts w:cs="Arial"/>
        </w:rPr>
        <w:t>Овсянникова Владимира Васильевича</w:t>
      </w:r>
      <w:r w:rsidRPr="005E044D">
        <w:rPr>
          <w:rFonts w:cs="Arial"/>
        </w:rPr>
        <w:t xml:space="preserve"> </w:t>
      </w:r>
      <w:r w:rsidR="00081549" w:rsidRPr="005E044D">
        <w:rPr>
          <w:rFonts w:cs="Arial"/>
        </w:rPr>
        <w:t>–</w:t>
      </w:r>
      <w:r w:rsidRPr="005E044D">
        <w:rPr>
          <w:rFonts w:cs="Arial"/>
        </w:rPr>
        <w:t xml:space="preserve"> </w:t>
      </w:r>
      <w:r w:rsidR="00081549" w:rsidRPr="005E044D">
        <w:rPr>
          <w:rFonts w:cs="Arial"/>
        </w:rPr>
        <w:t>директор ГКУ ВО ЦСН Подгоренского района.</w:t>
      </w:r>
    </w:p>
    <w:p w:rsidR="00055DF0" w:rsidRPr="005E044D" w:rsidRDefault="00055DF0" w:rsidP="005E044D">
      <w:pPr>
        <w:ind w:firstLine="709"/>
        <w:rPr>
          <w:rFonts w:cs="Arial"/>
        </w:rPr>
      </w:pPr>
      <w:r w:rsidRPr="005E044D">
        <w:rPr>
          <w:rFonts w:cs="Arial"/>
        </w:rPr>
        <w:t>- Николенко Елену Александровну – председателя координационного совета профсоюзов Подгоренского муниципального района.</w:t>
      </w:r>
    </w:p>
    <w:p w:rsidR="000E4797" w:rsidRPr="005E044D" w:rsidRDefault="00014D23" w:rsidP="005E044D">
      <w:pPr>
        <w:ind w:firstLine="709"/>
        <w:rPr>
          <w:rFonts w:cs="Arial"/>
        </w:rPr>
      </w:pPr>
      <w:r w:rsidRPr="005E044D">
        <w:rPr>
          <w:rFonts w:cs="Arial"/>
        </w:rPr>
        <w:t>2</w:t>
      </w:r>
      <w:r w:rsidR="000E4797" w:rsidRPr="005E044D">
        <w:rPr>
          <w:rFonts w:cs="Arial"/>
        </w:rPr>
        <w:t xml:space="preserve">. Контроль за исполнением настоящего </w:t>
      </w:r>
      <w:r w:rsidR="00E13FE7" w:rsidRPr="005E044D">
        <w:rPr>
          <w:rFonts w:cs="Arial"/>
        </w:rPr>
        <w:t>постановления</w:t>
      </w:r>
      <w:r w:rsidR="000E4797" w:rsidRPr="005E044D">
        <w:rPr>
          <w:rFonts w:cs="Arial"/>
        </w:rPr>
        <w:t xml:space="preserve"> оставляю за собой. </w:t>
      </w:r>
    </w:p>
    <w:p w:rsidR="00081549" w:rsidRPr="005E044D" w:rsidRDefault="00081549" w:rsidP="005E044D">
      <w:pPr>
        <w:ind w:firstLine="709"/>
        <w:rPr>
          <w:rFonts w:cs="Arial"/>
        </w:rPr>
      </w:pPr>
    </w:p>
    <w:p w:rsidR="00055DF0" w:rsidRDefault="00055DF0" w:rsidP="005E044D">
      <w:pPr>
        <w:ind w:firstLine="709"/>
        <w:rPr>
          <w:rFonts w:cs="Arial"/>
        </w:rPr>
      </w:pPr>
    </w:p>
    <w:p w:rsidR="005E044D" w:rsidRDefault="005E044D" w:rsidP="005E044D">
      <w:pPr>
        <w:ind w:firstLine="709"/>
        <w:rPr>
          <w:rFonts w:cs="Arial"/>
        </w:rPr>
      </w:pPr>
    </w:p>
    <w:p w:rsidR="00073586" w:rsidRDefault="00073586" w:rsidP="005E044D">
      <w:pPr>
        <w:ind w:firstLine="709"/>
        <w:rPr>
          <w:rFonts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062"/>
        <w:gridCol w:w="1074"/>
        <w:gridCol w:w="2611"/>
      </w:tblGrid>
      <w:tr w:rsidR="005E044D" w:rsidRPr="001159A8" w:rsidTr="001159A8">
        <w:tc>
          <w:tcPr>
            <w:tcW w:w="6062" w:type="dxa"/>
            <w:shd w:val="clear" w:color="auto" w:fill="auto"/>
          </w:tcPr>
          <w:p w:rsidR="005E044D" w:rsidRPr="001159A8" w:rsidRDefault="005E044D" w:rsidP="001159A8">
            <w:pPr>
              <w:ind w:firstLine="0"/>
              <w:rPr>
                <w:rFonts w:cs="Arial"/>
              </w:rPr>
            </w:pPr>
            <w:r w:rsidRPr="001159A8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1074" w:type="dxa"/>
            <w:shd w:val="clear" w:color="auto" w:fill="auto"/>
          </w:tcPr>
          <w:p w:rsidR="005E044D" w:rsidRPr="001159A8" w:rsidRDefault="005E044D" w:rsidP="005E044D">
            <w:pPr>
              <w:rPr>
                <w:rFonts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5E044D" w:rsidRPr="001159A8" w:rsidRDefault="005E044D" w:rsidP="005E044D">
            <w:pPr>
              <w:rPr>
                <w:rFonts w:cs="Arial"/>
              </w:rPr>
            </w:pPr>
            <w:r w:rsidRPr="001159A8">
              <w:rPr>
                <w:rFonts w:cs="Arial"/>
              </w:rPr>
              <w:t>А.Н. Лаптев</w:t>
            </w:r>
          </w:p>
        </w:tc>
      </w:tr>
    </w:tbl>
    <w:p w:rsidR="005E044D" w:rsidRPr="005E044D" w:rsidRDefault="005E044D" w:rsidP="00073586">
      <w:pPr>
        <w:ind w:firstLine="709"/>
        <w:rPr>
          <w:rFonts w:cs="Arial"/>
        </w:rPr>
      </w:pPr>
    </w:p>
    <w:sectPr w:rsidR="005E044D" w:rsidRPr="005E044D" w:rsidSect="000735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30" w:rsidRDefault="00D95830">
      <w:r>
        <w:separator/>
      </w:r>
    </w:p>
  </w:endnote>
  <w:endnote w:type="continuationSeparator" w:id="0">
    <w:p w:rsidR="00D95830" w:rsidRDefault="00D9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75" w:rsidRDefault="0000247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75" w:rsidRDefault="0000247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75" w:rsidRDefault="0000247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30" w:rsidRDefault="00D95830">
      <w:r>
        <w:separator/>
      </w:r>
    </w:p>
  </w:footnote>
  <w:footnote w:type="continuationSeparator" w:id="0">
    <w:p w:rsidR="00D95830" w:rsidRDefault="00D95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8F" w:rsidRDefault="00FA4B8F" w:rsidP="0005142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4B8F" w:rsidRDefault="00FA4B8F" w:rsidP="0005142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75" w:rsidRDefault="00002475" w:rsidP="00051427">
    <w:pPr>
      <w:pStyle w:val="a4"/>
      <w:ind w:right="360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Документ подписан электронно-цифровой подписью:</w:t>
    </w:r>
  </w:p>
  <w:p w:rsidR="00002475" w:rsidRDefault="00002475" w:rsidP="00051427">
    <w:pPr>
      <w:pStyle w:val="a4"/>
      <w:ind w:right="360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Владелец: АДМИНИСТРАЦИЯ ПОДГОРЕНСКОГО МУНИЦИПАЛЬНОГО РАЙОНА ВОРОНЕЖСКОЙ ОБЛАСТИ</w:t>
    </w:r>
  </w:p>
  <w:p w:rsidR="00002475" w:rsidRDefault="00002475" w:rsidP="00051427">
    <w:pPr>
      <w:pStyle w:val="a4"/>
      <w:ind w:right="360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Должность: Временно исполняющий обязанности главы Подгоренского муниципального района"улица Первомайская</w:t>
    </w:r>
  </w:p>
  <w:p w:rsidR="00002475" w:rsidRDefault="00002475" w:rsidP="00051427">
    <w:pPr>
      <w:pStyle w:val="a4"/>
      <w:ind w:right="360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Дата подписи: 13.05.2021 14:09:20</w:t>
    </w:r>
  </w:p>
  <w:p w:rsidR="00FA4B8F" w:rsidRPr="00002475" w:rsidRDefault="00FA4B8F" w:rsidP="00051427">
    <w:pPr>
      <w:pStyle w:val="a4"/>
      <w:ind w:right="360"/>
      <w:rPr>
        <w:color w:val="800000"/>
        <w:sz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75" w:rsidRDefault="000024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97"/>
    <w:rsid w:val="00002475"/>
    <w:rsid w:val="00003267"/>
    <w:rsid w:val="00007035"/>
    <w:rsid w:val="000130B8"/>
    <w:rsid w:val="00014D23"/>
    <w:rsid w:val="000157FD"/>
    <w:rsid w:val="00021EA2"/>
    <w:rsid w:val="000352C0"/>
    <w:rsid w:val="000403C9"/>
    <w:rsid w:val="00051427"/>
    <w:rsid w:val="00055DF0"/>
    <w:rsid w:val="00062928"/>
    <w:rsid w:val="00073586"/>
    <w:rsid w:val="00073B9F"/>
    <w:rsid w:val="00077327"/>
    <w:rsid w:val="00080425"/>
    <w:rsid w:val="00081549"/>
    <w:rsid w:val="000866C8"/>
    <w:rsid w:val="000B03BE"/>
    <w:rsid w:val="000B2C83"/>
    <w:rsid w:val="000B5832"/>
    <w:rsid w:val="000B665F"/>
    <w:rsid w:val="000C639C"/>
    <w:rsid w:val="000C645D"/>
    <w:rsid w:val="000D47D4"/>
    <w:rsid w:val="000E4797"/>
    <w:rsid w:val="000F7D04"/>
    <w:rsid w:val="001025D2"/>
    <w:rsid w:val="00107898"/>
    <w:rsid w:val="00114022"/>
    <w:rsid w:val="00114F3F"/>
    <w:rsid w:val="001159A8"/>
    <w:rsid w:val="0013690D"/>
    <w:rsid w:val="001568B9"/>
    <w:rsid w:val="00163C12"/>
    <w:rsid w:val="0017237E"/>
    <w:rsid w:val="001B7075"/>
    <w:rsid w:val="001D2FDE"/>
    <w:rsid w:val="001D7EEF"/>
    <w:rsid w:val="00211A8D"/>
    <w:rsid w:val="002170EB"/>
    <w:rsid w:val="002204AD"/>
    <w:rsid w:val="0022220C"/>
    <w:rsid w:val="0023761C"/>
    <w:rsid w:val="0024112F"/>
    <w:rsid w:val="00270466"/>
    <w:rsid w:val="00270716"/>
    <w:rsid w:val="00280778"/>
    <w:rsid w:val="0028300F"/>
    <w:rsid w:val="002A5AA7"/>
    <w:rsid w:val="002B2270"/>
    <w:rsid w:val="002B56EA"/>
    <w:rsid w:val="002C3C46"/>
    <w:rsid w:val="002D2506"/>
    <w:rsid w:val="002D4075"/>
    <w:rsid w:val="00300449"/>
    <w:rsid w:val="00312CDC"/>
    <w:rsid w:val="003244EB"/>
    <w:rsid w:val="003269DA"/>
    <w:rsid w:val="003527D7"/>
    <w:rsid w:val="00364699"/>
    <w:rsid w:val="0036630B"/>
    <w:rsid w:val="003A1824"/>
    <w:rsid w:val="003A6B61"/>
    <w:rsid w:val="003C6B49"/>
    <w:rsid w:val="003E2A8A"/>
    <w:rsid w:val="003E2DAD"/>
    <w:rsid w:val="003F40D6"/>
    <w:rsid w:val="003F5252"/>
    <w:rsid w:val="004002E4"/>
    <w:rsid w:val="00401AB8"/>
    <w:rsid w:val="0041020A"/>
    <w:rsid w:val="0041497B"/>
    <w:rsid w:val="004261EF"/>
    <w:rsid w:val="00426627"/>
    <w:rsid w:val="00427C16"/>
    <w:rsid w:val="00432A6C"/>
    <w:rsid w:val="00473062"/>
    <w:rsid w:val="00482FBE"/>
    <w:rsid w:val="004A07C5"/>
    <w:rsid w:val="004A1403"/>
    <w:rsid w:val="004A4641"/>
    <w:rsid w:val="004B44C3"/>
    <w:rsid w:val="004C0140"/>
    <w:rsid w:val="004C1582"/>
    <w:rsid w:val="004E10F3"/>
    <w:rsid w:val="004E1B5A"/>
    <w:rsid w:val="004E37CB"/>
    <w:rsid w:val="004F4444"/>
    <w:rsid w:val="005160F3"/>
    <w:rsid w:val="005169F7"/>
    <w:rsid w:val="00523902"/>
    <w:rsid w:val="00526D8D"/>
    <w:rsid w:val="00556579"/>
    <w:rsid w:val="00556673"/>
    <w:rsid w:val="00562644"/>
    <w:rsid w:val="00586174"/>
    <w:rsid w:val="005932D2"/>
    <w:rsid w:val="005A285E"/>
    <w:rsid w:val="005A5BA6"/>
    <w:rsid w:val="005B2DC8"/>
    <w:rsid w:val="005B6558"/>
    <w:rsid w:val="005B7CEC"/>
    <w:rsid w:val="005C0A2C"/>
    <w:rsid w:val="005C525F"/>
    <w:rsid w:val="005D263B"/>
    <w:rsid w:val="005D60DE"/>
    <w:rsid w:val="005E044D"/>
    <w:rsid w:val="005E0654"/>
    <w:rsid w:val="0060511A"/>
    <w:rsid w:val="00610CDC"/>
    <w:rsid w:val="00620182"/>
    <w:rsid w:val="006531B1"/>
    <w:rsid w:val="00672E17"/>
    <w:rsid w:val="006C0387"/>
    <w:rsid w:val="006D7BD1"/>
    <w:rsid w:val="006E0733"/>
    <w:rsid w:val="006E0BA0"/>
    <w:rsid w:val="006E1239"/>
    <w:rsid w:val="006F6724"/>
    <w:rsid w:val="006F7E3C"/>
    <w:rsid w:val="00705286"/>
    <w:rsid w:val="0071321B"/>
    <w:rsid w:val="00727398"/>
    <w:rsid w:val="00733CDB"/>
    <w:rsid w:val="0073659B"/>
    <w:rsid w:val="00741A13"/>
    <w:rsid w:val="00743CCE"/>
    <w:rsid w:val="00744509"/>
    <w:rsid w:val="00751F6E"/>
    <w:rsid w:val="007A6BE3"/>
    <w:rsid w:val="007B5732"/>
    <w:rsid w:val="007C5AC4"/>
    <w:rsid w:val="007E0C81"/>
    <w:rsid w:val="007E28F2"/>
    <w:rsid w:val="007F69DE"/>
    <w:rsid w:val="00804925"/>
    <w:rsid w:val="008161A2"/>
    <w:rsid w:val="008224F3"/>
    <w:rsid w:val="00837E23"/>
    <w:rsid w:val="008410D5"/>
    <w:rsid w:val="008516D9"/>
    <w:rsid w:val="0086456F"/>
    <w:rsid w:val="008A2575"/>
    <w:rsid w:val="008B212D"/>
    <w:rsid w:val="008C5EDB"/>
    <w:rsid w:val="008E24DF"/>
    <w:rsid w:val="008E7D49"/>
    <w:rsid w:val="0090095F"/>
    <w:rsid w:val="00913B38"/>
    <w:rsid w:val="0092036B"/>
    <w:rsid w:val="00922C4E"/>
    <w:rsid w:val="00937CF2"/>
    <w:rsid w:val="00942432"/>
    <w:rsid w:val="00950FEA"/>
    <w:rsid w:val="00963958"/>
    <w:rsid w:val="00977318"/>
    <w:rsid w:val="00984960"/>
    <w:rsid w:val="00991A37"/>
    <w:rsid w:val="009B1CAB"/>
    <w:rsid w:val="009B71D3"/>
    <w:rsid w:val="009C2F0C"/>
    <w:rsid w:val="009C3884"/>
    <w:rsid w:val="009C58C6"/>
    <w:rsid w:val="009E37B0"/>
    <w:rsid w:val="009E6C1B"/>
    <w:rsid w:val="009E6D59"/>
    <w:rsid w:val="009F399A"/>
    <w:rsid w:val="00A14597"/>
    <w:rsid w:val="00A25ABE"/>
    <w:rsid w:val="00A2748E"/>
    <w:rsid w:val="00A30965"/>
    <w:rsid w:val="00A32ACA"/>
    <w:rsid w:val="00A75B2D"/>
    <w:rsid w:val="00AB2F29"/>
    <w:rsid w:val="00AB4307"/>
    <w:rsid w:val="00AC1B5A"/>
    <w:rsid w:val="00AC57EC"/>
    <w:rsid w:val="00AE2DE2"/>
    <w:rsid w:val="00AF4340"/>
    <w:rsid w:val="00B036F2"/>
    <w:rsid w:val="00B10837"/>
    <w:rsid w:val="00B35699"/>
    <w:rsid w:val="00B41982"/>
    <w:rsid w:val="00B431E1"/>
    <w:rsid w:val="00B54E3D"/>
    <w:rsid w:val="00B5757B"/>
    <w:rsid w:val="00B6256A"/>
    <w:rsid w:val="00B75340"/>
    <w:rsid w:val="00B7622A"/>
    <w:rsid w:val="00B87187"/>
    <w:rsid w:val="00B93DC3"/>
    <w:rsid w:val="00B95445"/>
    <w:rsid w:val="00B95E62"/>
    <w:rsid w:val="00BE7F53"/>
    <w:rsid w:val="00C07F97"/>
    <w:rsid w:val="00C13915"/>
    <w:rsid w:val="00C231FA"/>
    <w:rsid w:val="00C35A35"/>
    <w:rsid w:val="00C5150E"/>
    <w:rsid w:val="00C65EFD"/>
    <w:rsid w:val="00C663BE"/>
    <w:rsid w:val="00C6716A"/>
    <w:rsid w:val="00C67AE6"/>
    <w:rsid w:val="00C868E4"/>
    <w:rsid w:val="00CC1891"/>
    <w:rsid w:val="00CC3A74"/>
    <w:rsid w:val="00CC60D5"/>
    <w:rsid w:val="00CE6EF8"/>
    <w:rsid w:val="00D07C02"/>
    <w:rsid w:val="00D11999"/>
    <w:rsid w:val="00D2604C"/>
    <w:rsid w:val="00D27CB8"/>
    <w:rsid w:val="00D31EDB"/>
    <w:rsid w:val="00D33AB1"/>
    <w:rsid w:val="00D36365"/>
    <w:rsid w:val="00D476ED"/>
    <w:rsid w:val="00D50B31"/>
    <w:rsid w:val="00D52D53"/>
    <w:rsid w:val="00D52DA4"/>
    <w:rsid w:val="00D70543"/>
    <w:rsid w:val="00D810D2"/>
    <w:rsid w:val="00D827E1"/>
    <w:rsid w:val="00D82FE9"/>
    <w:rsid w:val="00D95830"/>
    <w:rsid w:val="00D95E96"/>
    <w:rsid w:val="00DB2194"/>
    <w:rsid w:val="00DB6519"/>
    <w:rsid w:val="00E11511"/>
    <w:rsid w:val="00E13FE7"/>
    <w:rsid w:val="00E216DF"/>
    <w:rsid w:val="00E21C33"/>
    <w:rsid w:val="00E3745E"/>
    <w:rsid w:val="00E45021"/>
    <w:rsid w:val="00E5626F"/>
    <w:rsid w:val="00E66918"/>
    <w:rsid w:val="00E866AB"/>
    <w:rsid w:val="00EA161E"/>
    <w:rsid w:val="00EB31F0"/>
    <w:rsid w:val="00EB4868"/>
    <w:rsid w:val="00ED2024"/>
    <w:rsid w:val="00EF6A20"/>
    <w:rsid w:val="00F010F7"/>
    <w:rsid w:val="00F205B9"/>
    <w:rsid w:val="00F22AFD"/>
    <w:rsid w:val="00F40F2C"/>
    <w:rsid w:val="00F44926"/>
    <w:rsid w:val="00F500A1"/>
    <w:rsid w:val="00F54367"/>
    <w:rsid w:val="00F57AB0"/>
    <w:rsid w:val="00F70B2C"/>
    <w:rsid w:val="00F7309A"/>
    <w:rsid w:val="00F73139"/>
    <w:rsid w:val="00FA4B8F"/>
    <w:rsid w:val="00FB1E36"/>
    <w:rsid w:val="00FB20BD"/>
    <w:rsid w:val="00FD24D9"/>
    <w:rsid w:val="00FD558A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D7EE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D7E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D7E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D7E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D7E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D7EE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D7EEF"/>
  </w:style>
  <w:style w:type="paragraph" w:customStyle="1" w:styleId="a3">
    <w:name w:val=" Знак Знак"/>
    <w:basedOn w:val="a"/>
    <w:rsid w:val="002704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14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0514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51427"/>
  </w:style>
  <w:style w:type="character" w:customStyle="1" w:styleId="a5">
    <w:name w:val="Верхний колонтитул Знак"/>
    <w:link w:val="a4"/>
    <w:rsid w:val="0005142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D47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E0C8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7">
    <w:name w:val="Body Text Indent"/>
    <w:basedOn w:val="a"/>
    <w:rsid w:val="007E0C81"/>
    <w:pPr>
      <w:spacing w:after="120"/>
      <w:ind w:left="283"/>
    </w:pPr>
  </w:style>
  <w:style w:type="paragraph" w:styleId="31">
    <w:name w:val="Body Text 3"/>
    <w:basedOn w:val="a"/>
    <w:link w:val="32"/>
    <w:rsid w:val="00077327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922C4E"/>
    <w:rPr>
      <w:sz w:val="16"/>
      <w:szCs w:val="16"/>
      <w:lang w:eastAsia="ar-SA"/>
    </w:rPr>
  </w:style>
  <w:style w:type="paragraph" w:styleId="a8">
    <w:name w:val="Balloon Text"/>
    <w:basedOn w:val="a"/>
    <w:link w:val="a9"/>
    <w:rsid w:val="00733CDB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733CDB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rsid w:val="005E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7358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7358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7358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7358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D7E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D7EE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rsid w:val="000735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D7E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1D7EEF"/>
    <w:rPr>
      <w:color w:val="0000FF"/>
      <w:u w:val="none"/>
    </w:rPr>
  </w:style>
  <w:style w:type="paragraph" w:styleId="ae">
    <w:name w:val="footer"/>
    <w:basedOn w:val="a"/>
    <w:link w:val="af"/>
    <w:rsid w:val="003F52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3F525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D7E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D7EE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D7EE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D7EE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D7EE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D7EE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D7E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D7E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D7E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D7E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D7EE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D7EEF"/>
  </w:style>
  <w:style w:type="paragraph" w:customStyle="1" w:styleId="a3">
    <w:name w:val=" Знак Знак"/>
    <w:basedOn w:val="a"/>
    <w:rsid w:val="002704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14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0514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51427"/>
  </w:style>
  <w:style w:type="character" w:customStyle="1" w:styleId="a5">
    <w:name w:val="Верхний колонтитул Знак"/>
    <w:link w:val="a4"/>
    <w:rsid w:val="0005142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D47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E0C8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7">
    <w:name w:val="Body Text Indent"/>
    <w:basedOn w:val="a"/>
    <w:rsid w:val="007E0C81"/>
    <w:pPr>
      <w:spacing w:after="120"/>
      <w:ind w:left="283"/>
    </w:pPr>
  </w:style>
  <w:style w:type="paragraph" w:styleId="31">
    <w:name w:val="Body Text 3"/>
    <w:basedOn w:val="a"/>
    <w:link w:val="32"/>
    <w:rsid w:val="00077327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922C4E"/>
    <w:rPr>
      <w:sz w:val="16"/>
      <w:szCs w:val="16"/>
      <w:lang w:eastAsia="ar-SA"/>
    </w:rPr>
  </w:style>
  <w:style w:type="paragraph" w:styleId="a8">
    <w:name w:val="Balloon Text"/>
    <w:basedOn w:val="a"/>
    <w:link w:val="a9"/>
    <w:rsid w:val="00733CDB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733CDB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rsid w:val="005E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7358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7358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7358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7358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D7E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D7EE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rsid w:val="000735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D7E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1D7EEF"/>
    <w:rPr>
      <w:color w:val="0000FF"/>
      <w:u w:val="none"/>
    </w:rPr>
  </w:style>
  <w:style w:type="paragraph" w:styleId="ae">
    <w:name w:val="footer"/>
    <w:basedOn w:val="a"/>
    <w:link w:val="af"/>
    <w:rsid w:val="003F52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3F525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D7E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D7EE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D7EE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D7EE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D7E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1</cp:revision>
  <cp:lastPrinted>2021-04-07T05:59:00Z</cp:lastPrinted>
  <dcterms:created xsi:type="dcterms:W3CDTF">2021-06-15T08:31:00Z</dcterms:created>
  <dcterms:modified xsi:type="dcterms:W3CDTF">2021-06-15T08:32:00Z</dcterms:modified>
</cp:coreProperties>
</file>