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E69" w:rsidRPr="0097708D" w:rsidRDefault="00544173" w:rsidP="0070083E">
      <w:pPr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  <w:spacing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3030855</wp:posOffset>
            </wp:positionH>
            <wp:positionV relativeFrom="page">
              <wp:posOffset>787400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E69" w:rsidRPr="0097708D">
        <w:rPr>
          <w:rFonts w:cs="Arial"/>
          <w:bCs/>
          <w:spacing w:val="20"/>
        </w:rPr>
        <w:t>АДМИНИСТРАЦИЯ</w:t>
      </w:r>
    </w:p>
    <w:p w:rsidR="00AE1C1B" w:rsidRPr="0097708D" w:rsidRDefault="00AE1C1B" w:rsidP="0070083E">
      <w:pPr>
        <w:ind w:firstLine="709"/>
        <w:jc w:val="center"/>
        <w:rPr>
          <w:rFonts w:cs="Arial"/>
          <w:bCs/>
          <w:spacing w:val="20"/>
        </w:rPr>
      </w:pPr>
      <w:r w:rsidRPr="0097708D">
        <w:rPr>
          <w:rFonts w:cs="Arial"/>
          <w:bCs/>
          <w:spacing w:val="20"/>
        </w:rPr>
        <w:t>ПОДГОРЕНСКОГО МУНИЦИПАЛЬНОГО РАЙОНА</w:t>
      </w:r>
    </w:p>
    <w:p w:rsidR="00AE1C1B" w:rsidRDefault="00AE1C1B" w:rsidP="0070083E">
      <w:pPr>
        <w:ind w:firstLine="709"/>
        <w:jc w:val="center"/>
        <w:rPr>
          <w:rFonts w:cs="Arial"/>
          <w:bCs/>
          <w:spacing w:val="20"/>
        </w:rPr>
      </w:pPr>
      <w:r w:rsidRPr="0097708D">
        <w:rPr>
          <w:rFonts w:cs="Arial"/>
          <w:bCs/>
          <w:spacing w:val="20"/>
        </w:rPr>
        <w:t>ВОРОНЕЖСКОЙ ОБЛАСТИ</w:t>
      </w:r>
    </w:p>
    <w:p w:rsidR="00EC27DD" w:rsidRDefault="00EC27DD" w:rsidP="0070083E">
      <w:pPr>
        <w:ind w:firstLine="709"/>
        <w:jc w:val="center"/>
        <w:rPr>
          <w:rFonts w:cs="Arial"/>
          <w:bCs/>
          <w:spacing w:val="20"/>
        </w:rPr>
      </w:pPr>
    </w:p>
    <w:p w:rsidR="00AE1C1B" w:rsidRDefault="00AE1C1B" w:rsidP="0070083E">
      <w:pPr>
        <w:ind w:firstLine="709"/>
        <w:jc w:val="center"/>
        <w:rPr>
          <w:rFonts w:cs="Arial"/>
          <w:bCs/>
          <w:spacing w:val="20"/>
        </w:rPr>
      </w:pPr>
      <w:r w:rsidRPr="0097708D">
        <w:rPr>
          <w:rFonts w:cs="Arial"/>
          <w:bCs/>
          <w:spacing w:val="20"/>
        </w:rPr>
        <w:t>ПОСТАНОВЛЕНИЕ</w:t>
      </w:r>
    </w:p>
    <w:p w:rsidR="00EC27DD" w:rsidRPr="0097708D" w:rsidRDefault="00EC27DD" w:rsidP="0097708D">
      <w:pPr>
        <w:ind w:firstLine="709"/>
        <w:rPr>
          <w:rFonts w:cs="Arial"/>
          <w:bCs/>
          <w:spacing w:val="20"/>
        </w:rPr>
      </w:pPr>
    </w:p>
    <w:p w:rsidR="00AE1C1B" w:rsidRPr="0097708D" w:rsidRDefault="00EF7164" w:rsidP="0070083E">
      <w:pPr>
        <w:ind w:firstLine="0"/>
        <w:rPr>
          <w:rFonts w:cs="Arial"/>
          <w:bCs/>
        </w:rPr>
      </w:pPr>
      <w:r w:rsidRPr="0097708D">
        <w:rPr>
          <w:rFonts w:cs="Arial"/>
          <w:bCs/>
        </w:rPr>
        <w:t>о</w:t>
      </w:r>
      <w:r w:rsidR="00AE1C1B" w:rsidRPr="0097708D">
        <w:rPr>
          <w:rFonts w:cs="Arial"/>
          <w:bCs/>
        </w:rPr>
        <w:t>т</w:t>
      </w:r>
      <w:r w:rsidR="0069144A" w:rsidRPr="0097708D">
        <w:rPr>
          <w:rFonts w:cs="Arial"/>
          <w:bCs/>
        </w:rPr>
        <w:t xml:space="preserve">  </w:t>
      </w:r>
      <w:r w:rsidR="004D45D7" w:rsidRPr="0097708D">
        <w:rPr>
          <w:rFonts w:cs="Arial"/>
          <w:bCs/>
        </w:rPr>
        <w:t>20 мая</w:t>
      </w:r>
      <w:r w:rsidR="00DC4826" w:rsidRPr="0097708D">
        <w:rPr>
          <w:rFonts w:cs="Arial"/>
          <w:bCs/>
        </w:rPr>
        <w:t xml:space="preserve"> </w:t>
      </w:r>
      <w:r w:rsidR="00115DEE" w:rsidRPr="0097708D">
        <w:rPr>
          <w:rFonts w:cs="Arial"/>
          <w:bCs/>
        </w:rPr>
        <w:t>202</w:t>
      </w:r>
      <w:r w:rsidR="00DC4826" w:rsidRPr="0097708D">
        <w:rPr>
          <w:rFonts w:cs="Arial"/>
          <w:bCs/>
        </w:rPr>
        <w:t>1</w:t>
      </w:r>
      <w:r w:rsidR="00560505" w:rsidRPr="0097708D">
        <w:rPr>
          <w:rFonts w:cs="Arial"/>
          <w:bCs/>
        </w:rPr>
        <w:t xml:space="preserve"> </w:t>
      </w:r>
      <w:r w:rsidR="00845BA7" w:rsidRPr="0097708D">
        <w:rPr>
          <w:rFonts w:cs="Arial"/>
          <w:bCs/>
        </w:rPr>
        <w:t>года</w:t>
      </w:r>
      <w:r w:rsidR="002250A3" w:rsidRPr="0097708D">
        <w:rPr>
          <w:rFonts w:cs="Arial"/>
          <w:bCs/>
        </w:rPr>
        <w:t xml:space="preserve"> </w:t>
      </w:r>
      <w:r w:rsidR="00845BA7" w:rsidRPr="0097708D">
        <w:rPr>
          <w:rFonts w:cs="Arial"/>
          <w:bCs/>
        </w:rPr>
        <w:t>№</w:t>
      </w:r>
      <w:r w:rsidR="00EC27DD">
        <w:rPr>
          <w:rFonts w:cs="Arial"/>
          <w:bCs/>
        </w:rPr>
        <w:t xml:space="preserve"> </w:t>
      </w:r>
      <w:r w:rsidR="004D45D7" w:rsidRPr="0097708D">
        <w:rPr>
          <w:rFonts w:cs="Arial"/>
          <w:bCs/>
        </w:rPr>
        <w:t>189</w:t>
      </w:r>
      <w:r w:rsidRPr="0097708D">
        <w:rPr>
          <w:rFonts w:cs="Arial"/>
          <w:bCs/>
        </w:rPr>
        <w:t xml:space="preserve"> </w:t>
      </w:r>
    </w:p>
    <w:p w:rsidR="00AE1C1B" w:rsidRPr="0097708D" w:rsidRDefault="00AE1C1B" w:rsidP="0070083E">
      <w:pPr>
        <w:ind w:firstLine="0"/>
        <w:rPr>
          <w:rFonts w:cs="Arial"/>
        </w:rPr>
      </w:pPr>
      <w:proofErr w:type="spellStart"/>
      <w:r w:rsidRPr="0097708D">
        <w:rPr>
          <w:rFonts w:cs="Arial"/>
        </w:rPr>
        <w:t>пгт</w:t>
      </w:r>
      <w:proofErr w:type="spellEnd"/>
      <w:r w:rsidRPr="0097708D">
        <w:rPr>
          <w:rFonts w:cs="Arial"/>
        </w:rPr>
        <w:t>. Подгоренский</w:t>
      </w:r>
    </w:p>
    <w:p w:rsidR="00DC4826" w:rsidRPr="0097708D" w:rsidRDefault="00DC4826" w:rsidP="0070083E">
      <w:pPr>
        <w:pStyle w:val="Title"/>
      </w:pPr>
      <w:r w:rsidRPr="0097708D">
        <w:t>О предоставлении уведомлений о</w:t>
      </w:r>
      <w:r w:rsidR="0097708D">
        <w:t xml:space="preserve"> </w:t>
      </w:r>
      <w:r w:rsidRPr="0097708D">
        <w:t>цифровых финансовых активах, цифровых правах, включающих</w:t>
      </w:r>
      <w:r w:rsidR="0097708D">
        <w:t xml:space="preserve"> </w:t>
      </w:r>
      <w:r w:rsidRPr="0097708D">
        <w:t>одновременно цифровые финансовые</w:t>
      </w:r>
      <w:r w:rsidR="0097708D">
        <w:t xml:space="preserve"> </w:t>
      </w:r>
      <w:r w:rsidRPr="0097708D">
        <w:t>активы и иные цифровые права, утилитарных цифровых правах и</w:t>
      </w:r>
      <w:r w:rsidR="0097708D">
        <w:t xml:space="preserve"> </w:t>
      </w:r>
      <w:r w:rsidRPr="0097708D">
        <w:t>цифровой валюте (при их наличии)</w:t>
      </w:r>
    </w:p>
    <w:p w:rsidR="0070083E" w:rsidRDefault="0070083E" w:rsidP="0097708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9144A" w:rsidRDefault="00115DEE" w:rsidP="0097708D">
      <w:pPr>
        <w:pStyle w:val="ConsPlusTitle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97708D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 w:rsidR="00EC6054" w:rsidRPr="0097708D">
        <w:rPr>
          <w:rFonts w:ascii="Arial" w:hAnsi="Arial" w:cs="Arial"/>
          <w:b w:val="0"/>
          <w:sz w:val="24"/>
          <w:szCs w:val="24"/>
        </w:rPr>
        <w:t xml:space="preserve">Федеральным законом от 25.12.2008 г. № 273-ФЗ «О противодействии </w:t>
      </w:r>
      <w:proofErr w:type="spellStart"/>
      <w:r w:rsidR="00EC6054" w:rsidRPr="0097708D">
        <w:rPr>
          <w:rFonts w:ascii="Arial" w:hAnsi="Arial" w:cs="Arial"/>
          <w:b w:val="0"/>
          <w:sz w:val="24"/>
          <w:szCs w:val="24"/>
        </w:rPr>
        <w:t>коррупци</w:t>
      </w:r>
      <w:proofErr w:type="spellEnd"/>
      <w:r w:rsidR="00EC6054" w:rsidRPr="0097708D">
        <w:rPr>
          <w:rFonts w:ascii="Arial" w:hAnsi="Arial" w:cs="Arial"/>
          <w:b w:val="0"/>
          <w:sz w:val="24"/>
          <w:szCs w:val="24"/>
        </w:rPr>
        <w:t>», пунктом 5 Указа Президента Российской Федерации от 10.12.2020 г. № 778 «О мерах по реализации отдельных положений Федерального закона «О цифровых финансовых активах, цифровой валюте и внесении изменений в отдельные законодательные акты Российской Федерации», постановлением правительства Воронежской области от 24.12.2020 г. № 1129 «О предоставлении уведомлений о цифровых финансовых активах</w:t>
      </w:r>
      <w:proofErr w:type="gramEnd"/>
      <w:r w:rsidR="00EC6054" w:rsidRPr="0097708D">
        <w:rPr>
          <w:rFonts w:ascii="Arial" w:hAnsi="Arial" w:cs="Arial"/>
          <w:b w:val="0"/>
          <w:sz w:val="24"/>
          <w:szCs w:val="24"/>
        </w:rPr>
        <w:t xml:space="preserve">, финансовых </w:t>
      </w:r>
      <w:proofErr w:type="gramStart"/>
      <w:r w:rsidR="00EC6054" w:rsidRPr="0097708D">
        <w:rPr>
          <w:rFonts w:ascii="Arial" w:hAnsi="Arial" w:cs="Arial"/>
          <w:b w:val="0"/>
          <w:sz w:val="24"/>
          <w:szCs w:val="24"/>
        </w:rPr>
        <w:t>правах</w:t>
      </w:r>
      <w:proofErr w:type="gramEnd"/>
      <w:r w:rsidR="00EC6054" w:rsidRPr="0097708D">
        <w:rPr>
          <w:rFonts w:ascii="Arial" w:hAnsi="Arial" w:cs="Arial"/>
          <w:b w:val="0"/>
          <w:sz w:val="24"/>
          <w:szCs w:val="24"/>
        </w:rPr>
        <w:t xml:space="preserve">, включающих </w:t>
      </w:r>
      <w:proofErr w:type="spellStart"/>
      <w:r w:rsidR="00EC6054" w:rsidRPr="0097708D">
        <w:rPr>
          <w:rFonts w:ascii="Arial" w:hAnsi="Arial" w:cs="Arial"/>
          <w:b w:val="0"/>
          <w:sz w:val="24"/>
          <w:szCs w:val="24"/>
        </w:rPr>
        <w:t>одновоременно</w:t>
      </w:r>
      <w:proofErr w:type="spellEnd"/>
      <w:r w:rsidR="00EC6054" w:rsidRPr="0097708D">
        <w:rPr>
          <w:rFonts w:ascii="Arial" w:hAnsi="Arial" w:cs="Arial"/>
          <w:b w:val="0"/>
          <w:sz w:val="24"/>
          <w:szCs w:val="24"/>
        </w:rPr>
        <w:t xml:space="preserve"> цифровые финансовые активы и иные цифровые права, утилитарных цифровых правах и цифровой валюте (при их наличии)»</w:t>
      </w:r>
      <w:r w:rsidRPr="0097708D">
        <w:rPr>
          <w:rFonts w:ascii="Arial" w:hAnsi="Arial" w:cs="Arial"/>
          <w:b w:val="0"/>
          <w:sz w:val="24"/>
          <w:szCs w:val="24"/>
        </w:rPr>
        <w:t xml:space="preserve"> </w:t>
      </w:r>
      <w:r w:rsidR="0069144A" w:rsidRPr="0097708D">
        <w:rPr>
          <w:rFonts w:ascii="Arial" w:hAnsi="Arial" w:cs="Arial"/>
          <w:b w:val="0"/>
          <w:sz w:val="24"/>
          <w:szCs w:val="24"/>
        </w:rPr>
        <w:t xml:space="preserve"> </w:t>
      </w:r>
      <w:r w:rsidR="0044524E" w:rsidRPr="0097708D">
        <w:rPr>
          <w:rFonts w:ascii="Arial" w:hAnsi="Arial" w:cs="Arial"/>
          <w:b w:val="0"/>
          <w:sz w:val="24"/>
          <w:szCs w:val="24"/>
        </w:rPr>
        <w:t>администрация Подг</w:t>
      </w:r>
      <w:r w:rsidR="006E570A" w:rsidRPr="0097708D">
        <w:rPr>
          <w:rFonts w:ascii="Arial" w:hAnsi="Arial" w:cs="Arial"/>
          <w:b w:val="0"/>
          <w:sz w:val="24"/>
          <w:szCs w:val="24"/>
        </w:rPr>
        <w:t>оренского муниципального района</w:t>
      </w:r>
      <w:r w:rsidRPr="0097708D">
        <w:rPr>
          <w:rFonts w:ascii="Arial" w:hAnsi="Arial" w:cs="Arial"/>
          <w:b w:val="0"/>
          <w:sz w:val="24"/>
          <w:szCs w:val="24"/>
        </w:rPr>
        <w:t xml:space="preserve">  </w:t>
      </w:r>
      <w:proofErr w:type="gramStart"/>
      <w:r w:rsidR="00AE1C1B" w:rsidRPr="0097708D">
        <w:rPr>
          <w:rFonts w:ascii="Arial" w:hAnsi="Arial" w:cs="Arial"/>
          <w:b w:val="0"/>
          <w:bCs/>
          <w:sz w:val="24"/>
          <w:szCs w:val="24"/>
        </w:rPr>
        <w:t>п</w:t>
      </w:r>
      <w:proofErr w:type="gramEnd"/>
      <w:r w:rsidR="00AE1C1B" w:rsidRPr="0097708D">
        <w:rPr>
          <w:rFonts w:ascii="Arial" w:hAnsi="Arial" w:cs="Arial"/>
          <w:b w:val="0"/>
          <w:bCs/>
          <w:sz w:val="24"/>
          <w:szCs w:val="24"/>
        </w:rPr>
        <w:t xml:space="preserve"> о с т а н о в л я </w:t>
      </w:r>
      <w:r w:rsidR="00587E69" w:rsidRPr="0097708D">
        <w:rPr>
          <w:rFonts w:ascii="Arial" w:hAnsi="Arial" w:cs="Arial"/>
          <w:b w:val="0"/>
          <w:bCs/>
          <w:sz w:val="24"/>
          <w:szCs w:val="24"/>
        </w:rPr>
        <w:t>е т</w:t>
      </w:r>
      <w:r w:rsidR="00AE1C1B" w:rsidRPr="0097708D">
        <w:rPr>
          <w:rFonts w:ascii="Arial" w:hAnsi="Arial" w:cs="Arial"/>
          <w:b w:val="0"/>
          <w:bCs/>
          <w:sz w:val="24"/>
          <w:szCs w:val="24"/>
        </w:rPr>
        <w:t>:</w:t>
      </w:r>
    </w:p>
    <w:p w:rsidR="0070083E" w:rsidRPr="0097708D" w:rsidRDefault="0070083E" w:rsidP="0097708D">
      <w:pPr>
        <w:pStyle w:val="ConsPlusTitle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2F56BE" w:rsidRDefault="00A00DD1" w:rsidP="0097708D">
      <w:pPr>
        <w:ind w:firstLine="709"/>
        <w:rPr>
          <w:rFonts w:cs="Arial"/>
        </w:rPr>
      </w:pPr>
      <w:r w:rsidRPr="0097708D">
        <w:rPr>
          <w:rFonts w:cs="Arial"/>
          <w:bCs/>
        </w:rPr>
        <w:t>1.</w:t>
      </w:r>
      <w:r w:rsidR="002F56BE" w:rsidRPr="0097708D">
        <w:rPr>
          <w:rFonts w:cs="Arial"/>
          <w:bCs/>
        </w:rPr>
        <w:t xml:space="preserve"> </w:t>
      </w:r>
      <w:r w:rsidR="005735EE" w:rsidRPr="0097708D">
        <w:rPr>
          <w:rFonts w:cs="Arial"/>
        </w:rPr>
        <w:t xml:space="preserve">Установить, что </w:t>
      </w:r>
      <w:proofErr w:type="gramStart"/>
      <w:r w:rsidR="005735EE" w:rsidRPr="0097708D">
        <w:rPr>
          <w:rFonts w:cs="Arial"/>
        </w:rPr>
        <w:t>граждане</w:t>
      </w:r>
      <w:proofErr w:type="gramEnd"/>
      <w:r w:rsidR="005735EE" w:rsidRPr="0097708D">
        <w:rPr>
          <w:rFonts w:cs="Arial"/>
        </w:rPr>
        <w:t xml:space="preserve"> поступающие на работу на должность руководителя муниципального учреждения, вместе со сведениями, предоставляемыми по форме справки, утвержденной Указом Президента Российской Федерации от 23 июня 2014 г. № 460</w:t>
      </w:r>
      <w:r w:rsidR="00401140" w:rsidRPr="0097708D">
        <w:rPr>
          <w:rFonts w:cs="Arial"/>
        </w:rPr>
        <w:t xml:space="preserve"> «Об утверждении формы справки о доходах, об имуществе и обязательствах имущественного </w:t>
      </w:r>
      <w:proofErr w:type="spellStart"/>
      <w:r w:rsidR="00401140" w:rsidRPr="0097708D">
        <w:rPr>
          <w:rFonts w:cs="Arial"/>
        </w:rPr>
        <w:t>хорактера</w:t>
      </w:r>
      <w:proofErr w:type="spellEnd"/>
      <w:r w:rsidR="00401140" w:rsidRPr="0097708D">
        <w:rPr>
          <w:rFonts w:cs="Arial"/>
        </w:rPr>
        <w:t xml:space="preserve">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</w:t>
      </w:r>
      <w:proofErr w:type="gramStart"/>
      <w:r w:rsidR="00401140" w:rsidRPr="0097708D">
        <w:rPr>
          <w:rFonts w:cs="Arial"/>
        </w:rPr>
        <w:t>цифровых финан</w:t>
      </w:r>
      <w:r w:rsidR="00787BA7" w:rsidRPr="0097708D">
        <w:rPr>
          <w:rFonts w:cs="Arial"/>
        </w:rPr>
        <w:t xml:space="preserve">совых активах, цифровых правах, включающих </w:t>
      </w:r>
      <w:proofErr w:type="spellStart"/>
      <w:r w:rsidR="00787BA7" w:rsidRPr="0097708D">
        <w:rPr>
          <w:rFonts w:cs="Arial"/>
        </w:rPr>
        <w:t>одновоременно</w:t>
      </w:r>
      <w:proofErr w:type="spellEnd"/>
      <w:r w:rsidR="00787BA7" w:rsidRPr="0097708D">
        <w:rPr>
          <w:rFonts w:cs="Arial"/>
        </w:rPr>
        <w:t xml:space="preserve"> цифровые финансовые активы и иные цифровые права,</w:t>
      </w:r>
      <w:r w:rsidR="00C33E47" w:rsidRPr="0097708D">
        <w:rPr>
          <w:rFonts w:cs="Arial"/>
        </w:rPr>
        <w:t xml:space="preserve"> </w:t>
      </w:r>
      <w:r w:rsidR="008D3D19" w:rsidRPr="0097708D">
        <w:rPr>
          <w:rFonts w:cs="Arial"/>
        </w:rPr>
        <w:t>утилитарных цифровых правах и цифровой валюте (при их наличии) по форме согласно приложению № 1 к Указу Президента Российской Федерации от 10.12.2020 г. № 778 «О мерах по реализации отдельных положений Федерального закона «О цифровых финансовых активах, цифровой валюте и внесении изменений в отдельные законодательные акты Российской Федерации».</w:t>
      </w:r>
      <w:proofErr w:type="gramEnd"/>
    </w:p>
    <w:p w:rsidR="000C6202" w:rsidRPr="0097708D" w:rsidRDefault="000C6202" w:rsidP="0097708D">
      <w:pPr>
        <w:ind w:firstLine="709"/>
        <w:rPr>
          <w:rFonts w:cs="Arial"/>
        </w:rPr>
      </w:pPr>
    </w:p>
    <w:p w:rsidR="002F56BE" w:rsidRDefault="002F56BE" w:rsidP="0097708D">
      <w:pPr>
        <w:shd w:val="clear" w:color="auto" w:fill="FFFFFF"/>
        <w:tabs>
          <w:tab w:val="left" w:pos="998"/>
        </w:tabs>
        <w:ind w:firstLine="709"/>
        <w:rPr>
          <w:rFonts w:cs="Arial"/>
        </w:rPr>
      </w:pPr>
      <w:r w:rsidRPr="0097708D">
        <w:rPr>
          <w:rFonts w:cs="Arial"/>
        </w:rPr>
        <w:t xml:space="preserve">2. </w:t>
      </w:r>
      <w:r w:rsidR="008D3D19" w:rsidRPr="0097708D">
        <w:rPr>
          <w:rFonts w:cs="Arial"/>
        </w:rPr>
        <w:t xml:space="preserve">Уведомление, предусмотренное пунктом 1 настоящего постановления, предоставляется по </w:t>
      </w:r>
      <w:proofErr w:type="spellStart"/>
      <w:r w:rsidR="008D3D19" w:rsidRPr="0097708D">
        <w:rPr>
          <w:rFonts w:cs="Arial"/>
        </w:rPr>
        <w:t>стостоянию</w:t>
      </w:r>
      <w:proofErr w:type="spellEnd"/>
      <w:r w:rsidR="008D3D19" w:rsidRPr="0097708D">
        <w:rPr>
          <w:rFonts w:cs="Arial"/>
        </w:rPr>
        <w:t xml:space="preserve"> на первое число месяца, предшествующего месяцу подачи документов для замещения соответствующе должности.</w:t>
      </w:r>
    </w:p>
    <w:p w:rsidR="000C6202" w:rsidRPr="0097708D" w:rsidRDefault="000C6202" w:rsidP="0097708D">
      <w:pPr>
        <w:shd w:val="clear" w:color="auto" w:fill="FFFFFF"/>
        <w:tabs>
          <w:tab w:val="left" w:pos="998"/>
        </w:tabs>
        <w:ind w:firstLine="709"/>
        <w:rPr>
          <w:rFonts w:cs="Arial"/>
        </w:rPr>
      </w:pPr>
    </w:p>
    <w:p w:rsidR="006F7CCD" w:rsidRPr="0097708D" w:rsidRDefault="006F7CCD" w:rsidP="0097708D">
      <w:pPr>
        <w:shd w:val="clear" w:color="auto" w:fill="FFFFFF"/>
        <w:tabs>
          <w:tab w:val="left" w:pos="998"/>
        </w:tabs>
        <w:ind w:firstLine="709"/>
        <w:rPr>
          <w:rFonts w:cs="Arial"/>
        </w:rPr>
      </w:pPr>
      <w:r w:rsidRPr="0097708D">
        <w:rPr>
          <w:rFonts w:cs="Arial"/>
        </w:rPr>
        <w:t xml:space="preserve">3. Настоящее постановление </w:t>
      </w:r>
      <w:proofErr w:type="spellStart"/>
      <w:r w:rsidRPr="0097708D">
        <w:rPr>
          <w:rFonts w:cs="Arial"/>
        </w:rPr>
        <w:t>распоространяерт</w:t>
      </w:r>
      <w:proofErr w:type="spellEnd"/>
      <w:r w:rsidRPr="0097708D">
        <w:rPr>
          <w:rFonts w:cs="Arial"/>
        </w:rPr>
        <w:t xml:space="preserve"> свое действие на правоотношения, возникшие с 01.01.2021 г.</w:t>
      </w:r>
    </w:p>
    <w:p w:rsidR="002F56BE" w:rsidRPr="0097708D" w:rsidRDefault="00C33E47" w:rsidP="0097708D">
      <w:pPr>
        <w:ind w:firstLine="709"/>
        <w:rPr>
          <w:rFonts w:cs="Arial"/>
        </w:rPr>
      </w:pPr>
      <w:r w:rsidRPr="0097708D">
        <w:rPr>
          <w:rFonts w:cs="Arial"/>
        </w:rPr>
        <w:lastRenderedPageBreak/>
        <w:t>4</w:t>
      </w:r>
      <w:r w:rsidR="00115DEE" w:rsidRPr="0097708D">
        <w:rPr>
          <w:rFonts w:cs="Arial"/>
        </w:rPr>
        <w:t xml:space="preserve">. </w:t>
      </w:r>
      <w:proofErr w:type="spellStart"/>
      <w:r w:rsidR="00115DEE" w:rsidRPr="0097708D">
        <w:rPr>
          <w:rFonts w:cs="Arial"/>
        </w:rPr>
        <w:t>Конроль</w:t>
      </w:r>
      <w:proofErr w:type="spellEnd"/>
      <w:r w:rsidR="00115DEE" w:rsidRPr="0097708D">
        <w:rPr>
          <w:rFonts w:cs="Arial"/>
        </w:rPr>
        <w:t xml:space="preserve"> за исполнением настоящего постановления </w:t>
      </w:r>
      <w:r w:rsidR="00370F1D" w:rsidRPr="0097708D">
        <w:rPr>
          <w:rFonts w:cs="Arial"/>
        </w:rPr>
        <w:t xml:space="preserve">возложить на руководителя аппарата </w:t>
      </w:r>
      <w:r w:rsidR="00185259" w:rsidRPr="0097708D">
        <w:rPr>
          <w:rFonts w:cs="Arial"/>
        </w:rPr>
        <w:t xml:space="preserve">администрации района </w:t>
      </w:r>
      <w:proofErr w:type="spellStart"/>
      <w:r w:rsidR="00370F1D" w:rsidRPr="0097708D">
        <w:rPr>
          <w:rFonts w:cs="Arial"/>
        </w:rPr>
        <w:t>И.С.Супрунова</w:t>
      </w:r>
      <w:proofErr w:type="spellEnd"/>
    </w:p>
    <w:p w:rsidR="00115DEE" w:rsidRPr="0097708D" w:rsidRDefault="00115DEE" w:rsidP="0097708D">
      <w:pPr>
        <w:ind w:firstLine="709"/>
        <w:rPr>
          <w:rFonts w:cs="Arial"/>
        </w:rPr>
      </w:pPr>
    </w:p>
    <w:p w:rsidR="006D0F40" w:rsidRDefault="006D0F40" w:rsidP="0097708D">
      <w:pPr>
        <w:ind w:firstLine="709"/>
        <w:rPr>
          <w:rFonts w:cs="Arial"/>
        </w:rPr>
      </w:pPr>
    </w:p>
    <w:p w:rsidR="000C6202" w:rsidRDefault="000C6202" w:rsidP="0097708D">
      <w:pPr>
        <w:ind w:firstLine="709"/>
        <w:rPr>
          <w:rFonts w:cs="Arial"/>
        </w:rPr>
      </w:pPr>
    </w:p>
    <w:p w:rsidR="000C6202" w:rsidRPr="0097708D" w:rsidRDefault="000C6202" w:rsidP="0097708D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790"/>
        <w:gridCol w:w="3285"/>
      </w:tblGrid>
      <w:tr w:rsidR="000C6202" w:rsidRPr="00AC663A" w:rsidTr="00AC663A">
        <w:tc>
          <w:tcPr>
            <w:tcW w:w="5778" w:type="dxa"/>
            <w:shd w:val="clear" w:color="auto" w:fill="auto"/>
          </w:tcPr>
          <w:p w:rsidR="000C6202" w:rsidRPr="00AC663A" w:rsidRDefault="000C6202" w:rsidP="00AC663A">
            <w:pPr>
              <w:ind w:firstLine="0"/>
              <w:rPr>
                <w:rFonts w:eastAsia="Calibri" w:cs="Arial"/>
                <w:lang w:eastAsia="en-US"/>
              </w:rPr>
            </w:pPr>
            <w:r w:rsidRPr="00AC663A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790" w:type="dxa"/>
            <w:shd w:val="clear" w:color="auto" w:fill="auto"/>
          </w:tcPr>
          <w:p w:rsidR="000C6202" w:rsidRPr="00AC663A" w:rsidRDefault="000C6202" w:rsidP="00AC663A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0C6202" w:rsidRPr="00AC663A" w:rsidRDefault="000C6202" w:rsidP="00AC663A">
            <w:pPr>
              <w:ind w:firstLine="0"/>
              <w:rPr>
                <w:rFonts w:eastAsia="Calibri" w:cs="Arial"/>
                <w:lang w:eastAsia="en-US"/>
              </w:rPr>
            </w:pPr>
            <w:r w:rsidRPr="00AC663A">
              <w:rPr>
                <w:rFonts w:cs="Arial"/>
              </w:rPr>
              <w:t xml:space="preserve">Р.Н. </w:t>
            </w:r>
            <w:proofErr w:type="spellStart"/>
            <w:r w:rsidRPr="00AC663A">
              <w:rPr>
                <w:rFonts w:cs="Arial"/>
              </w:rPr>
              <w:t>Береснев</w:t>
            </w:r>
            <w:proofErr w:type="spellEnd"/>
          </w:p>
        </w:tc>
      </w:tr>
    </w:tbl>
    <w:p w:rsidR="00B04567" w:rsidRPr="0097708D" w:rsidRDefault="00B04567" w:rsidP="000C6202">
      <w:pPr>
        <w:ind w:firstLine="709"/>
        <w:rPr>
          <w:rFonts w:cs="Arial"/>
        </w:rPr>
      </w:pPr>
    </w:p>
    <w:sectPr w:rsidR="00B04567" w:rsidRPr="0097708D" w:rsidSect="0097708D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13" w:rsidRDefault="008C1913" w:rsidP="000F6948">
      <w:r>
        <w:separator/>
      </w:r>
    </w:p>
  </w:endnote>
  <w:endnote w:type="continuationSeparator" w:id="0">
    <w:p w:rsidR="008C1913" w:rsidRDefault="008C1913" w:rsidP="000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13" w:rsidRDefault="008C1913" w:rsidP="000F6948">
      <w:r>
        <w:separator/>
      </w:r>
    </w:p>
  </w:footnote>
  <w:footnote w:type="continuationSeparator" w:id="0">
    <w:p w:rsidR="008C1913" w:rsidRDefault="008C1913" w:rsidP="000F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23"/>
    <w:rsid w:val="00012FDA"/>
    <w:rsid w:val="00092E48"/>
    <w:rsid w:val="000A719F"/>
    <w:rsid w:val="000B1357"/>
    <w:rsid w:val="000B3262"/>
    <w:rsid w:val="000C6202"/>
    <w:rsid w:val="000D18A5"/>
    <w:rsid w:val="000E2A0B"/>
    <w:rsid w:val="000E7574"/>
    <w:rsid w:val="000F6948"/>
    <w:rsid w:val="00107E81"/>
    <w:rsid w:val="0011001E"/>
    <w:rsid w:val="00115DEE"/>
    <w:rsid w:val="00151405"/>
    <w:rsid w:val="00154439"/>
    <w:rsid w:val="00154915"/>
    <w:rsid w:val="001813A4"/>
    <w:rsid w:val="00185259"/>
    <w:rsid w:val="00197F8F"/>
    <w:rsid w:val="001F4111"/>
    <w:rsid w:val="00206B1D"/>
    <w:rsid w:val="002249A7"/>
    <w:rsid w:val="002250A3"/>
    <w:rsid w:val="002649F4"/>
    <w:rsid w:val="00290C10"/>
    <w:rsid w:val="00290FA6"/>
    <w:rsid w:val="00294D23"/>
    <w:rsid w:val="002A1223"/>
    <w:rsid w:val="002B66A9"/>
    <w:rsid w:val="002D63EC"/>
    <w:rsid w:val="002F56BE"/>
    <w:rsid w:val="00324B2F"/>
    <w:rsid w:val="00324EA7"/>
    <w:rsid w:val="003334CE"/>
    <w:rsid w:val="0033581F"/>
    <w:rsid w:val="00370F1D"/>
    <w:rsid w:val="0037783A"/>
    <w:rsid w:val="00385128"/>
    <w:rsid w:val="003A37EB"/>
    <w:rsid w:val="003A461A"/>
    <w:rsid w:val="003C10B9"/>
    <w:rsid w:val="003D6F35"/>
    <w:rsid w:val="003E1E6B"/>
    <w:rsid w:val="00401140"/>
    <w:rsid w:val="00406AE5"/>
    <w:rsid w:val="004216A5"/>
    <w:rsid w:val="00427C31"/>
    <w:rsid w:val="004449C2"/>
    <w:rsid w:val="0044524E"/>
    <w:rsid w:val="00457E29"/>
    <w:rsid w:val="00462D59"/>
    <w:rsid w:val="00474937"/>
    <w:rsid w:val="00474B7F"/>
    <w:rsid w:val="00482D5F"/>
    <w:rsid w:val="004936CE"/>
    <w:rsid w:val="004A5BF8"/>
    <w:rsid w:val="004C1284"/>
    <w:rsid w:val="004D45D7"/>
    <w:rsid w:val="004D4EC6"/>
    <w:rsid w:val="004D771A"/>
    <w:rsid w:val="004F0DAA"/>
    <w:rsid w:val="00522B45"/>
    <w:rsid w:val="00544173"/>
    <w:rsid w:val="00560505"/>
    <w:rsid w:val="00572BA0"/>
    <w:rsid w:val="005735EE"/>
    <w:rsid w:val="0057524A"/>
    <w:rsid w:val="00587E69"/>
    <w:rsid w:val="005C1F64"/>
    <w:rsid w:val="005D3FDF"/>
    <w:rsid w:val="005F7E77"/>
    <w:rsid w:val="0062549D"/>
    <w:rsid w:val="00633BA7"/>
    <w:rsid w:val="00636037"/>
    <w:rsid w:val="0069144A"/>
    <w:rsid w:val="006A7EE1"/>
    <w:rsid w:val="006D0F40"/>
    <w:rsid w:val="006E1075"/>
    <w:rsid w:val="006E570A"/>
    <w:rsid w:val="006E7A1C"/>
    <w:rsid w:val="006F7CCD"/>
    <w:rsid w:val="0070083E"/>
    <w:rsid w:val="00707294"/>
    <w:rsid w:val="00745AF6"/>
    <w:rsid w:val="00774BA1"/>
    <w:rsid w:val="00787583"/>
    <w:rsid w:val="00787BA7"/>
    <w:rsid w:val="007B12E0"/>
    <w:rsid w:val="007C6011"/>
    <w:rsid w:val="007D1052"/>
    <w:rsid w:val="008214D7"/>
    <w:rsid w:val="0083520C"/>
    <w:rsid w:val="0084575E"/>
    <w:rsid w:val="00845BA7"/>
    <w:rsid w:val="00863DCE"/>
    <w:rsid w:val="008A75CA"/>
    <w:rsid w:val="008C09ED"/>
    <w:rsid w:val="008C1913"/>
    <w:rsid w:val="008D3D19"/>
    <w:rsid w:val="008D55B4"/>
    <w:rsid w:val="008E5EBC"/>
    <w:rsid w:val="008F63FA"/>
    <w:rsid w:val="00901851"/>
    <w:rsid w:val="00927C91"/>
    <w:rsid w:val="0097708D"/>
    <w:rsid w:val="00996DC2"/>
    <w:rsid w:val="009F0E47"/>
    <w:rsid w:val="009F6388"/>
    <w:rsid w:val="00A00DD1"/>
    <w:rsid w:val="00A01DFB"/>
    <w:rsid w:val="00A2385F"/>
    <w:rsid w:val="00A2425D"/>
    <w:rsid w:val="00A60346"/>
    <w:rsid w:val="00A719B4"/>
    <w:rsid w:val="00A726A9"/>
    <w:rsid w:val="00A82B84"/>
    <w:rsid w:val="00AA5921"/>
    <w:rsid w:val="00AB44B2"/>
    <w:rsid w:val="00AC39EB"/>
    <w:rsid w:val="00AC663A"/>
    <w:rsid w:val="00AE1C1B"/>
    <w:rsid w:val="00AF2AE6"/>
    <w:rsid w:val="00B04567"/>
    <w:rsid w:val="00B13314"/>
    <w:rsid w:val="00B2692D"/>
    <w:rsid w:val="00B874F2"/>
    <w:rsid w:val="00BE0F1D"/>
    <w:rsid w:val="00C13AA1"/>
    <w:rsid w:val="00C17301"/>
    <w:rsid w:val="00C33E47"/>
    <w:rsid w:val="00C51480"/>
    <w:rsid w:val="00C611B2"/>
    <w:rsid w:val="00C61832"/>
    <w:rsid w:val="00C62283"/>
    <w:rsid w:val="00C7642D"/>
    <w:rsid w:val="00C90F2F"/>
    <w:rsid w:val="00D074A9"/>
    <w:rsid w:val="00D12459"/>
    <w:rsid w:val="00D2275E"/>
    <w:rsid w:val="00D30976"/>
    <w:rsid w:val="00D415D7"/>
    <w:rsid w:val="00D55F61"/>
    <w:rsid w:val="00D9008E"/>
    <w:rsid w:val="00DC0520"/>
    <w:rsid w:val="00DC4826"/>
    <w:rsid w:val="00E0231B"/>
    <w:rsid w:val="00E6458F"/>
    <w:rsid w:val="00EC27DD"/>
    <w:rsid w:val="00EC6054"/>
    <w:rsid w:val="00EF0FE7"/>
    <w:rsid w:val="00EF7164"/>
    <w:rsid w:val="00F06846"/>
    <w:rsid w:val="00F34D31"/>
    <w:rsid w:val="00F70B6E"/>
    <w:rsid w:val="00FD2AB7"/>
    <w:rsid w:val="00FD7C8E"/>
    <w:rsid w:val="00FE5515"/>
    <w:rsid w:val="00FF0DC6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441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441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441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441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441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styleId="a8">
    <w:name w:val="Document Map"/>
    <w:basedOn w:val="a"/>
    <w:semiHidden/>
    <w:rsid w:val="00B045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rmal (Web)"/>
    <w:basedOn w:val="a"/>
    <w:uiPriority w:val="99"/>
    <w:rsid w:val="00636037"/>
    <w:pPr>
      <w:spacing w:before="100" w:beforeAutospacing="1" w:after="100" w:afterAutospacing="1"/>
    </w:pPr>
  </w:style>
  <w:style w:type="paragraph" w:customStyle="1" w:styleId="ConsPlusNormal">
    <w:name w:val="ConsPlusNormal"/>
    <w:rsid w:val="00197F8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a">
    <w:name w:val="Balloon Text"/>
    <w:basedOn w:val="a"/>
    <w:link w:val="ab"/>
    <w:rsid w:val="00C90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90F2F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AB44B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header"/>
    <w:basedOn w:val="a"/>
    <w:link w:val="ad"/>
    <w:rsid w:val="000F69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F6948"/>
    <w:rPr>
      <w:sz w:val="24"/>
      <w:szCs w:val="24"/>
      <w:lang w:eastAsia="ar-SA"/>
    </w:rPr>
  </w:style>
  <w:style w:type="paragraph" w:styleId="ae">
    <w:name w:val="footer"/>
    <w:basedOn w:val="a"/>
    <w:link w:val="af"/>
    <w:rsid w:val="000F69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F6948"/>
    <w:rPr>
      <w:sz w:val="24"/>
      <w:szCs w:val="24"/>
      <w:lang w:eastAsia="ar-SA"/>
    </w:rPr>
  </w:style>
  <w:style w:type="paragraph" w:styleId="af0">
    <w:name w:val="caption"/>
    <w:basedOn w:val="a"/>
    <w:semiHidden/>
    <w:unhideWhenUsed/>
    <w:qFormat/>
    <w:rsid w:val="00A60346"/>
    <w:pPr>
      <w:jc w:val="center"/>
    </w:pPr>
    <w:rPr>
      <w:sz w:val="28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2D63E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083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083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083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441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544173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083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441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544173"/>
    <w:rPr>
      <w:color w:val="0000FF"/>
      <w:u w:val="none"/>
    </w:rPr>
  </w:style>
  <w:style w:type="table" w:styleId="af4">
    <w:name w:val="Table Grid"/>
    <w:basedOn w:val="a1"/>
    <w:rsid w:val="000C6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441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441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4417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417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417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441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441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441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441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441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styleId="a8">
    <w:name w:val="Document Map"/>
    <w:basedOn w:val="a"/>
    <w:semiHidden/>
    <w:rsid w:val="00B045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rmal (Web)"/>
    <w:basedOn w:val="a"/>
    <w:uiPriority w:val="99"/>
    <w:rsid w:val="00636037"/>
    <w:pPr>
      <w:spacing w:before="100" w:beforeAutospacing="1" w:after="100" w:afterAutospacing="1"/>
    </w:pPr>
  </w:style>
  <w:style w:type="paragraph" w:customStyle="1" w:styleId="ConsPlusNormal">
    <w:name w:val="ConsPlusNormal"/>
    <w:rsid w:val="00197F8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a">
    <w:name w:val="Balloon Text"/>
    <w:basedOn w:val="a"/>
    <w:link w:val="ab"/>
    <w:rsid w:val="00C90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90F2F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AB44B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header"/>
    <w:basedOn w:val="a"/>
    <w:link w:val="ad"/>
    <w:rsid w:val="000F69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F6948"/>
    <w:rPr>
      <w:sz w:val="24"/>
      <w:szCs w:val="24"/>
      <w:lang w:eastAsia="ar-SA"/>
    </w:rPr>
  </w:style>
  <w:style w:type="paragraph" w:styleId="ae">
    <w:name w:val="footer"/>
    <w:basedOn w:val="a"/>
    <w:link w:val="af"/>
    <w:rsid w:val="000F69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F6948"/>
    <w:rPr>
      <w:sz w:val="24"/>
      <w:szCs w:val="24"/>
      <w:lang w:eastAsia="ar-SA"/>
    </w:rPr>
  </w:style>
  <w:style w:type="paragraph" w:styleId="af0">
    <w:name w:val="caption"/>
    <w:basedOn w:val="a"/>
    <w:semiHidden/>
    <w:unhideWhenUsed/>
    <w:qFormat/>
    <w:rsid w:val="00A60346"/>
    <w:pPr>
      <w:jc w:val="center"/>
    </w:pPr>
    <w:rPr>
      <w:sz w:val="28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2D63E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083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083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083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441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544173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083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441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544173"/>
    <w:rPr>
      <w:color w:val="0000FF"/>
      <w:u w:val="none"/>
    </w:rPr>
  </w:style>
  <w:style w:type="table" w:styleId="af4">
    <w:name w:val="Table Grid"/>
    <w:basedOn w:val="a1"/>
    <w:rsid w:val="000C6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441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441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4417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417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41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F480-B25F-4E4C-B401-AE3A83E2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2019-05-21T07:39:00Z</cp:lastPrinted>
  <dcterms:created xsi:type="dcterms:W3CDTF">2021-06-15T08:36:00Z</dcterms:created>
  <dcterms:modified xsi:type="dcterms:W3CDTF">2021-06-15T08:53:00Z</dcterms:modified>
</cp:coreProperties>
</file>