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54" w:rsidRPr="007267C3" w:rsidRDefault="00CD2181" w:rsidP="0021342B">
      <w:pPr>
        <w:widowControl w:val="0"/>
        <w:ind w:firstLine="709"/>
        <w:jc w:val="center"/>
        <w:rPr>
          <w:rFonts w:cs="Arial"/>
          <w:lang w:eastAsia="en-US" w:bidi="en-US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-325120</wp:posOffset>
            </wp:positionV>
            <wp:extent cx="48133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54" w:rsidRPr="007267C3">
        <w:rPr>
          <w:rFonts w:cs="Arial"/>
          <w:lang w:eastAsia="en-US" w:bidi="en-US"/>
        </w:rPr>
        <w:t>АДМИНИСТРАЦИЯ</w:t>
      </w:r>
    </w:p>
    <w:p w:rsidR="005E4154" w:rsidRPr="007267C3" w:rsidRDefault="005E4154" w:rsidP="0021342B">
      <w:pPr>
        <w:widowControl w:val="0"/>
        <w:ind w:firstLine="709"/>
        <w:jc w:val="center"/>
        <w:rPr>
          <w:rFonts w:cs="Arial"/>
          <w:lang w:eastAsia="en-US" w:bidi="en-US"/>
        </w:rPr>
      </w:pPr>
      <w:r w:rsidRPr="007267C3">
        <w:rPr>
          <w:rFonts w:cs="Arial"/>
          <w:lang w:eastAsia="en-US" w:bidi="en-US"/>
        </w:rPr>
        <w:t>ПОДГОРЕНСКОГО МУНИЦИПАЛЬНОГО РАЙОНА</w:t>
      </w:r>
    </w:p>
    <w:p w:rsidR="005E4154" w:rsidRDefault="005E4154" w:rsidP="0021342B">
      <w:pPr>
        <w:widowControl w:val="0"/>
        <w:ind w:firstLine="709"/>
        <w:jc w:val="center"/>
        <w:rPr>
          <w:rFonts w:cs="Arial"/>
          <w:lang w:eastAsia="en-US" w:bidi="en-US"/>
        </w:rPr>
      </w:pPr>
      <w:r w:rsidRPr="007267C3">
        <w:rPr>
          <w:rFonts w:cs="Arial"/>
          <w:lang w:eastAsia="en-US" w:bidi="en-US"/>
        </w:rPr>
        <w:t>ВОРОНЕЖСКОЙ ОБЛАСТИ</w:t>
      </w:r>
    </w:p>
    <w:p w:rsidR="0021342B" w:rsidRPr="007267C3" w:rsidRDefault="0021342B" w:rsidP="0021342B">
      <w:pPr>
        <w:widowControl w:val="0"/>
        <w:ind w:firstLine="709"/>
        <w:jc w:val="center"/>
        <w:rPr>
          <w:rFonts w:cs="Arial"/>
          <w:lang w:eastAsia="en-US" w:bidi="en-US"/>
        </w:rPr>
      </w:pPr>
    </w:p>
    <w:p w:rsidR="005E4154" w:rsidRPr="007267C3" w:rsidRDefault="00D82DF0" w:rsidP="0021342B">
      <w:pPr>
        <w:widowControl w:val="0"/>
        <w:ind w:firstLine="709"/>
        <w:jc w:val="center"/>
        <w:rPr>
          <w:rFonts w:eastAsia="Arial Unicode MS" w:cs="Arial"/>
          <w:lang w:eastAsia="ar-SA"/>
        </w:rPr>
      </w:pPr>
      <w:r w:rsidRPr="007267C3">
        <w:rPr>
          <w:rFonts w:eastAsia="Arial Unicode MS" w:cs="Arial"/>
          <w:lang w:eastAsia="ar-SA"/>
        </w:rPr>
        <w:t>ПОСТАНОВЛЕНИЕ</w:t>
      </w:r>
    </w:p>
    <w:p w:rsidR="005E4154" w:rsidRPr="007267C3" w:rsidRDefault="005E4154" w:rsidP="0021342B">
      <w:pPr>
        <w:widowControl w:val="0"/>
        <w:ind w:firstLine="709"/>
        <w:rPr>
          <w:rFonts w:cs="Arial"/>
          <w:color w:val="000000"/>
          <w:lang w:eastAsia="en-US" w:bidi="en-US"/>
        </w:rPr>
      </w:pPr>
    </w:p>
    <w:p w:rsidR="005E4154" w:rsidRPr="007267C3" w:rsidRDefault="005E4154" w:rsidP="0021342B">
      <w:pPr>
        <w:widowControl w:val="0"/>
        <w:ind w:firstLine="0"/>
        <w:rPr>
          <w:rFonts w:cs="Arial"/>
          <w:color w:val="000000"/>
          <w:lang w:eastAsia="en-US" w:bidi="en-US"/>
        </w:rPr>
      </w:pPr>
      <w:r w:rsidRPr="007267C3">
        <w:rPr>
          <w:rFonts w:cs="Arial"/>
          <w:color w:val="000000"/>
          <w:lang w:eastAsia="en-US" w:bidi="en-US"/>
        </w:rPr>
        <w:t xml:space="preserve">от </w:t>
      </w:r>
      <w:r w:rsidR="00394678" w:rsidRPr="007267C3">
        <w:rPr>
          <w:rFonts w:cs="Arial"/>
          <w:color w:val="000000"/>
          <w:lang w:eastAsia="en-US" w:bidi="en-US"/>
        </w:rPr>
        <w:t>20 мая</w:t>
      </w:r>
      <w:r w:rsidR="0021342B">
        <w:rPr>
          <w:rFonts w:cs="Arial"/>
          <w:color w:val="000000"/>
          <w:lang w:eastAsia="en-US" w:bidi="en-US"/>
        </w:rPr>
        <w:t xml:space="preserve"> </w:t>
      </w:r>
      <w:r w:rsidRPr="007267C3">
        <w:rPr>
          <w:rFonts w:cs="Arial"/>
          <w:color w:val="000000"/>
          <w:lang w:eastAsia="en-US" w:bidi="en-US"/>
        </w:rPr>
        <w:t>202</w:t>
      </w:r>
      <w:r w:rsidR="00A527AD" w:rsidRPr="007267C3">
        <w:rPr>
          <w:rFonts w:cs="Arial"/>
          <w:color w:val="000000"/>
          <w:lang w:eastAsia="en-US" w:bidi="en-US"/>
        </w:rPr>
        <w:t>1</w:t>
      </w:r>
      <w:r w:rsidRPr="007267C3">
        <w:rPr>
          <w:rFonts w:cs="Arial"/>
          <w:color w:val="000000"/>
          <w:lang w:eastAsia="en-US" w:bidi="en-US"/>
        </w:rPr>
        <w:t xml:space="preserve"> года № </w:t>
      </w:r>
      <w:r w:rsidR="00394678" w:rsidRPr="007267C3">
        <w:rPr>
          <w:rFonts w:cs="Arial"/>
          <w:color w:val="000000"/>
          <w:lang w:eastAsia="en-US" w:bidi="en-US"/>
        </w:rPr>
        <w:t>191</w:t>
      </w:r>
    </w:p>
    <w:p w:rsidR="005E4154" w:rsidRPr="007267C3" w:rsidRDefault="005E4154" w:rsidP="0021342B">
      <w:pPr>
        <w:widowControl w:val="0"/>
        <w:ind w:firstLine="0"/>
        <w:rPr>
          <w:rFonts w:cs="Arial"/>
          <w:bCs/>
          <w:lang w:eastAsia="ar-SA"/>
        </w:rPr>
      </w:pPr>
      <w:proofErr w:type="spellStart"/>
      <w:r w:rsidRPr="007267C3">
        <w:rPr>
          <w:rFonts w:cs="Arial"/>
          <w:bCs/>
          <w:lang w:eastAsia="ar-SA"/>
        </w:rPr>
        <w:t>п.г.т</w:t>
      </w:r>
      <w:proofErr w:type="spellEnd"/>
      <w:r w:rsidRPr="007267C3">
        <w:rPr>
          <w:rFonts w:cs="Arial"/>
          <w:bCs/>
          <w:lang w:eastAsia="ar-SA"/>
        </w:rPr>
        <w:t xml:space="preserve">. Подгоренский </w:t>
      </w:r>
    </w:p>
    <w:p w:rsidR="001E623C" w:rsidRPr="007267C3" w:rsidRDefault="00E06E3E" w:rsidP="0021342B">
      <w:pPr>
        <w:pStyle w:val="Title"/>
        <w:widowControl w:val="0"/>
      </w:pPr>
      <w:r w:rsidRPr="007267C3">
        <w:t>О внесении изменений в постановление администрации Подгоренского муниципального</w:t>
      </w:r>
      <w:r w:rsidR="0021342B">
        <w:t xml:space="preserve"> </w:t>
      </w:r>
      <w:r w:rsidRPr="007267C3">
        <w:t>района Воронежской области от 29.01.2021 № 24 «</w:t>
      </w:r>
      <w:r w:rsidR="001E623C" w:rsidRPr="007267C3">
        <w:t>О</w:t>
      </w:r>
      <w:r w:rsidR="00DF6FE4" w:rsidRPr="007267C3">
        <w:t xml:space="preserve">б утверждении </w:t>
      </w:r>
      <w:r w:rsidR="004B0607" w:rsidRPr="007267C3">
        <w:t>П</w:t>
      </w:r>
      <w:r w:rsidR="001E623C" w:rsidRPr="007267C3">
        <w:t>орядк</w:t>
      </w:r>
      <w:r w:rsidR="006C3CFF" w:rsidRPr="007267C3">
        <w:t>а</w:t>
      </w:r>
      <w:r w:rsidR="001E623C" w:rsidRPr="007267C3">
        <w:t xml:space="preserve"> расходования </w:t>
      </w:r>
      <w:r w:rsidR="00224500" w:rsidRPr="007267C3">
        <w:t xml:space="preserve">и методики распределения </w:t>
      </w:r>
      <w:r w:rsidR="00DD249F" w:rsidRPr="007267C3">
        <w:t>субсидии</w:t>
      </w:r>
      <w:r w:rsidR="001E623C" w:rsidRPr="007267C3">
        <w:t>,</w:t>
      </w:r>
      <w:r w:rsidR="00DF6FE4" w:rsidRPr="007267C3">
        <w:t xml:space="preserve"> </w:t>
      </w:r>
      <w:r w:rsidR="00DD249F" w:rsidRPr="007267C3">
        <w:t xml:space="preserve">предоставленной </w:t>
      </w:r>
      <w:r w:rsidR="001E623C" w:rsidRPr="007267C3">
        <w:t>из бюджета</w:t>
      </w:r>
      <w:r w:rsidR="00DF6FE4" w:rsidRPr="007267C3">
        <w:t xml:space="preserve"> Воронежской области </w:t>
      </w:r>
      <w:r w:rsidR="001E623C" w:rsidRPr="007267C3">
        <w:t>бюджету П</w:t>
      </w:r>
      <w:r w:rsidR="005E4154" w:rsidRPr="007267C3">
        <w:t>одгоренского</w:t>
      </w:r>
      <w:r w:rsidR="001E623C" w:rsidRPr="007267C3">
        <w:t xml:space="preserve"> муниципального</w:t>
      </w:r>
      <w:r w:rsidR="00DF6FE4" w:rsidRPr="007267C3">
        <w:t xml:space="preserve"> </w:t>
      </w:r>
      <w:r w:rsidR="001E623C" w:rsidRPr="007267C3">
        <w:t>района</w:t>
      </w:r>
      <w:r w:rsidR="00FA317C" w:rsidRPr="007267C3">
        <w:t xml:space="preserve"> </w:t>
      </w:r>
      <w:r w:rsidR="001E623C" w:rsidRPr="007267C3">
        <w:t xml:space="preserve">на </w:t>
      </w:r>
      <w:r w:rsidR="00886644" w:rsidRPr="007267C3">
        <w:t>организацию бесплатного горячего питания обучающихся, получающих начальное общее образование в муниципальных образовательных организаци</w:t>
      </w:r>
      <w:r w:rsidR="008F70CD" w:rsidRPr="007267C3">
        <w:t>ях</w:t>
      </w:r>
      <w:r w:rsidR="00F64197" w:rsidRPr="007267C3">
        <w:t xml:space="preserve"> </w:t>
      </w:r>
      <w:r w:rsidR="00630BEF" w:rsidRPr="007267C3">
        <w:t>на 2021 год</w:t>
      </w:r>
      <w:r w:rsidRPr="007267C3">
        <w:t>»</w:t>
      </w:r>
    </w:p>
    <w:p w:rsidR="001E623C" w:rsidRDefault="001E623C" w:rsidP="002134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267C3">
        <w:rPr>
          <w:rFonts w:cs="Arial"/>
        </w:rPr>
        <w:t xml:space="preserve">В соответствии </w:t>
      </w:r>
      <w:r w:rsidR="008F70CD" w:rsidRPr="007267C3">
        <w:rPr>
          <w:rFonts w:cs="Arial"/>
        </w:rPr>
        <w:t xml:space="preserve">с Бюджетным кодексом Российской Федерации, </w:t>
      </w:r>
      <w:r w:rsidR="008F76D1" w:rsidRPr="007267C3">
        <w:rPr>
          <w:rFonts w:cs="Arial"/>
        </w:rPr>
        <w:t>Законом Воронежской области от 26.12.2020 года № 129-ОЗ «Об областном бюджете на 2021 год и на плановый период 2022 и 2023 годов»</w:t>
      </w:r>
      <w:r w:rsidR="008F70CD" w:rsidRPr="007267C3">
        <w:rPr>
          <w:rFonts w:cs="Arial"/>
        </w:rPr>
        <w:t>, в рамках государственной</w:t>
      </w:r>
      <w:r w:rsidR="00192183" w:rsidRPr="007267C3">
        <w:rPr>
          <w:rFonts w:cs="Arial"/>
        </w:rPr>
        <w:t xml:space="preserve"> программы Воронежской области «</w:t>
      </w:r>
      <w:r w:rsidR="008F70CD" w:rsidRPr="007267C3">
        <w:rPr>
          <w:rFonts w:cs="Arial"/>
        </w:rPr>
        <w:t>Развитие образования</w:t>
      </w:r>
      <w:r w:rsidR="00192183" w:rsidRPr="007267C3">
        <w:rPr>
          <w:rFonts w:cs="Arial"/>
        </w:rPr>
        <w:t>»</w:t>
      </w:r>
      <w:r w:rsidR="008F70CD" w:rsidRPr="007267C3">
        <w:rPr>
          <w:rFonts w:cs="Arial"/>
        </w:rPr>
        <w:t xml:space="preserve">, утвержденной постановлением правительства Воронежской области от 17.12.2013 № 1102, </w:t>
      </w:r>
      <w:r w:rsidRPr="007267C3">
        <w:rPr>
          <w:rFonts w:cs="Arial"/>
        </w:rPr>
        <w:t>соглашением между департаментом</w:t>
      </w:r>
      <w:r w:rsidR="00674C7D" w:rsidRPr="007267C3">
        <w:rPr>
          <w:rFonts w:cs="Arial"/>
        </w:rPr>
        <w:t xml:space="preserve"> </w:t>
      </w:r>
      <w:r w:rsidRPr="007267C3">
        <w:rPr>
          <w:rFonts w:cs="Arial"/>
        </w:rPr>
        <w:t xml:space="preserve">образования, науки и молодежной политики Воронежской области и администрацией </w:t>
      </w:r>
      <w:r w:rsidR="00192183" w:rsidRPr="007267C3">
        <w:rPr>
          <w:rFonts w:cs="Arial"/>
        </w:rPr>
        <w:t>Подгоренского</w:t>
      </w:r>
      <w:r w:rsidRPr="007267C3">
        <w:rPr>
          <w:rFonts w:cs="Arial"/>
        </w:rPr>
        <w:t xml:space="preserve"> муниципального района Воронежской области </w:t>
      </w:r>
      <w:r w:rsidR="00AA46DF" w:rsidRPr="007267C3">
        <w:rPr>
          <w:rFonts w:cs="Arial"/>
        </w:rPr>
        <w:t xml:space="preserve">о </w:t>
      </w:r>
      <w:r w:rsidRPr="007267C3">
        <w:rPr>
          <w:rFonts w:cs="Arial"/>
        </w:rPr>
        <w:t xml:space="preserve"> предоставлении </w:t>
      </w:r>
      <w:r w:rsidR="00AA46DF" w:rsidRPr="007267C3">
        <w:rPr>
          <w:rFonts w:cs="Arial"/>
        </w:rPr>
        <w:t xml:space="preserve">субсидии </w:t>
      </w:r>
      <w:r w:rsidRPr="007267C3">
        <w:rPr>
          <w:rFonts w:cs="Arial"/>
        </w:rPr>
        <w:t xml:space="preserve">из бюджета Воронежской области </w:t>
      </w:r>
      <w:r w:rsidR="008F70CD" w:rsidRPr="007267C3">
        <w:rPr>
          <w:rFonts w:cs="Arial"/>
        </w:rPr>
        <w:t xml:space="preserve">местному </w:t>
      </w:r>
      <w:r w:rsidRPr="007267C3">
        <w:rPr>
          <w:rFonts w:cs="Arial"/>
        </w:rPr>
        <w:t xml:space="preserve">бюджету </w:t>
      </w:r>
      <w:r w:rsidR="00296D04" w:rsidRPr="007267C3">
        <w:rPr>
          <w:rFonts w:cs="Arial"/>
        </w:rPr>
        <w:t>Подгоренского</w:t>
      </w:r>
      <w:r w:rsidR="008F70CD" w:rsidRPr="007267C3">
        <w:rPr>
          <w:rFonts w:cs="Arial"/>
        </w:rPr>
        <w:t xml:space="preserve"> </w:t>
      </w:r>
      <w:r w:rsidRPr="007267C3">
        <w:rPr>
          <w:rFonts w:cs="Arial"/>
        </w:rPr>
        <w:t xml:space="preserve">муниципального района </w:t>
      </w:r>
      <w:r w:rsidR="0094306A" w:rsidRPr="007267C3">
        <w:rPr>
          <w:rFonts w:cs="Arial"/>
        </w:rPr>
        <w:t>Воронежской области</w:t>
      </w:r>
      <w:r w:rsidRPr="007267C3">
        <w:rPr>
          <w:rFonts w:cs="Arial"/>
        </w:rPr>
        <w:t>,</w:t>
      </w:r>
      <w:r w:rsidR="00D82DF0" w:rsidRPr="007267C3">
        <w:rPr>
          <w:rFonts w:cs="Arial"/>
        </w:rPr>
        <w:t xml:space="preserve"> администрация Подгоренского муниципального района п о с т а н о в л я е т:</w:t>
      </w:r>
      <w:r w:rsidRPr="007267C3">
        <w:rPr>
          <w:rFonts w:cs="Arial"/>
        </w:rPr>
        <w:t xml:space="preserve"> </w:t>
      </w:r>
    </w:p>
    <w:p w:rsidR="00DA6DD0" w:rsidRPr="007267C3" w:rsidRDefault="00DA6DD0" w:rsidP="002134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06E3E" w:rsidRPr="007267C3" w:rsidRDefault="00E06E3E" w:rsidP="0021342B">
      <w:pPr>
        <w:pStyle w:val="ConsPlusTitle"/>
        <w:numPr>
          <w:ilvl w:val="0"/>
          <w:numId w:val="2"/>
        </w:numPr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7267C3">
        <w:rPr>
          <w:rFonts w:ascii="Arial" w:hAnsi="Arial" w:cs="Arial"/>
          <w:b w:val="0"/>
          <w:sz w:val="24"/>
          <w:szCs w:val="24"/>
        </w:rPr>
        <w:t xml:space="preserve">Внести изменения в постановление администрации Подгоренского муниципального района Воронежской области от 29.01.2021 № 24 «Об утверждении </w:t>
      </w:r>
      <w:r w:rsidR="001E623C" w:rsidRPr="007267C3">
        <w:rPr>
          <w:rFonts w:ascii="Arial" w:hAnsi="Arial" w:cs="Arial"/>
          <w:b w:val="0"/>
          <w:sz w:val="24"/>
          <w:szCs w:val="24"/>
        </w:rPr>
        <w:t>Поряд</w:t>
      </w:r>
      <w:r w:rsidRPr="007267C3">
        <w:rPr>
          <w:rFonts w:ascii="Arial" w:hAnsi="Arial" w:cs="Arial"/>
          <w:b w:val="0"/>
          <w:sz w:val="24"/>
          <w:szCs w:val="24"/>
        </w:rPr>
        <w:t>ка</w:t>
      </w:r>
      <w:r w:rsidR="001E623C" w:rsidRPr="007267C3">
        <w:rPr>
          <w:rFonts w:ascii="Arial" w:hAnsi="Arial" w:cs="Arial"/>
          <w:b w:val="0"/>
          <w:sz w:val="24"/>
          <w:szCs w:val="24"/>
        </w:rPr>
        <w:t xml:space="preserve"> расходования </w:t>
      </w:r>
      <w:r w:rsidR="00DD249F" w:rsidRPr="007267C3">
        <w:rPr>
          <w:rFonts w:ascii="Arial" w:hAnsi="Arial" w:cs="Arial"/>
          <w:b w:val="0"/>
          <w:sz w:val="24"/>
          <w:szCs w:val="24"/>
        </w:rPr>
        <w:t>субсидии, предоставленной</w:t>
      </w:r>
      <w:r w:rsidR="001E623C" w:rsidRPr="007267C3">
        <w:rPr>
          <w:rFonts w:ascii="Arial" w:hAnsi="Arial" w:cs="Arial"/>
          <w:b w:val="0"/>
          <w:spacing w:val="2"/>
          <w:sz w:val="24"/>
          <w:szCs w:val="24"/>
          <w:shd w:val="clear" w:color="auto" w:fill="FFFFFF"/>
        </w:rPr>
        <w:t xml:space="preserve"> из </w:t>
      </w:r>
      <w:r w:rsidR="00FF04DF" w:rsidRPr="007267C3">
        <w:rPr>
          <w:rFonts w:ascii="Arial" w:hAnsi="Arial" w:cs="Arial"/>
          <w:b w:val="0"/>
          <w:sz w:val="24"/>
          <w:szCs w:val="24"/>
        </w:rPr>
        <w:t>бюджета Воронежской области бюджету</w:t>
      </w:r>
      <w:r w:rsidR="00FA317C" w:rsidRPr="007267C3">
        <w:rPr>
          <w:rFonts w:ascii="Arial" w:hAnsi="Arial" w:cs="Arial"/>
          <w:b w:val="0"/>
          <w:sz w:val="24"/>
          <w:szCs w:val="24"/>
        </w:rPr>
        <w:t xml:space="preserve"> П</w:t>
      </w:r>
      <w:r w:rsidR="005E4154" w:rsidRPr="007267C3">
        <w:rPr>
          <w:rFonts w:ascii="Arial" w:hAnsi="Arial" w:cs="Arial"/>
          <w:b w:val="0"/>
          <w:sz w:val="24"/>
          <w:szCs w:val="24"/>
        </w:rPr>
        <w:t>одгоренского</w:t>
      </w:r>
      <w:r w:rsidR="00FA317C" w:rsidRPr="007267C3">
        <w:rPr>
          <w:rFonts w:ascii="Arial" w:hAnsi="Arial" w:cs="Arial"/>
          <w:b w:val="0"/>
          <w:sz w:val="24"/>
          <w:szCs w:val="24"/>
        </w:rPr>
        <w:t xml:space="preserve"> </w:t>
      </w:r>
      <w:r w:rsidR="00FF04DF" w:rsidRPr="007267C3">
        <w:rPr>
          <w:rFonts w:ascii="Arial" w:hAnsi="Arial" w:cs="Arial"/>
          <w:b w:val="0"/>
          <w:sz w:val="24"/>
          <w:szCs w:val="24"/>
        </w:rPr>
        <w:t xml:space="preserve">муниципального района на </w:t>
      </w:r>
      <w:r w:rsidR="008F70CD" w:rsidRPr="007267C3">
        <w:rPr>
          <w:rFonts w:ascii="Arial" w:hAnsi="Arial" w:cs="Arial"/>
          <w:b w:val="0"/>
          <w:sz w:val="24"/>
          <w:szCs w:val="24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D249F" w:rsidRPr="007267C3">
        <w:rPr>
          <w:rFonts w:ascii="Arial" w:hAnsi="Arial" w:cs="Arial"/>
          <w:b w:val="0"/>
          <w:sz w:val="24"/>
          <w:szCs w:val="24"/>
        </w:rPr>
        <w:t xml:space="preserve"> </w:t>
      </w:r>
      <w:r w:rsidR="00630BEF" w:rsidRPr="007267C3">
        <w:rPr>
          <w:rFonts w:ascii="Arial" w:hAnsi="Arial" w:cs="Arial"/>
          <w:b w:val="0"/>
          <w:sz w:val="24"/>
          <w:szCs w:val="24"/>
        </w:rPr>
        <w:t>на 2021 год</w:t>
      </w:r>
      <w:r w:rsidRPr="007267C3">
        <w:rPr>
          <w:rFonts w:ascii="Arial" w:hAnsi="Arial" w:cs="Arial"/>
          <w:b w:val="0"/>
          <w:sz w:val="24"/>
          <w:szCs w:val="24"/>
        </w:rPr>
        <w:t>»</w:t>
      </w:r>
      <w:r w:rsidR="00992D8C" w:rsidRPr="007267C3">
        <w:rPr>
          <w:rFonts w:ascii="Arial" w:hAnsi="Arial" w:cs="Arial"/>
          <w:b w:val="0"/>
          <w:sz w:val="24"/>
          <w:szCs w:val="24"/>
        </w:rPr>
        <w:t>,</w:t>
      </w:r>
      <w:r w:rsidR="00630BEF" w:rsidRPr="007267C3">
        <w:rPr>
          <w:rFonts w:ascii="Arial" w:hAnsi="Arial" w:cs="Arial"/>
          <w:b w:val="0"/>
          <w:sz w:val="24"/>
          <w:szCs w:val="24"/>
        </w:rPr>
        <w:t xml:space="preserve"> </w:t>
      </w:r>
      <w:r w:rsidRPr="007267C3">
        <w:rPr>
          <w:rFonts w:ascii="Arial" w:hAnsi="Arial" w:cs="Arial"/>
          <w:b w:val="0"/>
          <w:sz w:val="24"/>
          <w:szCs w:val="24"/>
        </w:rPr>
        <w:t xml:space="preserve">дополнив приложение № </w:t>
      </w:r>
      <w:r w:rsidR="007267C3">
        <w:rPr>
          <w:rFonts w:ascii="Arial" w:hAnsi="Arial" w:cs="Arial"/>
          <w:b w:val="0"/>
          <w:sz w:val="24"/>
          <w:szCs w:val="24"/>
        </w:rPr>
        <w:t>4</w:t>
      </w:r>
      <w:r w:rsidR="00992D8C" w:rsidRPr="007267C3">
        <w:rPr>
          <w:rFonts w:ascii="Arial" w:hAnsi="Arial" w:cs="Arial"/>
          <w:b w:val="0"/>
          <w:sz w:val="24"/>
          <w:szCs w:val="24"/>
        </w:rPr>
        <w:t xml:space="preserve"> к постановлению </w:t>
      </w:r>
      <w:r w:rsidRPr="007267C3">
        <w:rPr>
          <w:rFonts w:ascii="Arial" w:hAnsi="Arial" w:cs="Arial"/>
          <w:b w:val="0"/>
          <w:sz w:val="24"/>
          <w:szCs w:val="24"/>
        </w:rPr>
        <w:t>строкой следующего содержания:</w:t>
      </w:r>
    </w:p>
    <w:p w:rsidR="00E06E3E" w:rsidRPr="007267C3" w:rsidRDefault="00E06E3E" w:rsidP="0021342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44"/>
        <w:gridCol w:w="4536"/>
      </w:tblGrid>
      <w:tr w:rsidR="00E06E3E" w:rsidRPr="00DA6DD0" w:rsidTr="00E72260">
        <w:trPr>
          <w:trHeight w:val="1691"/>
        </w:trPr>
        <w:tc>
          <w:tcPr>
            <w:tcW w:w="567" w:type="dxa"/>
          </w:tcPr>
          <w:p w:rsidR="00E06E3E" w:rsidRPr="00DA6DD0" w:rsidRDefault="00E06E3E" w:rsidP="00DA6DD0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709"/>
              <w:jc w:val="lef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DA6DD0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4644" w:type="dxa"/>
          </w:tcPr>
          <w:p w:rsidR="00E06E3E" w:rsidRPr="00DA6DD0" w:rsidRDefault="00E06E3E" w:rsidP="00DA6DD0">
            <w:pPr>
              <w:widowControl w:val="0"/>
              <w:ind w:firstLine="0"/>
              <w:jc w:val="left"/>
              <w:rPr>
                <w:rFonts w:cs="Arial"/>
                <w:spacing w:val="2"/>
                <w:sz w:val="20"/>
                <w:szCs w:val="20"/>
                <w:shd w:val="clear" w:color="auto" w:fill="FFFFFF"/>
              </w:rPr>
            </w:pPr>
            <w:r w:rsidRPr="00DA6DD0">
              <w:rPr>
                <w:rFonts w:cs="Arial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DA6DD0">
              <w:rPr>
                <w:rFonts w:cs="Arial"/>
                <w:sz w:val="20"/>
                <w:szCs w:val="20"/>
              </w:rPr>
              <w:t>Сергеевская</w:t>
            </w:r>
            <w:proofErr w:type="spellEnd"/>
            <w:r w:rsidRPr="00DA6DD0">
              <w:rPr>
                <w:rFonts w:cs="Arial"/>
                <w:sz w:val="20"/>
                <w:szCs w:val="20"/>
              </w:rPr>
              <w:t xml:space="preserve"> средняя общеобразовательная школа (подразделение </w:t>
            </w:r>
            <w:proofErr w:type="spellStart"/>
            <w:r w:rsidRPr="00DA6DD0">
              <w:rPr>
                <w:rFonts w:cs="Arial"/>
                <w:sz w:val="20"/>
                <w:szCs w:val="20"/>
              </w:rPr>
              <w:t>Семейская</w:t>
            </w:r>
            <w:proofErr w:type="spellEnd"/>
            <w:r w:rsidRPr="00DA6DD0">
              <w:rPr>
                <w:rFonts w:cs="Arial"/>
                <w:sz w:val="20"/>
                <w:szCs w:val="20"/>
              </w:rPr>
              <w:t xml:space="preserve"> ООШ) Подгоренского муниципального района Воронежской области  </w:t>
            </w:r>
          </w:p>
        </w:tc>
        <w:tc>
          <w:tcPr>
            <w:tcW w:w="4536" w:type="dxa"/>
          </w:tcPr>
          <w:p w:rsidR="00E06E3E" w:rsidRPr="00DA6DD0" w:rsidRDefault="00E06E3E" w:rsidP="00DA6DD0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 xml:space="preserve">Воронежская область, Подгоренского района, с. Семейка, ул. Молодежная, </w:t>
            </w:r>
          </w:p>
          <w:p w:rsidR="00E06E3E" w:rsidRPr="00DA6DD0" w:rsidRDefault="00E06E3E" w:rsidP="00DA6DD0">
            <w:pPr>
              <w:pStyle w:val="formattext"/>
              <w:widowControl w:val="0"/>
              <w:tabs>
                <w:tab w:val="left" w:pos="180"/>
              </w:tabs>
              <w:spacing w:before="0" w:beforeAutospacing="0" w:after="0" w:afterAutospacing="0"/>
              <w:ind w:firstLine="709"/>
              <w:jc w:val="lef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</w:pPr>
            <w:r w:rsidRPr="00DA6DD0">
              <w:rPr>
                <w:rFonts w:ascii="Arial" w:hAnsi="Arial" w:cs="Arial"/>
                <w:sz w:val="20"/>
                <w:szCs w:val="20"/>
              </w:rPr>
              <w:t>д. 21</w:t>
            </w:r>
          </w:p>
        </w:tc>
      </w:tr>
    </w:tbl>
    <w:p w:rsidR="00E06E3E" w:rsidRPr="007267C3" w:rsidRDefault="00E06E3E" w:rsidP="002134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06E3E" w:rsidRPr="007267C3" w:rsidRDefault="00E06E3E" w:rsidP="002134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267C3">
        <w:rPr>
          <w:rFonts w:cs="Arial"/>
        </w:rPr>
        <w:lastRenderedPageBreak/>
        <w:t>2. Контроль за исполнением настоящего постановления возложить на заместителя главы администрации района А.Н. Лаптева.</w:t>
      </w:r>
    </w:p>
    <w:p w:rsidR="00E06E3E" w:rsidRPr="007267C3" w:rsidRDefault="00E06E3E" w:rsidP="002134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06E3E" w:rsidRDefault="00E06E3E" w:rsidP="002134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DA6DD0" w:rsidRDefault="00DA6DD0" w:rsidP="002134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E72260" w:rsidRDefault="00E72260" w:rsidP="0021342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49"/>
        <w:gridCol w:w="3285"/>
      </w:tblGrid>
      <w:tr w:rsidR="00DA6DD0" w:rsidRPr="007C17E0" w:rsidTr="007C17E0">
        <w:tc>
          <w:tcPr>
            <w:tcW w:w="5920" w:type="dxa"/>
            <w:shd w:val="clear" w:color="auto" w:fill="auto"/>
          </w:tcPr>
          <w:p w:rsidR="00DA6DD0" w:rsidRPr="007C17E0" w:rsidRDefault="00DA6DD0" w:rsidP="007C17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17E0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649" w:type="dxa"/>
            <w:shd w:val="clear" w:color="auto" w:fill="auto"/>
          </w:tcPr>
          <w:p w:rsidR="00DA6DD0" w:rsidRPr="007C17E0" w:rsidRDefault="00DA6DD0" w:rsidP="007C17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A6DD0" w:rsidRPr="007C17E0" w:rsidRDefault="00DA6DD0" w:rsidP="007C17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17E0">
              <w:rPr>
                <w:rFonts w:cs="Arial"/>
              </w:rPr>
              <w:t xml:space="preserve">Р.Н. </w:t>
            </w:r>
            <w:proofErr w:type="spellStart"/>
            <w:r w:rsidRPr="007C17E0">
              <w:rPr>
                <w:rFonts w:cs="Arial"/>
              </w:rPr>
              <w:t>Береснев</w:t>
            </w:r>
            <w:proofErr w:type="spellEnd"/>
          </w:p>
        </w:tc>
      </w:tr>
    </w:tbl>
    <w:p w:rsidR="00081932" w:rsidRPr="007267C3" w:rsidRDefault="00081932" w:rsidP="00E7226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sectPr w:rsidR="00081932" w:rsidRPr="007267C3" w:rsidSect="007267C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BA" w:rsidRDefault="001532BA" w:rsidP="00CE0497">
      <w:r>
        <w:separator/>
      </w:r>
    </w:p>
  </w:endnote>
  <w:endnote w:type="continuationSeparator" w:id="0">
    <w:p w:rsidR="001532BA" w:rsidRDefault="001532BA" w:rsidP="00CE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BA" w:rsidRDefault="001532BA" w:rsidP="00CE0497">
      <w:r>
        <w:separator/>
      </w:r>
    </w:p>
  </w:footnote>
  <w:footnote w:type="continuationSeparator" w:id="0">
    <w:p w:rsidR="001532BA" w:rsidRDefault="001532BA" w:rsidP="00CE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922"/>
    <w:multiLevelType w:val="hybridMultilevel"/>
    <w:tmpl w:val="684462B6"/>
    <w:lvl w:ilvl="0" w:tplc="5CCA3C3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F1C6B"/>
    <w:multiLevelType w:val="multilevel"/>
    <w:tmpl w:val="B30C5388"/>
    <w:lvl w:ilvl="0">
      <w:start w:val="3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6" w:hanging="1800"/>
      </w:pPr>
      <w:rPr>
        <w:rFonts w:hint="default"/>
      </w:rPr>
    </w:lvl>
  </w:abstractNum>
  <w:abstractNum w:abstractNumId="2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D10C47"/>
    <w:multiLevelType w:val="multilevel"/>
    <w:tmpl w:val="4240EB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A6"/>
    <w:rsid w:val="00025504"/>
    <w:rsid w:val="00072F9D"/>
    <w:rsid w:val="00081932"/>
    <w:rsid w:val="00085678"/>
    <w:rsid w:val="000B592A"/>
    <w:rsid w:val="000D2227"/>
    <w:rsid w:val="000D46E9"/>
    <w:rsid w:val="000D5053"/>
    <w:rsid w:val="000E3B2D"/>
    <w:rsid w:val="00100AAD"/>
    <w:rsid w:val="0010176F"/>
    <w:rsid w:val="001067B2"/>
    <w:rsid w:val="00114459"/>
    <w:rsid w:val="001148CE"/>
    <w:rsid w:val="001278F3"/>
    <w:rsid w:val="00133E45"/>
    <w:rsid w:val="001532BA"/>
    <w:rsid w:val="00192183"/>
    <w:rsid w:val="001B7526"/>
    <w:rsid w:val="001C76F7"/>
    <w:rsid w:val="001E623C"/>
    <w:rsid w:val="0021342B"/>
    <w:rsid w:val="00220738"/>
    <w:rsid w:val="00221EA3"/>
    <w:rsid w:val="00224500"/>
    <w:rsid w:val="00226293"/>
    <w:rsid w:val="00236B95"/>
    <w:rsid w:val="002370CD"/>
    <w:rsid w:val="002435BB"/>
    <w:rsid w:val="00244D13"/>
    <w:rsid w:val="00271D2B"/>
    <w:rsid w:val="00296D04"/>
    <w:rsid w:val="002A3A80"/>
    <w:rsid w:val="002D6815"/>
    <w:rsid w:val="002E6151"/>
    <w:rsid w:val="00301B33"/>
    <w:rsid w:val="003134F7"/>
    <w:rsid w:val="00313BA7"/>
    <w:rsid w:val="003425D0"/>
    <w:rsid w:val="00356A9B"/>
    <w:rsid w:val="0036295C"/>
    <w:rsid w:val="00370EA2"/>
    <w:rsid w:val="003733AD"/>
    <w:rsid w:val="00394678"/>
    <w:rsid w:val="003A6B1D"/>
    <w:rsid w:val="003C2CBA"/>
    <w:rsid w:val="003D141A"/>
    <w:rsid w:val="003E5530"/>
    <w:rsid w:val="003F46A2"/>
    <w:rsid w:val="004074E5"/>
    <w:rsid w:val="004362F4"/>
    <w:rsid w:val="004518B6"/>
    <w:rsid w:val="00452B19"/>
    <w:rsid w:val="00475C5F"/>
    <w:rsid w:val="00487854"/>
    <w:rsid w:val="00492F1B"/>
    <w:rsid w:val="004978F2"/>
    <w:rsid w:val="004B0607"/>
    <w:rsid w:val="004B6A6A"/>
    <w:rsid w:val="004E2E44"/>
    <w:rsid w:val="004E5BA8"/>
    <w:rsid w:val="004F39E3"/>
    <w:rsid w:val="00521852"/>
    <w:rsid w:val="00545442"/>
    <w:rsid w:val="00555C08"/>
    <w:rsid w:val="00563CFC"/>
    <w:rsid w:val="005721F9"/>
    <w:rsid w:val="005806C1"/>
    <w:rsid w:val="005916F3"/>
    <w:rsid w:val="005A1A2E"/>
    <w:rsid w:val="005E4154"/>
    <w:rsid w:val="00630BEF"/>
    <w:rsid w:val="006317E3"/>
    <w:rsid w:val="00644713"/>
    <w:rsid w:val="00646476"/>
    <w:rsid w:val="006653A9"/>
    <w:rsid w:val="00674C7D"/>
    <w:rsid w:val="006769EC"/>
    <w:rsid w:val="00690080"/>
    <w:rsid w:val="006942B6"/>
    <w:rsid w:val="006A3A4E"/>
    <w:rsid w:val="006B4C29"/>
    <w:rsid w:val="006C3CFF"/>
    <w:rsid w:val="006F3B26"/>
    <w:rsid w:val="006F47BF"/>
    <w:rsid w:val="007267C3"/>
    <w:rsid w:val="0076793E"/>
    <w:rsid w:val="00771FE1"/>
    <w:rsid w:val="00786BA4"/>
    <w:rsid w:val="007943EF"/>
    <w:rsid w:val="00797949"/>
    <w:rsid w:val="007C17E0"/>
    <w:rsid w:val="007D041D"/>
    <w:rsid w:val="007D3A58"/>
    <w:rsid w:val="007F3ED6"/>
    <w:rsid w:val="007F4B19"/>
    <w:rsid w:val="00862FB3"/>
    <w:rsid w:val="0086475C"/>
    <w:rsid w:val="00880867"/>
    <w:rsid w:val="00886644"/>
    <w:rsid w:val="008A79DA"/>
    <w:rsid w:val="008D40F2"/>
    <w:rsid w:val="008D72D6"/>
    <w:rsid w:val="008F1AD7"/>
    <w:rsid w:val="008F70CD"/>
    <w:rsid w:val="008F76D1"/>
    <w:rsid w:val="00902B33"/>
    <w:rsid w:val="00913A5B"/>
    <w:rsid w:val="00914D96"/>
    <w:rsid w:val="00942BA8"/>
    <w:rsid w:val="0094306A"/>
    <w:rsid w:val="00960A59"/>
    <w:rsid w:val="00974F8B"/>
    <w:rsid w:val="00992D8C"/>
    <w:rsid w:val="009A13D1"/>
    <w:rsid w:val="009A1E54"/>
    <w:rsid w:val="009B3811"/>
    <w:rsid w:val="009C2305"/>
    <w:rsid w:val="009F0BC9"/>
    <w:rsid w:val="009F1AA3"/>
    <w:rsid w:val="009F6079"/>
    <w:rsid w:val="00A043E6"/>
    <w:rsid w:val="00A10A86"/>
    <w:rsid w:val="00A10E8B"/>
    <w:rsid w:val="00A16DA6"/>
    <w:rsid w:val="00A35602"/>
    <w:rsid w:val="00A40256"/>
    <w:rsid w:val="00A527AD"/>
    <w:rsid w:val="00A660AD"/>
    <w:rsid w:val="00A73217"/>
    <w:rsid w:val="00A8437C"/>
    <w:rsid w:val="00AA46DF"/>
    <w:rsid w:val="00AC0ACC"/>
    <w:rsid w:val="00AD79E2"/>
    <w:rsid w:val="00AE6192"/>
    <w:rsid w:val="00B11E8A"/>
    <w:rsid w:val="00B264F3"/>
    <w:rsid w:val="00B360E2"/>
    <w:rsid w:val="00B70BF2"/>
    <w:rsid w:val="00B75692"/>
    <w:rsid w:val="00B775CC"/>
    <w:rsid w:val="00B85294"/>
    <w:rsid w:val="00B92D99"/>
    <w:rsid w:val="00BB3FED"/>
    <w:rsid w:val="00C030B8"/>
    <w:rsid w:val="00C549D6"/>
    <w:rsid w:val="00C86916"/>
    <w:rsid w:val="00CB269A"/>
    <w:rsid w:val="00CD2181"/>
    <w:rsid w:val="00CE0497"/>
    <w:rsid w:val="00CE648E"/>
    <w:rsid w:val="00D31956"/>
    <w:rsid w:val="00D34C43"/>
    <w:rsid w:val="00D503CC"/>
    <w:rsid w:val="00D52113"/>
    <w:rsid w:val="00D60851"/>
    <w:rsid w:val="00D75E61"/>
    <w:rsid w:val="00D82DF0"/>
    <w:rsid w:val="00D93028"/>
    <w:rsid w:val="00DA6DD0"/>
    <w:rsid w:val="00DC3AD9"/>
    <w:rsid w:val="00DC72A2"/>
    <w:rsid w:val="00DD249F"/>
    <w:rsid w:val="00DE4DE9"/>
    <w:rsid w:val="00DF6FE4"/>
    <w:rsid w:val="00E030E6"/>
    <w:rsid w:val="00E06E3E"/>
    <w:rsid w:val="00E24358"/>
    <w:rsid w:val="00E3073A"/>
    <w:rsid w:val="00E31A7B"/>
    <w:rsid w:val="00E31C65"/>
    <w:rsid w:val="00E444EE"/>
    <w:rsid w:val="00E46241"/>
    <w:rsid w:val="00E47F40"/>
    <w:rsid w:val="00E54E31"/>
    <w:rsid w:val="00E60310"/>
    <w:rsid w:val="00E72260"/>
    <w:rsid w:val="00E74645"/>
    <w:rsid w:val="00E80809"/>
    <w:rsid w:val="00E87ACB"/>
    <w:rsid w:val="00E975BB"/>
    <w:rsid w:val="00E976F4"/>
    <w:rsid w:val="00F01C9C"/>
    <w:rsid w:val="00F15CFE"/>
    <w:rsid w:val="00F16A9E"/>
    <w:rsid w:val="00F302DA"/>
    <w:rsid w:val="00F32D1A"/>
    <w:rsid w:val="00F4044A"/>
    <w:rsid w:val="00F451A4"/>
    <w:rsid w:val="00F64197"/>
    <w:rsid w:val="00F7692F"/>
    <w:rsid w:val="00F77F55"/>
    <w:rsid w:val="00FA317C"/>
    <w:rsid w:val="00FB7348"/>
    <w:rsid w:val="00FD3835"/>
    <w:rsid w:val="00FE328A"/>
    <w:rsid w:val="00FE720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1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D21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21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21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21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rsid w:val="001E62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14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F7692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F7692F"/>
    <w:pPr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59"/>
    <w:rsid w:val="002D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6FE4"/>
    <w:rPr>
      <w:rFonts w:eastAsia="Times New Roman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1342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342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1342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D21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D218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21342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D21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CD2181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CE04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0497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E04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E049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D21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21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21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D218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D218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1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D21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21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21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D21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rsid w:val="001E62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144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F7692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F7692F"/>
    <w:pPr>
      <w:jc w:val="center"/>
    </w:pPr>
    <w:rPr>
      <w:rFonts w:ascii="Times New Roman" w:hAnsi="Times New Roman"/>
      <w:szCs w:val="20"/>
    </w:rPr>
  </w:style>
  <w:style w:type="character" w:customStyle="1" w:styleId="a6">
    <w:name w:val="Название Знак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59"/>
    <w:rsid w:val="002D6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F6FE4"/>
    <w:rPr>
      <w:rFonts w:eastAsia="Times New Roman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1342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342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1342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D21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CD218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21342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D21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CD2181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CE04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0497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E04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E049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D21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21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21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D218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D21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C1F5-6B65-415C-8AEB-726030DC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2021-05-19T13:38:00Z</cp:lastPrinted>
  <dcterms:created xsi:type="dcterms:W3CDTF">2021-06-15T08:36:00Z</dcterms:created>
  <dcterms:modified xsi:type="dcterms:W3CDTF">2021-06-15T08:53:00Z</dcterms:modified>
</cp:coreProperties>
</file>