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DE" w:rsidRPr="00FC78FC" w:rsidRDefault="00306A82" w:rsidP="00FC78FC">
      <w:pPr>
        <w:ind w:firstLine="709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3081020</wp:posOffset>
            </wp:positionH>
            <wp:positionV relativeFrom="paragraph">
              <wp:posOffset>-457200</wp:posOffset>
            </wp:positionV>
            <wp:extent cx="485775" cy="605790"/>
            <wp:effectExtent l="0" t="0" r="9525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5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DDE" w:rsidRPr="00FC78FC" w:rsidRDefault="006C1DDE" w:rsidP="00FC78FC">
      <w:pPr>
        <w:ind w:firstLine="709"/>
        <w:jc w:val="center"/>
        <w:rPr>
          <w:rFonts w:cs="Arial"/>
        </w:rPr>
      </w:pPr>
      <w:r w:rsidRPr="00FC78FC">
        <w:rPr>
          <w:rFonts w:cs="Arial"/>
        </w:rPr>
        <w:t>АДМИНИСТРАЦИЯ</w:t>
      </w:r>
    </w:p>
    <w:p w:rsidR="006C1DDE" w:rsidRPr="00FC78FC" w:rsidRDefault="006C1DDE" w:rsidP="00FC78FC">
      <w:pPr>
        <w:ind w:firstLine="709"/>
        <w:jc w:val="center"/>
        <w:rPr>
          <w:rFonts w:cs="Arial"/>
        </w:rPr>
      </w:pPr>
      <w:r w:rsidRPr="00FC78FC">
        <w:rPr>
          <w:rFonts w:cs="Arial"/>
        </w:rPr>
        <w:t>ПОДГОРЕНСКОГО МУНИЦИПАЛЬНОГО РАЙОНА</w:t>
      </w:r>
    </w:p>
    <w:p w:rsidR="006C1DDE" w:rsidRPr="00FC78FC" w:rsidRDefault="006C1DDE" w:rsidP="00FC78FC">
      <w:pPr>
        <w:ind w:firstLine="709"/>
        <w:jc w:val="center"/>
        <w:rPr>
          <w:rFonts w:cs="Arial"/>
        </w:rPr>
      </w:pPr>
      <w:r w:rsidRPr="00FC78FC">
        <w:rPr>
          <w:rFonts w:cs="Arial"/>
        </w:rPr>
        <w:t>ВОРОНЕЖСКОЙ ОБЛАСТИ</w:t>
      </w:r>
    </w:p>
    <w:p w:rsidR="006C1DDE" w:rsidRPr="00FC78FC" w:rsidRDefault="006C1DDE" w:rsidP="00FC78FC">
      <w:pPr>
        <w:ind w:firstLine="709"/>
        <w:jc w:val="center"/>
        <w:rPr>
          <w:rFonts w:cs="Arial"/>
        </w:rPr>
      </w:pPr>
    </w:p>
    <w:p w:rsidR="006C1DDE" w:rsidRPr="00FC78FC" w:rsidRDefault="006C1DDE" w:rsidP="00FC78FC">
      <w:pPr>
        <w:ind w:firstLine="709"/>
        <w:jc w:val="center"/>
        <w:rPr>
          <w:rFonts w:cs="Arial"/>
        </w:rPr>
      </w:pPr>
      <w:r w:rsidRPr="00FC78FC">
        <w:rPr>
          <w:rFonts w:cs="Arial"/>
        </w:rPr>
        <w:t>ПОСТАНОВЛЕНИЕ</w:t>
      </w:r>
    </w:p>
    <w:p w:rsidR="006C1DDE" w:rsidRPr="00FC78FC" w:rsidRDefault="006C1DDE" w:rsidP="00FC78FC">
      <w:pPr>
        <w:ind w:firstLine="709"/>
        <w:rPr>
          <w:rFonts w:cs="Arial"/>
        </w:rPr>
      </w:pPr>
    </w:p>
    <w:p w:rsidR="0034510B" w:rsidRPr="00FC78FC" w:rsidRDefault="00FC78FC" w:rsidP="00B84DAB">
      <w:pPr>
        <w:ind w:firstLine="0"/>
        <w:rPr>
          <w:rFonts w:cs="Arial"/>
        </w:rPr>
      </w:pPr>
      <w:r w:rsidRPr="00FC78FC">
        <w:rPr>
          <w:rFonts w:cs="Arial"/>
        </w:rPr>
        <w:t>от</w:t>
      </w:r>
      <w:r w:rsidR="0034510B" w:rsidRPr="00FC78FC">
        <w:rPr>
          <w:rFonts w:cs="Arial"/>
        </w:rPr>
        <w:t xml:space="preserve"> </w:t>
      </w:r>
      <w:r w:rsidR="00837A9E" w:rsidRPr="00FC78FC">
        <w:rPr>
          <w:rFonts w:cs="Arial"/>
        </w:rPr>
        <w:t>25.05.</w:t>
      </w:r>
      <w:r w:rsidR="0034510B" w:rsidRPr="00FC78FC">
        <w:rPr>
          <w:rFonts w:cs="Arial"/>
        </w:rPr>
        <w:t xml:space="preserve">2021 года № </w:t>
      </w:r>
      <w:r w:rsidR="00837A9E" w:rsidRPr="00FC78FC">
        <w:rPr>
          <w:rFonts w:cs="Arial"/>
        </w:rPr>
        <w:t xml:space="preserve"> 209</w:t>
      </w:r>
    </w:p>
    <w:p w:rsidR="006C1DDE" w:rsidRPr="00FC78FC" w:rsidRDefault="0034510B" w:rsidP="00B84DAB">
      <w:pPr>
        <w:ind w:firstLine="0"/>
        <w:rPr>
          <w:rFonts w:cs="Arial"/>
        </w:rPr>
      </w:pPr>
      <w:proofErr w:type="spellStart"/>
      <w:r w:rsidRPr="00FC78FC">
        <w:rPr>
          <w:rFonts w:cs="Arial"/>
        </w:rPr>
        <w:t>п.г.т</w:t>
      </w:r>
      <w:proofErr w:type="spellEnd"/>
      <w:r w:rsidRPr="00FC78FC">
        <w:rPr>
          <w:rFonts w:cs="Arial"/>
        </w:rPr>
        <w:t>. Подгоренский</w:t>
      </w:r>
    </w:p>
    <w:p w:rsidR="0008688F" w:rsidRPr="00FC78FC" w:rsidRDefault="00860B59" w:rsidP="00B84DAB">
      <w:pPr>
        <w:pStyle w:val="Title"/>
      </w:pPr>
      <w:r w:rsidRPr="00FC78FC">
        <w:t>О внесении изменений в постановление администрации Подгоренского муниципального</w:t>
      </w:r>
      <w:r w:rsidR="00FC78FC">
        <w:t xml:space="preserve"> </w:t>
      </w:r>
      <w:r w:rsidRPr="00FC78FC">
        <w:t>района</w:t>
      </w:r>
      <w:r w:rsidR="0064428E" w:rsidRPr="00FC78FC">
        <w:t xml:space="preserve"> Воронежской области</w:t>
      </w:r>
      <w:r w:rsidRPr="00FC78FC">
        <w:t xml:space="preserve"> от </w:t>
      </w:r>
      <w:r w:rsidR="00206713" w:rsidRPr="00FC78FC">
        <w:t>29</w:t>
      </w:r>
      <w:r w:rsidRPr="00FC78FC">
        <w:t>.12.20</w:t>
      </w:r>
      <w:r w:rsidR="00206713" w:rsidRPr="00FC78FC">
        <w:t>20</w:t>
      </w:r>
      <w:r w:rsidRPr="00FC78FC">
        <w:t xml:space="preserve"> № </w:t>
      </w:r>
      <w:r w:rsidR="00F04600" w:rsidRPr="00FC78FC">
        <w:t>4</w:t>
      </w:r>
      <w:r w:rsidR="00206713" w:rsidRPr="00FC78FC">
        <w:t>73</w:t>
      </w:r>
      <w:r w:rsidR="00FC78FC">
        <w:t xml:space="preserve"> </w:t>
      </w:r>
      <w:r w:rsidRPr="00FC78FC">
        <w:t>«</w:t>
      </w:r>
      <w:r w:rsidR="006C1DDE" w:rsidRPr="00FC78FC">
        <w:t>Об утверждении муниципальной программы</w:t>
      </w:r>
      <w:r w:rsidRPr="00FC78FC">
        <w:t xml:space="preserve"> </w:t>
      </w:r>
      <w:r w:rsidR="006C1DDE" w:rsidRPr="00FC78FC">
        <w:t>Подгоренского</w:t>
      </w:r>
      <w:r w:rsidR="0083573A" w:rsidRPr="00FC78FC">
        <w:t xml:space="preserve"> муниципального</w:t>
      </w:r>
      <w:r w:rsidR="006C1DDE" w:rsidRPr="00FC78FC">
        <w:t xml:space="preserve"> района</w:t>
      </w:r>
      <w:r w:rsidR="0064428E" w:rsidRPr="00FC78FC">
        <w:t xml:space="preserve"> </w:t>
      </w:r>
      <w:r w:rsidR="00661CBA" w:rsidRPr="00FC78FC">
        <w:t>«</w:t>
      </w:r>
      <w:r w:rsidRPr="00FC78FC">
        <w:t>Управление муници</w:t>
      </w:r>
      <w:r w:rsidR="0008688F" w:rsidRPr="00FC78FC">
        <w:t>пальными финансами,</w:t>
      </w:r>
      <w:r w:rsidR="0064428E" w:rsidRPr="00FC78FC">
        <w:t xml:space="preserve"> </w:t>
      </w:r>
      <w:r w:rsidR="0008688F" w:rsidRPr="00FC78FC">
        <w:t>создание условий для эффективного и</w:t>
      </w:r>
      <w:r w:rsidR="0064428E" w:rsidRPr="00FC78FC">
        <w:t xml:space="preserve"> </w:t>
      </w:r>
      <w:r w:rsidR="0008688F" w:rsidRPr="00FC78FC">
        <w:t>ответственного управления</w:t>
      </w:r>
      <w:r w:rsidRPr="00FC78FC">
        <w:t xml:space="preserve"> </w:t>
      </w:r>
      <w:r w:rsidR="0008688F" w:rsidRPr="00FC78FC">
        <w:t>муниципальными финансами, повышение</w:t>
      </w:r>
      <w:r w:rsidR="0064428E" w:rsidRPr="00FC78FC">
        <w:t xml:space="preserve"> </w:t>
      </w:r>
      <w:r w:rsidR="0008688F" w:rsidRPr="00FC78FC">
        <w:t>устойчивости бюджетов муниципальных</w:t>
      </w:r>
      <w:r w:rsidR="0083573A" w:rsidRPr="00FC78FC">
        <w:t xml:space="preserve"> </w:t>
      </w:r>
      <w:r w:rsidR="0008688F" w:rsidRPr="00FC78FC">
        <w:t xml:space="preserve">образований Подгоренского </w:t>
      </w:r>
      <w:r w:rsidR="0083573A" w:rsidRPr="00FC78FC">
        <w:t xml:space="preserve">муниципального </w:t>
      </w:r>
      <w:r w:rsidR="0008688F" w:rsidRPr="00FC78FC">
        <w:t>района»</w:t>
      </w:r>
      <w:r w:rsidR="00F04600" w:rsidRPr="00FC78FC">
        <w:t xml:space="preserve"> (в новой редакции)</w:t>
      </w:r>
    </w:p>
    <w:p w:rsidR="006C345E" w:rsidRDefault="006C345E" w:rsidP="00FC78FC">
      <w:pPr>
        <w:ind w:firstLine="709"/>
        <w:rPr>
          <w:rFonts w:cs="Arial"/>
          <w:bCs/>
          <w:spacing w:val="1"/>
        </w:rPr>
      </w:pPr>
      <w:r w:rsidRPr="00FC78FC">
        <w:rPr>
          <w:rFonts w:cs="Arial"/>
        </w:rPr>
        <w:t>В соответствии со статьей 179 Бюджетного кодекса Российской Федерации,</w:t>
      </w:r>
      <w:r w:rsidR="00580CD4" w:rsidRPr="00FC78FC">
        <w:rPr>
          <w:rFonts w:cs="Arial"/>
        </w:rPr>
        <w:t xml:space="preserve"> </w:t>
      </w:r>
      <w:proofErr w:type="gramStart"/>
      <w:r w:rsidR="008B2A89" w:rsidRPr="00FC78FC">
        <w:rPr>
          <w:rFonts w:cs="Arial"/>
        </w:rPr>
        <w:t>в</w:t>
      </w:r>
      <w:proofErr w:type="gramEnd"/>
      <w:r w:rsidR="008B2A89" w:rsidRPr="00FC78FC">
        <w:rPr>
          <w:rFonts w:cs="Arial"/>
        </w:rPr>
        <w:t xml:space="preserve"> связи с </w:t>
      </w:r>
      <w:r w:rsidR="00671701" w:rsidRPr="00FC78FC">
        <w:rPr>
          <w:rFonts w:cs="Arial"/>
        </w:rPr>
        <w:t>изменением объема бюджетных ассигнований</w:t>
      </w:r>
      <w:r w:rsidR="00955B30" w:rsidRPr="00FC78FC">
        <w:rPr>
          <w:rFonts w:cs="Arial"/>
        </w:rPr>
        <w:t xml:space="preserve"> на реализацию муниципальной программы </w:t>
      </w:r>
      <w:r w:rsidR="00955B30" w:rsidRPr="00FC78FC">
        <w:rPr>
          <w:rFonts w:cs="Arial"/>
          <w:bCs/>
        </w:rPr>
        <w:t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Подгоренского района» (далее – муниципальная программа)</w:t>
      </w:r>
      <w:r w:rsidR="008B2A89" w:rsidRPr="00FC78FC">
        <w:rPr>
          <w:rFonts w:cs="Arial"/>
        </w:rPr>
        <w:t xml:space="preserve">, администрация Подгоренского муниципального района </w:t>
      </w:r>
      <w:proofErr w:type="gramStart"/>
      <w:r w:rsidRPr="00FC78FC">
        <w:rPr>
          <w:rFonts w:cs="Arial"/>
          <w:bCs/>
          <w:spacing w:val="1"/>
        </w:rPr>
        <w:t>п</w:t>
      </w:r>
      <w:proofErr w:type="gramEnd"/>
      <w:r w:rsidRPr="00FC78FC">
        <w:rPr>
          <w:rFonts w:cs="Arial"/>
          <w:bCs/>
          <w:spacing w:val="1"/>
        </w:rPr>
        <w:t xml:space="preserve"> о с т а н о в л я е т:</w:t>
      </w:r>
    </w:p>
    <w:p w:rsidR="00FC78FC" w:rsidRPr="00FC78FC" w:rsidRDefault="00FC78FC" w:rsidP="00FC78FC">
      <w:pPr>
        <w:ind w:firstLine="709"/>
        <w:rPr>
          <w:rFonts w:cs="Arial"/>
          <w:spacing w:val="1"/>
        </w:rPr>
      </w:pPr>
    </w:p>
    <w:p w:rsidR="0064428E" w:rsidRPr="00FC78FC" w:rsidRDefault="0008688F" w:rsidP="00FC78FC">
      <w:pPr>
        <w:ind w:firstLine="709"/>
        <w:rPr>
          <w:rFonts w:cs="Arial"/>
          <w:bCs/>
        </w:rPr>
      </w:pPr>
      <w:r w:rsidRPr="00FC78FC">
        <w:rPr>
          <w:rFonts w:cs="Arial"/>
        </w:rPr>
        <w:t xml:space="preserve">1. </w:t>
      </w:r>
      <w:r w:rsidR="00F50328" w:rsidRPr="00FC78FC">
        <w:rPr>
          <w:rFonts w:cs="Arial"/>
        </w:rPr>
        <w:t>Внести в постановлени</w:t>
      </w:r>
      <w:r w:rsidR="00925E61" w:rsidRPr="00FC78FC">
        <w:rPr>
          <w:rFonts w:cs="Arial"/>
        </w:rPr>
        <w:t>е</w:t>
      </w:r>
      <w:r w:rsidR="00F50328" w:rsidRPr="00FC78FC">
        <w:rPr>
          <w:rFonts w:cs="Arial"/>
        </w:rPr>
        <w:t xml:space="preserve"> администрации Подгоренского муниципального района от </w:t>
      </w:r>
      <w:r w:rsidR="00206713" w:rsidRPr="00FC78FC">
        <w:rPr>
          <w:rFonts w:cs="Arial"/>
        </w:rPr>
        <w:t>29</w:t>
      </w:r>
      <w:r w:rsidR="00F50328" w:rsidRPr="00FC78FC">
        <w:rPr>
          <w:rFonts w:cs="Arial"/>
        </w:rPr>
        <w:t>.12.20</w:t>
      </w:r>
      <w:r w:rsidR="00206713" w:rsidRPr="00FC78FC">
        <w:rPr>
          <w:rFonts w:cs="Arial"/>
        </w:rPr>
        <w:t xml:space="preserve">20 № </w:t>
      </w:r>
      <w:r w:rsidR="00F50328" w:rsidRPr="00FC78FC">
        <w:rPr>
          <w:rFonts w:cs="Arial"/>
        </w:rPr>
        <w:t>4</w:t>
      </w:r>
      <w:r w:rsidR="00206713" w:rsidRPr="00FC78FC">
        <w:rPr>
          <w:rFonts w:cs="Arial"/>
        </w:rPr>
        <w:t>73</w:t>
      </w:r>
      <w:r w:rsidR="00F50328" w:rsidRPr="00FC78FC">
        <w:rPr>
          <w:rFonts w:cs="Arial"/>
        </w:rPr>
        <w:t xml:space="preserve"> </w:t>
      </w:r>
      <w:r w:rsidR="00F50328" w:rsidRPr="00FC78FC">
        <w:rPr>
          <w:rFonts w:cs="Arial"/>
          <w:bCs/>
        </w:rPr>
        <w:t xml:space="preserve">«Об утверждении муниципальной программы Подгоренского </w:t>
      </w:r>
      <w:r w:rsidR="00C537D8" w:rsidRPr="00FC78FC">
        <w:rPr>
          <w:rFonts w:cs="Arial"/>
          <w:bCs/>
        </w:rPr>
        <w:t xml:space="preserve">муниципального </w:t>
      </w:r>
      <w:r w:rsidR="00F50328" w:rsidRPr="00FC78FC">
        <w:rPr>
          <w:rFonts w:cs="Arial"/>
          <w:bCs/>
        </w:rPr>
        <w:t xml:space="preserve">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Подгоренского </w:t>
      </w:r>
      <w:r w:rsidR="00C537D8" w:rsidRPr="00FC78FC">
        <w:rPr>
          <w:rFonts w:cs="Arial"/>
          <w:bCs/>
        </w:rPr>
        <w:t xml:space="preserve">муниципального </w:t>
      </w:r>
      <w:r w:rsidR="00F50328" w:rsidRPr="00FC78FC">
        <w:rPr>
          <w:rFonts w:cs="Arial"/>
          <w:bCs/>
        </w:rPr>
        <w:t>района»</w:t>
      </w:r>
      <w:r w:rsidR="006620F9" w:rsidRPr="00FC78FC">
        <w:rPr>
          <w:rFonts w:cs="Arial"/>
          <w:bCs/>
        </w:rPr>
        <w:t xml:space="preserve"> (в новой редакции)</w:t>
      </w:r>
      <w:r w:rsidR="00F50328" w:rsidRPr="00FC78FC">
        <w:rPr>
          <w:rFonts w:cs="Arial"/>
          <w:bCs/>
        </w:rPr>
        <w:t xml:space="preserve"> </w:t>
      </w:r>
      <w:r w:rsidR="00800520" w:rsidRPr="00FC78FC">
        <w:rPr>
          <w:rFonts w:cs="Arial"/>
          <w:bCs/>
        </w:rPr>
        <w:t xml:space="preserve">(в редакции от 24.02.2021 № 57) </w:t>
      </w:r>
      <w:r w:rsidR="00651CB0" w:rsidRPr="00FC78FC">
        <w:rPr>
          <w:rFonts w:cs="Arial"/>
          <w:bCs/>
        </w:rPr>
        <w:t xml:space="preserve">(далее – муниципальная программа) </w:t>
      </w:r>
      <w:r w:rsidR="00F50328" w:rsidRPr="00FC78FC">
        <w:rPr>
          <w:rFonts w:cs="Arial"/>
          <w:bCs/>
        </w:rPr>
        <w:t>следующие изменения:</w:t>
      </w:r>
    </w:p>
    <w:p w:rsidR="002A6316" w:rsidRPr="00FC78FC" w:rsidRDefault="0064428E" w:rsidP="00FC78FC">
      <w:pPr>
        <w:ind w:firstLine="709"/>
        <w:rPr>
          <w:rFonts w:cs="Arial"/>
          <w:bCs/>
        </w:rPr>
      </w:pPr>
      <w:r w:rsidRPr="00FC78FC">
        <w:rPr>
          <w:rFonts w:cs="Arial"/>
          <w:bCs/>
        </w:rPr>
        <w:t xml:space="preserve">1.1. </w:t>
      </w:r>
      <w:r w:rsidR="00FC78FC">
        <w:rPr>
          <w:rFonts w:cs="Arial"/>
          <w:bCs/>
        </w:rPr>
        <w:t>В</w:t>
      </w:r>
      <w:r w:rsidRPr="00FC78FC">
        <w:rPr>
          <w:rFonts w:cs="Arial"/>
          <w:bCs/>
        </w:rPr>
        <w:t xml:space="preserve"> паспорте муниципальной программы раздел </w:t>
      </w:r>
      <w:r w:rsidR="005C29A2" w:rsidRPr="00FC78FC">
        <w:rPr>
          <w:rFonts w:cs="Arial"/>
          <w:bCs/>
        </w:rPr>
        <w:t>«Объемы и</w:t>
      </w:r>
      <w:r w:rsidR="00FC78FC">
        <w:rPr>
          <w:rFonts w:cs="Arial"/>
          <w:bCs/>
        </w:rPr>
        <w:t xml:space="preserve"> </w:t>
      </w:r>
      <w:r w:rsidR="005C29A2" w:rsidRPr="00FC78FC">
        <w:rPr>
          <w:rFonts w:cs="Arial"/>
          <w:bCs/>
        </w:rPr>
        <w:t xml:space="preserve">источники </w:t>
      </w:r>
      <w:r w:rsidR="00F50328" w:rsidRPr="00FC78FC">
        <w:rPr>
          <w:rFonts w:cs="Arial"/>
          <w:bCs/>
        </w:rPr>
        <w:t xml:space="preserve">финансирования муниципальной программы, тыс. руб.» изложить в новой редакции: </w:t>
      </w:r>
    </w:p>
    <w:tbl>
      <w:tblPr>
        <w:tblW w:w="94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0"/>
        <w:gridCol w:w="7200"/>
      </w:tblGrid>
      <w:tr w:rsidR="002A6316" w:rsidRPr="00FC78FC" w:rsidTr="00FC78FC">
        <w:trPr>
          <w:trHeight w:val="4668"/>
        </w:trPr>
        <w:tc>
          <w:tcPr>
            <w:tcW w:w="2280" w:type="dxa"/>
            <w:shd w:val="clear" w:color="auto" w:fill="FFFFFF"/>
          </w:tcPr>
          <w:p w:rsidR="002A6316" w:rsidRPr="00FC78FC" w:rsidRDefault="002A6316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lastRenderedPageBreak/>
              <w:t>Объемы и источники финансирова</w:t>
            </w:r>
            <w:r w:rsidR="00D5327E" w:rsidRPr="00FC78FC">
              <w:rPr>
                <w:rFonts w:cs="Arial"/>
                <w:sz w:val="20"/>
                <w:szCs w:val="20"/>
              </w:rPr>
              <w:t>н</w:t>
            </w:r>
            <w:r w:rsidRPr="00FC78FC">
              <w:rPr>
                <w:rFonts w:cs="Arial"/>
                <w:sz w:val="20"/>
                <w:szCs w:val="20"/>
              </w:rPr>
              <w:t>ия муниципальной программы, тыс. руб.</w:t>
            </w:r>
          </w:p>
        </w:tc>
        <w:tc>
          <w:tcPr>
            <w:tcW w:w="7200" w:type="dxa"/>
            <w:shd w:val="clear" w:color="auto" w:fill="FFFFFF"/>
          </w:tcPr>
          <w:p w:rsidR="00DA6E3F" w:rsidRPr="00FC78FC" w:rsidRDefault="00DA6E3F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Всего по  муниципальной программе - </w:t>
            </w:r>
            <w:r w:rsidR="00101E2C" w:rsidRPr="00FC78FC">
              <w:rPr>
                <w:rFonts w:cs="Arial"/>
                <w:sz w:val="20"/>
                <w:szCs w:val="20"/>
              </w:rPr>
              <w:t>507</w:t>
            </w:r>
            <w:r w:rsidR="00FC78FC" w:rsidRPr="00FC78FC">
              <w:rPr>
                <w:rFonts w:cs="Arial"/>
                <w:sz w:val="20"/>
                <w:szCs w:val="20"/>
              </w:rPr>
              <w:t xml:space="preserve"> </w:t>
            </w:r>
            <w:r w:rsidR="00101E2C" w:rsidRPr="00FC78FC">
              <w:rPr>
                <w:rFonts w:cs="Arial"/>
                <w:sz w:val="20"/>
                <w:szCs w:val="20"/>
              </w:rPr>
              <w:t>659</w:t>
            </w:r>
            <w:r w:rsidRPr="00FC78FC">
              <w:rPr>
                <w:rFonts w:cs="Arial"/>
                <w:sz w:val="20"/>
                <w:szCs w:val="20"/>
              </w:rPr>
              <w:t>,</w:t>
            </w:r>
            <w:r w:rsidR="00101E2C" w:rsidRPr="00FC78FC">
              <w:rPr>
                <w:rFonts w:cs="Arial"/>
                <w:sz w:val="20"/>
                <w:szCs w:val="20"/>
              </w:rPr>
              <w:t>2</w:t>
            </w:r>
            <w:r w:rsidRPr="00FC78FC">
              <w:rPr>
                <w:rFonts w:cs="Arial"/>
                <w:sz w:val="20"/>
                <w:szCs w:val="20"/>
              </w:rPr>
              <w:t xml:space="preserve"> тыс. рублей, в том числе по источникам финансирования:</w:t>
            </w:r>
          </w:p>
          <w:p w:rsidR="00DA6E3F" w:rsidRPr="00FC78FC" w:rsidRDefault="00DA6E3F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- средства областного бюджета -  </w:t>
            </w:r>
            <w:r w:rsidR="00101E2C" w:rsidRPr="00FC78FC">
              <w:rPr>
                <w:rFonts w:cs="Arial"/>
                <w:sz w:val="20"/>
                <w:szCs w:val="20"/>
              </w:rPr>
              <w:t>413</w:t>
            </w:r>
            <w:r w:rsidR="00FC78FC" w:rsidRPr="00FC78FC">
              <w:rPr>
                <w:rFonts w:cs="Arial"/>
                <w:sz w:val="20"/>
                <w:szCs w:val="20"/>
              </w:rPr>
              <w:t xml:space="preserve"> </w:t>
            </w:r>
            <w:r w:rsidR="00467459" w:rsidRPr="00FC78FC">
              <w:rPr>
                <w:rFonts w:cs="Arial"/>
                <w:sz w:val="20"/>
                <w:szCs w:val="20"/>
              </w:rPr>
              <w:t>0</w:t>
            </w:r>
            <w:r w:rsidR="00101E2C" w:rsidRPr="00FC78FC">
              <w:rPr>
                <w:rFonts w:cs="Arial"/>
                <w:sz w:val="20"/>
                <w:szCs w:val="20"/>
              </w:rPr>
              <w:t>2</w:t>
            </w:r>
            <w:r w:rsidR="00467459" w:rsidRPr="00FC78FC">
              <w:rPr>
                <w:rFonts w:cs="Arial"/>
                <w:sz w:val="20"/>
                <w:szCs w:val="20"/>
              </w:rPr>
              <w:t>6</w:t>
            </w:r>
            <w:r w:rsidRPr="00FC78FC">
              <w:rPr>
                <w:rFonts w:cs="Arial"/>
                <w:sz w:val="20"/>
                <w:szCs w:val="20"/>
              </w:rPr>
              <w:t>,</w:t>
            </w:r>
            <w:r w:rsidR="00101E2C" w:rsidRPr="00FC78FC">
              <w:rPr>
                <w:rFonts w:cs="Arial"/>
                <w:sz w:val="20"/>
                <w:szCs w:val="20"/>
              </w:rPr>
              <w:t>7</w:t>
            </w:r>
            <w:r w:rsidRPr="00FC78FC">
              <w:rPr>
                <w:rFonts w:cs="Arial"/>
                <w:sz w:val="20"/>
                <w:szCs w:val="20"/>
              </w:rPr>
              <w:t xml:space="preserve"> тыс. руб</w:t>
            </w:r>
            <w:r w:rsidR="000A57C6" w:rsidRPr="00FC78FC">
              <w:rPr>
                <w:rFonts w:cs="Arial"/>
                <w:sz w:val="20"/>
                <w:szCs w:val="20"/>
              </w:rPr>
              <w:t>лей</w:t>
            </w:r>
            <w:r w:rsidRPr="00FC78FC">
              <w:rPr>
                <w:rFonts w:cs="Arial"/>
                <w:sz w:val="20"/>
                <w:szCs w:val="20"/>
              </w:rPr>
              <w:t>;</w:t>
            </w:r>
          </w:p>
          <w:p w:rsidR="00DA6E3F" w:rsidRPr="00FC78FC" w:rsidRDefault="00DA6E3F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- средства районного бюджета – </w:t>
            </w:r>
            <w:r w:rsidR="00467459" w:rsidRPr="00FC78FC">
              <w:rPr>
                <w:rFonts w:cs="Arial"/>
                <w:sz w:val="20"/>
                <w:szCs w:val="20"/>
              </w:rPr>
              <w:t>9</w:t>
            </w:r>
            <w:r w:rsidR="00101E2C" w:rsidRPr="00FC78FC">
              <w:rPr>
                <w:rFonts w:cs="Arial"/>
                <w:sz w:val="20"/>
                <w:szCs w:val="20"/>
              </w:rPr>
              <w:t>4</w:t>
            </w:r>
            <w:r w:rsidR="00FC78FC" w:rsidRPr="00FC78FC">
              <w:rPr>
                <w:rFonts w:cs="Arial"/>
                <w:sz w:val="20"/>
                <w:szCs w:val="20"/>
              </w:rPr>
              <w:t xml:space="preserve"> </w:t>
            </w:r>
            <w:r w:rsidR="00101E2C" w:rsidRPr="00FC78FC">
              <w:rPr>
                <w:rFonts w:cs="Arial"/>
                <w:sz w:val="20"/>
                <w:szCs w:val="20"/>
              </w:rPr>
              <w:t>632</w:t>
            </w:r>
            <w:r w:rsidRPr="00FC78FC">
              <w:rPr>
                <w:rFonts w:cs="Arial"/>
                <w:sz w:val="20"/>
                <w:szCs w:val="20"/>
              </w:rPr>
              <w:t>,</w:t>
            </w:r>
            <w:r w:rsidR="00467459" w:rsidRPr="00FC78FC">
              <w:rPr>
                <w:rFonts w:cs="Arial"/>
                <w:sz w:val="20"/>
                <w:szCs w:val="20"/>
              </w:rPr>
              <w:t>5</w:t>
            </w:r>
            <w:r w:rsidRPr="00FC78FC">
              <w:rPr>
                <w:rFonts w:cs="Arial"/>
                <w:sz w:val="20"/>
                <w:szCs w:val="20"/>
              </w:rPr>
              <w:t xml:space="preserve"> тыс. рублей; </w:t>
            </w:r>
          </w:p>
          <w:p w:rsidR="00DA6E3F" w:rsidRPr="00FC78FC" w:rsidRDefault="00DA6E3F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  (тыс. руб.):</w:t>
            </w:r>
          </w:p>
          <w:tbl>
            <w:tblPr>
              <w:tblW w:w="6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02"/>
              <w:gridCol w:w="1803"/>
              <w:gridCol w:w="1583"/>
              <w:gridCol w:w="1559"/>
            </w:tblGrid>
            <w:tr w:rsidR="00433AAC" w:rsidRPr="00FC78FC" w:rsidTr="00FC78FC">
              <w:tc>
                <w:tcPr>
                  <w:tcW w:w="1802" w:type="dxa"/>
                </w:tcPr>
                <w:p w:rsidR="00433AAC" w:rsidRPr="00FC78FC" w:rsidRDefault="00433AAC" w:rsidP="001C66A2">
                  <w:pPr>
                    <w:shd w:val="clear" w:color="auto" w:fill="FFFFFF"/>
                    <w:ind w:firstLine="0"/>
                    <w:rPr>
                      <w:rFonts w:eastAsia="SimSun" w:cs="Arial"/>
                      <w:sz w:val="20"/>
                      <w:szCs w:val="20"/>
                    </w:rPr>
                  </w:pPr>
                  <w:r w:rsidRPr="00FC78FC">
                    <w:rPr>
                      <w:rFonts w:eastAsia="SimSun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803" w:type="dxa"/>
                </w:tcPr>
                <w:p w:rsidR="00433AAC" w:rsidRPr="00FC78FC" w:rsidRDefault="00433AAC" w:rsidP="001C66A2">
                  <w:pPr>
                    <w:shd w:val="clear" w:color="auto" w:fill="FFFFFF"/>
                    <w:ind w:firstLine="0"/>
                    <w:rPr>
                      <w:rFonts w:eastAsia="SimSun" w:cs="Arial"/>
                      <w:sz w:val="20"/>
                      <w:szCs w:val="20"/>
                    </w:rPr>
                  </w:pPr>
                  <w:r w:rsidRPr="00FC78FC">
                    <w:rPr>
                      <w:rFonts w:eastAsia="SimSun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83" w:type="dxa"/>
                </w:tcPr>
                <w:p w:rsidR="00433AAC" w:rsidRPr="00FC78FC" w:rsidRDefault="00433AAC" w:rsidP="001C66A2">
                  <w:pPr>
                    <w:shd w:val="clear" w:color="auto" w:fill="FFFFFF"/>
                    <w:ind w:firstLine="0"/>
                    <w:rPr>
                      <w:rFonts w:eastAsia="SimSun" w:cs="Arial"/>
                      <w:sz w:val="20"/>
                      <w:szCs w:val="20"/>
                    </w:rPr>
                  </w:pPr>
                  <w:r w:rsidRPr="00FC78FC">
                    <w:rPr>
                      <w:rFonts w:eastAsia="SimSun" w:cs="Arial"/>
                      <w:spacing w:val="-2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559" w:type="dxa"/>
                </w:tcPr>
                <w:p w:rsidR="00433AAC" w:rsidRPr="00FC78FC" w:rsidRDefault="00433AAC" w:rsidP="001C66A2">
                  <w:pPr>
                    <w:shd w:val="clear" w:color="auto" w:fill="FFFFFF"/>
                    <w:ind w:firstLine="0"/>
                    <w:rPr>
                      <w:rFonts w:eastAsia="SimSun" w:cs="Arial"/>
                      <w:spacing w:val="-2"/>
                      <w:sz w:val="20"/>
                      <w:szCs w:val="20"/>
                    </w:rPr>
                  </w:pPr>
                  <w:r w:rsidRPr="00FC78FC">
                    <w:rPr>
                      <w:rFonts w:eastAsia="SimSun" w:cs="Arial"/>
                      <w:spacing w:val="-2"/>
                      <w:sz w:val="20"/>
                      <w:szCs w:val="20"/>
                    </w:rPr>
                    <w:t>Районный</w:t>
                  </w:r>
                </w:p>
                <w:p w:rsidR="00433AAC" w:rsidRPr="00FC78FC" w:rsidRDefault="00433AAC" w:rsidP="001C66A2">
                  <w:pPr>
                    <w:shd w:val="clear" w:color="auto" w:fill="FFFFFF"/>
                    <w:ind w:firstLine="0"/>
                    <w:rPr>
                      <w:rFonts w:eastAsia="SimSun" w:cs="Arial"/>
                      <w:sz w:val="20"/>
                      <w:szCs w:val="20"/>
                    </w:rPr>
                  </w:pPr>
                  <w:r w:rsidRPr="00FC78FC">
                    <w:rPr>
                      <w:rFonts w:eastAsia="SimSun" w:cs="Arial"/>
                      <w:spacing w:val="-2"/>
                      <w:sz w:val="20"/>
                      <w:szCs w:val="20"/>
                    </w:rPr>
                    <w:t>бюджет</w:t>
                  </w:r>
                </w:p>
              </w:tc>
            </w:tr>
            <w:tr w:rsidR="000A57C6" w:rsidRPr="00FC78FC" w:rsidTr="00FC78FC">
              <w:tc>
                <w:tcPr>
                  <w:tcW w:w="1802" w:type="dxa"/>
                </w:tcPr>
                <w:p w:rsidR="000A57C6" w:rsidRPr="00FC78FC" w:rsidRDefault="000A57C6" w:rsidP="001C66A2">
                  <w:pPr>
                    <w:shd w:val="clear" w:color="auto" w:fill="FFFFFF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C78FC">
                    <w:rPr>
                      <w:rFonts w:cs="Arial"/>
                      <w:sz w:val="20"/>
                      <w:szCs w:val="20"/>
                    </w:rPr>
                    <w:t>2019</w:t>
                  </w:r>
                </w:p>
                <w:p w:rsidR="000A57C6" w:rsidRPr="00FC78FC" w:rsidRDefault="000A57C6" w:rsidP="001C66A2">
                  <w:pPr>
                    <w:shd w:val="clear" w:color="auto" w:fill="FFFFFF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03" w:type="dxa"/>
                </w:tcPr>
                <w:p w:rsidR="000A57C6" w:rsidRPr="00FC78FC" w:rsidRDefault="000A57C6" w:rsidP="001C66A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C78FC">
                    <w:rPr>
                      <w:rFonts w:cs="Arial"/>
                      <w:sz w:val="20"/>
                      <w:szCs w:val="20"/>
                    </w:rPr>
                    <w:t>114</w:t>
                  </w:r>
                  <w:r w:rsidR="00FC78FC" w:rsidRPr="00FC78FC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FC78FC">
                    <w:rPr>
                      <w:rFonts w:cs="Arial"/>
                      <w:sz w:val="20"/>
                      <w:szCs w:val="20"/>
                    </w:rPr>
                    <w:t>479,0</w:t>
                  </w:r>
                </w:p>
              </w:tc>
              <w:tc>
                <w:tcPr>
                  <w:tcW w:w="1583" w:type="dxa"/>
                </w:tcPr>
                <w:p w:rsidR="000A57C6" w:rsidRPr="00FC78FC" w:rsidRDefault="000A57C6" w:rsidP="001C66A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C78FC">
                    <w:rPr>
                      <w:rFonts w:cs="Arial"/>
                      <w:sz w:val="20"/>
                      <w:szCs w:val="20"/>
                    </w:rPr>
                    <w:t>97</w:t>
                  </w:r>
                  <w:r w:rsidR="00FC78FC" w:rsidRPr="00FC78FC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FC78FC">
                    <w:rPr>
                      <w:rFonts w:cs="Arial"/>
                      <w:sz w:val="20"/>
                      <w:szCs w:val="20"/>
                    </w:rPr>
                    <w:t>323,7</w:t>
                  </w:r>
                </w:p>
              </w:tc>
              <w:tc>
                <w:tcPr>
                  <w:tcW w:w="1559" w:type="dxa"/>
                </w:tcPr>
                <w:p w:rsidR="000A57C6" w:rsidRPr="00FC78FC" w:rsidRDefault="000A57C6" w:rsidP="001C66A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C78FC">
                    <w:rPr>
                      <w:rFonts w:cs="Arial"/>
                      <w:sz w:val="20"/>
                      <w:szCs w:val="20"/>
                    </w:rPr>
                    <w:t>17</w:t>
                  </w:r>
                  <w:r w:rsidR="00FC78FC" w:rsidRPr="00FC78FC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FC78FC">
                    <w:rPr>
                      <w:rFonts w:cs="Arial"/>
                      <w:sz w:val="20"/>
                      <w:szCs w:val="20"/>
                    </w:rPr>
                    <w:t>155,3</w:t>
                  </w:r>
                </w:p>
              </w:tc>
            </w:tr>
            <w:tr w:rsidR="000A57C6" w:rsidRPr="00FC78FC" w:rsidTr="00FC78FC">
              <w:tc>
                <w:tcPr>
                  <w:tcW w:w="1802" w:type="dxa"/>
                </w:tcPr>
                <w:p w:rsidR="000A57C6" w:rsidRPr="00FC78FC" w:rsidRDefault="000A57C6" w:rsidP="001C66A2">
                  <w:pPr>
                    <w:shd w:val="clear" w:color="auto" w:fill="FFFFFF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C78FC">
                    <w:rPr>
                      <w:rFonts w:cs="Arial"/>
                      <w:sz w:val="20"/>
                      <w:szCs w:val="20"/>
                    </w:rPr>
                    <w:t>2020</w:t>
                  </w:r>
                </w:p>
                <w:p w:rsidR="000A57C6" w:rsidRPr="00FC78FC" w:rsidRDefault="000A57C6" w:rsidP="001C66A2">
                  <w:pPr>
                    <w:shd w:val="clear" w:color="auto" w:fill="FFFFFF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03" w:type="dxa"/>
                </w:tcPr>
                <w:p w:rsidR="000A57C6" w:rsidRPr="00FC78FC" w:rsidRDefault="000A57C6" w:rsidP="001C66A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C78FC">
                    <w:rPr>
                      <w:rFonts w:cs="Arial"/>
                      <w:sz w:val="20"/>
                      <w:szCs w:val="20"/>
                    </w:rPr>
                    <w:t>13</w:t>
                  </w:r>
                  <w:r w:rsidR="002A1533" w:rsidRPr="00FC78FC">
                    <w:rPr>
                      <w:rFonts w:cs="Arial"/>
                      <w:sz w:val="20"/>
                      <w:szCs w:val="20"/>
                    </w:rPr>
                    <w:t>1</w:t>
                  </w:r>
                  <w:r w:rsidR="00FC78FC" w:rsidRPr="00FC78FC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FC78FC">
                    <w:rPr>
                      <w:rFonts w:cs="Arial"/>
                      <w:sz w:val="20"/>
                      <w:szCs w:val="20"/>
                    </w:rPr>
                    <w:t>9</w:t>
                  </w:r>
                  <w:r w:rsidR="002A1533" w:rsidRPr="00FC78FC">
                    <w:rPr>
                      <w:rFonts w:cs="Arial"/>
                      <w:sz w:val="20"/>
                      <w:szCs w:val="20"/>
                    </w:rPr>
                    <w:t>66</w:t>
                  </w:r>
                  <w:r w:rsidRPr="00FC78FC">
                    <w:rPr>
                      <w:rFonts w:cs="Arial"/>
                      <w:sz w:val="20"/>
                      <w:szCs w:val="20"/>
                    </w:rPr>
                    <w:t>,</w:t>
                  </w:r>
                  <w:r w:rsidR="002A1533" w:rsidRPr="00FC78FC">
                    <w:rPr>
                      <w:rFonts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83" w:type="dxa"/>
                </w:tcPr>
                <w:p w:rsidR="000A57C6" w:rsidRPr="00FC78FC" w:rsidRDefault="000A57C6" w:rsidP="001C66A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C78FC">
                    <w:rPr>
                      <w:rFonts w:cs="Arial"/>
                      <w:sz w:val="20"/>
                      <w:szCs w:val="20"/>
                    </w:rPr>
                    <w:t>115</w:t>
                  </w:r>
                  <w:r w:rsidR="00FC78FC" w:rsidRPr="00FC78FC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FC78FC">
                    <w:rPr>
                      <w:rFonts w:cs="Arial"/>
                      <w:sz w:val="20"/>
                      <w:szCs w:val="20"/>
                    </w:rPr>
                    <w:t>9</w:t>
                  </w:r>
                  <w:r w:rsidR="002A1533" w:rsidRPr="00FC78FC">
                    <w:rPr>
                      <w:rFonts w:cs="Arial"/>
                      <w:sz w:val="20"/>
                      <w:szCs w:val="20"/>
                    </w:rPr>
                    <w:t>76</w:t>
                  </w:r>
                  <w:r w:rsidRPr="00FC78FC">
                    <w:rPr>
                      <w:rFonts w:cs="Arial"/>
                      <w:sz w:val="20"/>
                      <w:szCs w:val="20"/>
                    </w:rPr>
                    <w:t>,1</w:t>
                  </w:r>
                </w:p>
              </w:tc>
              <w:tc>
                <w:tcPr>
                  <w:tcW w:w="1559" w:type="dxa"/>
                </w:tcPr>
                <w:p w:rsidR="000A57C6" w:rsidRPr="00FC78FC" w:rsidRDefault="000A57C6" w:rsidP="001C66A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C78FC">
                    <w:rPr>
                      <w:rFonts w:cs="Arial"/>
                      <w:sz w:val="20"/>
                      <w:szCs w:val="20"/>
                    </w:rPr>
                    <w:t>1</w:t>
                  </w:r>
                  <w:r w:rsidR="002A1533" w:rsidRPr="00FC78FC">
                    <w:rPr>
                      <w:rFonts w:cs="Arial"/>
                      <w:sz w:val="20"/>
                      <w:szCs w:val="20"/>
                    </w:rPr>
                    <w:t>5</w:t>
                  </w:r>
                  <w:r w:rsidR="00FC78FC" w:rsidRPr="00FC78FC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FC78FC">
                    <w:rPr>
                      <w:rFonts w:cs="Arial"/>
                      <w:sz w:val="20"/>
                      <w:szCs w:val="20"/>
                    </w:rPr>
                    <w:t>9</w:t>
                  </w:r>
                  <w:r w:rsidR="002A1533" w:rsidRPr="00FC78FC">
                    <w:rPr>
                      <w:rFonts w:cs="Arial"/>
                      <w:sz w:val="20"/>
                      <w:szCs w:val="20"/>
                    </w:rPr>
                    <w:t>90</w:t>
                  </w:r>
                  <w:r w:rsidRPr="00FC78FC">
                    <w:rPr>
                      <w:rFonts w:cs="Arial"/>
                      <w:sz w:val="20"/>
                      <w:szCs w:val="20"/>
                    </w:rPr>
                    <w:t>,</w:t>
                  </w:r>
                  <w:r w:rsidR="002A1533" w:rsidRPr="00FC78FC">
                    <w:rPr>
                      <w:rFonts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0A57C6" w:rsidRPr="00FC78FC" w:rsidTr="00FC78FC">
              <w:tc>
                <w:tcPr>
                  <w:tcW w:w="1802" w:type="dxa"/>
                </w:tcPr>
                <w:p w:rsidR="000A57C6" w:rsidRPr="00FC78FC" w:rsidRDefault="000A57C6" w:rsidP="001C66A2">
                  <w:pPr>
                    <w:shd w:val="clear" w:color="auto" w:fill="FFFFFF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C78FC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  <w:p w:rsidR="000A57C6" w:rsidRPr="00FC78FC" w:rsidRDefault="000A57C6" w:rsidP="001C66A2">
                  <w:pPr>
                    <w:shd w:val="clear" w:color="auto" w:fill="FFFFFF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03" w:type="dxa"/>
                </w:tcPr>
                <w:p w:rsidR="000A57C6" w:rsidRPr="00FC78FC" w:rsidRDefault="002D45E2" w:rsidP="001C66A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C78FC">
                    <w:rPr>
                      <w:rFonts w:cs="Arial"/>
                      <w:sz w:val="20"/>
                      <w:szCs w:val="20"/>
                    </w:rPr>
                    <w:t>188</w:t>
                  </w:r>
                  <w:r w:rsidR="00FC78FC" w:rsidRPr="00FC78FC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FC78FC">
                    <w:rPr>
                      <w:rFonts w:cs="Arial"/>
                      <w:sz w:val="20"/>
                      <w:szCs w:val="20"/>
                    </w:rPr>
                    <w:t>924</w:t>
                  </w:r>
                  <w:r w:rsidR="000A57C6" w:rsidRPr="00FC78FC">
                    <w:rPr>
                      <w:rFonts w:cs="Arial"/>
                      <w:sz w:val="20"/>
                      <w:szCs w:val="20"/>
                    </w:rPr>
                    <w:t>,</w:t>
                  </w:r>
                  <w:r w:rsidRPr="00FC78FC">
                    <w:rPr>
                      <w:rFonts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83" w:type="dxa"/>
                </w:tcPr>
                <w:p w:rsidR="000A57C6" w:rsidRPr="00FC78FC" w:rsidRDefault="002D45E2" w:rsidP="001C66A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C78FC">
                    <w:rPr>
                      <w:rFonts w:cs="Arial"/>
                      <w:sz w:val="20"/>
                      <w:szCs w:val="20"/>
                    </w:rPr>
                    <w:t>168</w:t>
                  </w:r>
                  <w:r w:rsidR="00FC78FC" w:rsidRPr="00FC78FC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FC78FC">
                    <w:rPr>
                      <w:rFonts w:cs="Arial"/>
                      <w:sz w:val="20"/>
                      <w:szCs w:val="20"/>
                    </w:rPr>
                    <w:t>52</w:t>
                  </w:r>
                  <w:r w:rsidR="002A1533" w:rsidRPr="00FC78FC">
                    <w:rPr>
                      <w:rFonts w:cs="Arial"/>
                      <w:sz w:val="20"/>
                      <w:szCs w:val="20"/>
                    </w:rPr>
                    <w:t>2</w:t>
                  </w:r>
                  <w:r w:rsidR="000A57C6" w:rsidRPr="00FC78FC">
                    <w:rPr>
                      <w:rFonts w:cs="Arial"/>
                      <w:sz w:val="20"/>
                      <w:szCs w:val="20"/>
                    </w:rPr>
                    <w:t>,</w:t>
                  </w:r>
                  <w:r w:rsidRPr="00FC78FC">
                    <w:rPr>
                      <w:rFonts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559" w:type="dxa"/>
                </w:tcPr>
                <w:p w:rsidR="000A57C6" w:rsidRPr="00FC78FC" w:rsidRDefault="002D45E2" w:rsidP="001C66A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C78FC">
                    <w:rPr>
                      <w:rFonts w:cs="Arial"/>
                      <w:sz w:val="20"/>
                      <w:szCs w:val="20"/>
                    </w:rPr>
                    <w:t>20</w:t>
                  </w:r>
                  <w:r w:rsidR="00FC78FC" w:rsidRPr="00FC78FC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FC78FC">
                    <w:rPr>
                      <w:rFonts w:cs="Arial"/>
                      <w:sz w:val="20"/>
                      <w:szCs w:val="20"/>
                    </w:rPr>
                    <w:t>401</w:t>
                  </w:r>
                  <w:r w:rsidR="000A57C6" w:rsidRPr="00FC78FC">
                    <w:rPr>
                      <w:rFonts w:cs="Arial"/>
                      <w:sz w:val="20"/>
                      <w:szCs w:val="20"/>
                    </w:rPr>
                    <w:t>,</w:t>
                  </w:r>
                  <w:r w:rsidR="002A1533" w:rsidRPr="00FC78FC">
                    <w:rPr>
                      <w:rFonts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0A57C6" w:rsidRPr="00FC78FC" w:rsidTr="00FC78FC">
              <w:tc>
                <w:tcPr>
                  <w:tcW w:w="1802" w:type="dxa"/>
                </w:tcPr>
                <w:p w:rsidR="000A57C6" w:rsidRPr="00FC78FC" w:rsidRDefault="000A57C6" w:rsidP="001C66A2">
                  <w:pPr>
                    <w:shd w:val="clear" w:color="auto" w:fill="FFFFFF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C78FC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  <w:p w:rsidR="000A57C6" w:rsidRPr="00FC78FC" w:rsidRDefault="000A57C6" w:rsidP="001C66A2">
                  <w:pPr>
                    <w:shd w:val="clear" w:color="auto" w:fill="FFFFFF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03" w:type="dxa"/>
                </w:tcPr>
                <w:p w:rsidR="000A57C6" w:rsidRPr="00FC78FC" w:rsidRDefault="000A57C6" w:rsidP="001C66A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C78FC">
                    <w:rPr>
                      <w:rFonts w:cs="Arial"/>
                      <w:sz w:val="20"/>
                      <w:szCs w:val="20"/>
                    </w:rPr>
                    <w:t>23 142,1</w:t>
                  </w:r>
                </w:p>
              </w:tc>
              <w:tc>
                <w:tcPr>
                  <w:tcW w:w="1583" w:type="dxa"/>
                </w:tcPr>
                <w:p w:rsidR="000A57C6" w:rsidRPr="00FC78FC" w:rsidRDefault="000A57C6" w:rsidP="001C66A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C78FC">
                    <w:rPr>
                      <w:rFonts w:cs="Arial"/>
                      <w:sz w:val="20"/>
                      <w:szCs w:val="20"/>
                    </w:rPr>
                    <w:t>9</w:t>
                  </w:r>
                  <w:r w:rsidR="00FC78FC" w:rsidRPr="00FC78FC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FC78FC">
                    <w:rPr>
                      <w:rFonts w:cs="Arial"/>
                      <w:sz w:val="20"/>
                      <w:szCs w:val="20"/>
                    </w:rPr>
                    <w:t>815,6</w:t>
                  </w:r>
                </w:p>
              </w:tc>
              <w:tc>
                <w:tcPr>
                  <w:tcW w:w="1559" w:type="dxa"/>
                </w:tcPr>
                <w:p w:rsidR="000A57C6" w:rsidRPr="00FC78FC" w:rsidRDefault="000A57C6" w:rsidP="001C66A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C78FC">
                    <w:rPr>
                      <w:rFonts w:cs="Arial"/>
                      <w:sz w:val="20"/>
                      <w:szCs w:val="20"/>
                    </w:rPr>
                    <w:t>13</w:t>
                  </w:r>
                  <w:r w:rsidR="00FC78FC" w:rsidRPr="00FC78FC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FC78FC">
                    <w:rPr>
                      <w:rFonts w:cs="Arial"/>
                      <w:sz w:val="20"/>
                      <w:szCs w:val="20"/>
                    </w:rPr>
                    <w:t>326,5</w:t>
                  </w:r>
                </w:p>
              </w:tc>
            </w:tr>
            <w:tr w:rsidR="000A57C6" w:rsidRPr="00FC78FC" w:rsidTr="00FC78FC">
              <w:tc>
                <w:tcPr>
                  <w:tcW w:w="1802" w:type="dxa"/>
                </w:tcPr>
                <w:p w:rsidR="000A57C6" w:rsidRPr="00FC78FC" w:rsidRDefault="000A57C6" w:rsidP="001C66A2">
                  <w:pPr>
                    <w:shd w:val="clear" w:color="auto" w:fill="FFFFFF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C78FC">
                    <w:rPr>
                      <w:rFonts w:cs="Arial"/>
                      <w:sz w:val="20"/>
                      <w:szCs w:val="20"/>
                    </w:rPr>
                    <w:t>2023</w:t>
                  </w:r>
                  <w:r w:rsidRPr="00FC78FC">
                    <w:rPr>
                      <w:rFonts w:cs="Arial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1803" w:type="dxa"/>
                </w:tcPr>
                <w:p w:rsidR="000A57C6" w:rsidRPr="00FC78FC" w:rsidRDefault="000A57C6" w:rsidP="001C66A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C78FC">
                    <w:rPr>
                      <w:rFonts w:cs="Arial"/>
                      <w:sz w:val="20"/>
                      <w:szCs w:val="20"/>
                    </w:rPr>
                    <w:t>24</w:t>
                  </w:r>
                  <w:r w:rsidR="00FC78FC" w:rsidRPr="00FC78FC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FC78FC">
                    <w:rPr>
                      <w:rFonts w:cs="Arial"/>
                      <w:sz w:val="20"/>
                      <w:szCs w:val="20"/>
                    </w:rPr>
                    <w:t>573,4</w:t>
                  </w:r>
                </w:p>
              </w:tc>
              <w:tc>
                <w:tcPr>
                  <w:tcW w:w="1583" w:type="dxa"/>
                </w:tcPr>
                <w:p w:rsidR="000A57C6" w:rsidRPr="00FC78FC" w:rsidRDefault="000A57C6" w:rsidP="001C66A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C78FC">
                    <w:rPr>
                      <w:rFonts w:cs="Arial"/>
                      <w:sz w:val="20"/>
                      <w:szCs w:val="20"/>
                    </w:rPr>
                    <w:t>10</w:t>
                  </w:r>
                  <w:r w:rsidR="00FC78FC" w:rsidRPr="00FC78FC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FC78FC">
                    <w:rPr>
                      <w:rFonts w:cs="Arial"/>
                      <w:sz w:val="20"/>
                      <w:szCs w:val="20"/>
                    </w:rPr>
                    <w:t>694,2</w:t>
                  </w:r>
                </w:p>
              </w:tc>
              <w:tc>
                <w:tcPr>
                  <w:tcW w:w="1559" w:type="dxa"/>
                </w:tcPr>
                <w:p w:rsidR="000A57C6" w:rsidRPr="00FC78FC" w:rsidRDefault="000A57C6" w:rsidP="001C66A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C78FC">
                    <w:rPr>
                      <w:rFonts w:cs="Arial"/>
                      <w:sz w:val="20"/>
                      <w:szCs w:val="20"/>
                    </w:rPr>
                    <w:t>13</w:t>
                  </w:r>
                  <w:r w:rsidR="00FC78FC" w:rsidRPr="00FC78FC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FC78FC">
                    <w:rPr>
                      <w:rFonts w:cs="Arial"/>
                      <w:sz w:val="20"/>
                      <w:szCs w:val="20"/>
                    </w:rPr>
                    <w:t>879,2</w:t>
                  </w:r>
                </w:p>
              </w:tc>
            </w:tr>
            <w:tr w:rsidR="000A57C6" w:rsidRPr="00FC78FC" w:rsidTr="00FC78FC">
              <w:tc>
                <w:tcPr>
                  <w:tcW w:w="1802" w:type="dxa"/>
                </w:tcPr>
                <w:p w:rsidR="000A57C6" w:rsidRPr="00FC78FC" w:rsidRDefault="000A57C6" w:rsidP="001C66A2">
                  <w:pPr>
                    <w:shd w:val="clear" w:color="auto" w:fill="FFFFFF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C78FC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  <w:p w:rsidR="000A57C6" w:rsidRPr="00FC78FC" w:rsidRDefault="000A57C6" w:rsidP="001C66A2">
                  <w:pPr>
                    <w:shd w:val="clear" w:color="auto" w:fill="FFFFFF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03" w:type="dxa"/>
                </w:tcPr>
                <w:p w:rsidR="000A57C6" w:rsidRPr="00FC78FC" w:rsidRDefault="000A57C6" w:rsidP="001C66A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C78FC">
                    <w:rPr>
                      <w:rFonts w:cs="Arial"/>
                      <w:sz w:val="20"/>
                      <w:szCs w:val="20"/>
                    </w:rPr>
                    <w:t>24</w:t>
                  </w:r>
                  <w:r w:rsidR="00FC78FC" w:rsidRPr="00FC78FC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FC78FC">
                    <w:rPr>
                      <w:rFonts w:cs="Arial"/>
                      <w:sz w:val="20"/>
                      <w:szCs w:val="20"/>
                    </w:rPr>
                    <w:t>573,4</w:t>
                  </w:r>
                </w:p>
              </w:tc>
              <w:tc>
                <w:tcPr>
                  <w:tcW w:w="1583" w:type="dxa"/>
                </w:tcPr>
                <w:p w:rsidR="000A57C6" w:rsidRPr="00FC78FC" w:rsidRDefault="000A57C6" w:rsidP="001C66A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C78FC">
                    <w:rPr>
                      <w:rFonts w:cs="Arial"/>
                      <w:sz w:val="20"/>
                      <w:szCs w:val="20"/>
                    </w:rPr>
                    <w:t>10</w:t>
                  </w:r>
                  <w:r w:rsidR="00FC78FC" w:rsidRPr="00FC78FC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FC78FC">
                    <w:rPr>
                      <w:rFonts w:cs="Arial"/>
                      <w:sz w:val="20"/>
                      <w:szCs w:val="20"/>
                    </w:rPr>
                    <w:t>694,2</w:t>
                  </w:r>
                </w:p>
              </w:tc>
              <w:tc>
                <w:tcPr>
                  <w:tcW w:w="1559" w:type="dxa"/>
                </w:tcPr>
                <w:p w:rsidR="000A57C6" w:rsidRPr="00FC78FC" w:rsidRDefault="000A57C6" w:rsidP="001C66A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C78FC">
                    <w:rPr>
                      <w:rFonts w:cs="Arial"/>
                      <w:sz w:val="20"/>
                      <w:szCs w:val="20"/>
                    </w:rPr>
                    <w:t>13</w:t>
                  </w:r>
                  <w:r w:rsidR="00FC78FC" w:rsidRPr="00FC78FC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FC78FC">
                    <w:rPr>
                      <w:rFonts w:cs="Arial"/>
                      <w:sz w:val="20"/>
                      <w:szCs w:val="20"/>
                    </w:rPr>
                    <w:t>879,2</w:t>
                  </w:r>
                </w:p>
              </w:tc>
            </w:tr>
          </w:tbl>
          <w:p w:rsidR="002A6316" w:rsidRPr="00FC78FC" w:rsidRDefault="002A6316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5F3878" w:rsidRPr="00FC78FC" w:rsidRDefault="005F3878" w:rsidP="00FC78FC">
      <w:pPr>
        <w:ind w:firstLine="709"/>
        <w:rPr>
          <w:rFonts w:cs="Arial"/>
          <w:bCs/>
        </w:rPr>
      </w:pPr>
    </w:p>
    <w:p w:rsidR="0099475B" w:rsidRDefault="00FD4D48" w:rsidP="00FC78FC">
      <w:pPr>
        <w:ind w:firstLine="709"/>
        <w:rPr>
          <w:rFonts w:cs="Arial"/>
          <w:bCs/>
        </w:rPr>
      </w:pPr>
      <w:r w:rsidRPr="00FC78FC">
        <w:rPr>
          <w:rFonts w:cs="Arial"/>
          <w:bCs/>
        </w:rPr>
        <w:t>1.</w:t>
      </w:r>
      <w:r w:rsidR="00DD0D7E" w:rsidRPr="00FC78FC">
        <w:rPr>
          <w:rFonts w:cs="Arial"/>
          <w:bCs/>
        </w:rPr>
        <w:t>2</w:t>
      </w:r>
      <w:r w:rsidRPr="00FC78FC">
        <w:rPr>
          <w:rFonts w:cs="Arial"/>
          <w:bCs/>
        </w:rPr>
        <w:t xml:space="preserve">. </w:t>
      </w:r>
      <w:r w:rsidR="004C0319" w:rsidRPr="00FC78FC">
        <w:rPr>
          <w:rFonts w:cs="Arial"/>
          <w:bCs/>
        </w:rPr>
        <w:t>В паспорте подпрограммы 1 «Организация управление муниципальными финансами» муниципальной программы раздел «Объемы и источники финансирования подпрограммы муниципальной программы, тыс. руб.» изложить в новой редакции:</w:t>
      </w:r>
      <w:r w:rsidR="00F375B5" w:rsidRPr="00FC78FC">
        <w:rPr>
          <w:rFonts w:cs="Arial"/>
          <w:bCs/>
        </w:rPr>
        <w:t xml:space="preserve"> </w:t>
      </w:r>
    </w:p>
    <w:p w:rsidR="00FC78FC" w:rsidRPr="00FC78FC" w:rsidRDefault="00FC78FC" w:rsidP="00FC78FC">
      <w:pPr>
        <w:ind w:firstLine="709"/>
        <w:rPr>
          <w:rFonts w:cs="Arial"/>
          <w:bCs/>
        </w:rPr>
      </w:pPr>
    </w:p>
    <w:tbl>
      <w:tblPr>
        <w:tblW w:w="900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0"/>
        <w:gridCol w:w="1985"/>
        <w:gridCol w:w="2369"/>
        <w:gridCol w:w="2203"/>
      </w:tblGrid>
      <w:tr w:rsidR="00F375B5" w:rsidRPr="00FC78FC" w:rsidTr="00FC78FC"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375B5" w:rsidRPr="00FC78FC" w:rsidRDefault="00F375B5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Объемы и источники финансирования подпрограммы муниципальной программы, тыс. руб.</w:t>
            </w:r>
          </w:p>
        </w:tc>
        <w:tc>
          <w:tcPr>
            <w:tcW w:w="655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789E" w:rsidRPr="00FC78FC" w:rsidRDefault="008F789E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Всего по подпрограмме – </w:t>
            </w:r>
            <w:r w:rsidR="006262BF" w:rsidRPr="00FC78FC">
              <w:rPr>
                <w:rFonts w:cs="Arial"/>
                <w:sz w:val="20"/>
                <w:szCs w:val="20"/>
              </w:rPr>
              <w:t>3</w:t>
            </w:r>
            <w:r w:rsidR="00FC78FC" w:rsidRPr="00FC78FC">
              <w:rPr>
                <w:rFonts w:cs="Arial"/>
                <w:sz w:val="20"/>
                <w:szCs w:val="20"/>
              </w:rPr>
              <w:t xml:space="preserve"> </w:t>
            </w:r>
            <w:r w:rsidR="00120378" w:rsidRPr="00FC78FC">
              <w:rPr>
                <w:rFonts w:cs="Arial"/>
                <w:sz w:val="20"/>
                <w:szCs w:val="20"/>
              </w:rPr>
              <w:t>71</w:t>
            </w:r>
            <w:r w:rsidRPr="00FC78FC">
              <w:rPr>
                <w:rFonts w:cs="Arial"/>
                <w:sz w:val="20"/>
                <w:szCs w:val="20"/>
              </w:rPr>
              <w:t>0,</w:t>
            </w:r>
            <w:r w:rsidR="006262BF" w:rsidRPr="00FC78FC">
              <w:rPr>
                <w:rFonts w:cs="Arial"/>
                <w:sz w:val="20"/>
                <w:szCs w:val="20"/>
              </w:rPr>
              <w:t>8</w:t>
            </w:r>
            <w:r w:rsidRPr="00FC78FC">
              <w:rPr>
                <w:rFonts w:cs="Arial"/>
                <w:sz w:val="20"/>
                <w:szCs w:val="20"/>
              </w:rPr>
              <w:t xml:space="preserve"> тыс. руб., </w:t>
            </w:r>
          </w:p>
          <w:p w:rsidR="008F789E" w:rsidRPr="00FC78FC" w:rsidRDefault="008F789E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в том числе по источникам финансирования:</w:t>
            </w:r>
          </w:p>
          <w:p w:rsidR="008F789E" w:rsidRPr="00FC78FC" w:rsidRDefault="008F789E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- средства областного бюджета – 0,0 тыс. руб.</w:t>
            </w:r>
          </w:p>
          <w:p w:rsidR="008F789E" w:rsidRPr="00FC78FC" w:rsidRDefault="008F789E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- средства районного бюджета – </w:t>
            </w:r>
            <w:r w:rsidR="006262BF" w:rsidRPr="00FC78FC">
              <w:rPr>
                <w:rFonts w:cs="Arial"/>
                <w:sz w:val="20"/>
                <w:szCs w:val="20"/>
              </w:rPr>
              <w:t>3</w:t>
            </w:r>
            <w:r w:rsidR="00FC78FC" w:rsidRPr="00FC78FC">
              <w:rPr>
                <w:rFonts w:cs="Arial"/>
                <w:sz w:val="20"/>
                <w:szCs w:val="20"/>
              </w:rPr>
              <w:t xml:space="preserve"> </w:t>
            </w:r>
            <w:r w:rsidR="00120378" w:rsidRPr="00FC78FC">
              <w:rPr>
                <w:rFonts w:cs="Arial"/>
                <w:sz w:val="20"/>
                <w:szCs w:val="20"/>
              </w:rPr>
              <w:t>71</w:t>
            </w:r>
            <w:r w:rsidR="006262BF" w:rsidRPr="00FC78FC">
              <w:rPr>
                <w:rFonts w:cs="Arial"/>
                <w:sz w:val="20"/>
                <w:szCs w:val="20"/>
              </w:rPr>
              <w:t xml:space="preserve">0,8 </w:t>
            </w:r>
            <w:r w:rsidRPr="00FC78FC">
              <w:rPr>
                <w:rFonts w:cs="Arial"/>
                <w:sz w:val="20"/>
                <w:szCs w:val="20"/>
              </w:rPr>
              <w:t xml:space="preserve">тыс. руб., </w:t>
            </w:r>
          </w:p>
          <w:p w:rsidR="00F375B5" w:rsidRPr="00FC78FC" w:rsidRDefault="008F789E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В том числе по годам реализации подпрограммы  (тыс. руб.):</w:t>
            </w:r>
          </w:p>
        </w:tc>
      </w:tr>
      <w:tr w:rsidR="00F375B5" w:rsidRPr="00FC78FC" w:rsidTr="00FC78FC">
        <w:tc>
          <w:tcPr>
            <w:tcW w:w="245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375B5" w:rsidRPr="00FC78FC" w:rsidRDefault="00F375B5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B5" w:rsidRPr="00FC78FC" w:rsidRDefault="00F375B5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B5" w:rsidRPr="00FC78FC" w:rsidRDefault="00F375B5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75B5" w:rsidRPr="00FC78FC" w:rsidRDefault="00F375B5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pacing w:val="-2"/>
                <w:sz w:val="20"/>
                <w:szCs w:val="20"/>
              </w:rPr>
              <w:t>Областной бюджет</w:t>
            </w:r>
          </w:p>
        </w:tc>
      </w:tr>
      <w:tr w:rsidR="008F789E" w:rsidRPr="00FC78FC" w:rsidTr="00FC78FC">
        <w:tc>
          <w:tcPr>
            <w:tcW w:w="245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F789E" w:rsidRPr="00FC78FC" w:rsidRDefault="008F789E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89E" w:rsidRPr="00FC78FC" w:rsidRDefault="008F789E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2019</w:t>
            </w:r>
          </w:p>
          <w:p w:rsidR="008F789E" w:rsidRPr="00FC78FC" w:rsidRDefault="008F789E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89E" w:rsidRPr="00FC78FC" w:rsidRDefault="008F789E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177,7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789E" w:rsidRPr="00FC78FC" w:rsidRDefault="008F789E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0,0</w:t>
            </w:r>
          </w:p>
        </w:tc>
      </w:tr>
      <w:tr w:rsidR="008F789E" w:rsidRPr="00FC78FC" w:rsidTr="00FC78FC">
        <w:tc>
          <w:tcPr>
            <w:tcW w:w="245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F789E" w:rsidRPr="00FC78FC" w:rsidRDefault="008F789E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89E" w:rsidRPr="00FC78FC" w:rsidRDefault="008F789E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2020</w:t>
            </w:r>
          </w:p>
          <w:p w:rsidR="008F789E" w:rsidRPr="00FC78FC" w:rsidRDefault="008F789E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89E" w:rsidRPr="00FC78FC" w:rsidRDefault="00567DA5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603,1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789E" w:rsidRPr="00FC78FC" w:rsidRDefault="00567DA5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0</w:t>
            </w:r>
            <w:r w:rsidR="008F789E" w:rsidRPr="00FC78FC">
              <w:rPr>
                <w:rFonts w:cs="Arial"/>
                <w:sz w:val="20"/>
                <w:szCs w:val="20"/>
              </w:rPr>
              <w:t>,</w:t>
            </w:r>
            <w:r w:rsidRPr="00FC78FC">
              <w:rPr>
                <w:rFonts w:cs="Arial"/>
                <w:sz w:val="20"/>
                <w:szCs w:val="20"/>
              </w:rPr>
              <w:t>0</w:t>
            </w:r>
          </w:p>
        </w:tc>
      </w:tr>
      <w:tr w:rsidR="008F789E" w:rsidRPr="00FC78FC" w:rsidTr="00FC78FC">
        <w:tc>
          <w:tcPr>
            <w:tcW w:w="245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F789E" w:rsidRPr="00FC78FC" w:rsidRDefault="008F789E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89E" w:rsidRPr="00FC78FC" w:rsidRDefault="008F789E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2021</w:t>
            </w:r>
          </w:p>
          <w:p w:rsidR="008F789E" w:rsidRPr="00FC78FC" w:rsidRDefault="008F789E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89E" w:rsidRPr="00FC78FC" w:rsidRDefault="008F789E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2 5</w:t>
            </w:r>
            <w:r w:rsidR="00120378" w:rsidRPr="00FC78FC">
              <w:rPr>
                <w:rFonts w:cs="Arial"/>
                <w:sz w:val="20"/>
                <w:szCs w:val="20"/>
              </w:rPr>
              <w:t>35</w:t>
            </w:r>
            <w:r w:rsidRPr="00FC78FC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789E" w:rsidRPr="00FC78FC" w:rsidRDefault="008F789E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0,0</w:t>
            </w:r>
          </w:p>
        </w:tc>
      </w:tr>
      <w:tr w:rsidR="008F789E" w:rsidRPr="00FC78FC" w:rsidTr="00FC78FC"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789E" w:rsidRPr="00FC78FC" w:rsidRDefault="008F789E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789E" w:rsidRPr="00FC78FC" w:rsidRDefault="008F789E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2022</w:t>
            </w:r>
          </w:p>
          <w:p w:rsidR="008F789E" w:rsidRPr="00FC78FC" w:rsidRDefault="008F789E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789E" w:rsidRPr="00FC78FC" w:rsidRDefault="008F789E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9E" w:rsidRPr="00FC78FC" w:rsidRDefault="008F789E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0,0</w:t>
            </w:r>
          </w:p>
        </w:tc>
      </w:tr>
      <w:tr w:rsidR="008F789E" w:rsidRPr="00FC78FC" w:rsidTr="00FC78FC"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F789E" w:rsidRPr="00FC78FC" w:rsidRDefault="008F789E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89E" w:rsidRPr="00FC78FC" w:rsidRDefault="008F789E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2023</w:t>
            </w:r>
          </w:p>
          <w:p w:rsidR="008F789E" w:rsidRPr="00FC78FC" w:rsidRDefault="008F789E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89E" w:rsidRPr="00FC78FC" w:rsidRDefault="008F789E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130,0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789E" w:rsidRPr="00FC78FC" w:rsidRDefault="008F789E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0,0</w:t>
            </w:r>
          </w:p>
        </w:tc>
      </w:tr>
      <w:tr w:rsidR="008F789E" w:rsidRPr="00FC78FC" w:rsidTr="00FC78FC"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789E" w:rsidRPr="00FC78FC" w:rsidRDefault="008F789E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789E" w:rsidRPr="00FC78FC" w:rsidRDefault="008F789E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2024</w:t>
            </w:r>
          </w:p>
          <w:p w:rsidR="008F789E" w:rsidRPr="00FC78FC" w:rsidRDefault="008F789E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789E" w:rsidRPr="00FC78FC" w:rsidRDefault="008F789E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130,0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89E" w:rsidRPr="00FC78FC" w:rsidRDefault="008F789E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0,0</w:t>
            </w:r>
          </w:p>
        </w:tc>
      </w:tr>
    </w:tbl>
    <w:p w:rsidR="00DD0D7E" w:rsidRPr="00FC78FC" w:rsidRDefault="00DD0D7E" w:rsidP="00FC78FC">
      <w:pPr>
        <w:ind w:firstLine="709"/>
        <w:rPr>
          <w:rFonts w:cs="Arial"/>
          <w:bCs/>
        </w:rPr>
      </w:pPr>
    </w:p>
    <w:p w:rsidR="00AB2B41" w:rsidRDefault="007727F7" w:rsidP="00FC78FC">
      <w:pPr>
        <w:ind w:firstLine="709"/>
        <w:rPr>
          <w:rFonts w:cs="Arial"/>
          <w:bCs/>
        </w:rPr>
      </w:pPr>
      <w:r w:rsidRPr="00FC78FC">
        <w:rPr>
          <w:rFonts w:cs="Arial"/>
          <w:bCs/>
        </w:rPr>
        <w:t>1.3</w:t>
      </w:r>
      <w:r w:rsidR="009208D7" w:rsidRPr="00FC78FC">
        <w:rPr>
          <w:rFonts w:cs="Arial"/>
          <w:bCs/>
        </w:rPr>
        <w:t>. В паспорте подпрограммы 2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Подгоренского района»</w:t>
      </w:r>
      <w:r w:rsidR="007F7F83" w:rsidRPr="00FC78FC">
        <w:rPr>
          <w:rFonts w:cs="Arial"/>
          <w:bCs/>
        </w:rPr>
        <w:t xml:space="preserve"> </w:t>
      </w:r>
      <w:r w:rsidR="009208D7" w:rsidRPr="00FC78FC">
        <w:rPr>
          <w:rFonts w:cs="Arial"/>
          <w:bCs/>
        </w:rPr>
        <w:t xml:space="preserve"> раздел «Объемы и источники финансирования подпрограммы муниципальной программы, тыс. руб.» изложить в новой редакции:</w:t>
      </w:r>
      <w:r w:rsidR="00AB2B41" w:rsidRPr="00FC78FC">
        <w:rPr>
          <w:rFonts w:cs="Arial"/>
          <w:bCs/>
        </w:rPr>
        <w:t xml:space="preserve"> </w:t>
      </w:r>
    </w:p>
    <w:p w:rsidR="00FC78FC" w:rsidRPr="00FC78FC" w:rsidRDefault="00FC78FC" w:rsidP="00FC78FC">
      <w:pPr>
        <w:ind w:firstLine="709"/>
        <w:rPr>
          <w:rFonts w:cs="Arial"/>
          <w:bCs/>
        </w:rPr>
      </w:pPr>
    </w:p>
    <w:tbl>
      <w:tblPr>
        <w:tblW w:w="953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2"/>
        <w:gridCol w:w="1843"/>
        <w:gridCol w:w="2409"/>
        <w:gridCol w:w="2694"/>
      </w:tblGrid>
      <w:tr w:rsidR="00AB2B41" w:rsidRPr="00FC78FC"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B2B41" w:rsidRPr="00FC78FC" w:rsidRDefault="00AB2B41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Объемы и источники финансирования подпрограммы муниципальной </w:t>
            </w:r>
            <w:r w:rsidRPr="00FC78FC">
              <w:rPr>
                <w:rFonts w:cs="Arial"/>
                <w:sz w:val="20"/>
                <w:szCs w:val="20"/>
              </w:rPr>
              <w:lastRenderedPageBreak/>
              <w:t>программы, тыс. руб.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6158" w:rsidRPr="00FC78FC" w:rsidRDefault="00DB6158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lastRenderedPageBreak/>
              <w:t>Всего по подпрограмме -</w:t>
            </w:r>
            <w:r w:rsidRPr="00FC78FC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="00C23BAD" w:rsidRPr="00FC78FC">
              <w:rPr>
                <w:rFonts w:cs="Arial"/>
                <w:sz w:val="20"/>
                <w:szCs w:val="20"/>
              </w:rPr>
              <w:t>133</w:t>
            </w:r>
            <w:r w:rsidR="00FC78FC" w:rsidRPr="00FC78FC">
              <w:rPr>
                <w:rFonts w:cs="Arial"/>
                <w:sz w:val="20"/>
                <w:szCs w:val="20"/>
              </w:rPr>
              <w:t xml:space="preserve"> </w:t>
            </w:r>
            <w:r w:rsidR="00725558" w:rsidRPr="00FC78FC">
              <w:rPr>
                <w:rFonts w:cs="Arial"/>
                <w:sz w:val="20"/>
                <w:szCs w:val="20"/>
              </w:rPr>
              <w:t>3</w:t>
            </w:r>
            <w:r w:rsidR="00C23BAD" w:rsidRPr="00FC78FC">
              <w:rPr>
                <w:rFonts w:cs="Arial"/>
                <w:sz w:val="20"/>
                <w:szCs w:val="20"/>
              </w:rPr>
              <w:t>79</w:t>
            </w:r>
            <w:r w:rsidRPr="00FC78FC">
              <w:rPr>
                <w:rFonts w:cs="Arial"/>
                <w:sz w:val="20"/>
                <w:szCs w:val="20"/>
              </w:rPr>
              <w:t>,</w:t>
            </w:r>
            <w:r w:rsidR="00725558" w:rsidRPr="00FC78FC">
              <w:rPr>
                <w:rFonts w:cs="Arial"/>
                <w:sz w:val="20"/>
                <w:szCs w:val="20"/>
              </w:rPr>
              <w:t>8</w:t>
            </w:r>
            <w:r w:rsidRPr="00FC78FC">
              <w:rPr>
                <w:rFonts w:cs="Arial"/>
                <w:sz w:val="20"/>
                <w:szCs w:val="20"/>
              </w:rPr>
              <w:t xml:space="preserve"> тыс. руб., в том числе по источникам финансирования: </w:t>
            </w:r>
          </w:p>
          <w:p w:rsidR="00DB6158" w:rsidRPr="00FC78FC" w:rsidRDefault="00DB6158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- средства областного бюджета – </w:t>
            </w:r>
            <w:r w:rsidR="00725558" w:rsidRPr="00FC78FC">
              <w:rPr>
                <w:rFonts w:cs="Arial"/>
                <w:sz w:val="20"/>
                <w:szCs w:val="20"/>
              </w:rPr>
              <w:t>105</w:t>
            </w:r>
            <w:r w:rsidR="00FC78FC" w:rsidRPr="00FC78FC">
              <w:rPr>
                <w:rFonts w:cs="Arial"/>
                <w:sz w:val="20"/>
                <w:szCs w:val="20"/>
              </w:rPr>
              <w:t xml:space="preserve"> </w:t>
            </w:r>
            <w:r w:rsidR="00725558" w:rsidRPr="00FC78FC">
              <w:rPr>
                <w:rFonts w:cs="Arial"/>
                <w:sz w:val="20"/>
                <w:szCs w:val="20"/>
              </w:rPr>
              <w:t>909</w:t>
            </w:r>
            <w:r w:rsidRPr="00FC78FC">
              <w:rPr>
                <w:rFonts w:cs="Arial"/>
                <w:sz w:val="20"/>
                <w:szCs w:val="20"/>
              </w:rPr>
              <w:t>,0 тыс. руб.;</w:t>
            </w:r>
          </w:p>
          <w:p w:rsidR="00AB2B41" w:rsidRPr="00FC78FC" w:rsidRDefault="00DB6158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- средства районного бюджета – </w:t>
            </w:r>
            <w:r w:rsidR="00725558" w:rsidRPr="00FC78FC">
              <w:rPr>
                <w:rFonts w:cs="Arial"/>
                <w:sz w:val="20"/>
                <w:szCs w:val="20"/>
              </w:rPr>
              <w:t>2</w:t>
            </w:r>
            <w:r w:rsidR="00C23BAD" w:rsidRPr="00FC78FC">
              <w:rPr>
                <w:rFonts w:cs="Arial"/>
                <w:sz w:val="20"/>
                <w:szCs w:val="20"/>
              </w:rPr>
              <w:t>7</w:t>
            </w:r>
            <w:r w:rsidR="00FC78FC" w:rsidRPr="00FC78FC">
              <w:rPr>
                <w:rFonts w:cs="Arial"/>
                <w:sz w:val="20"/>
                <w:szCs w:val="20"/>
              </w:rPr>
              <w:t xml:space="preserve"> </w:t>
            </w:r>
            <w:r w:rsidR="00725558" w:rsidRPr="00FC78FC">
              <w:rPr>
                <w:rFonts w:cs="Arial"/>
                <w:sz w:val="20"/>
                <w:szCs w:val="20"/>
              </w:rPr>
              <w:t>4</w:t>
            </w:r>
            <w:r w:rsidR="00C23BAD" w:rsidRPr="00FC78FC">
              <w:rPr>
                <w:rFonts w:cs="Arial"/>
                <w:sz w:val="20"/>
                <w:szCs w:val="20"/>
              </w:rPr>
              <w:t>70</w:t>
            </w:r>
            <w:r w:rsidR="00725558" w:rsidRPr="00FC78FC">
              <w:rPr>
                <w:rFonts w:cs="Arial"/>
                <w:sz w:val="20"/>
                <w:szCs w:val="20"/>
              </w:rPr>
              <w:t xml:space="preserve">,8 </w:t>
            </w:r>
            <w:r w:rsidRPr="00FC78FC">
              <w:rPr>
                <w:rFonts w:cs="Arial"/>
                <w:sz w:val="20"/>
                <w:szCs w:val="20"/>
              </w:rPr>
              <w:t xml:space="preserve">тыс. руб., в том числе по годам </w:t>
            </w:r>
            <w:r w:rsidRPr="00FC78FC">
              <w:rPr>
                <w:rFonts w:cs="Arial"/>
                <w:sz w:val="20"/>
                <w:szCs w:val="20"/>
              </w:rPr>
              <w:lastRenderedPageBreak/>
              <w:t>реализации подпрограммы (тыс. руб.):</w:t>
            </w:r>
          </w:p>
        </w:tc>
      </w:tr>
      <w:tr w:rsidR="00AB2B41" w:rsidRPr="00FC78FC">
        <w:tc>
          <w:tcPr>
            <w:tcW w:w="259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B2B41" w:rsidRPr="00FC78FC" w:rsidRDefault="00AB2B41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B41" w:rsidRPr="00FC78FC" w:rsidRDefault="00AB2B41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B41" w:rsidRPr="00FC78FC" w:rsidRDefault="00AB2B41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2B41" w:rsidRPr="00FC78FC" w:rsidRDefault="00AB2B41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pacing w:val="-2"/>
                <w:sz w:val="20"/>
                <w:szCs w:val="20"/>
              </w:rPr>
              <w:t>Областной бюджет</w:t>
            </w:r>
          </w:p>
        </w:tc>
      </w:tr>
      <w:tr w:rsidR="00DB6158" w:rsidRPr="00FC78FC">
        <w:tc>
          <w:tcPr>
            <w:tcW w:w="259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B6158" w:rsidRPr="00FC78FC" w:rsidRDefault="00DB615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158" w:rsidRPr="00FC78FC" w:rsidRDefault="00DB6158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2019</w:t>
            </w:r>
          </w:p>
          <w:p w:rsidR="00DB6158" w:rsidRPr="00FC78FC" w:rsidRDefault="00DB6158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158" w:rsidRPr="00FC78FC" w:rsidRDefault="00DB6158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33</w:t>
            </w:r>
            <w:r w:rsidR="00FC78FC" w:rsidRPr="00FC78FC">
              <w:rPr>
                <w:rFonts w:cs="Arial"/>
                <w:sz w:val="20"/>
                <w:szCs w:val="20"/>
              </w:rPr>
              <w:t xml:space="preserve"> </w:t>
            </w:r>
            <w:r w:rsidRPr="00FC78FC">
              <w:rPr>
                <w:rFonts w:cs="Arial"/>
                <w:sz w:val="20"/>
                <w:szCs w:val="20"/>
              </w:rPr>
              <w:t>641,0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6158" w:rsidRPr="00FC78FC" w:rsidRDefault="00DB6158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30591,0</w:t>
            </w:r>
          </w:p>
        </w:tc>
      </w:tr>
      <w:tr w:rsidR="00DB6158" w:rsidRPr="00FC78FC">
        <w:tc>
          <w:tcPr>
            <w:tcW w:w="259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B6158" w:rsidRPr="00FC78FC" w:rsidRDefault="00DB615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158" w:rsidRPr="00FC78FC" w:rsidRDefault="00DB6158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2020</w:t>
            </w:r>
          </w:p>
          <w:p w:rsidR="00DB6158" w:rsidRPr="00FC78FC" w:rsidRDefault="00DB6158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158" w:rsidRPr="00FC78FC" w:rsidRDefault="00DB6158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44 </w:t>
            </w:r>
            <w:r w:rsidR="00725558" w:rsidRPr="00FC78FC">
              <w:rPr>
                <w:rFonts w:cs="Arial"/>
                <w:sz w:val="20"/>
                <w:szCs w:val="20"/>
              </w:rPr>
              <w:t>4</w:t>
            </w:r>
            <w:r w:rsidRPr="00FC78FC">
              <w:rPr>
                <w:rFonts w:cs="Arial"/>
                <w:sz w:val="20"/>
                <w:szCs w:val="20"/>
              </w:rPr>
              <w:t>7</w:t>
            </w:r>
            <w:r w:rsidR="00725558" w:rsidRPr="00FC78FC">
              <w:rPr>
                <w:rFonts w:cs="Arial"/>
                <w:sz w:val="20"/>
                <w:szCs w:val="20"/>
              </w:rPr>
              <w:t>9</w:t>
            </w:r>
            <w:r w:rsidRPr="00FC78FC">
              <w:rPr>
                <w:rFonts w:cs="Arial"/>
                <w:sz w:val="20"/>
                <w:szCs w:val="20"/>
              </w:rPr>
              <w:t>,</w:t>
            </w:r>
            <w:r w:rsidR="00725558" w:rsidRPr="00FC78F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6158" w:rsidRPr="00FC78FC" w:rsidRDefault="00DB6158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35</w:t>
            </w:r>
            <w:r w:rsidR="00FC78FC" w:rsidRPr="00FC78FC">
              <w:rPr>
                <w:rFonts w:cs="Arial"/>
                <w:sz w:val="20"/>
                <w:szCs w:val="20"/>
              </w:rPr>
              <w:t xml:space="preserve"> </w:t>
            </w:r>
            <w:r w:rsidRPr="00FC78FC">
              <w:rPr>
                <w:rFonts w:cs="Arial"/>
                <w:sz w:val="20"/>
                <w:szCs w:val="20"/>
              </w:rPr>
              <w:t>393,0</w:t>
            </w:r>
          </w:p>
        </w:tc>
      </w:tr>
      <w:tr w:rsidR="00DB6158" w:rsidRPr="00FC78FC">
        <w:tc>
          <w:tcPr>
            <w:tcW w:w="259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B6158" w:rsidRPr="00FC78FC" w:rsidRDefault="00DB615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158" w:rsidRPr="00FC78FC" w:rsidRDefault="00DB6158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2021</w:t>
            </w:r>
          </w:p>
          <w:p w:rsidR="00DB6158" w:rsidRPr="00FC78FC" w:rsidRDefault="00DB6158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158" w:rsidRPr="00FC78FC" w:rsidRDefault="00DB6158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3</w:t>
            </w:r>
            <w:r w:rsidR="00C23BAD" w:rsidRPr="00FC78FC">
              <w:rPr>
                <w:rFonts w:cs="Arial"/>
                <w:sz w:val="20"/>
                <w:szCs w:val="20"/>
              </w:rPr>
              <w:t>3</w:t>
            </w:r>
            <w:r w:rsidR="00FC78FC" w:rsidRPr="00FC78FC">
              <w:rPr>
                <w:rFonts w:cs="Arial"/>
                <w:sz w:val="20"/>
                <w:szCs w:val="20"/>
              </w:rPr>
              <w:t xml:space="preserve"> </w:t>
            </w:r>
            <w:r w:rsidR="00C23BAD" w:rsidRPr="00FC78FC">
              <w:rPr>
                <w:rFonts w:cs="Arial"/>
                <w:sz w:val="20"/>
                <w:szCs w:val="20"/>
              </w:rPr>
              <w:t>300</w:t>
            </w:r>
            <w:r w:rsidRPr="00FC78FC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6158" w:rsidRPr="00FC78FC" w:rsidRDefault="00DB6158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27</w:t>
            </w:r>
            <w:r w:rsidR="00FC78FC" w:rsidRPr="00FC78FC">
              <w:rPr>
                <w:rFonts w:cs="Arial"/>
                <w:sz w:val="20"/>
                <w:szCs w:val="20"/>
              </w:rPr>
              <w:t xml:space="preserve"> </w:t>
            </w:r>
            <w:r w:rsidRPr="00FC78FC">
              <w:rPr>
                <w:rFonts w:cs="Arial"/>
                <w:sz w:val="20"/>
                <w:szCs w:val="20"/>
              </w:rPr>
              <w:t>266,0</w:t>
            </w:r>
          </w:p>
        </w:tc>
      </w:tr>
      <w:tr w:rsidR="00DB6158" w:rsidRPr="00FC78FC"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158" w:rsidRPr="00FC78FC" w:rsidRDefault="00DB615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158" w:rsidRPr="00FC78FC" w:rsidRDefault="00DB6158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2022</w:t>
            </w:r>
          </w:p>
          <w:p w:rsidR="00DB6158" w:rsidRPr="00FC78FC" w:rsidRDefault="00DB6158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158" w:rsidRPr="00FC78FC" w:rsidRDefault="00DB6158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7</w:t>
            </w:r>
            <w:r w:rsidR="00FC78FC" w:rsidRPr="00FC78FC">
              <w:rPr>
                <w:rFonts w:cs="Arial"/>
                <w:sz w:val="20"/>
                <w:szCs w:val="20"/>
              </w:rPr>
              <w:t xml:space="preserve"> </w:t>
            </w:r>
            <w:r w:rsidRPr="00FC78FC">
              <w:rPr>
                <w:rFonts w:cs="Arial"/>
                <w:sz w:val="20"/>
                <w:szCs w:val="20"/>
              </w:rPr>
              <w:t>073,0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158" w:rsidRPr="00FC78FC" w:rsidRDefault="00DB6158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4</w:t>
            </w:r>
            <w:r w:rsidR="00FC78FC" w:rsidRPr="00FC78FC">
              <w:rPr>
                <w:rFonts w:cs="Arial"/>
                <w:sz w:val="20"/>
                <w:szCs w:val="20"/>
              </w:rPr>
              <w:t xml:space="preserve"> </w:t>
            </w:r>
            <w:r w:rsidRPr="00FC78FC">
              <w:rPr>
                <w:rFonts w:cs="Arial"/>
                <w:sz w:val="20"/>
                <w:szCs w:val="20"/>
              </w:rPr>
              <w:t>073,0</w:t>
            </w:r>
          </w:p>
        </w:tc>
      </w:tr>
      <w:tr w:rsidR="00DB6158" w:rsidRPr="00FC78FC"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B6158" w:rsidRPr="00FC78FC" w:rsidRDefault="00DB615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158" w:rsidRPr="00FC78FC" w:rsidRDefault="00DB6158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2023</w:t>
            </w:r>
          </w:p>
          <w:p w:rsidR="00DB6158" w:rsidRPr="00FC78FC" w:rsidRDefault="00DB6158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158" w:rsidRPr="00FC78FC" w:rsidRDefault="00DB6158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7</w:t>
            </w:r>
            <w:r w:rsidR="00FC78FC" w:rsidRPr="00FC78FC">
              <w:rPr>
                <w:rFonts w:cs="Arial"/>
                <w:sz w:val="20"/>
                <w:szCs w:val="20"/>
              </w:rPr>
              <w:t xml:space="preserve"> </w:t>
            </w:r>
            <w:r w:rsidRPr="00FC78FC">
              <w:rPr>
                <w:rFonts w:cs="Arial"/>
                <w:sz w:val="20"/>
                <w:szCs w:val="20"/>
              </w:rPr>
              <w:t>443,0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6158" w:rsidRPr="00FC78FC" w:rsidRDefault="00DB6158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4</w:t>
            </w:r>
            <w:r w:rsidR="00FC78FC" w:rsidRPr="00FC78FC">
              <w:rPr>
                <w:rFonts w:cs="Arial"/>
                <w:sz w:val="20"/>
                <w:szCs w:val="20"/>
              </w:rPr>
              <w:t xml:space="preserve"> </w:t>
            </w:r>
            <w:r w:rsidRPr="00FC78FC">
              <w:rPr>
                <w:rFonts w:cs="Arial"/>
                <w:sz w:val="20"/>
                <w:szCs w:val="20"/>
              </w:rPr>
              <w:t>293,0</w:t>
            </w:r>
          </w:p>
        </w:tc>
      </w:tr>
      <w:tr w:rsidR="00DB6158" w:rsidRPr="00FC78FC"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158" w:rsidRPr="00FC78FC" w:rsidRDefault="00DB615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158" w:rsidRPr="00FC78FC" w:rsidRDefault="00DB6158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2024</w:t>
            </w:r>
          </w:p>
          <w:p w:rsidR="00DB6158" w:rsidRPr="00FC78FC" w:rsidRDefault="00DB6158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158" w:rsidRPr="00FC78FC" w:rsidRDefault="00DB6158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7</w:t>
            </w:r>
            <w:r w:rsidR="00FC78FC" w:rsidRPr="00FC78FC">
              <w:rPr>
                <w:rFonts w:cs="Arial"/>
                <w:sz w:val="20"/>
                <w:szCs w:val="20"/>
              </w:rPr>
              <w:t xml:space="preserve"> </w:t>
            </w:r>
            <w:r w:rsidRPr="00FC78FC">
              <w:rPr>
                <w:rFonts w:cs="Arial"/>
                <w:sz w:val="20"/>
                <w:szCs w:val="20"/>
              </w:rPr>
              <w:t>443,0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158" w:rsidRPr="00FC78FC" w:rsidRDefault="00DB6158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4</w:t>
            </w:r>
            <w:r w:rsidR="00FC78FC" w:rsidRPr="00FC78FC">
              <w:rPr>
                <w:rFonts w:cs="Arial"/>
                <w:sz w:val="20"/>
                <w:szCs w:val="20"/>
              </w:rPr>
              <w:t xml:space="preserve"> </w:t>
            </w:r>
            <w:r w:rsidRPr="00FC78FC">
              <w:rPr>
                <w:rFonts w:cs="Arial"/>
                <w:sz w:val="20"/>
                <w:szCs w:val="20"/>
              </w:rPr>
              <w:t>293,0</w:t>
            </w:r>
          </w:p>
        </w:tc>
      </w:tr>
    </w:tbl>
    <w:p w:rsidR="00591557" w:rsidRPr="00FC78FC" w:rsidRDefault="00591557" w:rsidP="00FC78FC">
      <w:pPr>
        <w:ind w:firstLine="709"/>
        <w:rPr>
          <w:rFonts w:cs="Arial"/>
          <w:bCs/>
        </w:rPr>
      </w:pPr>
    </w:p>
    <w:p w:rsidR="00E71B1F" w:rsidRDefault="007727F7" w:rsidP="00FC78FC">
      <w:pPr>
        <w:ind w:firstLine="709"/>
        <w:rPr>
          <w:rFonts w:cs="Arial"/>
          <w:bCs/>
        </w:rPr>
      </w:pPr>
      <w:r w:rsidRPr="00FC78FC">
        <w:rPr>
          <w:rFonts w:cs="Arial"/>
          <w:bCs/>
        </w:rPr>
        <w:t>1.4</w:t>
      </w:r>
      <w:r w:rsidR="007F7F83" w:rsidRPr="00FC78FC">
        <w:rPr>
          <w:rFonts w:cs="Arial"/>
          <w:bCs/>
        </w:rPr>
        <w:t>. В паспорте подпрограммы 3 «Обеспечение реализации муниципальной программы» раздел «Объемы и источники финансирования подпрограммы муниципальной программы, тыс. руб.» изложить в новой редакции:</w:t>
      </w:r>
      <w:r w:rsidR="00E71B1F" w:rsidRPr="00FC78FC">
        <w:rPr>
          <w:rFonts w:cs="Arial"/>
          <w:bCs/>
        </w:rPr>
        <w:t xml:space="preserve"> </w:t>
      </w:r>
    </w:p>
    <w:p w:rsidR="00FC78FC" w:rsidRPr="00FC78FC" w:rsidRDefault="00FC78FC" w:rsidP="00FC78FC">
      <w:pPr>
        <w:ind w:firstLine="709"/>
        <w:rPr>
          <w:rFonts w:cs="Arial"/>
          <w:bCs/>
        </w:rPr>
      </w:pPr>
    </w:p>
    <w:tbl>
      <w:tblPr>
        <w:tblW w:w="953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2"/>
        <w:gridCol w:w="1843"/>
        <w:gridCol w:w="1842"/>
        <w:gridCol w:w="3261"/>
      </w:tblGrid>
      <w:tr w:rsidR="00E71B1F" w:rsidRPr="00FC78FC"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71B1F" w:rsidRPr="00FC78FC" w:rsidRDefault="00E71B1F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Объемы и источники финансирования подпрограммы муниципальной программы, тыс. руб.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0A39" w:rsidRPr="00FC78FC" w:rsidRDefault="00FC78FC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Всего по подпрограмме</w:t>
            </w:r>
            <w:r w:rsidR="00E70A39" w:rsidRPr="00FC78FC">
              <w:rPr>
                <w:rFonts w:cs="Arial"/>
                <w:sz w:val="20"/>
                <w:szCs w:val="20"/>
              </w:rPr>
              <w:t xml:space="preserve"> -</w:t>
            </w:r>
            <w:r w:rsidR="00E70A39" w:rsidRPr="00FC78FC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="00315EB1" w:rsidRPr="00FC78FC">
              <w:rPr>
                <w:rFonts w:cs="Arial"/>
                <w:sz w:val="20"/>
                <w:szCs w:val="20"/>
              </w:rPr>
              <w:t>370</w:t>
            </w:r>
            <w:r w:rsidRPr="00FC78FC">
              <w:rPr>
                <w:rFonts w:cs="Arial"/>
                <w:sz w:val="20"/>
                <w:szCs w:val="20"/>
              </w:rPr>
              <w:t xml:space="preserve"> </w:t>
            </w:r>
            <w:r w:rsidR="00315EB1" w:rsidRPr="00FC78FC">
              <w:rPr>
                <w:rFonts w:cs="Arial"/>
                <w:sz w:val="20"/>
                <w:szCs w:val="20"/>
              </w:rPr>
              <w:t>56</w:t>
            </w:r>
            <w:r w:rsidR="00E70A39" w:rsidRPr="00FC78FC">
              <w:rPr>
                <w:rFonts w:cs="Arial"/>
                <w:sz w:val="20"/>
                <w:szCs w:val="20"/>
              </w:rPr>
              <w:t>8,</w:t>
            </w:r>
            <w:r w:rsidR="00315EB1" w:rsidRPr="00FC78FC">
              <w:rPr>
                <w:rFonts w:cs="Arial"/>
                <w:sz w:val="20"/>
                <w:szCs w:val="20"/>
              </w:rPr>
              <w:t>6</w:t>
            </w:r>
            <w:r w:rsidR="00E70A39" w:rsidRPr="00FC78FC">
              <w:rPr>
                <w:rFonts w:cs="Arial"/>
                <w:sz w:val="20"/>
                <w:szCs w:val="20"/>
              </w:rPr>
              <w:t xml:space="preserve"> тыс. руб., в том числе по источникам финансирования: </w:t>
            </w:r>
          </w:p>
          <w:p w:rsidR="00E70A39" w:rsidRPr="00FC78FC" w:rsidRDefault="00E70A39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- средства областного бюджета – </w:t>
            </w:r>
            <w:r w:rsidR="00315EB1" w:rsidRPr="00FC78FC">
              <w:rPr>
                <w:rFonts w:cs="Arial"/>
                <w:sz w:val="20"/>
                <w:szCs w:val="20"/>
              </w:rPr>
              <w:t>307</w:t>
            </w:r>
            <w:r w:rsidR="00FC78FC" w:rsidRPr="00FC78FC">
              <w:rPr>
                <w:rFonts w:cs="Arial"/>
                <w:sz w:val="20"/>
                <w:szCs w:val="20"/>
              </w:rPr>
              <w:t xml:space="preserve"> </w:t>
            </w:r>
            <w:r w:rsidR="00315EB1" w:rsidRPr="00FC78FC">
              <w:rPr>
                <w:rFonts w:cs="Arial"/>
                <w:sz w:val="20"/>
                <w:szCs w:val="20"/>
              </w:rPr>
              <w:t>11</w:t>
            </w:r>
            <w:r w:rsidR="00C238C2" w:rsidRPr="00FC78FC">
              <w:rPr>
                <w:rFonts w:cs="Arial"/>
                <w:sz w:val="20"/>
                <w:szCs w:val="20"/>
              </w:rPr>
              <w:t>7</w:t>
            </w:r>
            <w:r w:rsidRPr="00FC78FC">
              <w:rPr>
                <w:rFonts w:cs="Arial"/>
                <w:sz w:val="20"/>
                <w:szCs w:val="20"/>
              </w:rPr>
              <w:t>,</w:t>
            </w:r>
            <w:r w:rsidR="00315EB1" w:rsidRPr="00FC78FC">
              <w:rPr>
                <w:rFonts w:cs="Arial"/>
                <w:sz w:val="20"/>
                <w:szCs w:val="20"/>
              </w:rPr>
              <w:t>7</w:t>
            </w:r>
            <w:r w:rsidRPr="00FC78FC">
              <w:rPr>
                <w:rFonts w:cs="Arial"/>
                <w:sz w:val="20"/>
                <w:szCs w:val="20"/>
              </w:rPr>
              <w:t xml:space="preserve"> тыс. руб.;</w:t>
            </w:r>
          </w:p>
          <w:p w:rsidR="00E70A39" w:rsidRPr="00FC78FC" w:rsidRDefault="00E70A39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- средства районного бюджета – </w:t>
            </w:r>
            <w:r w:rsidR="00C238C2" w:rsidRPr="00FC78FC">
              <w:rPr>
                <w:rFonts w:cs="Arial"/>
                <w:sz w:val="20"/>
                <w:szCs w:val="20"/>
              </w:rPr>
              <w:t>63</w:t>
            </w:r>
            <w:r w:rsidR="00FC78FC" w:rsidRPr="00FC78FC">
              <w:rPr>
                <w:rFonts w:cs="Arial"/>
                <w:sz w:val="20"/>
                <w:szCs w:val="20"/>
              </w:rPr>
              <w:t xml:space="preserve"> </w:t>
            </w:r>
            <w:r w:rsidR="00C238C2" w:rsidRPr="00FC78FC">
              <w:rPr>
                <w:rFonts w:cs="Arial"/>
                <w:sz w:val="20"/>
                <w:szCs w:val="20"/>
              </w:rPr>
              <w:t xml:space="preserve">450,9 </w:t>
            </w:r>
            <w:r w:rsidRPr="00FC78FC">
              <w:rPr>
                <w:rFonts w:cs="Arial"/>
                <w:sz w:val="20"/>
                <w:szCs w:val="20"/>
              </w:rPr>
              <w:t xml:space="preserve">тыс. руб., </w:t>
            </w:r>
          </w:p>
          <w:p w:rsidR="00E71B1F" w:rsidRPr="00FC78FC" w:rsidRDefault="00E70A39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в том числе по годам реализации подпрограммы (тыс. руб.):</w:t>
            </w:r>
          </w:p>
        </w:tc>
      </w:tr>
      <w:tr w:rsidR="00E71B1F" w:rsidRPr="00FC78FC">
        <w:trPr>
          <w:trHeight w:val="395"/>
        </w:trPr>
        <w:tc>
          <w:tcPr>
            <w:tcW w:w="259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71B1F" w:rsidRPr="00FC78FC" w:rsidRDefault="00E71B1F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B1F" w:rsidRPr="00FC78FC" w:rsidRDefault="00E71B1F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B1F" w:rsidRPr="00FC78FC" w:rsidRDefault="00E71B1F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1B1F" w:rsidRPr="00FC78FC" w:rsidRDefault="00E71B1F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pacing w:val="-2"/>
                <w:sz w:val="20"/>
                <w:szCs w:val="20"/>
              </w:rPr>
              <w:t>Районный бюджет</w:t>
            </w:r>
          </w:p>
        </w:tc>
      </w:tr>
      <w:tr w:rsidR="00E70A39" w:rsidRPr="00FC78FC">
        <w:tc>
          <w:tcPr>
            <w:tcW w:w="259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70A39" w:rsidRPr="00FC78FC" w:rsidRDefault="00E70A39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A39" w:rsidRPr="00FC78FC" w:rsidRDefault="00E70A39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2019</w:t>
            </w:r>
          </w:p>
          <w:p w:rsidR="00E70A39" w:rsidRPr="00FC78FC" w:rsidRDefault="00E70A39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A39" w:rsidRPr="00FC78FC" w:rsidRDefault="00E70A39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80</w:t>
            </w:r>
            <w:r w:rsidR="00FC78FC" w:rsidRPr="00FC78FC">
              <w:rPr>
                <w:rFonts w:cs="Arial"/>
                <w:sz w:val="20"/>
                <w:szCs w:val="20"/>
              </w:rPr>
              <w:t xml:space="preserve"> </w:t>
            </w:r>
            <w:r w:rsidRPr="00FC78FC">
              <w:rPr>
                <w:rFonts w:cs="Arial"/>
                <w:sz w:val="20"/>
                <w:szCs w:val="20"/>
              </w:rPr>
              <w:t>660,3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0A39" w:rsidRPr="00FC78FC" w:rsidRDefault="00E70A39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13</w:t>
            </w:r>
            <w:r w:rsidR="00FC78FC" w:rsidRPr="00FC78FC">
              <w:rPr>
                <w:rFonts w:cs="Arial"/>
                <w:sz w:val="20"/>
                <w:szCs w:val="20"/>
              </w:rPr>
              <w:t xml:space="preserve"> </w:t>
            </w:r>
            <w:r w:rsidRPr="00FC78FC">
              <w:rPr>
                <w:rFonts w:cs="Arial"/>
                <w:sz w:val="20"/>
                <w:szCs w:val="20"/>
              </w:rPr>
              <w:t>927,6</w:t>
            </w:r>
          </w:p>
        </w:tc>
      </w:tr>
      <w:tr w:rsidR="00E70A39" w:rsidRPr="00FC78FC">
        <w:tc>
          <w:tcPr>
            <w:tcW w:w="259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70A39" w:rsidRPr="00FC78FC" w:rsidRDefault="00E70A39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A39" w:rsidRPr="00FC78FC" w:rsidRDefault="00E70A39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2020</w:t>
            </w:r>
          </w:p>
          <w:p w:rsidR="00E70A39" w:rsidRPr="00FC78FC" w:rsidRDefault="00E70A39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A39" w:rsidRPr="00FC78FC" w:rsidRDefault="00E70A39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8</w:t>
            </w:r>
            <w:r w:rsidR="00C238C2" w:rsidRPr="00FC78FC">
              <w:rPr>
                <w:rFonts w:cs="Arial"/>
                <w:sz w:val="20"/>
                <w:szCs w:val="20"/>
              </w:rPr>
              <w:t>6</w:t>
            </w:r>
            <w:r w:rsidR="00FC78FC" w:rsidRPr="00FC78FC">
              <w:rPr>
                <w:rFonts w:cs="Arial"/>
                <w:sz w:val="20"/>
                <w:szCs w:val="20"/>
              </w:rPr>
              <w:t xml:space="preserve"> </w:t>
            </w:r>
            <w:r w:rsidR="00C238C2" w:rsidRPr="00FC78FC">
              <w:rPr>
                <w:rFonts w:cs="Arial"/>
                <w:sz w:val="20"/>
                <w:szCs w:val="20"/>
              </w:rPr>
              <w:t>8</w:t>
            </w:r>
            <w:r w:rsidRPr="00FC78FC">
              <w:rPr>
                <w:rFonts w:cs="Arial"/>
                <w:sz w:val="20"/>
                <w:szCs w:val="20"/>
              </w:rPr>
              <w:t>8</w:t>
            </w:r>
            <w:r w:rsidR="00C238C2" w:rsidRPr="00FC78FC">
              <w:rPr>
                <w:rFonts w:cs="Arial"/>
                <w:sz w:val="20"/>
                <w:szCs w:val="20"/>
              </w:rPr>
              <w:t>3</w:t>
            </w:r>
            <w:r w:rsidRPr="00FC78FC">
              <w:rPr>
                <w:rFonts w:cs="Arial"/>
                <w:sz w:val="20"/>
                <w:szCs w:val="20"/>
              </w:rPr>
              <w:t>,</w:t>
            </w:r>
            <w:r w:rsidR="00C238C2" w:rsidRPr="00FC78F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0A39" w:rsidRPr="00FC78FC" w:rsidRDefault="00E70A39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6</w:t>
            </w:r>
            <w:r w:rsidR="00FC78FC" w:rsidRPr="00FC78FC">
              <w:rPr>
                <w:rFonts w:cs="Arial"/>
                <w:sz w:val="20"/>
                <w:szCs w:val="20"/>
              </w:rPr>
              <w:t xml:space="preserve"> </w:t>
            </w:r>
            <w:r w:rsidR="00C238C2" w:rsidRPr="00FC78FC">
              <w:rPr>
                <w:rFonts w:cs="Arial"/>
                <w:sz w:val="20"/>
                <w:szCs w:val="20"/>
              </w:rPr>
              <w:t>300</w:t>
            </w:r>
            <w:r w:rsidRPr="00FC78FC">
              <w:rPr>
                <w:rFonts w:cs="Arial"/>
                <w:sz w:val="20"/>
                <w:szCs w:val="20"/>
              </w:rPr>
              <w:t>,</w:t>
            </w:r>
            <w:r w:rsidR="00C238C2" w:rsidRPr="00FC78FC">
              <w:rPr>
                <w:rFonts w:cs="Arial"/>
                <w:sz w:val="20"/>
                <w:szCs w:val="20"/>
              </w:rPr>
              <w:t>5</w:t>
            </w:r>
          </w:p>
        </w:tc>
      </w:tr>
      <w:tr w:rsidR="00E70A39" w:rsidRPr="00FC78FC">
        <w:tc>
          <w:tcPr>
            <w:tcW w:w="259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70A39" w:rsidRPr="00FC78FC" w:rsidRDefault="00E70A39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A39" w:rsidRPr="00FC78FC" w:rsidRDefault="00E70A39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2021</w:t>
            </w:r>
          </w:p>
          <w:p w:rsidR="00E70A39" w:rsidRPr="00FC78FC" w:rsidRDefault="00E70A39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A39" w:rsidRPr="00FC78FC" w:rsidRDefault="00433A02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153</w:t>
            </w:r>
            <w:r w:rsidR="00FC78FC" w:rsidRPr="00FC78FC">
              <w:rPr>
                <w:rFonts w:cs="Arial"/>
                <w:sz w:val="20"/>
                <w:szCs w:val="20"/>
              </w:rPr>
              <w:t xml:space="preserve"> </w:t>
            </w:r>
            <w:r w:rsidRPr="00FC78FC">
              <w:rPr>
                <w:rFonts w:cs="Arial"/>
                <w:sz w:val="20"/>
                <w:szCs w:val="20"/>
              </w:rPr>
              <w:t>08</w:t>
            </w:r>
            <w:r w:rsidR="00C238C2" w:rsidRPr="00FC78FC">
              <w:rPr>
                <w:rFonts w:cs="Arial"/>
                <w:sz w:val="20"/>
                <w:szCs w:val="20"/>
              </w:rPr>
              <w:t>9</w:t>
            </w:r>
            <w:r w:rsidR="00E70A39" w:rsidRPr="00FC78FC">
              <w:rPr>
                <w:rFonts w:cs="Arial"/>
                <w:sz w:val="20"/>
                <w:szCs w:val="20"/>
              </w:rPr>
              <w:t>,</w:t>
            </w:r>
            <w:r w:rsidRPr="00FC78F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0A39" w:rsidRPr="00FC78FC" w:rsidRDefault="00E70A39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11</w:t>
            </w:r>
            <w:r w:rsidR="00FC78FC" w:rsidRPr="00FC78FC">
              <w:rPr>
                <w:rFonts w:cs="Arial"/>
                <w:sz w:val="20"/>
                <w:szCs w:val="20"/>
              </w:rPr>
              <w:t xml:space="preserve"> </w:t>
            </w:r>
            <w:r w:rsidRPr="00FC78FC">
              <w:rPr>
                <w:rFonts w:cs="Arial"/>
                <w:sz w:val="20"/>
                <w:szCs w:val="20"/>
              </w:rPr>
              <w:t>832,9</w:t>
            </w:r>
          </w:p>
        </w:tc>
      </w:tr>
      <w:tr w:rsidR="00E70A39" w:rsidRPr="00FC78FC">
        <w:tc>
          <w:tcPr>
            <w:tcW w:w="259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70A39" w:rsidRPr="00FC78FC" w:rsidRDefault="00E70A39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A39" w:rsidRPr="00FC78FC" w:rsidRDefault="00E70A39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2022</w:t>
            </w:r>
          </w:p>
          <w:p w:rsidR="00E70A39" w:rsidRPr="00FC78FC" w:rsidRDefault="00E70A39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A39" w:rsidRPr="00FC78FC" w:rsidRDefault="00E70A39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15</w:t>
            </w:r>
            <w:r w:rsidR="00FC78FC" w:rsidRPr="00FC78FC">
              <w:rPr>
                <w:rFonts w:cs="Arial"/>
                <w:sz w:val="20"/>
                <w:szCs w:val="20"/>
              </w:rPr>
              <w:t xml:space="preserve"> </w:t>
            </w:r>
            <w:r w:rsidRPr="00FC78FC">
              <w:rPr>
                <w:rFonts w:cs="Arial"/>
                <w:sz w:val="20"/>
                <w:szCs w:val="20"/>
              </w:rPr>
              <w:t>934,1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0A39" w:rsidRPr="00FC78FC" w:rsidRDefault="00E70A39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10</w:t>
            </w:r>
            <w:r w:rsidR="00FC78FC" w:rsidRPr="00FC78FC">
              <w:rPr>
                <w:rFonts w:cs="Arial"/>
                <w:sz w:val="20"/>
                <w:szCs w:val="20"/>
              </w:rPr>
              <w:t xml:space="preserve"> </w:t>
            </w:r>
            <w:r w:rsidRPr="00FC78FC">
              <w:rPr>
                <w:rFonts w:cs="Arial"/>
                <w:sz w:val="20"/>
                <w:szCs w:val="20"/>
              </w:rPr>
              <w:t>191,5</w:t>
            </w:r>
          </w:p>
        </w:tc>
      </w:tr>
      <w:tr w:rsidR="00E70A39" w:rsidRPr="00FC78FC">
        <w:tc>
          <w:tcPr>
            <w:tcW w:w="259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70A39" w:rsidRPr="00FC78FC" w:rsidRDefault="00E70A39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A39" w:rsidRPr="00FC78FC" w:rsidRDefault="00E70A39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2023</w:t>
            </w:r>
          </w:p>
          <w:p w:rsidR="00E70A39" w:rsidRPr="00FC78FC" w:rsidRDefault="00E70A39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A39" w:rsidRPr="00FC78FC" w:rsidRDefault="00E70A39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17</w:t>
            </w:r>
            <w:r w:rsidR="00FC78FC" w:rsidRPr="00FC78FC">
              <w:rPr>
                <w:rFonts w:cs="Arial"/>
                <w:sz w:val="20"/>
                <w:szCs w:val="20"/>
              </w:rPr>
              <w:t xml:space="preserve"> </w:t>
            </w:r>
            <w:r w:rsidRPr="00FC78FC">
              <w:rPr>
                <w:rFonts w:cs="Arial"/>
                <w:sz w:val="20"/>
                <w:szCs w:val="20"/>
              </w:rPr>
              <w:t>000,4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0A39" w:rsidRPr="00FC78FC" w:rsidRDefault="00E70A39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10</w:t>
            </w:r>
            <w:r w:rsidR="00FC78FC" w:rsidRPr="00FC78FC">
              <w:rPr>
                <w:rFonts w:cs="Arial"/>
                <w:sz w:val="20"/>
                <w:szCs w:val="20"/>
              </w:rPr>
              <w:t xml:space="preserve"> </w:t>
            </w:r>
            <w:r w:rsidRPr="00FC78FC">
              <w:rPr>
                <w:rFonts w:cs="Arial"/>
                <w:sz w:val="20"/>
                <w:szCs w:val="20"/>
              </w:rPr>
              <w:t>599,2</w:t>
            </w:r>
          </w:p>
        </w:tc>
      </w:tr>
      <w:tr w:rsidR="00E70A39" w:rsidRPr="00FC78FC"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0A39" w:rsidRPr="00FC78FC" w:rsidRDefault="00E70A39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0A39" w:rsidRPr="00FC78FC" w:rsidRDefault="00E70A39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2024</w:t>
            </w:r>
          </w:p>
          <w:p w:rsidR="00E70A39" w:rsidRPr="00FC78FC" w:rsidRDefault="00E70A39" w:rsidP="001C66A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0A39" w:rsidRPr="00FC78FC" w:rsidRDefault="00E70A39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17</w:t>
            </w:r>
            <w:r w:rsidR="00FC78FC" w:rsidRPr="00FC78FC">
              <w:rPr>
                <w:rFonts w:cs="Arial"/>
                <w:sz w:val="20"/>
                <w:szCs w:val="20"/>
              </w:rPr>
              <w:t xml:space="preserve"> </w:t>
            </w:r>
            <w:r w:rsidRPr="00FC78FC">
              <w:rPr>
                <w:rFonts w:cs="Arial"/>
                <w:sz w:val="20"/>
                <w:szCs w:val="20"/>
              </w:rPr>
              <w:t>000,4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A39" w:rsidRPr="00FC78FC" w:rsidRDefault="00E70A39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10 599,2</w:t>
            </w:r>
          </w:p>
        </w:tc>
      </w:tr>
    </w:tbl>
    <w:p w:rsidR="00DD0D7E" w:rsidRPr="00FC78FC" w:rsidRDefault="00DD0D7E" w:rsidP="00FC78FC">
      <w:pPr>
        <w:ind w:firstLine="709"/>
        <w:rPr>
          <w:rFonts w:cs="Arial"/>
          <w:bCs/>
        </w:rPr>
      </w:pPr>
    </w:p>
    <w:p w:rsidR="009504CD" w:rsidRPr="00FC78FC" w:rsidRDefault="00DD4BC6" w:rsidP="00FC78FC">
      <w:pPr>
        <w:ind w:firstLine="709"/>
        <w:rPr>
          <w:rFonts w:cs="Arial"/>
          <w:bCs/>
        </w:rPr>
      </w:pPr>
      <w:r w:rsidRPr="00FC78FC">
        <w:rPr>
          <w:rFonts w:cs="Arial"/>
          <w:bCs/>
        </w:rPr>
        <w:t>1.</w:t>
      </w:r>
      <w:r w:rsidR="007727F7" w:rsidRPr="00FC78FC">
        <w:rPr>
          <w:rFonts w:cs="Arial"/>
          <w:bCs/>
        </w:rPr>
        <w:t>5</w:t>
      </w:r>
      <w:r w:rsidRPr="00FC78FC">
        <w:rPr>
          <w:rFonts w:cs="Arial"/>
          <w:bCs/>
        </w:rPr>
        <w:t xml:space="preserve">. </w:t>
      </w:r>
      <w:proofErr w:type="gramStart"/>
      <w:r w:rsidR="004A50E3" w:rsidRPr="00FC78FC">
        <w:rPr>
          <w:rFonts w:cs="Arial"/>
          <w:bCs/>
        </w:rPr>
        <w:t>Приложени</w:t>
      </w:r>
      <w:r w:rsidR="00313E2F" w:rsidRPr="00FC78FC">
        <w:rPr>
          <w:rFonts w:cs="Arial"/>
          <w:bCs/>
        </w:rPr>
        <w:t>е</w:t>
      </w:r>
      <w:r w:rsidR="004A50E3" w:rsidRPr="00FC78FC">
        <w:rPr>
          <w:rFonts w:cs="Arial"/>
          <w:bCs/>
        </w:rPr>
        <w:t xml:space="preserve"> </w:t>
      </w:r>
      <w:r w:rsidR="005F3878" w:rsidRPr="00FC78FC">
        <w:rPr>
          <w:rFonts w:cs="Arial"/>
          <w:bCs/>
        </w:rPr>
        <w:t xml:space="preserve">№ 4 </w:t>
      </w:r>
      <w:r w:rsidR="00155E45" w:rsidRPr="00FC78FC">
        <w:rPr>
          <w:rFonts w:cs="Arial"/>
          <w:bCs/>
        </w:rPr>
        <w:t xml:space="preserve">«Финансовое обеспечение и прогнозная (справочная) оценка расходов федерального, областного и местных бюджетов, юридических и физических лиц на реализацию муниципальной программы Подгоренского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Подгоренского муниципального района» </w:t>
      </w:r>
      <w:r w:rsidR="004A50E3" w:rsidRPr="00FC78FC">
        <w:rPr>
          <w:rFonts w:cs="Arial"/>
          <w:bCs/>
        </w:rPr>
        <w:t xml:space="preserve">к муниципальной программе  изложить в новой редакции согласно приложению </w:t>
      </w:r>
      <w:r w:rsidR="00776170" w:rsidRPr="00FC78FC">
        <w:rPr>
          <w:rFonts w:cs="Arial"/>
          <w:bCs/>
        </w:rPr>
        <w:t xml:space="preserve">№ </w:t>
      </w:r>
      <w:r w:rsidR="004A50E3" w:rsidRPr="00FC78FC">
        <w:rPr>
          <w:rFonts w:cs="Arial"/>
          <w:bCs/>
        </w:rPr>
        <w:t>1 к настоящему постановлению.</w:t>
      </w:r>
      <w:proofErr w:type="gramEnd"/>
    </w:p>
    <w:p w:rsidR="0008688F" w:rsidRPr="00FC78FC" w:rsidRDefault="002270B0" w:rsidP="00FC78FC">
      <w:pPr>
        <w:ind w:firstLine="709"/>
        <w:rPr>
          <w:rFonts w:cs="Arial"/>
        </w:rPr>
      </w:pPr>
      <w:r w:rsidRPr="00FC78FC">
        <w:rPr>
          <w:rFonts w:cs="Arial"/>
        </w:rPr>
        <w:t>2</w:t>
      </w:r>
      <w:r w:rsidR="00FC78FC">
        <w:rPr>
          <w:rFonts w:cs="Arial"/>
        </w:rPr>
        <w:t xml:space="preserve">. </w:t>
      </w:r>
      <w:proofErr w:type="gramStart"/>
      <w:r w:rsidR="00FC78FC">
        <w:rPr>
          <w:rFonts w:cs="Arial"/>
        </w:rPr>
        <w:t>Контроль за</w:t>
      </w:r>
      <w:proofErr w:type="gramEnd"/>
      <w:r w:rsidR="00FC78FC">
        <w:rPr>
          <w:rFonts w:cs="Arial"/>
        </w:rPr>
        <w:t xml:space="preserve"> исполнением</w:t>
      </w:r>
      <w:r w:rsidR="0008688F" w:rsidRPr="00FC78FC">
        <w:rPr>
          <w:rFonts w:cs="Arial"/>
        </w:rPr>
        <w:t xml:space="preserve"> настоящего постановления  возложить на </w:t>
      </w:r>
      <w:r w:rsidR="00DF077C" w:rsidRPr="00FC78FC">
        <w:rPr>
          <w:rFonts w:cs="Arial"/>
        </w:rPr>
        <w:t xml:space="preserve">руководителя финансового отдела </w:t>
      </w:r>
      <w:r w:rsidR="002E3A0F" w:rsidRPr="00FC78FC">
        <w:rPr>
          <w:rFonts w:cs="Arial"/>
        </w:rPr>
        <w:t>Н</w:t>
      </w:r>
      <w:r w:rsidR="00DF077C" w:rsidRPr="00FC78FC">
        <w:rPr>
          <w:rFonts w:cs="Arial"/>
        </w:rPr>
        <w:t>.</w:t>
      </w:r>
      <w:r w:rsidR="00313213" w:rsidRPr="00FC78FC">
        <w:rPr>
          <w:rFonts w:cs="Arial"/>
        </w:rPr>
        <w:t>А</w:t>
      </w:r>
      <w:r w:rsidR="00DF077C" w:rsidRPr="00FC78FC">
        <w:rPr>
          <w:rFonts w:cs="Arial"/>
        </w:rPr>
        <w:t xml:space="preserve">. </w:t>
      </w:r>
      <w:proofErr w:type="spellStart"/>
      <w:r w:rsidR="00313213" w:rsidRPr="00FC78FC">
        <w:rPr>
          <w:rFonts w:cs="Arial"/>
        </w:rPr>
        <w:t>Курильченко</w:t>
      </w:r>
      <w:proofErr w:type="spellEnd"/>
      <w:r w:rsidR="0008688F" w:rsidRPr="00FC78FC">
        <w:rPr>
          <w:rFonts w:cs="Arial"/>
        </w:rPr>
        <w:t>.</w:t>
      </w:r>
    </w:p>
    <w:p w:rsidR="006C345E" w:rsidRPr="00FC78FC" w:rsidRDefault="006C345E" w:rsidP="00FC78FC">
      <w:pPr>
        <w:ind w:firstLine="709"/>
        <w:rPr>
          <w:rFonts w:cs="Arial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1358"/>
        <w:gridCol w:w="2611"/>
      </w:tblGrid>
      <w:tr w:rsidR="00FC78FC" w:rsidRPr="002403BD" w:rsidTr="002403BD">
        <w:tc>
          <w:tcPr>
            <w:tcW w:w="5637" w:type="dxa"/>
            <w:shd w:val="clear" w:color="auto" w:fill="auto"/>
          </w:tcPr>
          <w:p w:rsidR="00FC78FC" w:rsidRPr="002403BD" w:rsidRDefault="00FC78FC" w:rsidP="002403BD">
            <w:pPr>
              <w:ind w:firstLine="0"/>
              <w:rPr>
                <w:rFonts w:eastAsia="SimSun" w:cs="Arial"/>
              </w:rPr>
            </w:pPr>
            <w:r w:rsidRPr="002403BD">
              <w:rPr>
                <w:rFonts w:eastAsia="SimSun" w:cs="Arial"/>
              </w:rPr>
              <w:t>Глава Подгоренского муниципального района</w:t>
            </w:r>
          </w:p>
        </w:tc>
        <w:tc>
          <w:tcPr>
            <w:tcW w:w="1358" w:type="dxa"/>
            <w:shd w:val="clear" w:color="auto" w:fill="auto"/>
          </w:tcPr>
          <w:p w:rsidR="00FC78FC" w:rsidRPr="002403BD" w:rsidRDefault="00FC78FC" w:rsidP="00FC78FC">
            <w:pPr>
              <w:rPr>
                <w:rFonts w:eastAsia="SimSun" w:cs="Arial"/>
              </w:rPr>
            </w:pPr>
          </w:p>
        </w:tc>
        <w:tc>
          <w:tcPr>
            <w:tcW w:w="2611" w:type="dxa"/>
            <w:shd w:val="clear" w:color="auto" w:fill="auto"/>
          </w:tcPr>
          <w:p w:rsidR="00FC78FC" w:rsidRPr="002403BD" w:rsidRDefault="00FC78FC" w:rsidP="00FC78FC">
            <w:pPr>
              <w:rPr>
                <w:rFonts w:eastAsia="SimSun" w:cs="Arial"/>
              </w:rPr>
            </w:pPr>
            <w:r w:rsidRPr="002403BD">
              <w:rPr>
                <w:rFonts w:eastAsia="SimSun" w:cs="Arial"/>
              </w:rPr>
              <w:t xml:space="preserve">Р.Н. </w:t>
            </w:r>
            <w:proofErr w:type="spellStart"/>
            <w:r w:rsidRPr="002403BD">
              <w:rPr>
                <w:rFonts w:eastAsia="SimSun" w:cs="Arial"/>
              </w:rPr>
              <w:t>Береснев</w:t>
            </w:r>
            <w:proofErr w:type="spellEnd"/>
          </w:p>
        </w:tc>
      </w:tr>
    </w:tbl>
    <w:p w:rsidR="00535AE8" w:rsidRPr="00FC78FC" w:rsidRDefault="006C345E" w:rsidP="00FC78FC">
      <w:pPr>
        <w:ind w:firstLine="709"/>
        <w:rPr>
          <w:rFonts w:cs="Arial"/>
        </w:rPr>
      </w:pPr>
      <w:r w:rsidRPr="00FC78FC">
        <w:rPr>
          <w:rFonts w:cs="Arial"/>
        </w:rPr>
        <w:t xml:space="preserve"> </w:t>
      </w:r>
    </w:p>
    <w:p w:rsidR="00535AE8" w:rsidRPr="00FC78FC" w:rsidRDefault="00535AE8" w:rsidP="00FC78FC">
      <w:pPr>
        <w:ind w:firstLine="709"/>
        <w:rPr>
          <w:rFonts w:cs="Arial"/>
        </w:rPr>
        <w:sectPr w:rsidR="00535AE8" w:rsidRPr="00FC78FC" w:rsidSect="00FC78FC">
          <w:footerReference w:type="default" r:id="rId9"/>
          <w:type w:val="nextColumn"/>
          <w:pgSz w:w="11906" w:h="16838"/>
          <w:pgMar w:top="2268" w:right="567" w:bottom="567" w:left="1701" w:header="357" w:footer="709" w:gutter="0"/>
          <w:cols w:space="708"/>
          <w:formProt w:val="0"/>
          <w:titlePg/>
          <w:docGrid w:linePitch="360"/>
        </w:sectPr>
      </w:pPr>
    </w:p>
    <w:p w:rsidR="00740743" w:rsidRPr="00FC78FC" w:rsidRDefault="00740743" w:rsidP="00FC78FC">
      <w:pPr>
        <w:ind w:firstLine="709"/>
        <w:rPr>
          <w:rFonts w:cs="Arial"/>
        </w:rPr>
      </w:pPr>
    </w:p>
    <w:tbl>
      <w:tblPr>
        <w:tblW w:w="14441" w:type="dxa"/>
        <w:tblInd w:w="250" w:type="dxa"/>
        <w:tblLook w:val="04A0" w:firstRow="1" w:lastRow="0" w:firstColumn="1" w:lastColumn="0" w:noHBand="0" w:noVBand="1"/>
      </w:tblPr>
      <w:tblGrid>
        <w:gridCol w:w="1999"/>
        <w:gridCol w:w="4012"/>
        <w:gridCol w:w="2210"/>
        <w:gridCol w:w="1120"/>
        <w:gridCol w:w="1060"/>
        <w:gridCol w:w="1020"/>
        <w:gridCol w:w="1000"/>
        <w:gridCol w:w="1020"/>
        <w:gridCol w:w="1000"/>
      </w:tblGrid>
      <w:tr w:rsidR="00535AE8" w:rsidRPr="00FC78FC" w:rsidTr="00FC78FC">
        <w:trPr>
          <w:trHeight w:val="34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62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2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535AE8" w:rsidRPr="00FC78FC" w:rsidTr="00960D70">
        <w:trPr>
          <w:trHeight w:val="61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2024</w:t>
            </w:r>
          </w:p>
        </w:tc>
      </w:tr>
      <w:tr w:rsidR="00535AE8" w:rsidRPr="00FC78FC" w:rsidTr="00FC78FC">
        <w:trPr>
          <w:trHeight w:val="31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10</w:t>
            </w:r>
          </w:p>
        </w:tc>
      </w:tr>
      <w:tr w:rsidR="00535AE8" w:rsidRPr="00FC78FC" w:rsidTr="00FC78FC">
        <w:trPr>
          <w:trHeight w:val="46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Подгоренского муниципального района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 xml:space="preserve">114 479,0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 xml:space="preserve">131 966,5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 xml:space="preserve">188 924,8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 xml:space="preserve">23 142,1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 xml:space="preserve">24 573,4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 xml:space="preserve">24 573,4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97 323,7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115 976,1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168 522,9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9 815,6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10 694,2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10 694,2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17 155,3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15 990,4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20 401,9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13 326,5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13 879,2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13 879,2 </w:t>
            </w:r>
          </w:p>
        </w:tc>
      </w:tr>
      <w:tr w:rsidR="00535AE8" w:rsidRPr="00FC78FC" w:rsidTr="00FC78FC">
        <w:trPr>
          <w:trHeight w:val="33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юридические лица </w:t>
            </w:r>
            <w:r w:rsidRPr="00FC78FC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</w:tr>
      <w:tr w:rsidR="00535AE8" w:rsidRPr="00FC78FC" w:rsidTr="00FC78FC">
        <w:trPr>
          <w:trHeight w:val="70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</w:tr>
      <w:tr w:rsidR="00535AE8" w:rsidRPr="00FC78FC" w:rsidTr="00FC78FC">
        <w:trPr>
          <w:trHeight w:val="375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Подпрограмма 1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Организация управления муниципальными финансами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177,7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603,1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2 535,0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135,0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130,0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130,0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177,7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603,1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2 535,0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135,0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130,0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130,0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</w:tr>
      <w:tr w:rsidR="00535AE8" w:rsidRPr="00FC78FC" w:rsidTr="00FC78FC">
        <w:trPr>
          <w:trHeight w:val="31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9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Основное мероприятие 1.1</w:t>
            </w:r>
          </w:p>
        </w:tc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Нормативное правовое регулирование в сфере бюджетного процесса в Подгоренском муниципальном районе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</w:tr>
      <w:tr w:rsidR="00535AE8" w:rsidRPr="00FC78FC" w:rsidTr="00FC78FC">
        <w:trPr>
          <w:trHeight w:val="27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27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27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27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27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4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Основное мероприятие 1.2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Составление проекта районного бюджета на очередной финансовый год и плановый период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Основное мероприятие 1.3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Организация исполнения районного бюджета и формирование бюджетной отчетности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Основное мероприятие 1.4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Управление резервным фондом администрации Подгоренского муниципального района и иными резервами на исполнение расходных обязательств Подгоренского муниципального района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125,4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557,8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2 495,0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100,0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100,0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100,0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125,4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557,8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2 495,0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100,0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100,0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100,0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212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Основное мероприятие 1.5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Управление муниципальным долгом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52,3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45,3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40,0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35,0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30,0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30,0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52,3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45,3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40,0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35,0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30,0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30,0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9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lastRenderedPageBreak/>
              <w:t>Основное мероприятие 1.6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Обеспечение внутреннего муниципального финансового контроля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4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Основное мероприятие 1.7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Обеспечение доступности информации о бюджетном процессе в Подгоренском муниципальном районе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</w:tr>
      <w:tr w:rsidR="00535AE8" w:rsidRPr="00FC78FC" w:rsidTr="00FC78FC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3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Основное мероприятие 1.8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Ведение бюджетного (бухгалтерского) учета и составление бюджетной (бухгалтерской) отчетности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</w:tr>
      <w:tr w:rsidR="00535AE8" w:rsidRPr="00FC78FC" w:rsidTr="00FC78FC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Подпрограмма 2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FC78FC">
              <w:rPr>
                <w:rFonts w:cs="Arial"/>
                <w:sz w:val="20"/>
                <w:szCs w:val="20"/>
              </w:rPr>
              <w:t>C</w:t>
            </w:r>
            <w:proofErr w:type="gramEnd"/>
            <w:r w:rsidRPr="00FC78FC">
              <w:rPr>
                <w:rFonts w:cs="Arial"/>
                <w:sz w:val="20"/>
                <w:szCs w:val="20"/>
              </w:rPr>
              <w:t>оздание</w:t>
            </w:r>
            <w:proofErr w:type="spellEnd"/>
            <w:r w:rsidRPr="00FC78FC">
              <w:rPr>
                <w:rFonts w:cs="Arial"/>
                <w:sz w:val="20"/>
                <w:szCs w:val="20"/>
              </w:rPr>
              <w:t xml:space="preserve"> условий для эффективного и ответственного управления муниципальными финансами, повышение устойчивости бюджетов муниципальных образований Подгоренского муниципального района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33 641,0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44 479,8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33 300,0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7 073,0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7 443,0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7 443,0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30 591,0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35 393,0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27 266,0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4 073,0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4 293,0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4 293,0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3 050,0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9 086,8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6 034,0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3 000,0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3 150,0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3 150,0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</w:tr>
      <w:tr w:rsidR="00535AE8" w:rsidRPr="00FC78FC" w:rsidTr="00FC78FC">
        <w:trPr>
          <w:trHeight w:val="91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</w:tr>
      <w:tr w:rsidR="00535AE8" w:rsidRPr="00FC78FC" w:rsidTr="00FC78FC">
        <w:trPr>
          <w:trHeight w:val="31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42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Основное мероприятие 2.1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Совершенствование системы распределения межбюджетных трансфертов муниципальным образованиям Подгоренского муниципального района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</w:tr>
      <w:tr w:rsidR="00535AE8" w:rsidRPr="00FC78FC" w:rsidTr="00FC78FC">
        <w:trPr>
          <w:trHeight w:val="33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3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3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3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3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Основное мероприятие 2.2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7 588,0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7 614,0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7 831,0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7 073,0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7 443,0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7 443,0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4 538,0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4 664,0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4 831,0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4 073,0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4 293,0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4 293,0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3 050,0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2 950,0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3 000,0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3 000,0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3 150,0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3 150,0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Основное мероприятие 2.3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Предоставление иных межбюджетных трансфертов поселениям района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26 053,0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36 865,8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25 469,0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26 053,0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30 729,0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22 435,0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</w:tr>
      <w:tr w:rsidR="00535AE8" w:rsidRPr="00FC78FC" w:rsidTr="00FC78FC">
        <w:trPr>
          <w:trHeight w:val="31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6 136,8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3 034,0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3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Основное мероприятие 2.4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Содействие повышению качества управления муниципальными финансами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Подпрограмма 3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80 660,3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86 883,6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153 089,8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15 934,1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17 000,4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17 000,4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66 732,7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80 583,1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141 256,9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5 742,6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6 401,2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6 401,2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13 927,6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6 300,5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11 832,9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10 191,5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10 599,2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10 599,2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</w:tr>
      <w:tr w:rsidR="00535AE8" w:rsidRPr="00FC78FC" w:rsidTr="00FC78FC">
        <w:trPr>
          <w:trHeight w:val="31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Основное мероприятие 3.1.</w:t>
            </w:r>
          </w:p>
        </w:tc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Финансовое обеспечение деятельности финансового отдела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5 359,0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6 520,1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6 661,3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5 868,5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6 103,2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6 103,2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35,4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519,6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5 323,6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6 000,5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6 661,3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5 868,5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6 103,2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6 103,2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Основное мероприятие 3.2.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Финансовое обеспечение выполнения других расходных обязательств Подгоренского муниципального района финансовым отделом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75 301,3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80 363,5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141 256,9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5 742,6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6 401,2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6 401,2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66 697,3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80 063,5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141 256,9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5 742,6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6 401,2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6 401,2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8 604,0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300,0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42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lastRenderedPageBreak/>
              <w:t>Основное мероприятие 3.3.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Финансовое обеспечение деятельности подведомственных учреждений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8FC">
              <w:rPr>
                <w:rFonts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5 171,6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4 323,0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4 496,0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4 496,0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5 171,6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4 323,0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4 496,0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4 496,0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юридические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35AE8" w:rsidRPr="00FC78FC" w:rsidTr="00FC78F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AE8" w:rsidRPr="00FC78FC" w:rsidRDefault="00535AE8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>физические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AE8" w:rsidRPr="00FC78FC" w:rsidRDefault="00FC78FC" w:rsidP="001C66A2">
            <w:pPr>
              <w:ind w:firstLine="0"/>
              <w:rPr>
                <w:rFonts w:cs="Arial"/>
                <w:sz w:val="20"/>
                <w:szCs w:val="20"/>
              </w:rPr>
            </w:pPr>
            <w:r w:rsidRPr="00FC78F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:rsidR="00740743" w:rsidRPr="00FC78FC" w:rsidRDefault="00740743" w:rsidP="00FC78FC">
      <w:pPr>
        <w:ind w:firstLine="709"/>
        <w:rPr>
          <w:rFonts w:cs="Arial"/>
        </w:rPr>
      </w:pPr>
    </w:p>
    <w:p w:rsidR="00740743" w:rsidRPr="00FC78FC" w:rsidRDefault="00740743" w:rsidP="00FC78FC">
      <w:pPr>
        <w:ind w:firstLine="709"/>
        <w:rPr>
          <w:rFonts w:cs="Arial"/>
        </w:rPr>
      </w:pPr>
    </w:p>
    <w:sectPr w:rsidR="00740743" w:rsidRPr="00FC78FC" w:rsidSect="00FC78FC">
      <w:type w:val="nextColumn"/>
      <w:pgSz w:w="16838" w:h="11906" w:orient="landscape"/>
      <w:pgMar w:top="2268" w:right="567" w:bottom="567" w:left="1701" w:header="357" w:footer="709" w:gutter="0"/>
      <w:cols w:space="708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5BB" w:rsidRDefault="004415BB">
      <w:r>
        <w:separator/>
      </w:r>
    </w:p>
  </w:endnote>
  <w:endnote w:type="continuationSeparator" w:id="0">
    <w:p w:rsidR="004415BB" w:rsidRDefault="0044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8FC" w:rsidRDefault="00FC78FC" w:rsidP="003905F0">
    <w:pPr>
      <w:pStyle w:val="a7"/>
      <w:framePr w:wrap="auto" w:vAnchor="text" w:hAnchor="margin" w:xAlign="right" w:y="1"/>
      <w:rPr>
        <w:rStyle w:val="ad"/>
      </w:rPr>
    </w:pPr>
  </w:p>
  <w:p w:rsidR="00FC78FC" w:rsidRDefault="00FC78FC" w:rsidP="003905F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5BB" w:rsidRDefault="004415BB">
      <w:r>
        <w:separator/>
      </w:r>
    </w:p>
  </w:footnote>
  <w:footnote w:type="continuationSeparator" w:id="0">
    <w:p w:rsidR="004415BB" w:rsidRDefault="00441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6B5B"/>
    <w:multiLevelType w:val="hybridMultilevel"/>
    <w:tmpl w:val="9468D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30C758D"/>
    <w:multiLevelType w:val="hybridMultilevel"/>
    <w:tmpl w:val="D92C2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B37E0C"/>
    <w:multiLevelType w:val="hybridMultilevel"/>
    <w:tmpl w:val="D6D2C2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1A8C1316"/>
    <w:multiLevelType w:val="hybridMultilevel"/>
    <w:tmpl w:val="E6AE3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00D4CA6"/>
    <w:multiLevelType w:val="hybridMultilevel"/>
    <w:tmpl w:val="71541A90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Wingdings" w:hint="default"/>
      </w:rPr>
    </w:lvl>
  </w:abstractNum>
  <w:abstractNum w:abstractNumId="5">
    <w:nsid w:val="20312A2E"/>
    <w:multiLevelType w:val="hybridMultilevel"/>
    <w:tmpl w:val="E33C063E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7702C5"/>
    <w:multiLevelType w:val="hybridMultilevel"/>
    <w:tmpl w:val="22D00A3E"/>
    <w:lvl w:ilvl="0" w:tplc="C89A6CFA">
      <w:start w:val="1"/>
      <w:numFmt w:val="decimal"/>
      <w:lvlText w:val="%1."/>
      <w:lvlJc w:val="left"/>
      <w:pPr>
        <w:tabs>
          <w:tab w:val="num" w:pos="1160"/>
        </w:tabs>
        <w:ind w:left="116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7">
    <w:nsid w:val="22043675"/>
    <w:multiLevelType w:val="hybridMultilevel"/>
    <w:tmpl w:val="DE08925E"/>
    <w:lvl w:ilvl="0" w:tplc="C89A6CFA">
      <w:start w:val="1"/>
      <w:numFmt w:val="decimal"/>
      <w:lvlText w:val="%1."/>
      <w:lvlJc w:val="left"/>
      <w:pPr>
        <w:tabs>
          <w:tab w:val="num" w:pos="1160"/>
        </w:tabs>
        <w:ind w:left="116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892B66"/>
    <w:multiLevelType w:val="hybridMultilevel"/>
    <w:tmpl w:val="DBB2EF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9">
    <w:nsid w:val="36FC25A9"/>
    <w:multiLevelType w:val="hybridMultilevel"/>
    <w:tmpl w:val="0DDAD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3913F0"/>
    <w:multiLevelType w:val="hybridMultilevel"/>
    <w:tmpl w:val="0AE2C86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83F0337"/>
    <w:multiLevelType w:val="hybridMultilevel"/>
    <w:tmpl w:val="FCAE25D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2">
    <w:nsid w:val="38FC554C"/>
    <w:multiLevelType w:val="hybridMultilevel"/>
    <w:tmpl w:val="37620C0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3420206"/>
    <w:multiLevelType w:val="multilevel"/>
    <w:tmpl w:val="22B6203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>
    <w:nsid w:val="56CA51A3"/>
    <w:multiLevelType w:val="hybridMultilevel"/>
    <w:tmpl w:val="962ED148"/>
    <w:lvl w:ilvl="0" w:tplc="8CA64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7791781"/>
    <w:multiLevelType w:val="hybridMultilevel"/>
    <w:tmpl w:val="ED8E0E70"/>
    <w:lvl w:ilvl="0" w:tplc="F8E293A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C087391"/>
    <w:multiLevelType w:val="hybridMultilevel"/>
    <w:tmpl w:val="56FA5140"/>
    <w:lvl w:ilvl="0" w:tplc="352656F8">
      <w:start w:val="1"/>
      <w:numFmt w:val="decimal"/>
      <w:lvlText w:val="%1."/>
      <w:lvlJc w:val="left"/>
      <w:pPr>
        <w:tabs>
          <w:tab w:val="num" w:pos="2000"/>
        </w:tabs>
        <w:ind w:left="2000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17">
    <w:nsid w:val="5C212A72"/>
    <w:multiLevelType w:val="hybridMultilevel"/>
    <w:tmpl w:val="9C0603FC"/>
    <w:lvl w:ilvl="0" w:tplc="2AB018E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F7B2F77"/>
    <w:multiLevelType w:val="hybridMultilevel"/>
    <w:tmpl w:val="2F7AA4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3BE2E9A"/>
    <w:multiLevelType w:val="hybridMultilevel"/>
    <w:tmpl w:val="20188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D86786"/>
    <w:multiLevelType w:val="hybridMultilevel"/>
    <w:tmpl w:val="AEF2072C"/>
    <w:lvl w:ilvl="0" w:tplc="352656F8">
      <w:start w:val="1"/>
      <w:numFmt w:val="decimal"/>
      <w:lvlText w:val="%1."/>
      <w:lvlJc w:val="left"/>
      <w:pPr>
        <w:tabs>
          <w:tab w:val="num" w:pos="2000"/>
        </w:tabs>
        <w:ind w:left="2000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2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BC5243E"/>
    <w:multiLevelType w:val="hybridMultilevel"/>
    <w:tmpl w:val="F78C82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785F2C70"/>
    <w:multiLevelType w:val="hybridMultilevel"/>
    <w:tmpl w:val="CE924642"/>
    <w:lvl w:ilvl="0" w:tplc="4C04A07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789A04E5"/>
    <w:multiLevelType w:val="hybridMultilevel"/>
    <w:tmpl w:val="04A20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405925"/>
    <w:multiLevelType w:val="hybridMultilevel"/>
    <w:tmpl w:val="618A78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7AEA2DD5"/>
    <w:multiLevelType w:val="hybridMultilevel"/>
    <w:tmpl w:val="F2B6E25A"/>
    <w:lvl w:ilvl="0" w:tplc="352656F8">
      <w:start w:val="1"/>
      <w:numFmt w:val="decimal"/>
      <w:lvlText w:val="%1."/>
      <w:lvlJc w:val="left"/>
      <w:pPr>
        <w:tabs>
          <w:tab w:val="num" w:pos="1890"/>
        </w:tabs>
        <w:ind w:left="1890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BD437D0"/>
    <w:multiLevelType w:val="multilevel"/>
    <w:tmpl w:val="04A20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150315"/>
    <w:multiLevelType w:val="hybridMultilevel"/>
    <w:tmpl w:val="ED1E4D7A"/>
    <w:lvl w:ilvl="0" w:tplc="C89A6CFA">
      <w:start w:val="1"/>
      <w:numFmt w:val="decimal"/>
      <w:lvlText w:val="%1."/>
      <w:lvlJc w:val="left"/>
      <w:pPr>
        <w:tabs>
          <w:tab w:val="num" w:pos="1160"/>
        </w:tabs>
        <w:ind w:left="116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B2725E"/>
    <w:multiLevelType w:val="hybridMultilevel"/>
    <w:tmpl w:val="FDEE6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3"/>
  </w:num>
  <w:num w:numId="2">
    <w:abstractNumId w:val="17"/>
  </w:num>
  <w:num w:numId="3">
    <w:abstractNumId w:val="23"/>
  </w:num>
  <w:num w:numId="4">
    <w:abstractNumId w:val="18"/>
  </w:num>
  <w:num w:numId="5">
    <w:abstractNumId w:val="15"/>
  </w:num>
  <w:num w:numId="6">
    <w:abstractNumId w:val="10"/>
  </w:num>
  <w:num w:numId="7">
    <w:abstractNumId w:val="26"/>
  </w:num>
  <w:num w:numId="8">
    <w:abstractNumId w:val="4"/>
  </w:num>
  <w:num w:numId="9">
    <w:abstractNumId w:val="16"/>
  </w:num>
  <w:num w:numId="10">
    <w:abstractNumId w:val="9"/>
  </w:num>
  <w:num w:numId="11">
    <w:abstractNumId w:val="20"/>
  </w:num>
  <w:num w:numId="12">
    <w:abstractNumId w:val="6"/>
  </w:num>
  <w:num w:numId="13">
    <w:abstractNumId w:val="29"/>
  </w:num>
  <w:num w:numId="14">
    <w:abstractNumId w:val="28"/>
  </w:num>
  <w:num w:numId="15">
    <w:abstractNumId w:val="14"/>
  </w:num>
  <w:num w:numId="16">
    <w:abstractNumId w:val="7"/>
  </w:num>
  <w:num w:numId="17">
    <w:abstractNumId w:val="25"/>
  </w:num>
  <w:num w:numId="18">
    <w:abstractNumId w:val="12"/>
  </w:num>
  <w:num w:numId="19">
    <w:abstractNumId w:val="24"/>
  </w:num>
  <w:num w:numId="20">
    <w:abstractNumId w:val="2"/>
  </w:num>
  <w:num w:numId="21">
    <w:abstractNumId w:val="3"/>
  </w:num>
  <w:num w:numId="22">
    <w:abstractNumId w:val="8"/>
  </w:num>
  <w:num w:numId="23">
    <w:abstractNumId w:val="0"/>
  </w:num>
  <w:num w:numId="24">
    <w:abstractNumId w:val="22"/>
  </w:num>
  <w:num w:numId="25">
    <w:abstractNumId w:val="19"/>
  </w:num>
  <w:num w:numId="26">
    <w:abstractNumId w:val="27"/>
  </w:num>
  <w:num w:numId="27">
    <w:abstractNumId w:val="1"/>
  </w:num>
  <w:num w:numId="28">
    <w:abstractNumId w:val="11"/>
  </w:num>
  <w:num w:numId="29">
    <w:abstractNumId w:val="5"/>
  </w:num>
  <w:num w:numId="30">
    <w:abstractNumId w:val="3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335722=Постановление Администрации города"/>
    <w:docVar w:name="attr1#Вид документа" w:val="OID_TYPE#620200006=Постановление Администрации города"/>
    <w:docVar w:name="SPD_Annotation" w:val="Постановление Администрации города"/>
    <w:docVar w:name="SPD_hostURL" w:val="192.168.100.4"/>
    <w:docVar w:name="SPD_vDir" w:val="spd"/>
  </w:docVars>
  <w:rsids>
    <w:rsidRoot w:val="00645D3A"/>
    <w:rsid w:val="000008AA"/>
    <w:rsid w:val="0000208C"/>
    <w:rsid w:val="0000551F"/>
    <w:rsid w:val="00005DA8"/>
    <w:rsid w:val="00005EC8"/>
    <w:rsid w:val="00006B63"/>
    <w:rsid w:val="000114A9"/>
    <w:rsid w:val="00025CFB"/>
    <w:rsid w:val="00041ED1"/>
    <w:rsid w:val="00063F72"/>
    <w:rsid w:val="00066417"/>
    <w:rsid w:val="00067913"/>
    <w:rsid w:val="00073A92"/>
    <w:rsid w:val="000741FD"/>
    <w:rsid w:val="00085686"/>
    <w:rsid w:val="0008688F"/>
    <w:rsid w:val="0008699A"/>
    <w:rsid w:val="0009011D"/>
    <w:rsid w:val="00091CFC"/>
    <w:rsid w:val="00093872"/>
    <w:rsid w:val="00096543"/>
    <w:rsid w:val="000A1BD2"/>
    <w:rsid w:val="000A57C6"/>
    <w:rsid w:val="000A5D1A"/>
    <w:rsid w:val="000A7D72"/>
    <w:rsid w:val="000B45DF"/>
    <w:rsid w:val="000C0B25"/>
    <w:rsid w:val="000C63A1"/>
    <w:rsid w:val="000D0F0F"/>
    <w:rsid w:val="000D1CC5"/>
    <w:rsid w:val="000D4F06"/>
    <w:rsid w:val="000E53B6"/>
    <w:rsid w:val="001009B6"/>
    <w:rsid w:val="00101CC4"/>
    <w:rsid w:val="00101E2C"/>
    <w:rsid w:val="001027D7"/>
    <w:rsid w:val="001068CD"/>
    <w:rsid w:val="00113682"/>
    <w:rsid w:val="00120378"/>
    <w:rsid w:val="001220E6"/>
    <w:rsid w:val="001229CB"/>
    <w:rsid w:val="00125A75"/>
    <w:rsid w:val="00127C55"/>
    <w:rsid w:val="001364EE"/>
    <w:rsid w:val="00142CED"/>
    <w:rsid w:val="0014392E"/>
    <w:rsid w:val="00144F4F"/>
    <w:rsid w:val="001450B7"/>
    <w:rsid w:val="001453DF"/>
    <w:rsid w:val="00155E45"/>
    <w:rsid w:val="00162346"/>
    <w:rsid w:val="00170A17"/>
    <w:rsid w:val="00182C00"/>
    <w:rsid w:val="00182CE8"/>
    <w:rsid w:val="00186A78"/>
    <w:rsid w:val="001919CC"/>
    <w:rsid w:val="00194209"/>
    <w:rsid w:val="001A2ADA"/>
    <w:rsid w:val="001A58E2"/>
    <w:rsid w:val="001B3658"/>
    <w:rsid w:val="001C363B"/>
    <w:rsid w:val="001C66A2"/>
    <w:rsid w:val="001C7BCC"/>
    <w:rsid w:val="001E1590"/>
    <w:rsid w:val="001F018C"/>
    <w:rsid w:val="001F299D"/>
    <w:rsid w:val="001F4226"/>
    <w:rsid w:val="002056A6"/>
    <w:rsid w:val="00206713"/>
    <w:rsid w:val="00214997"/>
    <w:rsid w:val="00214F9D"/>
    <w:rsid w:val="00220363"/>
    <w:rsid w:val="002220D9"/>
    <w:rsid w:val="00223B1E"/>
    <w:rsid w:val="002270B0"/>
    <w:rsid w:val="00227735"/>
    <w:rsid w:val="00227C20"/>
    <w:rsid w:val="002403BD"/>
    <w:rsid w:val="00241556"/>
    <w:rsid w:val="002564FD"/>
    <w:rsid w:val="00261254"/>
    <w:rsid w:val="002620D9"/>
    <w:rsid w:val="00270441"/>
    <w:rsid w:val="002753C8"/>
    <w:rsid w:val="00280E67"/>
    <w:rsid w:val="0028772A"/>
    <w:rsid w:val="00291290"/>
    <w:rsid w:val="00293CB2"/>
    <w:rsid w:val="00295858"/>
    <w:rsid w:val="002A0F42"/>
    <w:rsid w:val="002A1533"/>
    <w:rsid w:val="002A25BA"/>
    <w:rsid w:val="002A6316"/>
    <w:rsid w:val="002A70C4"/>
    <w:rsid w:val="002B47F1"/>
    <w:rsid w:val="002B6B24"/>
    <w:rsid w:val="002C0428"/>
    <w:rsid w:val="002C0991"/>
    <w:rsid w:val="002C0FD7"/>
    <w:rsid w:val="002C1302"/>
    <w:rsid w:val="002C45AA"/>
    <w:rsid w:val="002D45E2"/>
    <w:rsid w:val="002D653A"/>
    <w:rsid w:val="002D6DF8"/>
    <w:rsid w:val="002E3A0F"/>
    <w:rsid w:val="002E3E91"/>
    <w:rsid w:val="002E4B2C"/>
    <w:rsid w:val="002F036C"/>
    <w:rsid w:val="002F4C7E"/>
    <w:rsid w:val="002F4E2D"/>
    <w:rsid w:val="00304FBF"/>
    <w:rsid w:val="00306A82"/>
    <w:rsid w:val="00313213"/>
    <w:rsid w:val="00313E2F"/>
    <w:rsid w:val="00314317"/>
    <w:rsid w:val="00314AD1"/>
    <w:rsid w:val="00315EB1"/>
    <w:rsid w:val="00322DAF"/>
    <w:rsid w:val="00330456"/>
    <w:rsid w:val="00331735"/>
    <w:rsid w:val="003407CD"/>
    <w:rsid w:val="003428A5"/>
    <w:rsid w:val="0034510B"/>
    <w:rsid w:val="00354DC8"/>
    <w:rsid w:val="00363D11"/>
    <w:rsid w:val="00366A3E"/>
    <w:rsid w:val="00366A5D"/>
    <w:rsid w:val="0037741E"/>
    <w:rsid w:val="00386450"/>
    <w:rsid w:val="003905F0"/>
    <w:rsid w:val="00393C21"/>
    <w:rsid w:val="003A2A1B"/>
    <w:rsid w:val="003A62B7"/>
    <w:rsid w:val="003A7BA4"/>
    <w:rsid w:val="003B4824"/>
    <w:rsid w:val="003B49A3"/>
    <w:rsid w:val="003C3723"/>
    <w:rsid w:val="003C4B19"/>
    <w:rsid w:val="003D0F1D"/>
    <w:rsid w:val="003D127A"/>
    <w:rsid w:val="003D48D9"/>
    <w:rsid w:val="003D4D25"/>
    <w:rsid w:val="003E1FB8"/>
    <w:rsid w:val="00406882"/>
    <w:rsid w:val="00407911"/>
    <w:rsid w:val="00407DE9"/>
    <w:rsid w:val="00412B58"/>
    <w:rsid w:val="0041633D"/>
    <w:rsid w:val="004328F6"/>
    <w:rsid w:val="00433A02"/>
    <w:rsid w:val="00433AAC"/>
    <w:rsid w:val="00433ADA"/>
    <w:rsid w:val="004415BB"/>
    <w:rsid w:val="00445F77"/>
    <w:rsid w:val="00461ACB"/>
    <w:rsid w:val="004667F3"/>
    <w:rsid w:val="00467459"/>
    <w:rsid w:val="0049090E"/>
    <w:rsid w:val="00494E7E"/>
    <w:rsid w:val="00494FF6"/>
    <w:rsid w:val="004956F3"/>
    <w:rsid w:val="004A0231"/>
    <w:rsid w:val="004A50E3"/>
    <w:rsid w:val="004A79CF"/>
    <w:rsid w:val="004B21DE"/>
    <w:rsid w:val="004B41AC"/>
    <w:rsid w:val="004C0319"/>
    <w:rsid w:val="004C1B24"/>
    <w:rsid w:val="004C4760"/>
    <w:rsid w:val="004D17C1"/>
    <w:rsid w:val="004D6243"/>
    <w:rsid w:val="004D6359"/>
    <w:rsid w:val="004E78B1"/>
    <w:rsid w:val="004F3769"/>
    <w:rsid w:val="004F44C5"/>
    <w:rsid w:val="00504B5E"/>
    <w:rsid w:val="00505583"/>
    <w:rsid w:val="00512D29"/>
    <w:rsid w:val="005319C2"/>
    <w:rsid w:val="00532EAC"/>
    <w:rsid w:val="00535AE8"/>
    <w:rsid w:val="00536328"/>
    <w:rsid w:val="005377DE"/>
    <w:rsid w:val="005465D3"/>
    <w:rsid w:val="00547B00"/>
    <w:rsid w:val="00551D00"/>
    <w:rsid w:val="00562749"/>
    <w:rsid w:val="00565387"/>
    <w:rsid w:val="00565DF8"/>
    <w:rsid w:val="0056749B"/>
    <w:rsid w:val="00567DA5"/>
    <w:rsid w:val="00570FF1"/>
    <w:rsid w:val="00572789"/>
    <w:rsid w:val="00580CD4"/>
    <w:rsid w:val="005816DA"/>
    <w:rsid w:val="00586B7E"/>
    <w:rsid w:val="0059120B"/>
    <w:rsid w:val="00591557"/>
    <w:rsid w:val="0059316D"/>
    <w:rsid w:val="00594DD0"/>
    <w:rsid w:val="005976B0"/>
    <w:rsid w:val="005A0C99"/>
    <w:rsid w:val="005A5147"/>
    <w:rsid w:val="005B3FAF"/>
    <w:rsid w:val="005B69AE"/>
    <w:rsid w:val="005C0121"/>
    <w:rsid w:val="005C0F44"/>
    <w:rsid w:val="005C29A2"/>
    <w:rsid w:val="005E188B"/>
    <w:rsid w:val="005F3878"/>
    <w:rsid w:val="005F62F0"/>
    <w:rsid w:val="0060453A"/>
    <w:rsid w:val="006050D6"/>
    <w:rsid w:val="006117D0"/>
    <w:rsid w:val="00614A69"/>
    <w:rsid w:val="0062546B"/>
    <w:rsid w:val="006262BF"/>
    <w:rsid w:val="00630B0B"/>
    <w:rsid w:val="00633470"/>
    <w:rsid w:val="006349DB"/>
    <w:rsid w:val="00634EE4"/>
    <w:rsid w:val="00641EB6"/>
    <w:rsid w:val="00642F1E"/>
    <w:rsid w:val="00642F8B"/>
    <w:rsid w:val="0064428E"/>
    <w:rsid w:val="00645913"/>
    <w:rsid w:val="00645D3A"/>
    <w:rsid w:val="006506D5"/>
    <w:rsid w:val="00651CB0"/>
    <w:rsid w:val="00653F48"/>
    <w:rsid w:val="0066035B"/>
    <w:rsid w:val="006605C6"/>
    <w:rsid w:val="00661CBA"/>
    <w:rsid w:val="00661F9B"/>
    <w:rsid w:val="006620F9"/>
    <w:rsid w:val="00671701"/>
    <w:rsid w:val="0067243A"/>
    <w:rsid w:val="006761AD"/>
    <w:rsid w:val="00676E3A"/>
    <w:rsid w:val="00681475"/>
    <w:rsid w:val="00692DE7"/>
    <w:rsid w:val="00696081"/>
    <w:rsid w:val="006A4595"/>
    <w:rsid w:val="006A4C1D"/>
    <w:rsid w:val="006A6C65"/>
    <w:rsid w:val="006A742C"/>
    <w:rsid w:val="006B328E"/>
    <w:rsid w:val="006B4241"/>
    <w:rsid w:val="006B544A"/>
    <w:rsid w:val="006B5FB8"/>
    <w:rsid w:val="006B6B9F"/>
    <w:rsid w:val="006C1DDE"/>
    <w:rsid w:val="006C1EEB"/>
    <w:rsid w:val="006C2CF6"/>
    <w:rsid w:val="006C345E"/>
    <w:rsid w:val="006D2E6A"/>
    <w:rsid w:val="006D3B77"/>
    <w:rsid w:val="006E1C11"/>
    <w:rsid w:val="006F320C"/>
    <w:rsid w:val="006F78CD"/>
    <w:rsid w:val="00715828"/>
    <w:rsid w:val="00715AD4"/>
    <w:rsid w:val="00720B85"/>
    <w:rsid w:val="00725558"/>
    <w:rsid w:val="00726AE4"/>
    <w:rsid w:val="00730143"/>
    <w:rsid w:val="007321D1"/>
    <w:rsid w:val="00740743"/>
    <w:rsid w:val="00744513"/>
    <w:rsid w:val="007503A8"/>
    <w:rsid w:val="00751A2C"/>
    <w:rsid w:val="00756BB4"/>
    <w:rsid w:val="007634D3"/>
    <w:rsid w:val="00764703"/>
    <w:rsid w:val="007727F7"/>
    <w:rsid w:val="00773A7A"/>
    <w:rsid w:val="00773DC2"/>
    <w:rsid w:val="0077531C"/>
    <w:rsid w:val="00776170"/>
    <w:rsid w:val="00777EE0"/>
    <w:rsid w:val="00785434"/>
    <w:rsid w:val="00785C3F"/>
    <w:rsid w:val="00790DF0"/>
    <w:rsid w:val="00794853"/>
    <w:rsid w:val="007B7BDE"/>
    <w:rsid w:val="007C7B8C"/>
    <w:rsid w:val="007D39E9"/>
    <w:rsid w:val="007D5A12"/>
    <w:rsid w:val="007E081D"/>
    <w:rsid w:val="007E0A8F"/>
    <w:rsid w:val="007E3A04"/>
    <w:rsid w:val="007F1B61"/>
    <w:rsid w:val="007F3095"/>
    <w:rsid w:val="007F7F83"/>
    <w:rsid w:val="00800520"/>
    <w:rsid w:val="00801C61"/>
    <w:rsid w:val="008057AE"/>
    <w:rsid w:val="00815A84"/>
    <w:rsid w:val="0082333D"/>
    <w:rsid w:val="00832025"/>
    <w:rsid w:val="0083573A"/>
    <w:rsid w:val="00835D6F"/>
    <w:rsid w:val="00837A9E"/>
    <w:rsid w:val="00840176"/>
    <w:rsid w:val="0084391D"/>
    <w:rsid w:val="008439A0"/>
    <w:rsid w:val="00852B00"/>
    <w:rsid w:val="00853054"/>
    <w:rsid w:val="00860B59"/>
    <w:rsid w:val="00864CB5"/>
    <w:rsid w:val="00871237"/>
    <w:rsid w:val="00873260"/>
    <w:rsid w:val="008757F5"/>
    <w:rsid w:val="00881B98"/>
    <w:rsid w:val="00887998"/>
    <w:rsid w:val="008943A9"/>
    <w:rsid w:val="008B2A89"/>
    <w:rsid w:val="008B79D2"/>
    <w:rsid w:val="008C6F44"/>
    <w:rsid w:val="008D0547"/>
    <w:rsid w:val="008D6698"/>
    <w:rsid w:val="008D6B93"/>
    <w:rsid w:val="008D7426"/>
    <w:rsid w:val="008E0CF4"/>
    <w:rsid w:val="008E2A43"/>
    <w:rsid w:val="008E4EFD"/>
    <w:rsid w:val="008E6425"/>
    <w:rsid w:val="008F1EFE"/>
    <w:rsid w:val="008F789E"/>
    <w:rsid w:val="009002FE"/>
    <w:rsid w:val="009050C4"/>
    <w:rsid w:val="009208D7"/>
    <w:rsid w:val="00925E61"/>
    <w:rsid w:val="00927379"/>
    <w:rsid w:val="0092767C"/>
    <w:rsid w:val="0093235F"/>
    <w:rsid w:val="00936879"/>
    <w:rsid w:val="00940B4E"/>
    <w:rsid w:val="00942AEA"/>
    <w:rsid w:val="009504CD"/>
    <w:rsid w:val="009505E6"/>
    <w:rsid w:val="00955B30"/>
    <w:rsid w:val="00960D70"/>
    <w:rsid w:val="00961800"/>
    <w:rsid w:val="00966014"/>
    <w:rsid w:val="0096638A"/>
    <w:rsid w:val="0097186F"/>
    <w:rsid w:val="009739CC"/>
    <w:rsid w:val="0098043E"/>
    <w:rsid w:val="0098347E"/>
    <w:rsid w:val="00986F8A"/>
    <w:rsid w:val="009876F6"/>
    <w:rsid w:val="00991132"/>
    <w:rsid w:val="009921FD"/>
    <w:rsid w:val="00992A0D"/>
    <w:rsid w:val="00992D99"/>
    <w:rsid w:val="0099475B"/>
    <w:rsid w:val="00996852"/>
    <w:rsid w:val="00997316"/>
    <w:rsid w:val="00997F7C"/>
    <w:rsid w:val="009A1B20"/>
    <w:rsid w:val="009A2608"/>
    <w:rsid w:val="009B5092"/>
    <w:rsid w:val="009B52B8"/>
    <w:rsid w:val="009B6D45"/>
    <w:rsid w:val="009C167D"/>
    <w:rsid w:val="009C229E"/>
    <w:rsid w:val="009C3603"/>
    <w:rsid w:val="009C491B"/>
    <w:rsid w:val="009C5746"/>
    <w:rsid w:val="009D21ED"/>
    <w:rsid w:val="009D2365"/>
    <w:rsid w:val="009E0357"/>
    <w:rsid w:val="009E14EE"/>
    <w:rsid w:val="009E498A"/>
    <w:rsid w:val="009E5A6F"/>
    <w:rsid w:val="009E5C13"/>
    <w:rsid w:val="009E79D6"/>
    <w:rsid w:val="009F0829"/>
    <w:rsid w:val="009F2384"/>
    <w:rsid w:val="00A022EF"/>
    <w:rsid w:val="00A02827"/>
    <w:rsid w:val="00A05FB9"/>
    <w:rsid w:val="00A10353"/>
    <w:rsid w:val="00A10F91"/>
    <w:rsid w:val="00A13E02"/>
    <w:rsid w:val="00A14252"/>
    <w:rsid w:val="00A204F5"/>
    <w:rsid w:val="00A20737"/>
    <w:rsid w:val="00A32184"/>
    <w:rsid w:val="00A429E5"/>
    <w:rsid w:val="00A576C4"/>
    <w:rsid w:val="00A60899"/>
    <w:rsid w:val="00A6135E"/>
    <w:rsid w:val="00A64BC9"/>
    <w:rsid w:val="00A678A9"/>
    <w:rsid w:val="00A71B5B"/>
    <w:rsid w:val="00A83B47"/>
    <w:rsid w:val="00A8451C"/>
    <w:rsid w:val="00A90D77"/>
    <w:rsid w:val="00A93525"/>
    <w:rsid w:val="00A96B14"/>
    <w:rsid w:val="00AA495C"/>
    <w:rsid w:val="00AA5B12"/>
    <w:rsid w:val="00AB26B1"/>
    <w:rsid w:val="00AB2B41"/>
    <w:rsid w:val="00AB4BFC"/>
    <w:rsid w:val="00AB4FAE"/>
    <w:rsid w:val="00AE1116"/>
    <w:rsid w:val="00AE251F"/>
    <w:rsid w:val="00AF38EF"/>
    <w:rsid w:val="00AF43F7"/>
    <w:rsid w:val="00B0271E"/>
    <w:rsid w:val="00B12194"/>
    <w:rsid w:val="00B13448"/>
    <w:rsid w:val="00B21353"/>
    <w:rsid w:val="00B22FE8"/>
    <w:rsid w:val="00B242F8"/>
    <w:rsid w:val="00B424F1"/>
    <w:rsid w:val="00B4306F"/>
    <w:rsid w:val="00B47664"/>
    <w:rsid w:val="00B51071"/>
    <w:rsid w:val="00B60696"/>
    <w:rsid w:val="00B6094A"/>
    <w:rsid w:val="00B77DD7"/>
    <w:rsid w:val="00B81824"/>
    <w:rsid w:val="00B81BF9"/>
    <w:rsid w:val="00B84DAB"/>
    <w:rsid w:val="00B911F0"/>
    <w:rsid w:val="00B916A6"/>
    <w:rsid w:val="00B91902"/>
    <w:rsid w:val="00B91F72"/>
    <w:rsid w:val="00B93C85"/>
    <w:rsid w:val="00BA30C1"/>
    <w:rsid w:val="00BB0227"/>
    <w:rsid w:val="00BB3CAB"/>
    <w:rsid w:val="00BC1AB8"/>
    <w:rsid w:val="00BC5781"/>
    <w:rsid w:val="00BD0231"/>
    <w:rsid w:val="00BD0F04"/>
    <w:rsid w:val="00BD21D1"/>
    <w:rsid w:val="00BD2693"/>
    <w:rsid w:val="00BE0D6C"/>
    <w:rsid w:val="00BE2ADD"/>
    <w:rsid w:val="00BF04D4"/>
    <w:rsid w:val="00BF68CF"/>
    <w:rsid w:val="00BF79B2"/>
    <w:rsid w:val="00C013FE"/>
    <w:rsid w:val="00C01AA8"/>
    <w:rsid w:val="00C07E91"/>
    <w:rsid w:val="00C10D81"/>
    <w:rsid w:val="00C11140"/>
    <w:rsid w:val="00C15536"/>
    <w:rsid w:val="00C238C2"/>
    <w:rsid w:val="00C23BAD"/>
    <w:rsid w:val="00C4249C"/>
    <w:rsid w:val="00C537D8"/>
    <w:rsid w:val="00C73D4E"/>
    <w:rsid w:val="00C741EF"/>
    <w:rsid w:val="00C83172"/>
    <w:rsid w:val="00C83EAD"/>
    <w:rsid w:val="00C86953"/>
    <w:rsid w:val="00C87086"/>
    <w:rsid w:val="00C872CC"/>
    <w:rsid w:val="00C87FD0"/>
    <w:rsid w:val="00C938BC"/>
    <w:rsid w:val="00C95506"/>
    <w:rsid w:val="00CA11E4"/>
    <w:rsid w:val="00CA1E4A"/>
    <w:rsid w:val="00CA4F84"/>
    <w:rsid w:val="00CB27D8"/>
    <w:rsid w:val="00CB67A4"/>
    <w:rsid w:val="00CB6805"/>
    <w:rsid w:val="00CC0D96"/>
    <w:rsid w:val="00CC2BCD"/>
    <w:rsid w:val="00CC2EBE"/>
    <w:rsid w:val="00CD38FF"/>
    <w:rsid w:val="00CD7CBD"/>
    <w:rsid w:val="00CD7D8D"/>
    <w:rsid w:val="00CE422A"/>
    <w:rsid w:val="00D02C5E"/>
    <w:rsid w:val="00D05351"/>
    <w:rsid w:val="00D10D15"/>
    <w:rsid w:val="00D22805"/>
    <w:rsid w:val="00D26CB0"/>
    <w:rsid w:val="00D30477"/>
    <w:rsid w:val="00D325E2"/>
    <w:rsid w:val="00D32C6C"/>
    <w:rsid w:val="00D3785D"/>
    <w:rsid w:val="00D42E18"/>
    <w:rsid w:val="00D43DCF"/>
    <w:rsid w:val="00D46B5E"/>
    <w:rsid w:val="00D51A3B"/>
    <w:rsid w:val="00D5327E"/>
    <w:rsid w:val="00D66938"/>
    <w:rsid w:val="00D7010E"/>
    <w:rsid w:val="00D76DE6"/>
    <w:rsid w:val="00D86538"/>
    <w:rsid w:val="00DA6E3F"/>
    <w:rsid w:val="00DB6158"/>
    <w:rsid w:val="00DC2745"/>
    <w:rsid w:val="00DD0D7E"/>
    <w:rsid w:val="00DD4BC6"/>
    <w:rsid w:val="00DD7A18"/>
    <w:rsid w:val="00DD7B10"/>
    <w:rsid w:val="00DE068D"/>
    <w:rsid w:val="00DF077C"/>
    <w:rsid w:val="00DF5C25"/>
    <w:rsid w:val="00DF6F9E"/>
    <w:rsid w:val="00E10A9B"/>
    <w:rsid w:val="00E10B02"/>
    <w:rsid w:val="00E11C7D"/>
    <w:rsid w:val="00E1449C"/>
    <w:rsid w:val="00E160D6"/>
    <w:rsid w:val="00E22C22"/>
    <w:rsid w:val="00E233B8"/>
    <w:rsid w:val="00E2686E"/>
    <w:rsid w:val="00E26AC3"/>
    <w:rsid w:val="00E3303D"/>
    <w:rsid w:val="00E34166"/>
    <w:rsid w:val="00E35338"/>
    <w:rsid w:val="00E377E1"/>
    <w:rsid w:val="00E521BC"/>
    <w:rsid w:val="00E5350C"/>
    <w:rsid w:val="00E53B04"/>
    <w:rsid w:val="00E63B27"/>
    <w:rsid w:val="00E70A39"/>
    <w:rsid w:val="00E71B1F"/>
    <w:rsid w:val="00E74334"/>
    <w:rsid w:val="00E76EE5"/>
    <w:rsid w:val="00E770ED"/>
    <w:rsid w:val="00E7727D"/>
    <w:rsid w:val="00E849FF"/>
    <w:rsid w:val="00E85B0B"/>
    <w:rsid w:val="00E912A9"/>
    <w:rsid w:val="00E934DE"/>
    <w:rsid w:val="00E93C63"/>
    <w:rsid w:val="00E97C4A"/>
    <w:rsid w:val="00EA13AC"/>
    <w:rsid w:val="00EA25D8"/>
    <w:rsid w:val="00EA3C0D"/>
    <w:rsid w:val="00EA4220"/>
    <w:rsid w:val="00EA68EB"/>
    <w:rsid w:val="00EA6AD7"/>
    <w:rsid w:val="00EA6D0F"/>
    <w:rsid w:val="00EC068E"/>
    <w:rsid w:val="00EC5408"/>
    <w:rsid w:val="00ED00BA"/>
    <w:rsid w:val="00ED3E3A"/>
    <w:rsid w:val="00EE20EB"/>
    <w:rsid w:val="00EE2832"/>
    <w:rsid w:val="00EE2DA7"/>
    <w:rsid w:val="00EE6C73"/>
    <w:rsid w:val="00EF0F2A"/>
    <w:rsid w:val="00EF2C7E"/>
    <w:rsid w:val="00EF37B5"/>
    <w:rsid w:val="00EF399A"/>
    <w:rsid w:val="00F02ECC"/>
    <w:rsid w:val="00F04600"/>
    <w:rsid w:val="00F24396"/>
    <w:rsid w:val="00F25B86"/>
    <w:rsid w:val="00F30A60"/>
    <w:rsid w:val="00F314F0"/>
    <w:rsid w:val="00F3742B"/>
    <w:rsid w:val="00F375B5"/>
    <w:rsid w:val="00F379EE"/>
    <w:rsid w:val="00F37C7C"/>
    <w:rsid w:val="00F4391E"/>
    <w:rsid w:val="00F452D6"/>
    <w:rsid w:val="00F50328"/>
    <w:rsid w:val="00F52F54"/>
    <w:rsid w:val="00F53EDB"/>
    <w:rsid w:val="00F56639"/>
    <w:rsid w:val="00F64B19"/>
    <w:rsid w:val="00F67DE6"/>
    <w:rsid w:val="00F71693"/>
    <w:rsid w:val="00F72732"/>
    <w:rsid w:val="00F72A57"/>
    <w:rsid w:val="00F76A53"/>
    <w:rsid w:val="00F87BEE"/>
    <w:rsid w:val="00F87E83"/>
    <w:rsid w:val="00F93777"/>
    <w:rsid w:val="00FA50AB"/>
    <w:rsid w:val="00FA5B2B"/>
    <w:rsid w:val="00FB38E8"/>
    <w:rsid w:val="00FC5D26"/>
    <w:rsid w:val="00FC78FC"/>
    <w:rsid w:val="00FD18F6"/>
    <w:rsid w:val="00FD48C2"/>
    <w:rsid w:val="00FD4D48"/>
    <w:rsid w:val="00FD6A1B"/>
    <w:rsid w:val="00FD6E7B"/>
    <w:rsid w:val="00FF07C2"/>
    <w:rsid w:val="00FF28A1"/>
    <w:rsid w:val="00FF2E63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Followed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06A8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06A8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06A8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06A8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306A8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Pr>
      <w:rFonts w:ascii="Arial" w:hAnsi="Arial" w:cs="Arial"/>
      <w:b/>
      <w:bCs/>
      <w:sz w:val="28"/>
      <w:szCs w:val="26"/>
    </w:rPr>
  </w:style>
  <w:style w:type="paragraph" w:customStyle="1" w:styleId="a3">
    <w:name w:val="Знак"/>
    <w:basedOn w:val="a"/>
    <w:rsid w:val="005C0121"/>
    <w:pPr>
      <w:widowControl w:val="0"/>
      <w:autoSpaceDE w:val="0"/>
      <w:autoSpaceDN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6F78CD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6F78C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Normal (Web)"/>
    <w:basedOn w:val="a"/>
    <w:rsid w:val="006F78CD"/>
    <w:pPr>
      <w:spacing w:before="100" w:beforeAutospacing="1" w:after="100" w:afterAutospacing="1"/>
    </w:pPr>
  </w:style>
  <w:style w:type="paragraph" w:customStyle="1" w:styleId="Pro-List2">
    <w:name w:val="Pro-List #2"/>
    <w:basedOn w:val="a"/>
    <w:link w:val="Pro-List20"/>
    <w:rsid w:val="006F78CD"/>
    <w:pPr>
      <w:tabs>
        <w:tab w:val="left" w:pos="2040"/>
      </w:tabs>
      <w:spacing w:before="180" w:line="288" w:lineRule="auto"/>
      <w:ind w:left="2040" w:hanging="480"/>
    </w:pPr>
    <w:rPr>
      <w:rFonts w:ascii="Georgia" w:eastAsia="SimSun" w:hAnsi="Georgia" w:cs="Georgia"/>
      <w:sz w:val="20"/>
      <w:szCs w:val="20"/>
    </w:rPr>
  </w:style>
  <w:style w:type="character" w:customStyle="1" w:styleId="Pro-List20">
    <w:name w:val="Pro-List #2 Знак"/>
    <w:link w:val="Pro-List2"/>
    <w:locked/>
    <w:rsid w:val="006F78CD"/>
    <w:rPr>
      <w:rFonts w:ascii="Georgia" w:eastAsia="SimSun" w:hAnsi="Georgia" w:cs="Georgia"/>
      <w:lang w:val="ru-RU" w:eastAsia="ru-RU"/>
    </w:rPr>
  </w:style>
  <w:style w:type="paragraph" w:customStyle="1" w:styleId="ConsPlusCell">
    <w:name w:val="ConsPlusCell"/>
    <w:rsid w:val="006F78C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TML">
    <w:name w:val="HTML Preformatted"/>
    <w:basedOn w:val="a"/>
    <w:rsid w:val="006F78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locked/>
    <w:rsid w:val="0060453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60453A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8">
    <w:name w:val="Нижний колонтитул Знак"/>
    <w:link w:val="a7"/>
    <w:semiHidden/>
    <w:locked/>
    <w:rsid w:val="0060453A"/>
    <w:rPr>
      <w:rFonts w:eastAsia="SimSun"/>
      <w:sz w:val="24"/>
      <w:szCs w:val="24"/>
      <w:lang w:val="ru-RU" w:eastAsia="zh-CN"/>
    </w:rPr>
  </w:style>
  <w:style w:type="paragraph" w:styleId="a9">
    <w:name w:val="header"/>
    <w:basedOn w:val="a"/>
    <w:link w:val="aa"/>
    <w:rsid w:val="00A022EF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Верхний колонтитул Знак"/>
    <w:link w:val="a9"/>
    <w:locked/>
    <w:rsid w:val="00433AAC"/>
    <w:rPr>
      <w:rFonts w:eastAsia="SimSun"/>
      <w:sz w:val="24"/>
      <w:szCs w:val="24"/>
      <w:lang w:val="ru-RU" w:eastAsia="zh-CN" w:bidi="ar-SA"/>
    </w:rPr>
  </w:style>
  <w:style w:type="paragraph" w:customStyle="1" w:styleId="11">
    <w:name w:val="Знак Знак Знак Знак Знак Знак Знак1"/>
    <w:basedOn w:val="a"/>
    <w:rsid w:val="00A022E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 Знак Знак Знак Знак Знак Знак2"/>
    <w:basedOn w:val="a"/>
    <w:rsid w:val="001F018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No Spacing"/>
    <w:qFormat/>
    <w:rsid w:val="00BE0D6C"/>
    <w:rPr>
      <w:rFonts w:ascii="Calibri" w:hAnsi="Calibri" w:cs="Calibri"/>
      <w:sz w:val="22"/>
      <w:szCs w:val="22"/>
    </w:rPr>
  </w:style>
  <w:style w:type="paragraph" w:customStyle="1" w:styleId="ac">
    <w:name w:val="Стиль"/>
    <w:basedOn w:val="a"/>
    <w:rsid w:val="00BE0D6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page number"/>
    <w:basedOn w:val="a0"/>
    <w:rsid w:val="00E233B8"/>
  </w:style>
  <w:style w:type="paragraph" w:customStyle="1" w:styleId="CarCharCarCharCarCharCarCharCarCharCharChar">
    <w:name w:val="Car Char Car Char Car Char Car Char Car Char Знак Знак Знак Char Знак Знак Char"/>
    <w:basedOn w:val="a"/>
    <w:rsid w:val="00FD48C2"/>
    <w:pPr>
      <w:spacing w:after="160" w:line="240" w:lineRule="exact"/>
    </w:pPr>
    <w:rPr>
      <w:rFonts w:cs="Arial"/>
      <w:sz w:val="20"/>
      <w:szCs w:val="20"/>
      <w:lang w:val="fr-FR" w:eastAsia="en-US"/>
    </w:rPr>
  </w:style>
  <w:style w:type="paragraph" w:customStyle="1" w:styleId="31">
    <w:name w:val="Знак Знак Знак Знак Знак Знак Знак3"/>
    <w:basedOn w:val="a"/>
    <w:rsid w:val="00EE6C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menubasetext1">
    <w:name w:val="menu_base_text1"/>
    <w:basedOn w:val="a"/>
    <w:rsid w:val="00EE6C73"/>
    <w:pPr>
      <w:pBdr>
        <w:bottom w:val="single" w:sz="8" w:space="10" w:color="D7DBDF"/>
        <w:right w:val="single" w:sz="8" w:space="20" w:color="D7DBDF"/>
      </w:pBdr>
      <w:spacing w:before="100" w:beforeAutospacing="1" w:after="100" w:afterAutospacing="1"/>
    </w:pPr>
    <w:rPr>
      <w:sz w:val="26"/>
      <w:szCs w:val="26"/>
    </w:rPr>
  </w:style>
  <w:style w:type="paragraph" w:customStyle="1" w:styleId="41">
    <w:name w:val="Знак Знак Знак Знак Знак Знак Знак4"/>
    <w:basedOn w:val="a"/>
    <w:uiPriority w:val="99"/>
    <w:rsid w:val="00790DF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DocList">
    <w:name w:val="ConsPlusDocList"/>
    <w:rsid w:val="00A204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74074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e">
    <w:name w:val="Знак Знак Знак Знак Знак Знак Знак Знак Знак Знак"/>
    <w:basedOn w:val="a"/>
    <w:rsid w:val="00740743"/>
    <w:pPr>
      <w:spacing w:after="160" w:line="240" w:lineRule="exact"/>
    </w:pPr>
    <w:rPr>
      <w:rFonts w:ascii="Verdana" w:hAnsi="Verdana"/>
      <w:lang w:val="en-US" w:eastAsia="en-US"/>
    </w:rPr>
  </w:style>
  <w:style w:type="character" w:styleId="af">
    <w:name w:val="Hyperlink"/>
    <w:basedOn w:val="a0"/>
    <w:rsid w:val="00306A82"/>
    <w:rPr>
      <w:color w:val="0000FF"/>
      <w:u w:val="none"/>
    </w:rPr>
  </w:style>
  <w:style w:type="character" w:styleId="af0">
    <w:name w:val="FollowedHyperlink"/>
    <w:uiPriority w:val="99"/>
    <w:unhideWhenUsed/>
    <w:rsid w:val="00535AE8"/>
    <w:rPr>
      <w:color w:val="800080"/>
      <w:u w:val="single"/>
    </w:rPr>
  </w:style>
  <w:style w:type="character" w:customStyle="1" w:styleId="40">
    <w:name w:val="Заголовок 4 Знак"/>
    <w:aliases w:val="!Параграфы/Статьи документа Знак"/>
    <w:link w:val="4"/>
    <w:rsid w:val="00B84DAB"/>
    <w:rPr>
      <w:rFonts w:ascii="Arial" w:hAnsi="Arial"/>
      <w:b/>
      <w:bCs/>
      <w:sz w:val="26"/>
      <w:szCs w:val="28"/>
    </w:rPr>
  </w:style>
  <w:style w:type="character" w:styleId="HTML0">
    <w:name w:val="HTML Variable"/>
    <w:aliases w:val="!Ссылки в документе"/>
    <w:basedOn w:val="a0"/>
    <w:rsid w:val="00306A8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306A82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B84DA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06A8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06A8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06A8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06A8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06A8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06A8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Followed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06A8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06A8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06A8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06A8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306A8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Pr>
      <w:rFonts w:ascii="Arial" w:hAnsi="Arial" w:cs="Arial"/>
      <w:b/>
      <w:bCs/>
      <w:sz w:val="28"/>
      <w:szCs w:val="26"/>
    </w:rPr>
  </w:style>
  <w:style w:type="paragraph" w:customStyle="1" w:styleId="a3">
    <w:name w:val="Знак"/>
    <w:basedOn w:val="a"/>
    <w:rsid w:val="005C0121"/>
    <w:pPr>
      <w:widowControl w:val="0"/>
      <w:autoSpaceDE w:val="0"/>
      <w:autoSpaceDN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6F78CD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6F78C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Normal (Web)"/>
    <w:basedOn w:val="a"/>
    <w:rsid w:val="006F78CD"/>
    <w:pPr>
      <w:spacing w:before="100" w:beforeAutospacing="1" w:after="100" w:afterAutospacing="1"/>
    </w:pPr>
  </w:style>
  <w:style w:type="paragraph" w:customStyle="1" w:styleId="Pro-List2">
    <w:name w:val="Pro-List #2"/>
    <w:basedOn w:val="a"/>
    <w:link w:val="Pro-List20"/>
    <w:rsid w:val="006F78CD"/>
    <w:pPr>
      <w:tabs>
        <w:tab w:val="left" w:pos="2040"/>
      </w:tabs>
      <w:spacing w:before="180" w:line="288" w:lineRule="auto"/>
      <w:ind w:left="2040" w:hanging="480"/>
    </w:pPr>
    <w:rPr>
      <w:rFonts w:ascii="Georgia" w:eastAsia="SimSun" w:hAnsi="Georgia" w:cs="Georgia"/>
      <w:sz w:val="20"/>
      <w:szCs w:val="20"/>
    </w:rPr>
  </w:style>
  <w:style w:type="character" w:customStyle="1" w:styleId="Pro-List20">
    <w:name w:val="Pro-List #2 Знак"/>
    <w:link w:val="Pro-List2"/>
    <w:locked/>
    <w:rsid w:val="006F78CD"/>
    <w:rPr>
      <w:rFonts w:ascii="Georgia" w:eastAsia="SimSun" w:hAnsi="Georgia" w:cs="Georgia"/>
      <w:lang w:val="ru-RU" w:eastAsia="ru-RU"/>
    </w:rPr>
  </w:style>
  <w:style w:type="paragraph" w:customStyle="1" w:styleId="ConsPlusCell">
    <w:name w:val="ConsPlusCell"/>
    <w:rsid w:val="006F78C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TML">
    <w:name w:val="HTML Preformatted"/>
    <w:basedOn w:val="a"/>
    <w:rsid w:val="006F78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locked/>
    <w:rsid w:val="0060453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60453A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8">
    <w:name w:val="Нижний колонтитул Знак"/>
    <w:link w:val="a7"/>
    <w:semiHidden/>
    <w:locked/>
    <w:rsid w:val="0060453A"/>
    <w:rPr>
      <w:rFonts w:eastAsia="SimSun"/>
      <w:sz w:val="24"/>
      <w:szCs w:val="24"/>
      <w:lang w:val="ru-RU" w:eastAsia="zh-CN"/>
    </w:rPr>
  </w:style>
  <w:style w:type="paragraph" w:styleId="a9">
    <w:name w:val="header"/>
    <w:basedOn w:val="a"/>
    <w:link w:val="aa"/>
    <w:rsid w:val="00A022EF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Верхний колонтитул Знак"/>
    <w:link w:val="a9"/>
    <w:locked/>
    <w:rsid w:val="00433AAC"/>
    <w:rPr>
      <w:rFonts w:eastAsia="SimSun"/>
      <w:sz w:val="24"/>
      <w:szCs w:val="24"/>
      <w:lang w:val="ru-RU" w:eastAsia="zh-CN" w:bidi="ar-SA"/>
    </w:rPr>
  </w:style>
  <w:style w:type="paragraph" w:customStyle="1" w:styleId="11">
    <w:name w:val="Знак Знак Знак Знак Знак Знак Знак1"/>
    <w:basedOn w:val="a"/>
    <w:rsid w:val="00A022E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 Знак Знак Знак Знак Знак Знак2"/>
    <w:basedOn w:val="a"/>
    <w:rsid w:val="001F018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No Spacing"/>
    <w:qFormat/>
    <w:rsid w:val="00BE0D6C"/>
    <w:rPr>
      <w:rFonts w:ascii="Calibri" w:hAnsi="Calibri" w:cs="Calibri"/>
      <w:sz w:val="22"/>
      <w:szCs w:val="22"/>
    </w:rPr>
  </w:style>
  <w:style w:type="paragraph" w:customStyle="1" w:styleId="ac">
    <w:name w:val="Стиль"/>
    <w:basedOn w:val="a"/>
    <w:rsid w:val="00BE0D6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page number"/>
    <w:basedOn w:val="a0"/>
    <w:rsid w:val="00E233B8"/>
  </w:style>
  <w:style w:type="paragraph" w:customStyle="1" w:styleId="CarCharCarCharCarCharCarCharCarCharCharChar">
    <w:name w:val="Car Char Car Char Car Char Car Char Car Char Знак Знак Знак Char Знак Знак Char"/>
    <w:basedOn w:val="a"/>
    <w:rsid w:val="00FD48C2"/>
    <w:pPr>
      <w:spacing w:after="160" w:line="240" w:lineRule="exact"/>
    </w:pPr>
    <w:rPr>
      <w:rFonts w:cs="Arial"/>
      <w:sz w:val="20"/>
      <w:szCs w:val="20"/>
      <w:lang w:val="fr-FR" w:eastAsia="en-US"/>
    </w:rPr>
  </w:style>
  <w:style w:type="paragraph" w:customStyle="1" w:styleId="31">
    <w:name w:val="Знак Знак Знак Знак Знак Знак Знак3"/>
    <w:basedOn w:val="a"/>
    <w:rsid w:val="00EE6C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menubasetext1">
    <w:name w:val="menu_base_text1"/>
    <w:basedOn w:val="a"/>
    <w:rsid w:val="00EE6C73"/>
    <w:pPr>
      <w:pBdr>
        <w:bottom w:val="single" w:sz="8" w:space="10" w:color="D7DBDF"/>
        <w:right w:val="single" w:sz="8" w:space="20" w:color="D7DBDF"/>
      </w:pBdr>
      <w:spacing w:before="100" w:beforeAutospacing="1" w:after="100" w:afterAutospacing="1"/>
    </w:pPr>
    <w:rPr>
      <w:sz w:val="26"/>
      <w:szCs w:val="26"/>
    </w:rPr>
  </w:style>
  <w:style w:type="paragraph" w:customStyle="1" w:styleId="41">
    <w:name w:val="Знак Знак Знак Знак Знак Знак Знак4"/>
    <w:basedOn w:val="a"/>
    <w:uiPriority w:val="99"/>
    <w:rsid w:val="00790DF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DocList">
    <w:name w:val="ConsPlusDocList"/>
    <w:rsid w:val="00A204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74074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e">
    <w:name w:val="Знак Знак Знак Знак Знак Знак Знак Знак Знак Знак"/>
    <w:basedOn w:val="a"/>
    <w:rsid w:val="00740743"/>
    <w:pPr>
      <w:spacing w:after="160" w:line="240" w:lineRule="exact"/>
    </w:pPr>
    <w:rPr>
      <w:rFonts w:ascii="Verdana" w:hAnsi="Verdana"/>
      <w:lang w:val="en-US" w:eastAsia="en-US"/>
    </w:rPr>
  </w:style>
  <w:style w:type="character" w:styleId="af">
    <w:name w:val="Hyperlink"/>
    <w:basedOn w:val="a0"/>
    <w:rsid w:val="00306A82"/>
    <w:rPr>
      <w:color w:val="0000FF"/>
      <w:u w:val="none"/>
    </w:rPr>
  </w:style>
  <w:style w:type="character" w:styleId="af0">
    <w:name w:val="FollowedHyperlink"/>
    <w:uiPriority w:val="99"/>
    <w:unhideWhenUsed/>
    <w:rsid w:val="00535AE8"/>
    <w:rPr>
      <w:color w:val="800080"/>
      <w:u w:val="single"/>
    </w:rPr>
  </w:style>
  <w:style w:type="character" w:customStyle="1" w:styleId="40">
    <w:name w:val="Заголовок 4 Знак"/>
    <w:aliases w:val="!Параграфы/Статьи документа Знак"/>
    <w:link w:val="4"/>
    <w:rsid w:val="00B84DAB"/>
    <w:rPr>
      <w:rFonts w:ascii="Arial" w:hAnsi="Arial"/>
      <w:b/>
      <w:bCs/>
      <w:sz w:val="26"/>
      <w:szCs w:val="28"/>
    </w:rPr>
  </w:style>
  <w:style w:type="character" w:styleId="HTML0">
    <w:name w:val="HTML Variable"/>
    <w:aliases w:val="!Ссылки в документе"/>
    <w:basedOn w:val="a0"/>
    <w:rsid w:val="00306A8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306A82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B84DA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06A8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06A8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06A8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06A8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06A8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06A8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12922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Гладких</dc:creator>
  <cp:lastModifiedBy>Екатерина А. Гладких</cp:lastModifiedBy>
  <cp:revision>3</cp:revision>
  <cp:lastPrinted>2021-01-25T12:14:00Z</cp:lastPrinted>
  <dcterms:created xsi:type="dcterms:W3CDTF">2021-06-15T08:39:00Z</dcterms:created>
  <dcterms:modified xsi:type="dcterms:W3CDTF">2021-06-15T08:55:00Z</dcterms:modified>
</cp:coreProperties>
</file>