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0B" w:rsidRPr="0037648B" w:rsidRDefault="000D6489" w:rsidP="0037648B">
      <w:pPr>
        <w:ind w:firstLine="709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3102610</wp:posOffset>
            </wp:positionH>
            <wp:positionV relativeFrom="page">
              <wp:posOffset>972185</wp:posOffset>
            </wp:positionV>
            <wp:extent cx="473710" cy="593090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593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648B" w:rsidRDefault="009E4E22" w:rsidP="0037648B">
      <w:pPr>
        <w:ind w:firstLine="709"/>
        <w:jc w:val="center"/>
        <w:rPr>
          <w:rFonts w:cs="Arial"/>
        </w:rPr>
      </w:pPr>
      <w:r w:rsidRPr="0037648B">
        <w:rPr>
          <w:rFonts w:cs="Arial"/>
        </w:rPr>
        <w:t xml:space="preserve">АДМИНИСТРАЦИЯ </w:t>
      </w:r>
    </w:p>
    <w:p w:rsidR="009E4E22" w:rsidRPr="0037648B" w:rsidRDefault="009E4E22" w:rsidP="0037648B">
      <w:pPr>
        <w:ind w:firstLine="709"/>
        <w:jc w:val="center"/>
        <w:rPr>
          <w:rFonts w:cs="Arial"/>
        </w:rPr>
      </w:pPr>
      <w:r w:rsidRPr="0037648B">
        <w:rPr>
          <w:rFonts w:cs="Arial"/>
        </w:rPr>
        <w:t>ПОДГОРЕНСКОГО МУНИЦИПАЛЬНОГО РАЙОНА</w:t>
      </w:r>
    </w:p>
    <w:p w:rsidR="009E4E22" w:rsidRPr="0037648B" w:rsidRDefault="009E4E22" w:rsidP="0037648B">
      <w:pPr>
        <w:ind w:firstLine="709"/>
        <w:jc w:val="center"/>
        <w:rPr>
          <w:rFonts w:cs="Arial"/>
        </w:rPr>
      </w:pPr>
      <w:r w:rsidRPr="0037648B">
        <w:rPr>
          <w:rFonts w:cs="Arial"/>
        </w:rPr>
        <w:t>ВОРОНЕЖСКОЙ ОБЛАСТИ</w:t>
      </w:r>
    </w:p>
    <w:p w:rsidR="009E4E22" w:rsidRPr="0037648B" w:rsidRDefault="009E4E22" w:rsidP="0037648B">
      <w:pPr>
        <w:ind w:firstLine="709"/>
        <w:jc w:val="center"/>
        <w:rPr>
          <w:rFonts w:cs="Arial"/>
        </w:rPr>
      </w:pPr>
    </w:p>
    <w:p w:rsidR="009E4E22" w:rsidRPr="0037648B" w:rsidRDefault="009E4E22" w:rsidP="0037648B">
      <w:pPr>
        <w:ind w:firstLine="709"/>
        <w:jc w:val="center"/>
        <w:rPr>
          <w:rFonts w:cs="Arial"/>
        </w:rPr>
      </w:pPr>
      <w:r w:rsidRPr="0037648B">
        <w:rPr>
          <w:rFonts w:cs="Arial"/>
        </w:rPr>
        <w:t>ПОСТАНОВЛЕНИЕ</w:t>
      </w:r>
    </w:p>
    <w:p w:rsidR="009E4E22" w:rsidRPr="0037648B" w:rsidRDefault="009E4E22" w:rsidP="0037648B">
      <w:pPr>
        <w:ind w:firstLine="709"/>
        <w:rPr>
          <w:rFonts w:cs="Arial"/>
        </w:rPr>
      </w:pPr>
    </w:p>
    <w:p w:rsidR="009E4E22" w:rsidRPr="0037648B" w:rsidRDefault="00465795" w:rsidP="00FC6BB5">
      <w:pPr>
        <w:ind w:firstLine="0"/>
        <w:rPr>
          <w:rFonts w:cs="Arial"/>
        </w:rPr>
      </w:pPr>
      <w:r>
        <w:rPr>
          <w:rFonts w:cs="Arial"/>
        </w:rPr>
        <w:t>от</w:t>
      </w:r>
      <w:r w:rsidR="009E4E22" w:rsidRPr="0037648B">
        <w:rPr>
          <w:rFonts w:cs="Arial"/>
        </w:rPr>
        <w:t xml:space="preserve"> </w:t>
      </w:r>
      <w:r w:rsidR="0037648B">
        <w:rPr>
          <w:rFonts w:cs="Arial"/>
        </w:rPr>
        <w:t>04 сентября 2020 года</w:t>
      </w:r>
      <w:r w:rsidR="00FC6BB5">
        <w:rPr>
          <w:rFonts w:cs="Arial"/>
        </w:rPr>
        <w:t xml:space="preserve"> №</w:t>
      </w:r>
      <w:r w:rsidR="009E4E22" w:rsidRPr="0037648B">
        <w:rPr>
          <w:rFonts w:cs="Arial"/>
        </w:rPr>
        <w:t xml:space="preserve"> </w:t>
      </w:r>
      <w:r w:rsidR="00620B1B" w:rsidRPr="0037648B">
        <w:rPr>
          <w:rFonts w:cs="Arial"/>
        </w:rPr>
        <w:t>290</w:t>
      </w:r>
    </w:p>
    <w:p w:rsidR="009E4E22" w:rsidRPr="0037648B" w:rsidRDefault="009E4E22" w:rsidP="00FC6BB5">
      <w:pPr>
        <w:ind w:firstLine="0"/>
        <w:rPr>
          <w:rFonts w:cs="Arial"/>
        </w:rPr>
      </w:pPr>
      <w:proofErr w:type="spellStart"/>
      <w:r w:rsidRPr="0037648B">
        <w:rPr>
          <w:rFonts w:cs="Arial"/>
        </w:rPr>
        <w:t>п.г.т</w:t>
      </w:r>
      <w:proofErr w:type="spellEnd"/>
      <w:r w:rsidRPr="0037648B">
        <w:rPr>
          <w:rFonts w:cs="Arial"/>
        </w:rPr>
        <w:t>. Подгоренский</w:t>
      </w:r>
    </w:p>
    <w:p w:rsidR="009E4E22" w:rsidRPr="0037648B" w:rsidRDefault="0008656B" w:rsidP="00FC6BB5">
      <w:pPr>
        <w:pStyle w:val="Title"/>
      </w:pPr>
      <w:r w:rsidRPr="0037648B">
        <w:t>Об утверждении Положения о проведении</w:t>
      </w:r>
      <w:r w:rsidR="0037648B">
        <w:t xml:space="preserve"> </w:t>
      </w:r>
      <w:r w:rsidR="00B1697E" w:rsidRPr="0037648B">
        <w:t xml:space="preserve">муниципального этапа ежегодного </w:t>
      </w:r>
      <w:r w:rsidRPr="0037648B">
        <w:t>открытого</w:t>
      </w:r>
      <w:r w:rsidR="0037648B">
        <w:t xml:space="preserve"> </w:t>
      </w:r>
      <w:r w:rsidRPr="0037648B">
        <w:t xml:space="preserve">публичного конкурса </w:t>
      </w:r>
      <w:r w:rsidR="00B1697E" w:rsidRPr="0037648B">
        <w:t>Воронежской области</w:t>
      </w:r>
      <w:r w:rsidR="0037648B">
        <w:t xml:space="preserve"> </w:t>
      </w:r>
      <w:r w:rsidRPr="0037648B">
        <w:t>«Территория идей»</w:t>
      </w:r>
    </w:p>
    <w:p w:rsidR="009E4E22" w:rsidRPr="0037648B" w:rsidRDefault="009E4E22" w:rsidP="0037648B">
      <w:pPr>
        <w:ind w:firstLine="709"/>
        <w:rPr>
          <w:rFonts w:cs="Arial"/>
        </w:rPr>
      </w:pPr>
    </w:p>
    <w:p w:rsidR="009E4E22" w:rsidRPr="0037648B" w:rsidRDefault="009E4E22" w:rsidP="0037648B">
      <w:pPr>
        <w:pStyle w:val="ae"/>
        <w:spacing w:after="0"/>
        <w:ind w:left="0" w:firstLine="709"/>
        <w:rPr>
          <w:rFonts w:cs="Arial"/>
          <w:bCs/>
        </w:rPr>
      </w:pPr>
      <w:r w:rsidRPr="0037648B">
        <w:rPr>
          <w:rFonts w:cs="Arial"/>
        </w:rPr>
        <w:t xml:space="preserve">В соответствии с Федеральным законом от </w:t>
      </w:r>
      <w:r w:rsidR="0008656B" w:rsidRPr="0037648B">
        <w:rPr>
          <w:rFonts w:cs="Arial"/>
        </w:rPr>
        <w:t>06.10.</w:t>
      </w:r>
      <w:r w:rsidRPr="0037648B">
        <w:rPr>
          <w:rFonts w:cs="Arial"/>
        </w:rPr>
        <w:t>200</w:t>
      </w:r>
      <w:r w:rsidR="0008656B" w:rsidRPr="0037648B">
        <w:rPr>
          <w:rFonts w:cs="Arial"/>
        </w:rPr>
        <w:t>3</w:t>
      </w:r>
      <w:r w:rsidRPr="0037648B">
        <w:rPr>
          <w:rFonts w:cs="Arial"/>
        </w:rPr>
        <w:t xml:space="preserve"> № </w:t>
      </w:r>
      <w:r w:rsidR="0008656B" w:rsidRPr="0037648B">
        <w:rPr>
          <w:rFonts w:cs="Arial"/>
        </w:rPr>
        <w:t>131</w:t>
      </w:r>
      <w:r w:rsidRPr="0037648B">
        <w:rPr>
          <w:rFonts w:cs="Arial"/>
        </w:rPr>
        <w:t xml:space="preserve">-ФЗ </w:t>
      </w:r>
      <w:r w:rsidR="0008656B" w:rsidRPr="0037648B">
        <w:rPr>
          <w:rFonts w:cs="Arial"/>
        </w:rPr>
        <w:t xml:space="preserve">«Об общих принципах организации местного самоуправления в </w:t>
      </w:r>
      <w:r w:rsidRPr="0037648B">
        <w:rPr>
          <w:rFonts w:cs="Arial"/>
        </w:rPr>
        <w:t>Российской Федерации</w:t>
      </w:r>
      <w:r w:rsidR="0008656B" w:rsidRPr="0037648B">
        <w:rPr>
          <w:rFonts w:cs="Arial"/>
        </w:rPr>
        <w:t xml:space="preserve">», на основании постановления правительства Воронежской области от 13.09.2019 № 879 «О проведении ежегодного открытого публичного конкурса Воронежской области «Территория идей», в целях содействия развитию институтов гражданского общества, вовлечения жителей Подгоренского муниципального района в решение вопросов местного значения по повышению уровня благоустройства территорий </w:t>
      </w:r>
      <w:r w:rsidR="00625203" w:rsidRPr="0037648B">
        <w:rPr>
          <w:rFonts w:cs="Arial"/>
        </w:rPr>
        <w:t>Подгоренского</w:t>
      </w:r>
      <w:r w:rsidR="0008656B" w:rsidRPr="0037648B">
        <w:rPr>
          <w:rFonts w:cs="Arial"/>
        </w:rPr>
        <w:t xml:space="preserve"> муниципального района</w:t>
      </w:r>
      <w:r w:rsidRPr="0037648B">
        <w:rPr>
          <w:rFonts w:cs="Arial"/>
        </w:rPr>
        <w:t xml:space="preserve">, администрация Подгоренского муниципального района </w:t>
      </w:r>
      <w:proofErr w:type="gramStart"/>
      <w:r w:rsidRPr="0037648B">
        <w:rPr>
          <w:rFonts w:cs="Arial"/>
          <w:bCs/>
        </w:rPr>
        <w:t>п</w:t>
      </w:r>
      <w:proofErr w:type="gramEnd"/>
      <w:r w:rsidRPr="0037648B">
        <w:rPr>
          <w:rFonts w:cs="Arial"/>
          <w:bCs/>
        </w:rPr>
        <w:t xml:space="preserve"> о с т а н о в л я е т:</w:t>
      </w:r>
    </w:p>
    <w:p w:rsidR="00FC6BB5" w:rsidRPr="008E1E60" w:rsidRDefault="00FC6BB5" w:rsidP="0037648B">
      <w:pPr>
        <w:ind w:firstLine="709"/>
        <w:rPr>
          <w:rFonts w:cs="Arial"/>
        </w:rPr>
      </w:pPr>
    </w:p>
    <w:p w:rsidR="00625203" w:rsidRPr="0037648B" w:rsidRDefault="00625203" w:rsidP="00FC6BB5">
      <w:pPr>
        <w:ind w:firstLine="709"/>
        <w:rPr>
          <w:rFonts w:cs="Arial"/>
        </w:rPr>
      </w:pPr>
      <w:r w:rsidRPr="0037648B">
        <w:rPr>
          <w:rFonts w:cs="Arial"/>
        </w:rPr>
        <w:t>1. Утвердить прилагаемые:</w:t>
      </w:r>
    </w:p>
    <w:p w:rsidR="00625203" w:rsidRPr="0037648B" w:rsidRDefault="00B1697E" w:rsidP="00FC6BB5">
      <w:pPr>
        <w:pStyle w:val="11"/>
        <w:shd w:val="clear" w:color="auto" w:fill="auto"/>
        <w:tabs>
          <w:tab w:val="left" w:pos="709"/>
          <w:tab w:val="right" w:pos="5254"/>
        </w:tabs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37648B">
        <w:rPr>
          <w:rFonts w:cs="Arial"/>
          <w:sz w:val="24"/>
          <w:szCs w:val="24"/>
        </w:rPr>
        <w:tab/>
      </w:r>
      <w:r w:rsidR="00625203" w:rsidRPr="0037648B">
        <w:rPr>
          <w:rFonts w:cs="Arial"/>
          <w:sz w:val="24"/>
          <w:szCs w:val="24"/>
        </w:rPr>
        <w:t xml:space="preserve">1.1. Положение о </w:t>
      </w:r>
      <w:r w:rsidR="00513128" w:rsidRPr="0037648B">
        <w:rPr>
          <w:rFonts w:cs="Arial"/>
          <w:sz w:val="24"/>
          <w:szCs w:val="24"/>
        </w:rPr>
        <w:t xml:space="preserve">проведении </w:t>
      </w:r>
      <w:r w:rsidRPr="0037648B">
        <w:rPr>
          <w:rFonts w:cs="Arial"/>
          <w:sz w:val="24"/>
          <w:szCs w:val="24"/>
        </w:rPr>
        <w:t xml:space="preserve">муниципального этапа ежегодного открытого публичного конкурса Воронежской области «Территория идей» </w:t>
      </w:r>
      <w:r w:rsidR="00625203" w:rsidRPr="0037648B">
        <w:rPr>
          <w:rFonts w:cs="Arial"/>
          <w:sz w:val="24"/>
          <w:szCs w:val="24"/>
        </w:rPr>
        <w:t>(Приложение № 1).</w:t>
      </w:r>
    </w:p>
    <w:p w:rsidR="00625203" w:rsidRPr="0037648B" w:rsidRDefault="00625203" w:rsidP="00FC6BB5">
      <w:pPr>
        <w:ind w:firstLine="709"/>
        <w:rPr>
          <w:rFonts w:cs="Arial"/>
        </w:rPr>
      </w:pPr>
      <w:r w:rsidRPr="0037648B">
        <w:rPr>
          <w:rFonts w:cs="Arial"/>
        </w:rPr>
        <w:t xml:space="preserve">1.2. Состав муниципального Организационного комитета по определению победителей </w:t>
      </w:r>
      <w:r w:rsidR="007F3E9C" w:rsidRPr="0037648B">
        <w:rPr>
          <w:rFonts w:cs="Arial"/>
        </w:rPr>
        <w:t xml:space="preserve">муниципального этапа ежегодного открытого публичного конкурса Воронежской области «Территория идей» </w:t>
      </w:r>
      <w:r w:rsidRPr="0037648B">
        <w:rPr>
          <w:rFonts w:cs="Arial"/>
        </w:rPr>
        <w:t>(Приложение № 2).</w:t>
      </w:r>
    </w:p>
    <w:p w:rsidR="00625203" w:rsidRPr="0037648B" w:rsidRDefault="00625203" w:rsidP="00FC6BB5">
      <w:pPr>
        <w:pStyle w:val="11"/>
        <w:shd w:val="clear" w:color="auto" w:fill="auto"/>
        <w:tabs>
          <w:tab w:val="left" w:pos="709"/>
          <w:tab w:val="left" w:pos="851"/>
          <w:tab w:val="left" w:pos="1276"/>
          <w:tab w:val="right" w:pos="5254"/>
        </w:tabs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37648B">
        <w:rPr>
          <w:rFonts w:cs="Arial"/>
          <w:sz w:val="24"/>
          <w:szCs w:val="24"/>
        </w:rPr>
        <w:t xml:space="preserve">2. Постановление администрации Подгоренского муниципального района от 24.09.2019 года № 381 «Об утверждении Положения о проведении </w:t>
      </w:r>
      <w:r w:rsidR="007F3E9C" w:rsidRPr="0037648B">
        <w:rPr>
          <w:rFonts w:cs="Arial"/>
          <w:sz w:val="24"/>
          <w:szCs w:val="24"/>
        </w:rPr>
        <w:t xml:space="preserve">открытого публичного конкурса Подгоренского муниципального района «Территория идей»  </w:t>
      </w:r>
      <w:r w:rsidRPr="0037648B">
        <w:rPr>
          <w:rFonts w:cs="Arial"/>
          <w:sz w:val="24"/>
          <w:szCs w:val="24"/>
        </w:rPr>
        <w:t>признать утратившим силу.</w:t>
      </w:r>
    </w:p>
    <w:p w:rsidR="00625203" w:rsidRPr="0037648B" w:rsidRDefault="00625203" w:rsidP="00FC6BB5">
      <w:pPr>
        <w:ind w:firstLine="709"/>
        <w:rPr>
          <w:rFonts w:cs="Arial"/>
        </w:rPr>
      </w:pPr>
      <w:r w:rsidRPr="0037648B">
        <w:rPr>
          <w:rFonts w:cs="Arial"/>
        </w:rPr>
        <w:t>3. Настоящее постановление подлежит опубликованию в официальном периодическом издании органов местного самоуправления Подгоренского муниципального района «Муниципальный вестник» и размещению на официальном сайте органов местного самоуправления Подгоренского муниципального района в сети Интернет.</w:t>
      </w:r>
    </w:p>
    <w:p w:rsidR="009E4E22" w:rsidRPr="0037648B" w:rsidRDefault="00FC6BB5" w:rsidP="00FC6BB5">
      <w:pPr>
        <w:pStyle w:val="11"/>
        <w:shd w:val="clear" w:color="auto" w:fill="auto"/>
        <w:spacing w:before="0" w:after="0" w:line="240" w:lineRule="auto"/>
        <w:ind w:firstLine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4. </w:t>
      </w:r>
      <w:proofErr w:type="gramStart"/>
      <w:r w:rsidR="009E4E22" w:rsidRPr="0037648B">
        <w:rPr>
          <w:rFonts w:cs="Arial"/>
          <w:sz w:val="24"/>
          <w:szCs w:val="24"/>
        </w:rPr>
        <w:t>Контроль за</w:t>
      </w:r>
      <w:proofErr w:type="gramEnd"/>
      <w:r w:rsidR="009E4E22" w:rsidRPr="0037648B">
        <w:rPr>
          <w:rFonts w:cs="Arial"/>
          <w:sz w:val="24"/>
          <w:szCs w:val="24"/>
        </w:rPr>
        <w:t xml:space="preserve"> исполнением настоящего постановления возложить на руководителя аппарата администрации </w:t>
      </w:r>
      <w:r w:rsidR="00625203" w:rsidRPr="0037648B">
        <w:rPr>
          <w:rFonts w:cs="Arial"/>
          <w:sz w:val="24"/>
          <w:szCs w:val="24"/>
        </w:rPr>
        <w:t xml:space="preserve">района </w:t>
      </w:r>
      <w:r w:rsidR="009E4E22" w:rsidRPr="0037648B">
        <w:rPr>
          <w:rFonts w:cs="Arial"/>
          <w:sz w:val="24"/>
          <w:szCs w:val="24"/>
        </w:rPr>
        <w:t xml:space="preserve">И.С. Супрунова. </w:t>
      </w:r>
    </w:p>
    <w:p w:rsidR="009E4E22" w:rsidRPr="0037648B" w:rsidRDefault="009E4E22" w:rsidP="00FC6BB5">
      <w:pPr>
        <w:pStyle w:val="ae"/>
        <w:spacing w:after="0"/>
        <w:ind w:left="0" w:firstLine="709"/>
        <w:rPr>
          <w:rFonts w:cs="Arial"/>
        </w:rPr>
      </w:pPr>
    </w:p>
    <w:p w:rsidR="00625203" w:rsidRDefault="00625203" w:rsidP="0037648B">
      <w:pPr>
        <w:pStyle w:val="ae"/>
        <w:spacing w:after="0"/>
        <w:ind w:left="0" w:firstLine="709"/>
        <w:rPr>
          <w:rFonts w:cs="Arial"/>
        </w:rPr>
      </w:pPr>
    </w:p>
    <w:p w:rsidR="00FC6BB5" w:rsidRDefault="00FC6BB5" w:rsidP="0037648B">
      <w:pPr>
        <w:pStyle w:val="ae"/>
        <w:spacing w:after="0"/>
        <w:ind w:left="0"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1643"/>
        <w:gridCol w:w="3286"/>
      </w:tblGrid>
      <w:tr w:rsidR="00FC6BB5" w:rsidRPr="002A2720" w:rsidTr="002A2720">
        <w:tc>
          <w:tcPr>
            <w:tcW w:w="4928" w:type="dxa"/>
            <w:shd w:val="clear" w:color="auto" w:fill="auto"/>
          </w:tcPr>
          <w:p w:rsidR="00FC6BB5" w:rsidRPr="002A2720" w:rsidRDefault="00FC6BB5" w:rsidP="002A2720">
            <w:pPr>
              <w:pStyle w:val="ae"/>
              <w:widowControl w:val="0"/>
              <w:autoSpaceDE w:val="0"/>
              <w:autoSpaceDN w:val="0"/>
              <w:adjustRightInd w:val="0"/>
              <w:spacing w:after="0"/>
              <w:ind w:left="0" w:firstLine="0"/>
              <w:rPr>
                <w:rFonts w:cs="Arial"/>
              </w:rPr>
            </w:pPr>
            <w:r w:rsidRPr="002A2720">
              <w:rPr>
                <w:rFonts w:cs="Arial"/>
              </w:rPr>
              <w:t>Глава администрации района</w:t>
            </w:r>
          </w:p>
        </w:tc>
        <w:tc>
          <w:tcPr>
            <w:tcW w:w="1643" w:type="dxa"/>
            <w:shd w:val="clear" w:color="auto" w:fill="auto"/>
          </w:tcPr>
          <w:p w:rsidR="00FC6BB5" w:rsidRPr="002A2720" w:rsidRDefault="00FC6BB5" w:rsidP="002A2720">
            <w:pPr>
              <w:pStyle w:val="ae"/>
              <w:widowControl w:val="0"/>
              <w:autoSpaceDE w:val="0"/>
              <w:autoSpaceDN w:val="0"/>
              <w:adjustRightInd w:val="0"/>
              <w:spacing w:after="0"/>
              <w:ind w:left="0" w:firstLine="0"/>
              <w:rPr>
                <w:rFonts w:cs="Arial"/>
              </w:rPr>
            </w:pPr>
          </w:p>
        </w:tc>
        <w:tc>
          <w:tcPr>
            <w:tcW w:w="3286" w:type="dxa"/>
            <w:shd w:val="clear" w:color="auto" w:fill="auto"/>
          </w:tcPr>
          <w:p w:rsidR="00FC6BB5" w:rsidRPr="002A2720" w:rsidRDefault="00FC6BB5" w:rsidP="002A2720">
            <w:pPr>
              <w:pStyle w:val="ae"/>
              <w:widowControl w:val="0"/>
              <w:autoSpaceDE w:val="0"/>
              <w:autoSpaceDN w:val="0"/>
              <w:adjustRightInd w:val="0"/>
              <w:spacing w:after="0"/>
              <w:ind w:left="0" w:firstLine="0"/>
              <w:rPr>
                <w:rFonts w:cs="Arial"/>
              </w:rPr>
            </w:pPr>
            <w:r w:rsidRPr="002A2720">
              <w:rPr>
                <w:rFonts w:cs="Arial"/>
              </w:rPr>
              <w:t xml:space="preserve">Р.Н. </w:t>
            </w:r>
            <w:proofErr w:type="spellStart"/>
            <w:r w:rsidRPr="002A2720">
              <w:rPr>
                <w:rFonts w:cs="Arial"/>
              </w:rPr>
              <w:t>Береснев</w:t>
            </w:r>
            <w:proofErr w:type="spellEnd"/>
          </w:p>
        </w:tc>
      </w:tr>
    </w:tbl>
    <w:p w:rsidR="00506883" w:rsidRPr="0037648B" w:rsidRDefault="00FC6BB5" w:rsidP="00FC6BB5">
      <w:pPr>
        <w:ind w:left="5103" w:firstLine="0"/>
        <w:rPr>
          <w:rFonts w:cs="Arial"/>
        </w:rPr>
      </w:pPr>
      <w:r>
        <w:rPr>
          <w:rFonts w:cs="Arial"/>
        </w:rPr>
        <w:br w:type="page"/>
      </w:r>
      <w:r w:rsidR="00506883" w:rsidRPr="0037648B">
        <w:rPr>
          <w:rFonts w:cs="Arial"/>
        </w:rPr>
        <w:lastRenderedPageBreak/>
        <w:t xml:space="preserve">Приложение </w:t>
      </w:r>
      <w:r w:rsidR="00A96E78" w:rsidRPr="0037648B">
        <w:rPr>
          <w:rFonts w:cs="Arial"/>
        </w:rPr>
        <w:t xml:space="preserve">№ </w:t>
      </w:r>
      <w:r w:rsidR="00506883" w:rsidRPr="0037648B">
        <w:rPr>
          <w:rFonts w:cs="Arial"/>
        </w:rPr>
        <w:t>1</w:t>
      </w:r>
      <w:r>
        <w:rPr>
          <w:rFonts w:cs="Arial"/>
        </w:rPr>
        <w:t xml:space="preserve"> </w:t>
      </w:r>
      <w:r w:rsidR="00506883" w:rsidRPr="0037648B">
        <w:rPr>
          <w:rFonts w:cs="Arial"/>
        </w:rPr>
        <w:t xml:space="preserve">к постановлению администрации </w:t>
      </w:r>
      <w:r w:rsidR="00AF4450" w:rsidRPr="0037648B">
        <w:rPr>
          <w:rFonts w:cs="Arial"/>
        </w:rPr>
        <w:t xml:space="preserve">Подгоренского муниципального района </w:t>
      </w:r>
      <w:r w:rsidR="004F55C8" w:rsidRPr="0037648B">
        <w:rPr>
          <w:rFonts w:cs="Arial"/>
        </w:rPr>
        <w:t xml:space="preserve">от 04 </w:t>
      </w:r>
      <w:r w:rsidR="00A96E78" w:rsidRPr="0037648B">
        <w:rPr>
          <w:rFonts w:cs="Arial"/>
        </w:rPr>
        <w:t>сентября</w:t>
      </w:r>
      <w:r w:rsidR="00506883" w:rsidRPr="0037648B">
        <w:rPr>
          <w:rFonts w:cs="Arial"/>
        </w:rPr>
        <w:t xml:space="preserve"> 2020 № </w:t>
      </w:r>
      <w:r w:rsidR="004F55C8" w:rsidRPr="0037648B">
        <w:rPr>
          <w:rFonts w:cs="Arial"/>
        </w:rPr>
        <w:t>290</w:t>
      </w:r>
    </w:p>
    <w:p w:rsidR="00506883" w:rsidRPr="0037648B" w:rsidRDefault="00506883" w:rsidP="0037648B">
      <w:pPr>
        <w:ind w:firstLine="709"/>
        <w:rPr>
          <w:rFonts w:cs="Arial"/>
        </w:rPr>
      </w:pPr>
    </w:p>
    <w:p w:rsidR="00506883" w:rsidRPr="0037648B" w:rsidRDefault="00506883" w:rsidP="00FC6BB5">
      <w:pPr>
        <w:ind w:firstLine="709"/>
        <w:jc w:val="center"/>
        <w:rPr>
          <w:rFonts w:cs="Arial"/>
        </w:rPr>
      </w:pPr>
      <w:r w:rsidRPr="0037648B">
        <w:rPr>
          <w:rFonts w:cs="Arial"/>
        </w:rPr>
        <w:t>ПОЛОЖЕНИЕ</w:t>
      </w:r>
    </w:p>
    <w:p w:rsidR="00506883" w:rsidRPr="0037648B" w:rsidRDefault="0053637E" w:rsidP="00FC6BB5">
      <w:pPr>
        <w:ind w:firstLine="709"/>
        <w:jc w:val="center"/>
        <w:rPr>
          <w:rFonts w:cs="Arial"/>
        </w:rPr>
      </w:pPr>
      <w:r w:rsidRPr="0037648B">
        <w:rPr>
          <w:rFonts w:cs="Arial"/>
        </w:rPr>
        <w:t xml:space="preserve">о проведении </w:t>
      </w:r>
      <w:r w:rsidR="007F3E9C" w:rsidRPr="0037648B">
        <w:rPr>
          <w:rFonts w:cs="Arial"/>
        </w:rPr>
        <w:t>муниципального этапа ежегодного открытого публичного конкурса Воронежской области «Территория идей»</w:t>
      </w:r>
    </w:p>
    <w:p w:rsidR="0053637E" w:rsidRPr="0037648B" w:rsidRDefault="0053637E" w:rsidP="0037648B">
      <w:pPr>
        <w:ind w:firstLine="709"/>
        <w:rPr>
          <w:rFonts w:cs="Arial"/>
        </w:rPr>
      </w:pPr>
    </w:p>
    <w:p w:rsidR="00506883" w:rsidRPr="0037648B" w:rsidRDefault="00506883" w:rsidP="0037648B">
      <w:pPr>
        <w:ind w:firstLine="709"/>
        <w:rPr>
          <w:rFonts w:cs="Arial"/>
        </w:rPr>
      </w:pPr>
      <w:r w:rsidRPr="0037648B">
        <w:rPr>
          <w:rFonts w:cs="Arial"/>
        </w:rPr>
        <w:t>1. Общие положения</w:t>
      </w:r>
    </w:p>
    <w:p w:rsidR="00506883" w:rsidRPr="0037648B" w:rsidRDefault="00506883" w:rsidP="0037648B">
      <w:pPr>
        <w:ind w:firstLine="709"/>
        <w:rPr>
          <w:rFonts w:cs="Arial"/>
        </w:rPr>
      </w:pPr>
      <w:r w:rsidRPr="0037648B">
        <w:rPr>
          <w:rFonts w:cs="Arial"/>
        </w:rPr>
        <w:t xml:space="preserve">1.1. Положение о </w:t>
      </w:r>
      <w:r w:rsidR="00513128" w:rsidRPr="0037648B">
        <w:rPr>
          <w:rFonts w:cs="Arial"/>
        </w:rPr>
        <w:t xml:space="preserve">проведении </w:t>
      </w:r>
      <w:r w:rsidR="007F3E9C" w:rsidRPr="0037648B">
        <w:rPr>
          <w:rFonts w:cs="Arial"/>
        </w:rPr>
        <w:t xml:space="preserve">муниципального этапа ежегодного открытого публичного конкурса Воронежской области «Территория идей» </w:t>
      </w:r>
      <w:r w:rsidRPr="0037648B">
        <w:rPr>
          <w:rFonts w:cs="Arial"/>
        </w:rPr>
        <w:t>(далее - Положение, Конкурс) устанавливает процедуру подготовки, организации, проведения Конкурса, устанавливает критерии и порядок оценки представленных участниками Конкурса материалов.</w:t>
      </w:r>
    </w:p>
    <w:p w:rsidR="00506883" w:rsidRPr="0037648B" w:rsidRDefault="00506883" w:rsidP="0037648B">
      <w:pPr>
        <w:ind w:firstLine="709"/>
        <w:rPr>
          <w:rFonts w:cs="Arial"/>
        </w:rPr>
      </w:pPr>
      <w:r w:rsidRPr="0037648B">
        <w:rPr>
          <w:rFonts w:cs="Arial"/>
        </w:rPr>
        <w:t xml:space="preserve">1.2. Уполномоченным органом по организации и проведению конкурса является администрация </w:t>
      </w:r>
      <w:r w:rsidR="00AF4450" w:rsidRPr="0037648B">
        <w:rPr>
          <w:rFonts w:cs="Arial"/>
        </w:rPr>
        <w:t xml:space="preserve">Подгоренского муниципального района </w:t>
      </w:r>
      <w:r w:rsidRPr="0037648B">
        <w:rPr>
          <w:rFonts w:cs="Arial"/>
        </w:rPr>
        <w:t>(далее - администрация).</w:t>
      </w:r>
    </w:p>
    <w:p w:rsidR="00506883" w:rsidRPr="0037648B" w:rsidRDefault="00506883" w:rsidP="0037648B">
      <w:pPr>
        <w:ind w:firstLine="709"/>
        <w:rPr>
          <w:rFonts w:cs="Arial"/>
        </w:rPr>
      </w:pPr>
      <w:r w:rsidRPr="0037648B">
        <w:rPr>
          <w:rFonts w:cs="Arial"/>
        </w:rPr>
        <w:t xml:space="preserve">1.3. Конкурс проводится ежегодно в целях стимулирования жителей </w:t>
      </w:r>
      <w:r w:rsidR="00AF4450" w:rsidRPr="0037648B">
        <w:rPr>
          <w:rFonts w:cs="Arial"/>
        </w:rPr>
        <w:t xml:space="preserve">Подгоренского муниципального района </w:t>
      </w:r>
      <w:r w:rsidRPr="0037648B">
        <w:rPr>
          <w:rFonts w:cs="Arial"/>
        </w:rPr>
        <w:t>Воронежской области принимать активное участие в развитии территорий своих населенных пунктов.</w:t>
      </w:r>
    </w:p>
    <w:p w:rsidR="00506883" w:rsidRPr="0037648B" w:rsidRDefault="00506883" w:rsidP="0037648B">
      <w:pPr>
        <w:ind w:firstLine="709"/>
        <w:rPr>
          <w:rFonts w:cs="Arial"/>
        </w:rPr>
      </w:pPr>
      <w:r w:rsidRPr="0037648B">
        <w:rPr>
          <w:rFonts w:cs="Arial"/>
        </w:rPr>
        <w:t>1.4. Задачами Конкурса являются:</w:t>
      </w:r>
    </w:p>
    <w:p w:rsidR="00506883" w:rsidRPr="0037648B" w:rsidRDefault="00506883" w:rsidP="0037648B">
      <w:pPr>
        <w:ind w:firstLine="709"/>
        <w:rPr>
          <w:rFonts w:cs="Arial"/>
        </w:rPr>
      </w:pPr>
      <w:r w:rsidRPr="0037648B">
        <w:rPr>
          <w:rFonts w:cs="Arial"/>
        </w:rPr>
        <w:t>- вовлечение граждан в процесс разработки и реализации проектов обустройства населенных пунктов их проживания;</w:t>
      </w:r>
    </w:p>
    <w:p w:rsidR="00506883" w:rsidRPr="0037648B" w:rsidRDefault="00506883" w:rsidP="0037648B">
      <w:pPr>
        <w:ind w:firstLine="709"/>
        <w:rPr>
          <w:rFonts w:cs="Arial"/>
        </w:rPr>
      </w:pPr>
      <w:r w:rsidRPr="0037648B">
        <w:rPr>
          <w:rFonts w:cs="Arial"/>
        </w:rPr>
        <w:t xml:space="preserve">- выявление, отбор, описание и тиражирование лучших практик и инициатив по обустройству территорий муниципальных образований </w:t>
      </w:r>
      <w:r w:rsidR="00AF4450" w:rsidRPr="0037648B">
        <w:rPr>
          <w:rFonts w:cs="Arial"/>
        </w:rPr>
        <w:t xml:space="preserve">Подгоренского муниципального района </w:t>
      </w:r>
      <w:r w:rsidR="00A96E78" w:rsidRPr="0037648B">
        <w:rPr>
          <w:rFonts w:cs="Arial"/>
        </w:rPr>
        <w:t>Воронежской области.</w:t>
      </w:r>
    </w:p>
    <w:p w:rsidR="00506883" w:rsidRPr="0037648B" w:rsidRDefault="00506883" w:rsidP="0037648B">
      <w:pPr>
        <w:ind w:firstLine="709"/>
        <w:rPr>
          <w:rFonts w:cs="Arial"/>
        </w:rPr>
      </w:pPr>
      <w:r w:rsidRPr="0037648B">
        <w:rPr>
          <w:rFonts w:cs="Arial"/>
        </w:rPr>
        <w:t xml:space="preserve">1.5. Право на участие в Конкурсе имеют жители </w:t>
      </w:r>
      <w:r w:rsidR="00AF4450" w:rsidRPr="0037648B">
        <w:rPr>
          <w:rFonts w:cs="Arial"/>
        </w:rPr>
        <w:t xml:space="preserve">Подгоренского муниципального района </w:t>
      </w:r>
      <w:r w:rsidRPr="0037648B">
        <w:rPr>
          <w:rFonts w:cs="Arial"/>
        </w:rPr>
        <w:t xml:space="preserve">Воронежской области в возрасте старше 18 лет, предложившие эскиз - идею обустройства общественного пространства на территории населенного пункта </w:t>
      </w:r>
      <w:r w:rsidR="00AF4450" w:rsidRPr="0037648B">
        <w:rPr>
          <w:rFonts w:cs="Arial"/>
        </w:rPr>
        <w:t xml:space="preserve">Подгоренского муниципального района </w:t>
      </w:r>
      <w:r w:rsidRPr="0037648B">
        <w:rPr>
          <w:rFonts w:cs="Arial"/>
        </w:rPr>
        <w:t>Воронежской области (муниципальный этап).</w:t>
      </w:r>
    </w:p>
    <w:p w:rsidR="00506883" w:rsidRPr="0037648B" w:rsidRDefault="00506883" w:rsidP="0037648B">
      <w:pPr>
        <w:ind w:firstLine="709"/>
        <w:rPr>
          <w:rFonts w:cs="Arial"/>
        </w:rPr>
      </w:pPr>
      <w:r w:rsidRPr="0037648B">
        <w:rPr>
          <w:rFonts w:cs="Arial"/>
        </w:rPr>
        <w:t>1.6. Эскиз - идеи для участия в Конкурсе могут быть предложены только для объектов, являющихся публичными пространствами муниципального значения.</w:t>
      </w:r>
    </w:p>
    <w:p w:rsidR="009F5E26" w:rsidRPr="0037648B" w:rsidRDefault="009F5E26" w:rsidP="0037648B">
      <w:pPr>
        <w:ind w:firstLine="709"/>
        <w:rPr>
          <w:rFonts w:cs="Arial"/>
        </w:rPr>
      </w:pPr>
      <w:r w:rsidRPr="0037648B">
        <w:rPr>
          <w:rFonts w:cs="Arial"/>
        </w:rPr>
        <w:t>1.7. Конкурс проводится по четырем номинациям:</w:t>
      </w:r>
    </w:p>
    <w:p w:rsidR="00751098" w:rsidRPr="0037648B" w:rsidRDefault="00751098" w:rsidP="0037648B">
      <w:pPr>
        <w:ind w:firstLine="709"/>
        <w:rPr>
          <w:rFonts w:cs="Arial"/>
        </w:rPr>
      </w:pPr>
      <w:r w:rsidRPr="0037648B">
        <w:rPr>
          <w:rFonts w:cs="Arial"/>
        </w:rPr>
        <w:t>- «Лучшая эскиз-идея обустройства парка или сквера»;</w:t>
      </w:r>
    </w:p>
    <w:p w:rsidR="00751098" w:rsidRPr="0037648B" w:rsidRDefault="00751098" w:rsidP="0037648B">
      <w:pPr>
        <w:ind w:firstLine="709"/>
        <w:rPr>
          <w:rFonts w:cs="Arial"/>
        </w:rPr>
      </w:pPr>
      <w:r w:rsidRPr="0037648B">
        <w:rPr>
          <w:rFonts w:cs="Arial"/>
        </w:rPr>
        <w:t>- «</w:t>
      </w:r>
      <w:proofErr w:type="gramStart"/>
      <w:r w:rsidRPr="0037648B">
        <w:rPr>
          <w:rFonts w:cs="Arial"/>
        </w:rPr>
        <w:t>Лучшая</w:t>
      </w:r>
      <w:proofErr w:type="gramEnd"/>
      <w:r w:rsidRPr="0037648B">
        <w:rPr>
          <w:rFonts w:cs="Arial"/>
        </w:rPr>
        <w:t xml:space="preserve"> эскиз-идея обустройства территории у социального объекта или центральной площади»;</w:t>
      </w:r>
    </w:p>
    <w:p w:rsidR="00751098" w:rsidRPr="0037648B" w:rsidRDefault="00751098" w:rsidP="0037648B">
      <w:pPr>
        <w:ind w:firstLine="709"/>
        <w:rPr>
          <w:rFonts w:cs="Arial"/>
        </w:rPr>
      </w:pPr>
      <w:r w:rsidRPr="0037648B">
        <w:rPr>
          <w:rFonts w:cs="Arial"/>
        </w:rPr>
        <w:t>- «</w:t>
      </w:r>
      <w:proofErr w:type="gramStart"/>
      <w:r w:rsidRPr="0037648B">
        <w:rPr>
          <w:rFonts w:cs="Arial"/>
        </w:rPr>
        <w:t>Лучшая</w:t>
      </w:r>
      <w:proofErr w:type="gramEnd"/>
      <w:r w:rsidRPr="0037648B">
        <w:rPr>
          <w:rFonts w:cs="Arial"/>
        </w:rPr>
        <w:t xml:space="preserve"> эскиз-идея обустройства смотровой площадки или набережной»;</w:t>
      </w:r>
    </w:p>
    <w:p w:rsidR="00751098" w:rsidRPr="0037648B" w:rsidRDefault="00751098" w:rsidP="0037648B">
      <w:pPr>
        <w:ind w:firstLine="709"/>
        <w:rPr>
          <w:rFonts w:cs="Arial"/>
        </w:rPr>
      </w:pPr>
      <w:r w:rsidRPr="0037648B">
        <w:rPr>
          <w:rFonts w:cs="Arial"/>
        </w:rPr>
        <w:t>- «</w:t>
      </w:r>
      <w:proofErr w:type="gramStart"/>
      <w:r w:rsidRPr="0037648B">
        <w:rPr>
          <w:rFonts w:cs="Arial"/>
        </w:rPr>
        <w:t>Лучшая</w:t>
      </w:r>
      <w:proofErr w:type="gramEnd"/>
      <w:r w:rsidRPr="0037648B">
        <w:rPr>
          <w:rFonts w:cs="Arial"/>
        </w:rPr>
        <w:t xml:space="preserve"> эскиз-идея обустройства улицы или бульвара».</w:t>
      </w:r>
    </w:p>
    <w:p w:rsidR="00751098" w:rsidRPr="0037648B" w:rsidRDefault="00751098" w:rsidP="0037648B">
      <w:pPr>
        <w:ind w:firstLine="709"/>
        <w:rPr>
          <w:rFonts w:cs="Arial"/>
        </w:rPr>
      </w:pPr>
      <w:r w:rsidRPr="0037648B">
        <w:rPr>
          <w:rFonts w:cs="Arial"/>
        </w:rPr>
        <w:t>В каждой номинации конкурсанты рассматриваются по двум категориям:</w:t>
      </w:r>
    </w:p>
    <w:p w:rsidR="00751098" w:rsidRPr="0037648B" w:rsidRDefault="00751098" w:rsidP="0037648B">
      <w:pPr>
        <w:ind w:firstLine="709"/>
        <w:rPr>
          <w:rFonts w:cs="Arial"/>
        </w:rPr>
      </w:pPr>
      <w:r w:rsidRPr="0037648B">
        <w:rPr>
          <w:rFonts w:cs="Arial"/>
        </w:rPr>
        <w:t>- категория "Городские округа и административные центры". Право на</w:t>
      </w:r>
      <w:r w:rsidR="009F5E26" w:rsidRPr="0037648B">
        <w:rPr>
          <w:rFonts w:cs="Arial"/>
        </w:rPr>
        <w:t xml:space="preserve"> участие в данной категории имее</w:t>
      </w:r>
      <w:r w:rsidRPr="0037648B">
        <w:rPr>
          <w:rFonts w:cs="Arial"/>
        </w:rPr>
        <w:t xml:space="preserve">т </w:t>
      </w:r>
      <w:proofErr w:type="spellStart"/>
      <w:r w:rsidR="00AF4450" w:rsidRPr="0037648B">
        <w:rPr>
          <w:rFonts w:cs="Arial"/>
        </w:rPr>
        <w:t>Подгоренское</w:t>
      </w:r>
      <w:proofErr w:type="spellEnd"/>
      <w:r w:rsidR="009F5E26" w:rsidRPr="0037648B">
        <w:rPr>
          <w:rFonts w:cs="Arial"/>
        </w:rPr>
        <w:t xml:space="preserve"> городское</w:t>
      </w:r>
      <w:r w:rsidRPr="0037648B">
        <w:rPr>
          <w:rFonts w:cs="Arial"/>
        </w:rPr>
        <w:t xml:space="preserve"> поселени</w:t>
      </w:r>
      <w:r w:rsidR="009F5E26" w:rsidRPr="0037648B">
        <w:rPr>
          <w:rFonts w:cs="Arial"/>
        </w:rPr>
        <w:t>е, являющееся административным центро</w:t>
      </w:r>
      <w:r w:rsidRPr="0037648B">
        <w:rPr>
          <w:rFonts w:cs="Arial"/>
        </w:rPr>
        <w:t>м</w:t>
      </w:r>
      <w:r w:rsidR="009F5E26" w:rsidRPr="0037648B">
        <w:rPr>
          <w:rFonts w:cs="Arial"/>
        </w:rPr>
        <w:t xml:space="preserve"> </w:t>
      </w:r>
      <w:r w:rsidR="00AF4450" w:rsidRPr="0037648B">
        <w:rPr>
          <w:rFonts w:cs="Arial"/>
        </w:rPr>
        <w:t xml:space="preserve">Подгоренского муниципального района </w:t>
      </w:r>
      <w:r w:rsidRPr="0037648B">
        <w:rPr>
          <w:rFonts w:cs="Arial"/>
        </w:rPr>
        <w:t>Воронежской области;</w:t>
      </w:r>
    </w:p>
    <w:p w:rsidR="00751098" w:rsidRPr="0037648B" w:rsidRDefault="00751098" w:rsidP="0037648B">
      <w:pPr>
        <w:ind w:firstLine="709"/>
        <w:rPr>
          <w:rFonts w:cs="Arial"/>
        </w:rPr>
      </w:pPr>
      <w:r w:rsidRPr="0037648B">
        <w:rPr>
          <w:rFonts w:cs="Arial"/>
        </w:rPr>
        <w:t xml:space="preserve">- категория "Муниципальные образования, не являющиеся административными центрами". Право на участие в данной категории имеют поселения, не являющиеся административными центрами </w:t>
      </w:r>
      <w:r w:rsidR="00AF4450" w:rsidRPr="0037648B">
        <w:rPr>
          <w:rFonts w:cs="Arial"/>
        </w:rPr>
        <w:t xml:space="preserve">Подгоренского муниципального района </w:t>
      </w:r>
      <w:r w:rsidRPr="0037648B">
        <w:rPr>
          <w:rFonts w:cs="Arial"/>
        </w:rPr>
        <w:t>Воронежской области.</w:t>
      </w:r>
    </w:p>
    <w:p w:rsidR="009F5E26" w:rsidRPr="0037648B" w:rsidRDefault="009F5E26" w:rsidP="0037648B">
      <w:pPr>
        <w:ind w:firstLine="709"/>
        <w:rPr>
          <w:rFonts w:cs="Arial"/>
        </w:rPr>
      </w:pPr>
    </w:p>
    <w:p w:rsidR="009F5E26" w:rsidRPr="0037648B" w:rsidRDefault="009F5E26" w:rsidP="0037648B">
      <w:pPr>
        <w:ind w:firstLine="709"/>
        <w:rPr>
          <w:rFonts w:cs="Arial"/>
        </w:rPr>
      </w:pPr>
      <w:r w:rsidRPr="0037648B">
        <w:rPr>
          <w:rFonts w:cs="Arial"/>
        </w:rPr>
        <w:lastRenderedPageBreak/>
        <w:t xml:space="preserve">2. Порядок проведения Конкурса, работы </w:t>
      </w:r>
      <w:r w:rsidR="002E5128" w:rsidRPr="0037648B">
        <w:rPr>
          <w:rFonts w:cs="Arial"/>
        </w:rPr>
        <w:t xml:space="preserve">муниципального </w:t>
      </w:r>
      <w:r w:rsidRPr="0037648B">
        <w:rPr>
          <w:rFonts w:cs="Arial"/>
        </w:rPr>
        <w:t>Организационного комитета и определения победителей Конкурса</w:t>
      </w:r>
    </w:p>
    <w:p w:rsidR="009F5E26" w:rsidRPr="0037648B" w:rsidRDefault="009F5E26" w:rsidP="0037648B">
      <w:pPr>
        <w:ind w:firstLine="709"/>
        <w:rPr>
          <w:rFonts w:cs="Arial"/>
        </w:rPr>
      </w:pPr>
      <w:r w:rsidRPr="0037648B">
        <w:rPr>
          <w:rFonts w:cs="Arial"/>
        </w:rPr>
        <w:t xml:space="preserve">2.1. Администрация </w:t>
      </w:r>
      <w:r w:rsidR="00AF4450" w:rsidRPr="0037648B">
        <w:rPr>
          <w:rFonts w:cs="Arial"/>
        </w:rPr>
        <w:t xml:space="preserve">Подгоренского муниципального района </w:t>
      </w:r>
      <w:r w:rsidRPr="0037648B">
        <w:rPr>
          <w:rFonts w:cs="Arial"/>
        </w:rPr>
        <w:t xml:space="preserve">размещает объявление о проведении муниципального этапа Конкурса на сайте администрации </w:t>
      </w:r>
      <w:r w:rsidR="00AF4450" w:rsidRPr="0037648B">
        <w:rPr>
          <w:rFonts w:cs="Arial"/>
        </w:rPr>
        <w:t xml:space="preserve">Подгоренского муниципального района </w:t>
      </w:r>
      <w:r w:rsidRPr="0037648B">
        <w:rPr>
          <w:rFonts w:cs="Arial"/>
        </w:rPr>
        <w:t>в сети Интернет (</w:t>
      </w:r>
      <w:r w:rsidR="00AF4450" w:rsidRPr="0037648B">
        <w:rPr>
          <w:rFonts w:cs="Arial"/>
        </w:rPr>
        <w:t>https://adminpodgorensky.e-gov36.ru/</w:t>
      </w:r>
      <w:r w:rsidRPr="0037648B">
        <w:rPr>
          <w:rFonts w:cs="Arial"/>
        </w:rPr>
        <w:t xml:space="preserve">) не </w:t>
      </w:r>
      <w:proofErr w:type="gramStart"/>
      <w:r w:rsidRPr="0037648B">
        <w:rPr>
          <w:rFonts w:cs="Arial"/>
        </w:rPr>
        <w:t>позднее</w:t>
      </w:r>
      <w:proofErr w:type="gramEnd"/>
      <w:r w:rsidRPr="0037648B">
        <w:rPr>
          <w:rFonts w:cs="Arial"/>
        </w:rPr>
        <w:t xml:space="preserve"> чем за 30 календарных дней до начала </w:t>
      </w:r>
      <w:r w:rsidR="002B3DD8" w:rsidRPr="0037648B">
        <w:rPr>
          <w:rFonts w:cs="Arial"/>
        </w:rPr>
        <w:t>регионального</w:t>
      </w:r>
      <w:r w:rsidRPr="0037648B">
        <w:rPr>
          <w:rFonts w:cs="Arial"/>
        </w:rPr>
        <w:t xml:space="preserve"> этапа Конкурса. Содержание объявления о проведении Конкурса должно соответствовать требованиям Гражданского кодекса Российской Федерации.</w:t>
      </w:r>
    </w:p>
    <w:p w:rsidR="009F5E26" w:rsidRPr="0037648B" w:rsidRDefault="009F5E26" w:rsidP="0037648B">
      <w:pPr>
        <w:ind w:firstLine="709"/>
        <w:rPr>
          <w:rFonts w:cs="Arial"/>
        </w:rPr>
      </w:pPr>
      <w:r w:rsidRPr="0037648B">
        <w:rPr>
          <w:rFonts w:cs="Arial"/>
        </w:rPr>
        <w:t>2.</w:t>
      </w:r>
      <w:r w:rsidR="007F3E9C" w:rsidRPr="0037648B">
        <w:rPr>
          <w:rFonts w:cs="Arial"/>
        </w:rPr>
        <w:t xml:space="preserve">2. Муниципальный </w:t>
      </w:r>
      <w:r w:rsidRPr="0037648B">
        <w:rPr>
          <w:rFonts w:cs="Arial"/>
        </w:rPr>
        <w:t>этап Конкурса</w:t>
      </w:r>
      <w:r w:rsidR="007F3E9C" w:rsidRPr="0037648B">
        <w:rPr>
          <w:rFonts w:cs="Arial"/>
        </w:rPr>
        <w:t xml:space="preserve"> </w:t>
      </w:r>
      <w:r w:rsidRPr="0037648B">
        <w:rPr>
          <w:rFonts w:cs="Arial"/>
        </w:rPr>
        <w:t>проводится с 10 сентября</w:t>
      </w:r>
      <w:r w:rsidR="007F3E9C" w:rsidRPr="0037648B">
        <w:rPr>
          <w:rFonts w:cs="Arial"/>
        </w:rPr>
        <w:t xml:space="preserve"> </w:t>
      </w:r>
      <w:r w:rsidRPr="0037648B">
        <w:rPr>
          <w:rFonts w:cs="Arial"/>
        </w:rPr>
        <w:t xml:space="preserve">администрацией </w:t>
      </w:r>
      <w:r w:rsidR="00AF4450" w:rsidRPr="0037648B">
        <w:rPr>
          <w:rFonts w:cs="Arial"/>
        </w:rPr>
        <w:t>Подгоренского</w:t>
      </w:r>
      <w:r w:rsidRPr="0037648B">
        <w:rPr>
          <w:rFonts w:cs="Arial"/>
        </w:rPr>
        <w:t xml:space="preserve"> муниципального района.</w:t>
      </w:r>
    </w:p>
    <w:p w:rsidR="009F5E26" w:rsidRPr="0037648B" w:rsidRDefault="009F5E26" w:rsidP="0037648B">
      <w:pPr>
        <w:ind w:firstLine="709"/>
        <w:rPr>
          <w:rFonts w:cs="Arial"/>
        </w:rPr>
      </w:pPr>
      <w:r w:rsidRPr="0037648B">
        <w:rPr>
          <w:rFonts w:cs="Arial"/>
        </w:rPr>
        <w:t>2.</w:t>
      </w:r>
      <w:r w:rsidR="007F3E9C" w:rsidRPr="0037648B">
        <w:rPr>
          <w:rFonts w:cs="Arial"/>
        </w:rPr>
        <w:t>2</w:t>
      </w:r>
      <w:r w:rsidRPr="0037648B">
        <w:rPr>
          <w:rFonts w:cs="Arial"/>
        </w:rPr>
        <w:t xml:space="preserve">.1. Жители, имеющие право на участие в Конкурсе (далее - заявители), в срок не позднее 10 рабочих дней </w:t>
      </w:r>
      <w:proofErr w:type="gramStart"/>
      <w:r w:rsidRPr="0037648B">
        <w:rPr>
          <w:rFonts w:cs="Arial"/>
        </w:rPr>
        <w:t>с даты начала</w:t>
      </w:r>
      <w:proofErr w:type="gramEnd"/>
      <w:r w:rsidRPr="0037648B">
        <w:rPr>
          <w:rFonts w:cs="Arial"/>
        </w:rPr>
        <w:t xml:space="preserve"> муниципального этапа представляют лично в </w:t>
      </w:r>
      <w:r w:rsidR="002927EB" w:rsidRPr="0037648B">
        <w:rPr>
          <w:rFonts w:cs="Arial"/>
        </w:rPr>
        <w:t>М</w:t>
      </w:r>
      <w:r w:rsidR="00B2538B" w:rsidRPr="0037648B">
        <w:rPr>
          <w:rFonts w:cs="Arial"/>
        </w:rPr>
        <w:t xml:space="preserve">униципальный </w:t>
      </w:r>
      <w:r w:rsidR="002927EB" w:rsidRPr="0037648B">
        <w:rPr>
          <w:rFonts w:cs="Arial"/>
        </w:rPr>
        <w:t>о</w:t>
      </w:r>
      <w:r w:rsidR="00B2538B" w:rsidRPr="0037648B">
        <w:rPr>
          <w:rFonts w:cs="Arial"/>
        </w:rPr>
        <w:t>рганизационный комитет</w:t>
      </w:r>
      <w:r w:rsidRPr="0037648B">
        <w:rPr>
          <w:rFonts w:cs="Arial"/>
        </w:rPr>
        <w:t xml:space="preserve"> при администрации муниципального района заявку на участие в Конкурсе по форме согласно </w:t>
      </w:r>
      <w:r w:rsidRPr="0037648B">
        <w:rPr>
          <w:rStyle w:val="a5"/>
          <w:rFonts w:cs="Arial"/>
          <w:color w:val="auto"/>
        </w:rPr>
        <w:t>приложению №</w:t>
      </w:r>
      <w:r w:rsidR="00FC6BB5">
        <w:rPr>
          <w:rStyle w:val="a5"/>
          <w:rFonts w:cs="Arial"/>
          <w:color w:val="auto"/>
        </w:rPr>
        <w:t xml:space="preserve"> </w:t>
      </w:r>
      <w:r w:rsidRPr="0037648B">
        <w:rPr>
          <w:rStyle w:val="a5"/>
          <w:rFonts w:cs="Arial"/>
          <w:color w:val="auto"/>
        </w:rPr>
        <w:t>1</w:t>
      </w:r>
      <w:r w:rsidRPr="0037648B">
        <w:rPr>
          <w:rFonts w:cs="Arial"/>
        </w:rPr>
        <w:t xml:space="preserve"> к настоящему Положению с приложением следующих документов:</w:t>
      </w:r>
    </w:p>
    <w:p w:rsidR="009F5E26" w:rsidRPr="0037648B" w:rsidRDefault="009F5E26" w:rsidP="0037648B">
      <w:pPr>
        <w:ind w:firstLine="709"/>
        <w:rPr>
          <w:rFonts w:cs="Arial"/>
        </w:rPr>
      </w:pPr>
      <w:r w:rsidRPr="0037648B">
        <w:rPr>
          <w:rFonts w:cs="Arial"/>
        </w:rPr>
        <w:t>1) пояснительной записки (не более 1 страницы), в которой должны быть отражены:</w:t>
      </w:r>
    </w:p>
    <w:p w:rsidR="009F5E26" w:rsidRPr="0037648B" w:rsidRDefault="009F5E26" w:rsidP="0037648B">
      <w:pPr>
        <w:ind w:firstLine="709"/>
        <w:rPr>
          <w:rFonts w:cs="Arial"/>
        </w:rPr>
      </w:pPr>
      <w:r w:rsidRPr="0037648B">
        <w:rPr>
          <w:rFonts w:cs="Arial"/>
        </w:rPr>
        <w:t>- сведения о местоположении, площади территории объекта обустройства, а также описание текущего состояния территории;</w:t>
      </w:r>
    </w:p>
    <w:p w:rsidR="009F5E26" w:rsidRPr="0037648B" w:rsidRDefault="009F5E26" w:rsidP="0037648B">
      <w:pPr>
        <w:ind w:firstLine="709"/>
        <w:rPr>
          <w:rFonts w:cs="Arial"/>
        </w:rPr>
      </w:pPr>
      <w:r w:rsidRPr="0037648B">
        <w:rPr>
          <w:rFonts w:cs="Arial"/>
        </w:rPr>
        <w:t>- описание предлагаемых видов работ;</w:t>
      </w:r>
    </w:p>
    <w:p w:rsidR="009F5E26" w:rsidRPr="0037648B" w:rsidRDefault="009F5E26" w:rsidP="0037648B">
      <w:pPr>
        <w:ind w:firstLine="709"/>
        <w:rPr>
          <w:rFonts w:cs="Arial"/>
        </w:rPr>
      </w:pPr>
      <w:r w:rsidRPr="0037648B">
        <w:rPr>
          <w:rFonts w:cs="Arial"/>
        </w:rPr>
        <w:t xml:space="preserve">- сведения </w:t>
      </w:r>
      <w:proofErr w:type="gramStart"/>
      <w:r w:rsidRPr="0037648B">
        <w:rPr>
          <w:rFonts w:cs="Arial"/>
        </w:rPr>
        <w:t>о</w:t>
      </w:r>
      <w:proofErr w:type="gramEnd"/>
      <w:r w:rsidRPr="0037648B">
        <w:rPr>
          <w:rFonts w:cs="Arial"/>
        </w:rPr>
        <w:t xml:space="preserve"> предлагаемых к использованию материалов.</w:t>
      </w:r>
    </w:p>
    <w:p w:rsidR="009F5E26" w:rsidRPr="0037648B" w:rsidRDefault="009F5E26" w:rsidP="0037648B">
      <w:pPr>
        <w:ind w:firstLine="709"/>
        <w:rPr>
          <w:rFonts w:cs="Arial"/>
        </w:rPr>
      </w:pPr>
      <w:r w:rsidRPr="0037648B">
        <w:rPr>
          <w:rFonts w:cs="Arial"/>
        </w:rPr>
        <w:t>2) схемы архитектурно-планировочного решения общественно значимого публичного пространства на листе формата не менее А</w:t>
      </w:r>
      <w:proofErr w:type="gramStart"/>
      <w:r w:rsidRPr="0037648B">
        <w:rPr>
          <w:rFonts w:cs="Arial"/>
        </w:rPr>
        <w:t>4</w:t>
      </w:r>
      <w:proofErr w:type="gramEnd"/>
      <w:r w:rsidRPr="0037648B">
        <w:rPr>
          <w:rFonts w:cs="Arial"/>
        </w:rPr>
        <w:t xml:space="preserve"> с отображением предложений по зонированию территории, размещению дорожно-</w:t>
      </w:r>
      <w:proofErr w:type="spellStart"/>
      <w:r w:rsidRPr="0037648B">
        <w:rPr>
          <w:rFonts w:cs="Arial"/>
        </w:rPr>
        <w:t>тропиночной</w:t>
      </w:r>
      <w:proofErr w:type="spellEnd"/>
      <w:r w:rsidRPr="0037648B">
        <w:rPr>
          <w:rFonts w:cs="Arial"/>
        </w:rPr>
        <w:t xml:space="preserve"> сети, элементов уличного освещения и малых архитектурных форм, решений по озеленению;</w:t>
      </w:r>
    </w:p>
    <w:p w:rsidR="009F5E26" w:rsidRPr="0037648B" w:rsidRDefault="009F5E26" w:rsidP="0037648B">
      <w:pPr>
        <w:ind w:firstLine="709"/>
        <w:rPr>
          <w:rFonts w:cs="Arial"/>
        </w:rPr>
      </w:pPr>
      <w:r w:rsidRPr="0037648B">
        <w:rPr>
          <w:rFonts w:cs="Arial"/>
        </w:rPr>
        <w:t>3) копии паспорта заявителя;</w:t>
      </w:r>
    </w:p>
    <w:p w:rsidR="009F5E26" w:rsidRPr="0037648B" w:rsidRDefault="009F5E26" w:rsidP="0037648B">
      <w:pPr>
        <w:ind w:firstLine="709"/>
        <w:rPr>
          <w:rFonts w:cs="Arial"/>
        </w:rPr>
      </w:pPr>
      <w:r w:rsidRPr="0037648B">
        <w:rPr>
          <w:rFonts w:cs="Arial"/>
        </w:rPr>
        <w:t>4) согласия на обработку персональных данных, предусмотренног</w:t>
      </w:r>
      <w:r w:rsidR="00B2538B" w:rsidRPr="0037648B">
        <w:rPr>
          <w:rFonts w:cs="Arial"/>
        </w:rPr>
        <w:t>о приложением № 2 к настоящему П</w:t>
      </w:r>
      <w:r w:rsidRPr="0037648B">
        <w:rPr>
          <w:rFonts w:cs="Arial"/>
        </w:rPr>
        <w:t>оложению.</w:t>
      </w:r>
    </w:p>
    <w:p w:rsidR="009F5E26" w:rsidRPr="0037648B" w:rsidRDefault="009F5E26" w:rsidP="0037648B">
      <w:pPr>
        <w:ind w:firstLine="709"/>
        <w:rPr>
          <w:rFonts w:cs="Arial"/>
        </w:rPr>
      </w:pPr>
      <w:r w:rsidRPr="0037648B">
        <w:rPr>
          <w:rFonts w:cs="Arial"/>
        </w:rPr>
        <w:t>Заявка и приложения к ней представляются на бумажных носителях. Пояснительная записка и графические материалы дополнительно представляются на электронных носителях.</w:t>
      </w:r>
    </w:p>
    <w:p w:rsidR="009F5E26" w:rsidRPr="0037648B" w:rsidRDefault="009F5E26" w:rsidP="0037648B">
      <w:pPr>
        <w:ind w:firstLine="709"/>
        <w:rPr>
          <w:rFonts w:cs="Arial"/>
        </w:rPr>
      </w:pPr>
      <w:r w:rsidRPr="0037648B">
        <w:rPr>
          <w:rFonts w:cs="Arial"/>
        </w:rPr>
        <w:t>2.</w:t>
      </w:r>
      <w:r w:rsidR="009C50EC" w:rsidRPr="0037648B">
        <w:rPr>
          <w:rFonts w:cs="Arial"/>
        </w:rPr>
        <w:t>2</w:t>
      </w:r>
      <w:r w:rsidRPr="0037648B">
        <w:rPr>
          <w:rFonts w:cs="Arial"/>
        </w:rPr>
        <w:t xml:space="preserve">.2. </w:t>
      </w:r>
      <w:r w:rsidR="009C50EC" w:rsidRPr="0037648B">
        <w:rPr>
          <w:rFonts w:cs="Arial"/>
        </w:rPr>
        <w:t>З</w:t>
      </w:r>
      <w:r w:rsidRPr="0037648B">
        <w:rPr>
          <w:rFonts w:cs="Arial"/>
        </w:rPr>
        <w:t xml:space="preserve">аявки </w:t>
      </w:r>
      <w:r w:rsidR="009C50EC" w:rsidRPr="0037648B">
        <w:rPr>
          <w:rFonts w:cs="Arial"/>
        </w:rPr>
        <w:t xml:space="preserve">принимаются и </w:t>
      </w:r>
      <w:r w:rsidRPr="0037648B">
        <w:rPr>
          <w:rFonts w:cs="Arial"/>
        </w:rPr>
        <w:t xml:space="preserve">регистрируются </w:t>
      </w:r>
      <w:r w:rsidR="009C50EC" w:rsidRPr="0037648B">
        <w:rPr>
          <w:rFonts w:cs="Arial"/>
        </w:rPr>
        <w:t>секретарем Комиссии</w:t>
      </w:r>
      <w:r w:rsidRPr="0037648B">
        <w:rPr>
          <w:rFonts w:cs="Arial"/>
        </w:rPr>
        <w:t xml:space="preserve">. </w:t>
      </w:r>
    </w:p>
    <w:p w:rsidR="009F5E26" w:rsidRPr="0037648B" w:rsidRDefault="009F5E26" w:rsidP="0037648B">
      <w:pPr>
        <w:ind w:firstLine="709"/>
        <w:rPr>
          <w:rFonts w:cs="Arial"/>
        </w:rPr>
      </w:pPr>
      <w:r w:rsidRPr="0037648B">
        <w:rPr>
          <w:rFonts w:cs="Arial"/>
        </w:rPr>
        <w:t>2.</w:t>
      </w:r>
      <w:r w:rsidR="009C50EC" w:rsidRPr="0037648B">
        <w:rPr>
          <w:rFonts w:cs="Arial"/>
        </w:rPr>
        <w:t>2</w:t>
      </w:r>
      <w:r w:rsidRPr="0037648B">
        <w:rPr>
          <w:rFonts w:cs="Arial"/>
        </w:rPr>
        <w:t>.3. Зарегистрированная заявка не допускается к участию в Конкурсе,</w:t>
      </w:r>
      <w:r w:rsidR="00465795">
        <w:rPr>
          <w:rFonts w:cs="Arial"/>
        </w:rPr>
        <w:t xml:space="preserve"> </w:t>
      </w:r>
      <w:r w:rsidRPr="0037648B">
        <w:rPr>
          <w:rFonts w:cs="Arial"/>
        </w:rPr>
        <w:t>если:</w:t>
      </w:r>
    </w:p>
    <w:p w:rsidR="009F5E26" w:rsidRPr="0037648B" w:rsidRDefault="009F5E26" w:rsidP="0037648B">
      <w:pPr>
        <w:ind w:firstLine="709"/>
        <w:rPr>
          <w:rFonts w:cs="Arial"/>
        </w:rPr>
      </w:pPr>
      <w:r w:rsidRPr="0037648B">
        <w:rPr>
          <w:rFonts w:cs="Arial"/>
        </w:rPr>
        <w:t>а) заявка или конкурсные материалы не соответствуют требованиям, установленным пунктом 2.</w:t>
      </w:r>
      <w:r w:rsidR="009C50EC" w:rsidRPr="0037648B">
        <w:rPr>
          <w:rFonts w:cs="Arial"/>
        </w:rPr>
        <w:t>2</w:t>
      </w:r>
      <w:r w:rsidRPr="0037648B">
        <w:rPr>
          <w:rFonts w:cs="Arial"/>
        </w:rPr>
        <w:t>.1 настоящего Положения;</w:t>
      </w:r>
    </w:p>
    <w:p w:rsidR="009F5E26" w:rsidRPr="0037648B" w:rsidRDefault="009F5E26" w:rsidP="0037648B">
      <w:pPr>
        <w:ind w:firstLine="709"/>
        <w:rPr>
          <w:rFonts w:cs="Arial"/>
        </w:rPr>
      </w:pPr>
      <w:r w:rsidRPr="0037648B">
        <w:rPr>
          <w:rFonts w:cs="Arial"/>
        </w:rPr>
        <w:t>б) заявка и (или) конкурсные материалы содержат недостоверные данные;</w:t>
      </w:r>
    </w:p>
    <w:p w:rsidR="009F5E26" w:rsidRPr="0037648B" w:rsidRDefault="009F5E26" w:rsidP="0037648B">
      <w:pPr>
        <w:ind w:firstLine="709"/>
        <w:rPr>
          <w:rFonts w:cs="Arial"/>
        </w:rPr>
      </w:pPr>
      <w:r w:rsidRPr="0037648B">
        <w:rPr>
          <w:rFonts w:cs="Arial"/>
        </w:rPr>
        <w:t xml:space="preserve">в) </w:t>
      </w:r>
      <w:r w:rsidR="00B2538B" w:rsidRPr="0037648B">
        <w:rPr>
          <w:rFonts w:cs="Arial"/>
        </w:rPr>
        <w:t>информация</w:t>
      </w:r>
      <w:r w:rsidRPr="0037648B">
        <w:rPr>
          <w:rFonts w:cs="Arial"/>
        </w:rPr>
        <w:t xml:space="preserve"> в заявке</w:t>
      </w:r>
      <w:r w:rsidR="00B2538B" w:rsidRPr="0037648B">
        <w:rPr>
          <w:rFonts w:cs="Arial"/>
        </w:rPr>
        <w:t xml:space="preserve"> не соответствует</w:t>
      </w:r>
      <w:r w:rsidRPr="0037648B">
        <w:rPr>
          <w:rFonts w:cs="Arial"/>
        </w:rPr>
        <w:t xml:space="preserve"> информации, содержащейся в конкурсных материалах.</w:t>
      </w:r>
    </w:p>
    <w:p w:rsidR="00771874" w:rsidRPr="0037648B" w:rsidRDefault="00771874" w:rsidP="0037648B">
      <w:pPr>
        <w:ind w:firstLine="709"/>
        <w:rPr>
          <w:rFonts w:cs="Arial"/>
        </w:rPr>
      </w:pPr>
      <w:r w:rsidRPr="0037648B">
        <w:rPr>
          <w:rFonts w:cs="Arial"/>
        </w:rPr>
        <w:t>2.</w:t>
      </w:r>
      <w:r w:rsidR="009C50EC" w:rsidRPr="0037648B">
        <w:rPr>
          <w:rFonts w:cs="Arial"/>
        </w:rPr>
        <w:t>3</w:t>
      </w:r>
      <w:r w:rsidR="009F5E26" w:rsidRPr="0037648B">
        <w:rPr>
          <w:rFonts w:cs="Arial"/>
        </w:rPr>
        <w:t>. Муниципальн</w:t>
      </w:r>
      <w:r w:rsidRPr="0037648B">
        <w:rPr>
          <w:rFonts w:cs="Arial"/>
        </w:rPr>
        <w:t>ый</w:t>
      </w:r>
      <w:r w:rsidR="009F5E26" w:rsidRPr="0037648B">
        <w:rPr>
          <w:rFonts w:cs="Arial"/>
        </w:rPr>
        <w:t xml:space="preserve"> </w:t>
      </w:r>
      <w:r w:rsidR="002927EB" w:rsidRPr="0037648B">
        <w:rPr>
          <w:rFonts w:cs="Arial"/>
        </w:rPr>
        <w:t>о</w:t>
      </w:r>
      <w:r w:rsidRPr="0037648B">
        <w:rPr>
          <w:rFonts w:cs="Arial"/>
        </w:rPr>
        <w:t>рганизационный комитет (далее – Муниципальный комитет)</w:t>
      </w:r>
      <w:r w:rsidR="009F5E26" w:rsidRPr="0037648B">
        <w:rPr>
          <w:rFonts w:cs="Arial"/>
        </w:rPr>
        <w:t xml:space="preserve"> создается в муниципальном районе</w:t>
      </w:r>
      <w:r w:rsidRPr="0037648B">
        <w:rPr>
          <w:rFonts w:cs="Arial"/>
        </w:rPr>
        <w:t>.</w:t>
      </w:r>
      <w:r w:rsidR="009F5E26" w:rsidRPr="0037648B">
        <w:rPr>
          <w:rFonts w:cs="Arial"/>
        </w:rPr>
        <w:t xml:space="preserve"> </w:t>
      </w:r>
      <w:r w:rsidRPr="0037648B">
        <w:rPr>
          <w:rFonts w:cs="Arial"/>
        </w:rPr>
        <w:t>С</w:t>
      </w:r>
      <w:r w:rsidR="009F5E26" w:rsidRPr="0037648B">
        <w:rPr>
          <w:rFonts w:cs="Arial"/>
        </w:rPr>
        <w:t>остав</w:t>
      </w:r>
      <w:r w:rsidRPr="0037648B">
        <w:rPr>
          <w:rFonts w:cs="Arial"/>
        </w:rPr>
        <w:t xml:space="preserve"> Муниципального комитета, </w:t>
      </w:r>
      <w:r w:rsidR="009F5E26" w:rsidRPr="0037648B">
        <w:rPr>
          <w:rFonts w:cs="Arial"/>
        </w:rPr>
        <w:t xml:space="preserve">порядок </w:t>
      </w:r>
      <w:r w:rsidRPr="0037648B">
        <w:rPr>
          <w:rFonts w:cs="Arial"/>
        </w:rPr>
        <w:t>его работы</w:t>
      </w:r>
      <w:r w:rsidR="009F5E26" w:rsidRPr="0037648B">
        <w:rPr>
          <w:rFonts w:cs="Arial"/>
        </w:rPr>
        <w:t xml:space="preserve"> </w:t>
      </w:r>
      <w:r w:rsidRPr="0037648B">
        <w:rPr>
          <w:rFonts w:cs="Arial"/>
        </w:rPr>
        <w:t>утверждаю</w:t>
      </w:r>
      <w:r w:rsidR="009F5E26" w:rsidRPr="0037648B">
        <w:rPr>
          <w:rFonts w:cs="Arial"/>
        </w:rPr>
        <w:t xml:space="preserve">тся постановлением администрации </w:t>
      </w:r>
      <w:r w:rsidR="00C10C67" w:rsidRPr="0037648B">
        <w:rPr>
          <w:rFonts w:cs="Arial"/>
        </w:rPr>
        <w:t>Подгоренского</w:t>
      </w:r>
      <w:r w:rsidR="009F5E26" w:rsidRPr="0037648B">
        <w:rPr>
          <w:rFonts w:cs="Arial"/>
        </w:rPr>
        <w:t xml:space="preserve"> муниципального района</w:t>
      </w:r>
      <w:r w:rsidRPr="0037648B">
        <w:rPr>
          <w:rFonts w:cs="Arial"/>
        </w:rPr>
        <w:t>.</w:t>
      </w:r>
      <w:r w:rsidR="009F5E26" w:rsidRPr="0037648B">
        <w:rPr>
          <w:rFonts w:cs="Arial"/>
        </w:rPr>
        <w:t xml:space="preserve"> </w:t>
      </w:r>
    </w:p>
    <w:p w:rsidR="009F5E26" w:rsidRPr="0037648B" w:rsidRDefault="00771874" w:rsidP="0037648B">
      <w:pPr>
        <w:ind w:firstLine="709"/>
        <w:rPr>
          <w:rFonts w:cs="Arial"/>
        </w:rPr>
      </w:pPr>
      <w:r w:rsidRPr="0037648B">
        <w:rPr>
          <w:rFonts w:cs="Arial"/>
        </w:rPr>
        <w:t>2.</w:t>
      </w:r>
      <w:r w:rsidR="009C50EC" w:rsidRPr="0037648B">
        <w:rPr>
          <w:rFonts w:cs="Arial"/>
        </w:rPr>
        <w:t>3</w:t>
      </w:r>
      <w:r w:rsidR="009F5E26" w:rsidRPr="0037648B">
        <w:rPr>
          <w:rFonts w:cs="Arial"/>
        </w:rPr>
        <w:t>.</w:t>
      </w:r>
      <w:r w:rsidRPr="0037648B">
        <w:rPr>
          <w:rFonts w:cs="Arial"/>
        </w:rPr>
        <w:t>1</w:t>
      </w:r>
      <w:r w:rsidR="009F5E26" w:rsidRPr="0037648B">
        <w:rPr>
          <w:rFonts w:cs="Arial"/>
        </w:rPr>
        <w:t>. Муниципальн</w:t>
      </w:r>
      <w:r w:rsidR="00B2538B" w:rsidRPr="0037648B">
        <w:rPr>
          <w:rFonts w:cs="Arial"/>
        </w:rPr>
        <w:t>ым</w:t>
      </w:r>
      <w:r w:rsidR="009F5E26" w:rsidRPr="0037648B">
        <w:rPr>
          <w:rFonts w:cs="Arial"/>
        </w:rPr>
        <w:t xml:space="preserve"> </w:t>
      </w:r>
      <w:r w:rsidR="00B2538B" w:rsidRPr="0037648B">
        <w:rPr>
          <w:rFonts w:cs="Arial"/>
        </w:rPr>
        <w:t>комитетом</w:t>
      </w:r>
      <w:r w:rsidR="009F5E26" w:rsidRPr="0037648B">
        <w:rPr>
          <w:rFonts w:cs="Arial"/>
        </w:rPr>
        <w:t xml:space="preserve"> в срок не позднее </w:t>
      </w:r>
      <w:r w:rsidRPr="0037648B">
        <w:rPr>
          <w:rFonts w:cs="Arial"/>
        </w:rPr>
        <w:t xml:space="preserve">10 календарных дней </w:t>
      </w:r>
      <w:proofErr w:type="gramStart"/>
      <w:r w:rsidRPr="0037648B">
        <w:rPr>
          <w:rFonts w:cs="Arial"/>
        </w:rPr>
        <w:t>с даты окончания</w:t>
      </w:r>
      <w:proofErr w:type="gramEnd"/>
      <w:r w:rsidRPr="0037648B">
        <w:rPr>
          <w:rFonts w:cs="Arial"/>
        </w:rPr>
        <w:t xml:space="preserve"> предоставления за</w:t>
      </w:r>
      <w:r w:rsidR="00B2538B" w:rsidRPr="0037648B">
        <w:rPr>
          <w:rFonts w:cs="Arial"/>
        </w:rPr>
        <w:t>явок, указанных в пункте 2.</w:t>
      </w:r>
      <w:r w:rsidRPr="0037648B">
        <w:rPr>
          <w:rFonts w:cs="Arial"/>
        </w:rPr>
        <w:t>3.1.</w:t>
      </w:r>
      <w:r w:rsidR="00265666" w:rsidRPr="0037648B">
        <w:rPr>
          <w:rFonts w:cs="Arial"/>
        </w:rPr>
        <w:t xml:space="preserve"> настоящего Положения</w:t>
      </w:r>
      <w:r w:rsidR="00B2538B" w:rsidRPr="0037648B">
        <w:rPr>
          <w:rFonts w:cs="Arial"/>
        </w:rPr>
        <w:t>,</w:t>
      </w:r>
      <w:r w:rsidR="009F5E26" w:rsidRPr="0037648B">
        <w:rPr>
          <w:rFonts w:cs="Arial"/>
        </w:rPr>
        <w:t xml:space="preserve"> определяется по одному победителю в каждой номинации, установленной пунктом 1.7 настоящего Положения, по следующим критериям:</w:t>
      </w:r>
    </w:p>
    <w:p w:rsidR="009F5E26" w:rsidRPr="0037648B" w:rsidRDefault="009F5E26" w:rsidP="0037648B">
      <w:pPr>
        <w:ind w:firstLine="709"/>
        <w:rPr>
          <w:rFonts w:cs="Arial"/>
        </w:rPr>
      </w:pPr>
      <w:r w:rsidRPr="0037648B">
        <w:rPr>
          <w:rFonts w:cs="Arial"/>
        </w:rPr>
        <w:t>- актуальность и новизна представленного материала;</w:t>
      </w:r>
    </w:p>
    <w:p w:rsidR="00265666" w:rsidRPr="0037648B" w:rsidRDefault="009F5E26" w:rsidP="0037648B">
      <w:pPr>
        <w:ind w:firstLine="709"/>
        <w:rPr>
          <w:rFonts w:cs="Arial"/>
        </w:rPr>
      </w:pPr>
      <w:r w:rsidRPr="0037648B">
        <w:rPr>
          <w:rFonts w:cs="Arial"/>
        </w:rPr>
        <w:lastRenderedPageBreak/>
        <w:t xml:space="preserve">- возможность перспективного применения </w:t>
      </w:r>
      <w:proofErr w:type="gramStart"/>
      <w:r w:rsidRPr="0037648B">
        <w:rPr>
          <w:rFonts w:cs="Arial"/>
        </w:rPr>
        <w:t>эскиз-идеи</w:t>
      </w:r>
      <w:proofErr w:type="gramEnd"/>
      <w:r w:rsidRPr="0037648B">
        <w:rPr>
          <w:rFonts w:cs="Arial"/>
        </w:rPr>
        <w:t xml:space="preserve"> на территории населенного пункта муниципального образования</w:t>
      </w:r>
      <w:r w:rsidR="00265666" w:rsidRPr="0037648B">
        <w:rPr>
          <w:rFonts w:cs="Arial"/>
        </w:rPr>
        <w:t>;</w:t>
      </w:r>
    </w:p>
    <w:p w:rsidR="009F5E26" w:rsidRPr="0037648B" w:rsidRDefault="00265666" w:rsidP="0037648B">
      <w:pPr>
        <w:ind w:firstLine="709"/>
        <w:rPr>
          <w:rFonts w:cs="Arial"/>
        </w:rPr>
      </w:pPr>
      <w:r w:rsidRPr="0037648B">
        <w:rPr>
          <w:rFonts w:cs="Arial"/>
        </w:rPr>
        <w:t>- экономичность реализации проекта</w:t>
      </w:r>
      <w:r w:rsidR="009F5E26" w:rsidRPr="0037648B">
        <w:rPr>
          <w:rFonts w:cs="Arial"/>
        </w:rPr>
        <w:t>.</w:t>
      </w:r>
    </w:p>
    <w:p w:rsidR="009F5E26" w:rsidRPr="0037648B" w:rsidRDefault="00265666" w:rsidP="0037648B">
      <w:pPr>
        <w:ind w:firstLine="709"/>
        <w:rPr>
          <w:rFonts w:cs="Arial"/>
        </w:rPr>
      </w:pPr>
      <w:r w:rsidRPr="0037648B">
        <w:rPr>
          <w:rFonts w:cs="Arial"/>
        </w:rPr>
        <w:t>2.</w:t>
      </w:r>
      <w:r w:rsidR="009C50EC" w:rsidRPr="0037648B">
        <w:rPr>
          <w:rFonts w:cs="Arial"/>
        </w:rPr>
        <w:t>3</w:t>
      </w:r>
      <w:r w:rsidRPr="0037648B">
        <w:rPr>
          <w:rFonts w:cs="Arial"/>
        </w:rPr>
        <w:t>.2</w:t>
      </w:r>
      <w:r w:rsidR="009F5E26" w:rsidRPr="0037648B">
        <w:rPr>
          <w:rFonts w:cs="Arial"/>
        </w:rPr>
        <w:t>. В случае</w:t>
      </w:r>
      <w:proofErr w:type="gramStart"/>
      <w:r w:rsidR="009F5E26" w:rsidRPr="0037648B">
        <w:rPr>
          <w:rFonts w:cs="Arial"/>
        </w:rPr>
        <w:t>,</w:t>
      </w:r>
      <w:proofErr w:type="gramEnd"/>
      <w:r w:rsidR="009F5E26" w:rsidRPr="0037648B">
        <w:rPr>
          <w:rFonts w:cs="Arial"/>
        </w:rPr>
        <w:t xml:space="preserve"> если в Муниципальн</w:t>
      </w:r>
      <w:r w:rsidRPr="0037648B">
        <w:rPr>
          <w:rFonts w:cs="Arial"/>
        </w:rPr>
        <w:t>ый</w:t>
      </w:r>
      <w:r w:rsidR="009F5E26" w:rsidRPr="0037648B">
        <w:rPr>
          <w:rFonts w:cs="Arial"/>
        </w:rPr>
        <w:t xml:space="preserve"> </w:t>
      </w:r>
      <w:r w:rsidRPr="0037648B">
        <w:rPr>
          <w:rFonts w:cs="Arial"/>
        </w:rPr>
        <w:t>комитет</w:t>
      </w:r>
      <w:r w:rsidR="009F5E26" w:rsidRPr="0037648B">
        <w:rPr>
          <w:rFonts w:cs="Arial"/>
        </w:rPr>
        <w:t xml:space="preserve"> представлена одна заявка в номинации, то представленная заявка признается победителем муниципального этапа в данной номинации.</w:t>
      </w:r>
    </w:p>
    <w:p w:rsidR="009F5E26" w:rsidRPr="0037648B" w:rsidRDefault="009F5E26" w:rsidP="0037648B">
      <w:pPr>
        <w:ind w:firstLine="709"/>
        <w:rPr>
          <w:rFonts w:cs="Arial"/>
        </w:rPr>
      </w:pPr>
      <w:r w:rsidRPr="0037648B">
        <w:rPr>
          <w:rFonts w:cs="Arial"/>
        </w:rPr>
        <w:t>2.</w:t>
      </w:r>
      <w:r w:rsidR="009C50EC" w:rsidRPr="0037648B">
        <w:rPr>
          <w:rFonts w:cs="Arial"/>
        </w:rPr>
        <w:t>3</w:t>
      </w:r>
      <w:r w:rsidRPr="0037648B">
        <w:rPr>
          <w:rFonts w:cs="Arial"/>
        </w:rPr>
        <w:t>.</w:t>
      </w:r>
      <w:r w:rsidR="00265666" w:rsidRPr="0037648B">
        <w:rPr>
          <w:rFonts w:cs="Arial"/>
        </w:rPr>
        <w:t>3</w:t>
      </w:r>
      <w:r w:rsidRPr="0037648B">
        <w:rPr>
          <w:rFonts w:cs="Arial"/>
        </w:rPr>
        <w:t xml:space="preserve">. Основной формой работы </w:t>
      </w:r>
      <w:r w:rsidR="00265666" w:rsidRPr="0037648B">
        <w:rPr>
          <w:rFonts w:cs="Arial"/>
        </w:rPr>
        <w:t>Муниципального комитета</w:t>
      </w:r>
      <w:r w:rsidRPr="0037648B">
        <w:rPr>
          <w:rFonts w:cs="Arial"/>
        </w:rPr>
        <w:t xml:space="preserve"> является заседание. Заседание </w:t>
      </w:r>
      <w:r w:rsidR="00265666" w:rsidRPr="0037648B">
        <w:rPr>
          <w:rFonts w:cs="Arial"/>
        </w:rPr>
        <w:t>Муниципального комитета</w:t>
      </w:r>
      <w:r w:rsidRPr="0037648B">
        <w:rPr>
          <w:rFonts w:cs="Arial"/>
        </w:rPr>
        <w:t xml:space="preserve"> проводится по мере необходимости.</w:t>
      </w:r>
      <w:r w:rsidR="00265666" w:rsidRPr="0037648B">
        <w:rPr>
          <w:rFonts w:cs="Arial"/>
        </w:rPr>
        <w:t xml:space="preserve"> Порядок деятельности по вопросам организации Конкурса, не определенный настоящим Положением, определяется Муниципальным комитетом самостоятельно.</w:t>
      </w:r>
    </w:p>
    <w:p w:rsidR="009F5E26" w:rsidRPr="0037648B" w:rsidRDefault="009F5E26" w:rsidP="0037648B">
      <w:pPr>
        <w:ind w:firstLine="709"/>
        <w:rPr>
          <w:rFonts w:cs="Arial"/>
        </w:rPr>
      </w:pPr>
      <w:r w:rsidRPr="0037648B">
        <w:rPr>
          <w:rFonts w:cs="Arial"/>
        </w:rPr>
        <w:t>2.</w:t>
      </w:r>
      <w:r w:rsidR="009C50EC" w:rsidRPr="0037648B">
        <w:rPr>
          <w:rFonts w:cs="Arial"/>
        </w:rPr>
        <w:t>3</w:t>
      </w:r>
      <w:r w:rsidRPr="0037648B">
        <w:rPr>
          <w:rFonts w:cs="Arial"/>
        </w:rPr>
        <w:t>.</w:t>
      </w:r>
      <w:r w:rsidR="00265666" w:rsidRPr="0037648B">
        <w:rPr>
          <w:rFonts w:cs="Arial"/>
        </w:rPr>
        <w:t>4</w:t>
      </w:r>
      <w:r w:rsidRPr="0037648B">
        <w:rPr>
          <w:rFonts w:cs="Arial"/>
        </w:rPr>
        <w:t xml:space="preserve">. Заседания </w:t>
      </w:r>
      <w:r w:rsidR="00265666" w:rsidRPr="0037648B">
        <w:rPr>
          <w:rFonts w:cs="Arial"/>
        </w:rPr>
        <w:t>Муниципального комитета</w:t>
      </w:r>
      <w:r w:rsidRPr="0037648B">
        <w:rPr>
          <w:rFonts w:cs="Arial"/>
        </w:rPr>
        <w:t xml:space="preserve"> проводятся председателем </w:t>
      </w:r>
      <w:r w:rsidR="00265666" w:rsidRPr="0037648B">
        <w:rPr>
          <w:rFonts w:cs="Arial"/>
        </w:rPr>
        <w:t>Муниципального комитета</w:t>
      </w:r>
      <w:r w:rsidRPr="0037648B">
        <w:rPr>
          <w:rFonts w:cs="Arial"/>
        </w:rPr>
        <w:t xml:space="preserve">, а в его отсутствие - заместителем председателя </w:t>
      </w:r>
      <w:r w:rsidR="00265666" w:rsidRPr="0037648B">
        <w:rPr>
          <w:rFonts w:cs="Arial"/>
        </w:rPr>
        <w:t>Муниципального комитета</w:t>
      </w:r>
      <w:r w:rsidRPr="0037648B">
        <w:rPr>
          <w:rFonts w:cs="Arial"/>
        </w:rPr>
        <w:t>.</w:t>
      </w:r>
    </w:p>
    <w:p w:rsidR="009F5E26" w:rsidRPr="0037648B" w:rsidRDefault="009F5E26" w:rsidP="0037648B">
      <w:pPr>
        <w:ind w:firstLine="709"/>
        <w:rPr>
          <w:rFonts w:cs="Arial"/>
        </w:rPr>
      </w:pPr>
      <w:r w:rsidRPr="0037648B">
        <w:rPr>
          <w:rFonts w:cs="Arial"/>
        </w:rPr>
        <w:t>2.</w:t>
      </w:r>
      <w:r w:rsidR="009C50EC" w:rsidRPr="0037648B">
        <w:rPr>
          <w:rFonts w:cs="Arial"/>
        </w:rPr>
        <w:t>3</w:t>
      </w:r>
      <w:r w:rsidRPr="0037648B">
        <w:rPr>
          <w:rFonts w:cs="Arial"/>
        </w:rPr>
        <w:t>.</w:t>
      </w:r>
      <w:r w:rsidR="00C9285E" w:rsidRPr="0037648B">
        <w:rPr>
          <w:rFonts w:cs="Arial"/>
        </w:rPr>
        <w:t>5</w:t>
      </w:r>
      <w:r w:rsidRPr="0037648B">
        <w:rPr>
          <w:rFonts w:cs="Arial"/>
        </w:rPr>
        <w:t xml:space="preserve">. </w:t>
      </w:r>
      <w:r w:rsidR="00265666" w:rsidRPr="0037648B">
        <w:rPr>
          <w:rFonts w:cs="Arial"/>
        </w:rPr>
        <w:t xml:space="preserve">Муниципальный </w:t>
      </w:r>
      <w:r w:rsidRPr="0037648B">
        <w:rPr>
          <w:rFonts w:cs="Arial"/>
        </w:rPr>
        <w:t xml:space="preserve"> </w:t>
      </w:r>
      <w:r w:rsidR="00265666" w:rsidRPr="0037648B">
        <w:rPr>
          <w:rFonts w:cs="Arial"/>
        </w:rPr>
        <w:t>комитет правомочен принимать решения, если на заседании присутствует более половины его состава.</w:t>
      </w:r>
    </w:p>
    <w:p w:rsidR="009F5E26" w:rsidRPr="0037648B" w:rsidRDefault="009F5E26" w:rsidP="0037648B">
      <w:pPr>
        <w:ind w:firstLine="709"/>
        <w:rPr>
          <w:rFonts w:cs="Arial"/>
        </w:rPr>
      </w:pPr>
      <w:r w:rsidRPr="0037648B">
        <w:rPr>
          <w:rFonts w:cs="Arial"/>
        </w:rPr>
        <w:t>2.</w:t>
      </w:r>
      <w:r w:rsidR="009C50EC" w:rsidRPr="0037648B">
        <w:rPr>
          <w:rFonts w:cs="Arial"/>
        </w:rPr>
        <w:t>3</w:t>
      </w:r>
      <w:r w:rsidRPr="0037648B">
        <w:rPr>
          <w:rFonts w:cs="Arial"/>
        </w:rPr>
        <w:t>.</w:t>
      </w:r>
      <w:r w:rsidR="00C9285E" w:rsidRPr="0037648B">
        <w:rPr>
          <w:rFonts w:cs="Arial"/>
        </w:rPr>
        <w:t>6</w:t>
      </w:r>
      <w:r w:rsidRPr="0037648B">
        <w:rPr>
          <w:rFonts w:cs="Arial"/>
        </w:rPr>
        <w:t xml:space="preserve">. </w:t>
      </w:r>
      <w:r w:rsidR="00265666" w:rsidRPr="0037648B">
        <w:rPr>
          <w:rFonts w:cs="Arial"/>
        </w:rPr>
        <w:t xml:space="preserve">Члены Муниципального комитета оценивают все допущенные к участию в Конкурсе заявки и </w:t>
      </w:r>
      <w:proofErr w:type="gramStart"/>
      <w:r w:rsidR="00265666" w:rsidRPr="0037648B">
        <w:rPr>
          <w:rFonts w:cs="Arial"/>
        </w:rPr>
        <w:t>эскиз-идеи</w:t>
      </w:r>
      <w:proofErr w:type="gramEnd"/>
      <w:r w:rsidR="00265666" w:rsidRPr="0037648B">
        <w:rPr>
          <w:rFonts w:cs="Arial"/>
        </w:rPr>
        <w:t xml:space="preserve"> по пятибалльной системе (1 - минимальный балл) в целых числах и руководствуются критериями</w:t>
      </w:r>
      <w:r w:rsidR="004470B2" w:rsidRPr="0037648B">
        <w:rPr>
          <w:rFonts w:cs="Arial"/>
        </w:rPr>
        <w:t>, указанными в п. 2.3.1.</w:t>
      </w:r>
    </w:p>
    <w:p w:rsidR="00C9285E" w:rsidRPr="0037648B" w:rsidRDefault="00C9285E" w:rsidP="0037648B">
      <w:pPr>
        <w:ind w:firstLine="709"/>
        <w:rPr>
          <w:rFonts w:cs="Arial"/>
        </w:rPr>
      </w:pPr>
      <w:r w:rsidRPr="0037648B">
        <w:rPr>
          <w:rFonts w:cs="Arial"/>
        </w:rPr>
        <w:t xml:space="preserve">Результаты оценки утверждаются протоколом оценки заявок с </w:t>
      </w:r>
      <w:proofErr w:type="gramStart"/>
      <w:r w:rsidRPr="0037648B">
        <w:rPr>
          <w:rFonts w:cs="Arial"/>
        </w:rPr>
        <w:t>эскиз-идеей</w:t>
      </w:r>
      <w:proofErr w:type="gramEnd"/>
      <w:r w:rsidRPr="0037648B">
        <w:rPr>
          <w:rFonts w:cs="Arial"/>
        </w:rPr>
        <w:t>, допущенных к участию в Конкурсе.</w:t>
      </w:r>
    </w:p>
    <w:p w:rsidR="00C9285E" w:rsidRPr="0037648B" w:rsidRDefault="00C9285E" w:rsidP="0037648B">
      <w:pPr>
        <w:ind w:firstLine="709"/>
        <w:rPr>
          <w:rFonts w:cs="Arial"/>
        </w:rPr>
      </w:pPr>
      <w:r w:rsidRPr="0037648B">
        <w:rPr>
          <w:rFonts w:cs="Arial"/>
        </w:rPr>
        <w:t>2.</w:t>
      </w:r>
      <w:r w:rsidR="009C50EC" w:rsidRPr="0037648B">
        <w:rPr>
          <w:rFonts w:cs="Arial"/>
        </w:rPr>
        <w:t>3</w:t>
      </w:r>
      <w:r w:rsidRPr="0037648B">
        <w:rPr>
          <w:rFonts w:cs="Arial"/>
        </w:rPr>
        <w:t>.7.</w:t>
      </w:r>
      <w:r w:rsidR="004470B2" w:rsidRPr="0037648B">
        <w:rPr>
          <w:rFonts w:cs="Arial"/>
        </w:rPr>
        <w:t xml:space="preserve"> </w:t>
      </w:r>
      <w:r w:rsidRPr="0037648B">
        <w:rPr>
          <w:rFonts w:cs="Arial"/>
        </w:rPr>
        <w:t>На заседании Муниц</w:t>
      </w:r>
      <w:r w:rsidR="00043C2B" w:rsidRPr="0037648B">
        <w:rPr>
          <w:rFonts w:cs="Arial"/>
        </w:rPr>
        <w:t>и</w:t>
      </w:r>
      <w:r w:rsidRPr="0037648B">
        <w:rPr>
          <w:rFonts w:cs="Arial"/>
        </w:rPr>
        <w:t xml:space="preserve">пального комитета 1-е места присуждаются эскиз-идеям, </w:t>
      </w:r>
      <w:proofErr w:type="gramStart"/>
      <w:r w:rsidRPr="0037648B">
        <w:rPr>
          <w:rFonts w:cs="Arial"/>
        </w:rPr>
        <w:t>набравшим</w:t>
      </w:r>
      <w:proofErr w:type="gramEnd"/>
      <w:r w:rsidRPr="0037648B">
        <w:rPr>
          <w:rFonts w:cs="Arial"/>
        </w:rPr>
        <w:t xml:space="preserve"> наибольшее количество баллов в 2 категориях в каждой из 4 номинаций, 2-е и 3-е места присуждаются эскиз-идеям, занявшим второе и третье места в рейтинге по количеству баллов в 2 категориях в каждой из 4 номинаций. При равенстве набранных баллов </w:t>
      </w:r>
      <w:proofErr w:type="gramStart"/>
      <w:r w:rsidRPr="0037648B">
        <w:rPr>
          <w:rFonts w:cs="Arial"/>
        </w:rPr>
        <w:t>эскиз-идеи</w:t>
      </w:r>
      <w:proofErr w:type="gramEnd"/>
      <w:r w:rsidRPr="0037648B">
        <w:rPr>
          <w:rFonts w:cs="Arial"/>
        </w:rPr>
        <w:t>, которым присуждаются призовые места, определяются путем голосования членов Муниципального комитета. При необходимости решающим голосом является голос председателя Муниципального комитета либо в его отсутствие - голос заместителя председателя Муниц</w:t>
      </w:r>
      <w:r w:rsidR="00043C2B" w:rsidRPr="0037648B">
        <w:rPr>
          <w:rFonts w:cs="Arial"/>
        </w:rPr>
        <w:t>и</w:t>
      </w:r>
      <w:r w:rsidRPr="0037648B">
        <w:rPr>
          <w:rFonts w:cs="Arial"/>
        </w:rPr>
        <w:t>пального комитета.</w:t>
      </w:r>
    </w:p>
    <w:p w:rsidR="00C9285E" w:rsidRPr="0037648B" w:rsidRDefault="00C9285E" w:rsidP="0037648B">
      <w:pPr>
        <w:ind w:firstLine="709"/>
        <w:rPr>
          <w:rFonts w:cs="Arial"/>
        </w:rPr>
      </w:pPr>
      <w:r w:rsidRPr="0037648B">
        <w:rPr>
          <w:rFonts w:cs="Arial"/>
        </w:rPr>
        <w:t>2.</w:t>
      </w:r>
      <w:r w:rsidR="009C50EC" w:rsidRPr="0037648B">
        <w:rPr>
          <w:rFonts w:cs="Arial"/>
        </w:rPr>
        <w:t>3</w:t>
      </w:r>
      <w:r w:rsidRPr="0037648B">
        <w:rPr>
          <w:rFonts w:cs="Arial"/>
        </w:rPr>
        <w:t>.8</w:t>
      </w:r>
      <w:r w:rsidR="009F5E26" w:rsidRPr="0037648B">
        <w:rPr>
          <w:rFonts w:cs="Arial"/>
        </w:rPr>
        <w:t xml:space="preserve">. </w:t>
      </w:r>
      <w:r w:rsidRPr="0037648B">
        <w:rPr>
          <w:rFonts w:cs="Arial"/>
        </w:rPr>
        <w:t xml:space="preserve">Победителями Конкурса признаются граждане, предложившие </w:t>
      </w:r>
      <w:proofErr w:type="gramStart"/>
      <w:r w:rsidRPr="0037648B">
        <w:rPr>
          <w:rFonts w:cs="Arial"/>
        </w:rPr>
        <w:t>эскиз-идеи</w:t>
      </w:r>
      <w:proofErr w:type="gramEnd"/>
      <w:r w:rsidRPr="0037648B">
        <w:rPr>
          <w:rFonts w:cs="Arial"/>
        </w:rPr>
        <w:t>, занявшие 1-е место в каждой категории каждой номинации (далее - граждане-победители).</w:t>
      </w:r>
    </w:p>
    <w:p w:rsidR="00C9285E" w:rsidRPr="0037648B" w:rsidRDefault="00C9285E" w:rsidP="0037648B">
      <w:pPr>
        <w:ind w:firstLine="709"/>
        <w:rPr>
          <w:rFonts w:cs="Arial"/>
        </w:rPr>
      </w:pPr>
      <w:r w:rsidRPr="0037648B">
        <w:rPr>
          <w:rFonts w:cs="Arial"/>
        </w:rPr>
        <w:t xml:space="preserve">Призерами Конкурса признаются граждане, предложившие </w:t>
      </w:r>
      <w:proofErr w:type="gramStart"/>
      <w:r w:rsidRPr="0037648B">
        <w:rPr>
          <w:rFonts w:cs="Arial"/>
        </w:rPr>
        <w:t>эскиз-идеи</w:t>
      </w:r>
      <w:proofErr w:type="gramEnd"/>
      <w:r w:rsidRPr="0037648B">
        <w:rPr>
          <w:rFonts w:cs="Arial"/>
        </w:rPr>
        <w:t>, занявшие 2-е и 3-е места в каждой категории каждой номинации (далее - граждане-призеры).</w:t>
      </w:r>
    </w:p>
    <w:p w:rsidR="009F5E26" w:rsidRPr="0037648B" w:rsidRDefault="00C9285E" w:rsidP="0037648B">
      <w:pPr>
        <w:ind w:firstLine="709"/>
        <w:rPr>
          <w:rFonts w:cs="Arial"/>
        </w:rPr>
      </w:pPr>
      <w:r w:rsidRPr="0037648B">
        <w:rPr>
          <w:rFonts w:cs="Arial"/>
        </w:rPr>
        <w:t>2.</w:t>
      </w:r>
      <w:r w:rsidR="009C50EC" w:rsidRPr="0037648B">
        <w:rPr>
          <w:rFonts w:cs="Arial"/>
        </w:rPr>
        <w:t>3</w:t>
      </w:r>
      <w:r w:rsidRPr="0037648B">
        <w:rPr>
          <w:rFonts w:cs="Arial"/>
        </w:rPr>
        <w:t>.9</w:t>
      </w:r>
      <w:r w:rsidR="009F5E26" w:rsidRPr="0037648B">
        <w:rPr>
          <w:rFonts w:cs="Arial"/>
        </w:rPr>
        <w:t xml:space="preserve">. Протокол заседания </w:t>
      </w:r>
      <w:r w:rsidRPr="0037648B">
        <w:rPr>
          <w:rFonts w:cs="Arial"/>
        </w:rPr>
        <w:t>Муниципального комитета</w:t>
      </w:r>
      <w:r w:rsidR="009F5E26" w:rsidRPr="0037648B">
        <w:rPr>
          <w:rFonts w:cs="Arial"/>
        </w:rPr>
        <w:t xml:space="preserve"> подготавливается секретарем </w:t>
      </w:r>
      <w:r w:rsidRPr="0037648B">
        <w:rPr>
          <w:rFonts w:cs="Arial"/>
        </w:rPr>
        <w:t>Муниципального комитета</w:t>
      </w:r>
      <w:r w:rsidR="009F5E26" w:rsidRPr="0037648B">
        <w:rPr>
          <w:rFonts w:cs="Arial"/>
        </w:rPr>
        <w:t xml:space="preserve"> в течение 3 рабочих дней </w:t>
      </w:r>
      <w:proofErr w:type="gramStart"/>
      <w:r w:rsidR="009F5E26" w:rsidRPr="0037648B">
        <w:rPr>
          <w:rFonts w:cs="Arial"/>
        </w:rPr>
        <w:t>с даты заседания</w:t>
      </w:r>
      <w:proofErr w:type="gramEnd"/>
      <w:r w:rsidR="009F5E26" w:rsidRPr="0037648B">
        <w:rPr>
          <w:rFonts w:cs="Arial"/>
        </w:rPr>
        <w:t xml:space="preserve"> </w:t>
      </w:r>
      <w:r w:rsidRPr="0037648B">
        <w:rPr>
          <w:rFonts w:cs="Arial"/>
        </w:rPr>
        <w:t>Муниципального комитета</w:t>
      </w:r>
      <w:r w:rsidR="009F5E26" w:rsidRPr="0037648B">
        <w:rPr>
          <w:rFonts w:cs="Arial"/>
        </w:rPr>
        <w:t xml:space="preserve"> и утверждается председателем или заместителем председателя </w:t>
      </w:r>
      <w:r w:rsidRPr="0037648B">
        <w:rPr>
          <w:rFonts w:cs="Arial"/>
        </w:rPr>
        <w:t>Муниципального комитета</w:t>
      </w:r>
      <w:r w:rsidR="009F5E26" w:rsidRPr="0037648B">
        <w:rPr>
          <w:rFonts w:cs="Arial"/>
        </w:rPr>
        <w:t>.</w:t>
      </w:r>
    </w:p>
    <w:p w:rsidR="009F5E26" w:rsidRPr="0037648B" w:rsidRDefault="009F5E26" w:rsidP="0037648B">
      <w:pPr>
        <w:ind w:firstLine="709"/>
        <w:rPr>
          <w:rFonts w:cs="Arial"/>
        </w:rPr>
      </w:pPr>
      <w:r w:rsidRPr="0037648B">
        <w:rPr>
          <w:rFonts w:cs="Arial"/>
        </w:rPr>
        <w:t>2.</w:t>
      </w:r>
      <w:r w:rsidR="009C50EC" w:rsidRPr="0037648B">
        <w:rPr>
          <w:rFonts w:cs="Arial"/>
        </w:rPr>
        <w:t>3</w:t>
      </w:r>
      <w:r w:rsidRPr="0037648B">
        <w:rPr>
          <w:rFonts w:cs="Arial"/>
        </w:rPr>
        <w:t>.1</w:t>
      </w:r>
      <w:r w:rsidR="00043C2B" w:rsidRPr="0037648B">
        <w:rPr>
          <w:rFonts w:cs="Arial"/>
        </w:rPr>
        <w:t>0</w:t>
      </w:r>
      <w:r w:rsidRPr="0037648B">
        <w:rPr>
          <w:rFonts w:cs="Arial"/>
        </w:rPr>
        <w:t xml:space="preserve">. </w:t>
      </w:r>
      <w:r w:rsidR="009C50EC" w:rsidRPr="0037648B">
        <w:rPr>
          <w:rFonts w:cs="Arial"/>
        </w:rPr>
        <w:t>О</w:t>
      </w:r>
      <w:r w:rsidRPr="0037648B">
        <w:rPr>
          <w:rFonts w:cs="Arial"/>
        </w:rPr>
        <w:t>рганизационн</w:t>
      </w:r>
      <w:r w:rsidR="009C50EC" w:rsidRPr="0037648B">
        <w:rPr>
          <w:rFonts w:cs="Arial"/>
        </w:rPr>
        <w:t>ы</w:t>
      </w:r>
      <w:r w:rsidRPr="0037648B">
        <w:rPr>
          <w:rFonts w:cs="Arial"/>
        </w:rPr>
        <w:t xml:space="preserve">й </w:t>
      </w:r>
      <w:r w:rsidR="009C50EC" w:rsidRPr="0037648B">
        <w:rPr>
          <w:rFonts w:cs="Arial"/>
        </w:rPr>
        <w:t>отдел</w:t>
      </w:r>
      <w:r w:rsidRPr="0037648B">
        <w:rPr>
          <w:rFonts w:cs="Arial"/>
        </w:rPr>
        <w:t xml:space="preserve"> администрации </w:t>
      </w:r>
      <w:r w:rsidR="00AF4450" w:rsidRPr="0037648B">
        <w:rPr>
          <w:rFonts w:cs="Arial"/>
        </w:rPr>
        <w:t xml:space="preserve">Подгоренского муниципального района </w:t>
      </w:r>
      <w:r w:rsidRPr="0037648B">
        <w:rPr>
          <w:rFonts w:cs="Arial"/>
        </w:rPr>
        <w:t xml:space="preserve">в течение 3 рабочих дней </w:t>
      </w:r>
      <w:proofErr w:type="gramStart"/>
      <w:r w:rsidRPr="0037648B">
        <w:rPr>
          <w:rFonts w:cs="Arial"/>
        </w:rPr>
        <w:t>с даты утверждения</w:t>
      </w:r>
      <w:proofErr w:type="gramEnd"/>
      <w:r w:rsidRPr="0037648B">
        <w:rPr>
          <w:rFonts w:cs="Arial"/>
        </w:rPr>
        <w:t xml:space="preserve"> протокола заседания </w:t>
      </w:r>
      <w:r w:rsidR="00C9285E" w:rsidRPr="0037648B">
        <w:rPr>
          <w:rFonts w:cs="Arial"/>
        </w:rPr>
        <w:t>Муниципального комитета</w:t>
      </w:r>
      <w:r w:rsidRPr="0037648B">
        <w:rPr>
          <w:rFonts w:cs="Arial"/>
        </w:rPr>
        <w:t xml:space="preserve"> разрабатывает проект постановления администрации </w:t>
      </w:r>
      <w:r w:rsidR="00AF4450" w:rsidRPr="0037648B">
        <w:rPr>
          <w:rFonts w:cs="Arial"/>
        </w:rPr>
        <w:t xml:space="preserve">Подгоренского муниципального района </w:t>
      </w:r>
      <w:r w:rsidRPr="0037648B">
        <w:rPr>
          <w:rFonts w:cs="Arial"/>
        </w:rPr>
        <w:t>об определении победителей Конкурса.</w:t>
      </w:r>
    </w:p>
    <w:p w:rsidR="00FC6BB5" w:rsidRDefault="00043C2B" w:rsidP="0037648B">
      <w:pPr>
        <w:ind w:firstLine="709"/>
        <w:rPr>
          <w:rFonts w:cs="Arial"/>
        </w:rPr>
      </w:pPr>
      <w:r w:rsidRPr="0037648B">
        <w:rPr>
          <w:rFonts w:cs="Arial"/>
        </w:rPr>
        <w:t>2.</w:t>
      </w:r>
      <w:r w:rsidR="009C50EC" w:rsidRPr="0037648B">
        <w:rPr>
          <w:rFonts w:cs="Arial"/>
        </w:rPr>
        <w:t>3</w:t>
      </w:r>
      <w:r w:rsidRPr="0037648B">
        <w:rPr>
          <w:rFonts w:cs="Arial"/>
        </w:rPr>
        <w:t>.11</w:t>
      </w:r>
      <w:r w:rsidR="009F5E26" w:rsidRPr="0037648B">
        <w:rPr>
          <w:rFonts w:cs="Arial"/>
        </w:rPr>
        <w:t xml:space="preserve">. Постановление администрации </w:t>
      </w:r>
      <w:r w:rsidR="00AF4450" w:rsidRPr="0037648B">
        <w:rPr>
          <w:rFonts w:cs="Arial"/>
        </w:rPr>
        <w:t xml:space="preserve">Подгоренского муниципального района </w:t>
      </w:r>
      <w:r w:rsidR="009F5E26" w:rsidRPr="0037648B">
        <w:rPr>
          <w:rFonts w:cs="Arial"/>
        </w:rPr>
        <w:t xml:space="preserve">об определении победителей Конкурса размещается на сайте администрации </w:t>
      </w:r>
      <w:r w:rsidR="00AF4450" w:rsidRPr="0037648B">
        <w:rPr>
          <w:rFonts w:cs="Arial"/>
        </w:rPr>
        <w:t xml:space="preserve">Подгоренского муниципального района </w:t>
      </w:r>
      <w:r w:rsidR="009F5E26" w:rsidRPr="0037648B">
        <w:rPr>
          <w:rFonts w:cs="Arial"/>
        </w:rPr>
        <w:t>в сети Интернет (</w:t>
      </w:r>
      <w:r w:rsidR="004470B2" w:rsidRPr="0037648B">
        <w:rPr>
          <w:rFonts w:cs="Arial"/>
        </w:rPr>
        <w:t>https://adminpodgorensky.e-gov36.ru/</w:t>
      </w:r>
      <w:r w:rsidR="009F5E26" w:rsidRPr="0037648B">
        <w:rPr>
          <w:rFonts w:cs="Arial"/>
        </w:rPr>
        <w:t xml:space="preserve">) в течение 3 рабочих дней </w:t>
      </w:r>
      <w:proofErr w:type="gramStart"/>
      <w:r w:rsidR="009F5E26" w:rsidRPr="0037648B">
        <w:rPr>
          <w:rFonts w:cs="Arial"/>
        </w:rPr>
        <w:t>с даты утверждения</w:t>
      </w:r>
      <w:proofErr w:type="gramEnd"/>
      <w:r w:rsidR="009F5E26" w:rsidRPr="0037648B">
        <w:rPr>
          <w:rFonts w:cs="Arial"/>
        </w:rPr>
        <w:t>.</w:t>
      </w:r>
    </w:p>
    <w:p w:rsidR="00043C2B" w:rsidRPr="002A2720" w:rsidRDefault="00FC6BB5" w:rsidP="00FC6BB5">
      <w:pPr>
        <w:ind w:left="5103" w:firstLine="0"/>
        <w:rPr>
          <w:rStyle w:val="a6"/>
          <w:rFonts w:cs="Arial"/>
          <w:b w:val="0"/>
          <w:bCs/>
          <w:color w:val="auto"/>
        </w:rPr>
      </w:pPr>
      <w:r>
        <w:rPr>
          <w:rFonts w:cs="Arial"/>
        </w:rPr>
        <w:br w:type="page"/>
      </w:r>
      <w:r w:rsidR="003968C7" w:rsidRPr="0037648B">
        <w:rPr>
          <w:rStyle w:val="a6"/>
          <w:rFonts w:cs="Arial"/>
          <w:b w:val="0"/>
          <w:bCs/>
          <w:color w:val="auto"/>
        </w:rPr>
        <w:lastRenderedPageBreak/>
        <w:t>Приложение №</w:t>
      </w:r>
      <w:r>
        <w:rPr>
          <w:rStyle w:val="a6"/>
          <w:rFonts w:cs="Arial"/>
          <w:b w:val="0"/>
          <w:bCs/>
          <w:color w:val="auto"/>
        </w:rPr>
        <w:t xml:space="preserve"> </w:t>
      </w:r>
      <w:r w:rsidR="003968C7" w:rsidRPr="0037648B">
        <w:rPr>
          <w:rStyle w:val="a6"/>
          <w:rFonts w:cs="Arial"/>
          <w:b w:val="0"/>
          <w:bCs/>
          <w:color w:val="auto"/>
        </w:rPr>
        <w:t>1</w:t>
      </w:r>
      <w:r>
        <w:rPr>
          <w:rStyle w:val="a6"/>
          <w:rFonts w:cs="Arial"/>
          <w:b w:val="0"/>
          <w:bCs/>
          <w:color w:val="auto"/>
        </w:rPr>
        <w:t xml:space="preserve"> </w:t>
      </w:r>
      <w:r w:rsidR="003968C7" w:rsidRPr="0037648B">
        <w:rPr>
          <w:rStyle w:val="a6"/>
          <w:rFonts w:cs="Arial"/>
          <w:b w:val="0"/>
          <w:bCs/>
          <w:color w:val="auto"/>
        </w:rPr>
        <w:t xml:space="preserve">к </w:t>
      </w:r>
      <w:r w:rsidR="003968C7" w:rsidRPr="0037648B">
        <w:rPr>
          <w:rStyle w:val="a5"/>
          <w:rFonts w:cs="Arial"/>
          <w:color w:val="auto"/>
        </w:rPr>
        <w:t>Положению</w:t>
      </w:r>
      <w:r w:rsidR="003968C7" w:rsidRPr="0037648B">
        <w:rPr>
          <w:rStyle w:val="a6"/>
          <w:rFonts w:cs="Arial"/>
          <w:b w:val="0"/>
          <w:bCs/>
          <w:color w:val="auto"/>
        </w:rPr>
        <w:t xml:space="preserve"> о </w:t>
      </w:r>
      <w:r w:rsidR="003968C7" w:rsidRPr="0037648B">
        <w:rPr>
          <w:rFonts w:cs="Arial"/>
        </w:rPr>
        <w:t>проведении муниципального этапа ежегодного открытого публичного конкурса Воронежской области «Территория идей»</w:t>
      </w:r>
    </w:p>
    <w:p w:rsidR="00043C2B" w:rsidRPr="0037648B" w:rsidRDefault="00043C2B" w:rsidP="0037648B">
      <w:pPr>
        <w:ind w:firstLine="709"/>
        <w:rPr>
          <w:rFonts w:cs="Arial"/>
        </w:rPr>
      </w:pPr>
    </w:p>
    <w:p w:rsidR="00043C2B" w:rsidRPr="0037648B" w:rsidRDefault="00043C2B" w:rsidP="00FC6BB5">
      <w:pPr>
        <w:pStyle w:val="a8"/>
        <w:ind w:firstLine="709"/>
        <w:jc w:val="center"/>
        <w:rPr>
          <w:rFonts w:ascii="Arial" w:hAnsi="Arial" w:cs="Arial"/>
        </w:rPr>
      </w:pPr>
      <w:r w:rsidRPr="0037648B">
        <w:rPr>
          <w:rStyle w:val="a6"/>
          <w:rFonts w:ascii="Arial" w:hAnsi="Arial" w:cs="Arial"/>
          <w:b w:val="0"/>
          <w:bCs/>
          <w:color w:val="auto"/>
        </w:rPr>
        <w:t>ЗАЯВКА</w:t>
      </w:r>
    </w:p>
    <w:p w:rsidR="00043C2B" w:rsidRPr="0037648B" w:rsidRDefault="00043C2B" w:rsidP="00FC6BB5">
      <w:pPr>
        <w:pStyle w:val="a8"/>
        <w:ind w:firstLine="709"/>
        <w:jc w:val="center"/>
        <w:rPr>
          <w:rFonts w:ascii="Arial" w:hAnsi="Arial" w:cs="Arial"/>
        </w:rPr>
      </w:pPr>
      <w:r w:rsidRPr="0037648B">
        <w:rPr>
          <w:rStyle w:val="a6"/>
          <w:rFonts w:ascii="Arial" w:hAnsi="Arial" w:cs="Arial"/>
          <w:b w:val="0"/>
          <w:bCs/>
          <w:color w:val="auto"/>
        </w:rPr>
        <w:t>на участие в муниципальном этапе</w:t>
      </w:r>
      <w:r w:rsidR="00FC6BB5">
        <w:rPr>
          <w:rStyle w:val="a6"/>
          <w:rFonts w:ascii="Arial" w:hAnsi="Arial" w:cs="Arial"/>
          <w:b w:val="0"/>
          <w:bCs/>
          <w:color w:val="auto"/>
        </w:rPr>
        <w:t xml:space="preserve"> </w:t>
      </w:r>
      <w:r w:rsidRPr="0037648B">
        <w:rPr>
          <w:rStyle w:val="a6"/>
          <w:rFonts w:ascii="Arial" w:hAnsi="Arial" w:cs="Arial"/>
          <w:b w:val="0"/>
          <w:bCs/>
          <w:color w:val="auto"/>
        </w:rPr>
        <w:t>ежегодного открытого публичного конкурса Воронежской области</w:t>
      </w:r>
      <w:r w:rsidR="00FC6BB5">
        <w:rPr>
          <w:rStyle w:val="a6"/>
          <w:rFonts w:ascii="Arial" w:hAnsi="Arial" w:cs="Arial"/>
          <w:b w:val="0"/>
          <w:bCs/>
          <w:color w:val="auto"/>
        </w:rPr>
        <w:t xml:space="preserve"> </w:t>
      </w:r>
      <w:r w:rsidRPr="0037648B">
        <w:rPr>
          <w:rStyle w:val="a6"/>
          <w:rFonts w:ascii="Arial" w:hAnsi="Arial" w:cs="Arial"/>
          <w:b w:val="0"/>
          <w:bCs/>
          <w:color w:val="auto"/>
        </w:rPr>
        <w:t>"Территория идей"</w:t>
      </w:r>
    </w:p>
    <w:p w:rsidR="00043C2B" w:rsidRPr="0037648B" w:rsidRDefault="00043C2B" w:rsidP="0037648B">
      <w:pPr>
        <w:ind w:firstLine="709"/>
        <w:rPr>
          <w:rFonts w:cs="Arial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1"/>
        <w:gridCol w:w="3707"/>
      </w:tblGrid>
      <w:tr w:rsidR="00043C2B" w:rsidRPr="0037648B" w:rsidTr="00043C2B">
        <w:tc>
          <w:tcPr>
            <w:tcW w:w="5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B" w:rsidRPr="002A2720" w:rsidRDefault="00043C2B" w:rsidP="00FC6BB5">
            <w:pPr>
              <w:pStyle w:val="a9"/>
              <w:ind w:firstLine="0"/>
              <w:rPr>
                <w:rFonts w:ascii="Arial" w:hAnsi="Arial" w:cs="Arial"/>
              </w:rPr>
            </w:pPr>
            <w:bookmarkStart w:id="1" w:name="sub_2001"/>
            <w:r w:rsidRPr="002A2720">
              <w:rPr>
                <w:rFonts w:ascii="Arial" w:hAnsi="Arial" w:cs="Arial"/>
              </w:rPr>
              <w:t>Фамилия, имя, отчество заявителя</w:t>
            </w:r>
            <w:bookmarkEnd w:id="1"/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C2B" w:rsidRPr="002A2720" w:rsidRDefault="00043C2B" w:rsidP="00FC6BB5">
            <w:pPr>
              <w:pStyle w:val="a7"/>
              <w:ind w:firstLine="0"/>
              <w:rPr>
                <w:rFonts w:ascii="Arial" w:hAnsi="Arial" w:cs="Arial"/>
              </w:rPr>
            </w:pPr>
          </w:p>
        </w:tc>
      </w:tr>
      <w:tr w:rsidR="00043C2B" w:rsidRPr="0037648B" w:rsidTr="00043C2B">
        <w:tc>
          <w:tcPr>
            <w:tcW w:w="5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B" w:rsidRPr="002A2720" w:rsidRDefault="00043C2B" w:rsidP="00FC6BB5">
            <w:pPr>
              <w:pStyle w:val="a9"/>
              <w:ind w:firstLine="0"/>
              <w:rPr>
                <w:rFonts w:ascii="Arial" w:hAnsi="Arial" w:cs="Arial"/>
              </w:rPr>
            </w:pPr>
            <w:r w:rsidRPr="002A2720">
              <w:rPr>
                <w:rFonts w:ascii="Arial" w:hAnsi="Arial" w:cs="Arial"/>
              </w:rPr>
              <w:t>Дата рождения заявителя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C2B" w:rsidRPr="002A2720" w:rsidRDefault="00043C2B" w:rsidP="00FC6BB5">
            <w:pPr>
              <w:pStyle w:val="a7"/>
              <w:ind w:firstLine="0"/>
              <w:rPr>
                <w:rFonts w:ascii="Arial" w:hAnsi="Arial" w:cs="Arial"/>
              </w:rPr>
            </w:pPr>
          </w:p>
        </w:tc>
      </w:tr>
      <w:tr w:rsidR="00043C2B" w:rsidRPr="0037648B" w:rsidTr="00043C2B">
        <w:tc>
          <w:tcPr>
            <w:tcW w:w="5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B" w:rsidRPr="002A2720" w:rsidRDefault="00043C2B" w:rsidP="00FC6BB5">
            <w:pPr>
              <w:pStyle w:val="a9"/>
              <w:ind w:firstLine="0"/>
              <w:rPr>
                <w:rFonts w:ascii="Arial" w:hAnsi="Arial" w:cs="Arial"/>
              </w:rPr>
            </w:pPr>
            <w:r w:rsidRPr="002A2720">
              <w:rPr>
                <w:rFonts w:ascii="Arial" w:hAnsi="Arial" w:cs="Arial"/>
              </w:rPr>
              <w:t>Место регистрации заявителя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C2B" w:rsidRPr="002A2720" w:rsidRDefault="00043C2B" w:rsidP="00FC6BB5">
            <w:pPr>
              <w:pStyle w:val="a7"/>
              <w:ind w:firstLine="0"/>
              <w:rPr>
                <w:rFonts w:ascii="Arial" w:hAnsi="Arial" w:cs="Arial"/>
              </w:rPr>
            </w:pPr>
          </w:p>
        </w:tc>
      </w:tr>
      <w:tr w:rsidR="00043C2B" w:rsidRPr="0037648B" w:rsidTr="00043C2B">
        <w:tc>
          <w:tcPr>
            <w:tcW w:w="5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B" w:rsidRPr="002A2720" w:rsidRDefault="00043C2B" w:rsidP="00FC6BB5">
            <w:pPr>
              <w:pStyle w:val="a9"/>
              <w:ind w:firstLine="0"/>
              <w:rPr>
                <w:rFonts w:ascii="Arial" w:hAnsi="Arial" w:cs="Arial"/>
              </w:rPr>
            </w:pPr>
            <w:r w:rsidRPr="002A2720">
              <w:rPr>
                <w:rFonts w:ascii="Arial" w:hAnsi="Arial" w:cs="Arial"/>
              </w:rPr>
              <w:t>Контактный телефон заявителя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C2B" w:rsidRPr="002A2720" w:rsidRDefault="00043C2B" w:rsidP="00FC6BB5">
            <w:pPr>
              <w:pStyle w:val="a7"/>
              <w:ind w:firstLine="0"/>
              <w:rPr>
                <w:rFonts w:ascii="Arial" w:hAnsi="Arial" w:cs="Arial"/>
              </w:rPr>
            </w:pPr>
          </w:p>
        </w:tc>
      </w:tr>
      <w:tr w:rsidR="00043C2B" w:rsidRPr="0037648B" w:rsidTr="00043C2B">
        <w:tc>
          <w:tcPr>
            <w:tcW w:w="5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B" w:rsidRPr="002A2720" w:rsidRDefault="00043C2B" w:rsidP="00FC6BB5">
            <w:pPr>
              <w:pStyle w:val="a9"/>
              <w:ind w:firstLine="0"/>
              <w:rPr>
                <w:rFonts w:ascii="Arial" w:hAnsi="Arial" w:cs="Arial"/>
              </w:rPr>
            </w:pPr>
            <w:bookmarkStart w:id="2" w:name="sub_2002"/>
            <w:r w:rsidRPr="002A2720">
              <w:rPr>
                <w:rFonts w:ascii="Arial" w:hAnsi="Arial" w:cs="Arial"/>
              </w:rPr>
              <w:t>Наименование номинации Конкурса</w:t>
            </w:r>
            <w:bookmarkEnd w:id="2"/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C2B" w:rsidRPr="002A2720" w:rsidRDefault="00043C2B" w:rsidP="00FC6BB5">
            <w:pPr>
              <w:pStyle w:val="a7"/>
              <w:ind w:firstLine="0"/>
              <w:rPr>
                <w:rFonts w:ascii="Arial" w:hAnsi="Arial" w:cs="Arial"/>
              </w:rPr>
            </w:pPr>
          </w:p>
        </w:tc>
      </w:tr>
      <w:tr w:rsidR="00043C2B" w:rsidRPr="0037648B" w:rsidTr="00043C2B">
        <w:tc>
          <w:tcPr>
            <w:tcW w:w="5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B" w:rsidRPr="002A2720" w:rsidRDefault="00043C2B" w:rsidP="00FC6BB5">
            <w:pPr>
              <w:pStyle w:val="a9"/>
              <w:ind w:firstLine="0"/>
              <w:rPr>
                <w:rFonts w:ascii="Arial" w:hAnsi="Arial" w:cs="Arial"/>
              </w:rPr>
            </w:pPr>
            <w:bookmarkStart w:id="3" w:name="sub_2006"/>
            <w:r w:rsidRPr="002A2720">
              <w:rPr>
                <w:rFonts w:ascii="Arial" w:hAnsi="Arial" w:cs="Arial"/>
              </w:rPr>
              <w:t>Наименование категории</w:t>
            </w:r>
            <w:bookmarkEnd w:id="3"/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C2B" w:rsidRPr="002A2720" w:rsidRDefault="00043C2B" w:rsidP="00FC6BB5">
            <w:pPr>
              <w:pStyle w:val="a7"/>
              <w:ind w:firstLine="0"/>
              <w:rPr>
                <w:rFonts w:ascii="Arial" w:hAnsi="Arial" w:cs="Arial"/>
              </w:rPr>
            </w:pPr>
          </w:p>
        </w:tc>
      </w:tr>
      <w:tr w:rsidR="00043C2B" w:rsidRPr="0037648B" w:rsidTr="00043C2B">
        <w:tc>
          <w:tcPr>
            <w:tcW w:w="5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B" w:rsidRPr="002A2720" w:rsidRDefault="00043C2B" w:rsidP="00FC6BB5">
            <w:pPr>
              <w:pStyle w:val="a9"/>
              <w:ind w:firstLine="0"/>
              <w:rPr>
                <w:rFonts w:ascii="Arial" w:hAnsi="Arial" w:cs="Arial"/>
              </w:rPr>
            </w:pPr>
            <w:r w:rsidRPr="002A2720">
              <w:rPr>
                <w:rFonts w:ascii="Arial" w:hAnsi="Arial" w:cs="Arial"/>
              </w:rPr>
              <w:t>Наименование объекта обустройства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C2B" w:rsidRPr="002A2720" w:rsidRDefault="00043C2B" w:rsidP="00FC6BB5">
            <w:pPr>
              <w:pStyle w:val="a7"/>
              <w:ind w:firstLine="0"/>
              <w:rPr>
                <w:rFonts w:ascii="Arial" w:hAnsi="Arial" w:cs="Arial"/>
              </w:rPr>
            </w:pPr>
          </w:p>
        </w:tc>
      </w:tr>
      <w:tr w:rsidR="00043C2B" w:rsidRPr="0037648B" w:rsidTr="00043C2B">
        <w:tc>
          <w:tcPr>
            <w:tcW w:w="5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B" w:rsidRPr="002A2720" w:rsidRDefault="00043C2B" w:rsidP="00FC6BB5">
            <w:pPr>
              <w:pStyle w:val="a9"/>
              <w:ind w:firstLine="0"/>
              <w:rPr>
                <w:rFonts w:ascii="Arial" w:hAnsi="Arial" w:cs="Arial"/>
              </w:rPr>
            </w:pPr>
            <w:r w:rsidRPr="002A2720">
              <w:rPr>
                <w:rFonts w:ascii="Arial" w:hAnsi="Arial" w:cs="Arial"/>
              </w:rPr>
              <w:t>Месторасположение, площадь объекта обустройства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C2B" w:rsidRPr="002A2720" w:rsidRDefault="00043C2B" w:rsidP="00FC6BB5">
            <w:pPr>
              <w:pStyle w:val="a7"/>
              <w:ind w:firstLine="0"/>
              <w:rPr>
                <w:rFonts w:ascii="Arial" w:hAnsi="Arial" w:cs="Arial"/>
              </w:rPr>
            </w:pPr>
          </w:p>
        </w:tc>
      </w:tr>
      <w:tr w:rsidR="00043C2B" w:rsidRPr="0037648B" w:rsidTr="00043C2B">
        <w:tc>
          <w:tcPr>
            <w:tcW w:w="5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2B" w:rsidRPr="002A2720" w:rsidRDefault="00043C2B" w:rsidP="00FC6BB5">
            <w:pPr>
              <w:pStyle w:val="a9"/>
              <w:ind w:firstLine="0"/>
              <w:rPr>
                <w:rFonts w:ascii="Arial" w:hAnsi="Arial" w:cs="Arial"/>
              </w:rPr>
            </w:pPr>
            <w:r w:rsidRPr="002A2720">
              <w:rPr>
                <w:rFonts w:ascii="Arial" w:hAnsi="Arial" w:cs="Arial"/>
              </w:rPr>
              <w:t>Перечень прилагаемых документов, материалов:</w:t>
            </w:r>
          </w:p>
          <w:p w:rsidR="00043C2B" w:rsidRPr="002A2720" w:rsidRDefault="00043C2B" w:rsidP="00FC6BB5">
            <w:pPr>
              <w:pStyle w:val="a9"/>
              <w:ind w:firstLine="0"/>
              <w:rPr>
                <w:rFonts w:ascii="Arial" w:hAnsi="Arial" w:cs="Arial"/>
              </w:rPr>
            </w:pPr>
            <w:r w:rsidRPr="002A2720">
              <w:rPr>
                <w:rFonts w:ascii="Arial" w:hAnsi="Arial" w:cs="Arial"/>
              </w:rPr>
              <w:t>1.</w:t>
            </w:r>
          </w:p>
          <w:p w:rsidR="00043C2B" w:rsidRPr="002A2720" w:rsidRDefault="00043C2B" w:rsidP="00FC6BB5">
            <w:pPr>
              <w:pStyle w:val="a9"/>
              <w:ind w:firstLine="0"/>
              <w:rPr>
                <w:rFonts w:ascii="Arial" w:hAnsi="Arial" w:cs="Arial"/>
              </w:rPr>
            </w:pPr>
            <w:r w:rsidRPr="002A2720">
              <w:rPr>
                <w:rFonts w:ascii="Arial" w:hAnsi="Arial" w:cs="Arial"/>
              </w:rPr>
              <w:t>2.</w:t>
            </w:r>
          </w:p>
          <w:p w:rsidR="00043C2B" w:rsidRPr="002A2720" w:rsidRDefault="00043C2B" w:rsidP="00FC6BB5">
            <w:pPr>
              <w:pStyle w:val="a9"/>
              <w:ind w:firstLine="0"/>
              <w:rPr>
                <w:rFonts w:ascii="Arial" w:hAnsi="Arial" w:cs="Arial"/>
              </w:rPr>
            </w:pPr>
            <w:r w:rsidRPr="002A2720">
              <w:rPr>
                <w:rFonts w:ascii="Arial" w:hAnsi="Arial" w:cs="Arial"/>
              </w:rPr>
              <w:t>3.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C2B" w:rsidRPr="002A2720" w:rsidRDefault="00043C2B" w:rsidP="00FC6BB5">
            <w:pPr>
              <w:pStyle w:val="a7"/>
              <w:ind w:firstLine="0"/>
              <w:rPr>
                <w:rFonts w:ascii="Arial" w:hAnsi="Arial" w:cs="Arial"/>
              </w:rPr>
            </w:pPr>
          </w:p>
        </w:tc>
      </w:tr>
    </w:tbl>
    <w:p w:rsidR="00043C2B" w:rsidRPr="0037648B" w:rsidRDefault="00043C2B" w:rsidP="0037648B">
      <w:pPr>
        <w:ind w:firstLine="709"/>
        <w:rPr>
          <w:rFonts w:cs="Arial"/>
        </w:rPr>
      </w:pPr>
    </w:p>
    <w:p w:rsidR="00043C2B" w:rsidRPr="0037648B" w:rsidRDefault="00043C2B" w:rsidP="0037648B">
      <w:pPr>
        <w:pStyle w:val="a8"/>
        <w:ind w:firstLine="709"/>
        <w:rPr>
          <w:rFonts w:ascii="Arial" w:hAnsi="Arial" w:cs="Arial"/>
        </w:rPr>
      </w:pPr>
      <w:r w:rsidRPr="0037648B">
        <w:rPr>
          <w:rFonts w:ascii="Arial" w:hAnsi="Arial" w:cs="Arial"/>
        </w:rPr>
        <w:t>Дата:</w:t>
      </w:r>
    </w:p>
    <w:p w:rsidR="00043C2B" w:rsidRPr="0037648B" w:rsidRDefault="00043C2B" w:rsidP="0037648B">
      <w:pPr>
        <w:pStyle w:val="a8"/>
        <w:ind w:firstLine="709"/>
        <w:rPr>
          <w:rFonts w:ascii="Arial" w:hAnsi="Arial" w:cs="Arial"/>
        </w:rPr>
      </w:pPr>
      <w:r w:rsidRPr="0037648B">
        <w:rPr>
          <w:rFonts w:ascii="Arial" w:hAnsi="Arial" w:cs="Arial"/>
        </w:rPr>
        <w:t xml:space="preserve">"____" ________ 20__ года </w:t>
      </w:r>
    </w:p>
    <w:p w:rsidR="00043C2B" w:rsidRPr="0037648B" w:rsidRDefault="00043C2B" w:rsidP="0037648B">
      <w:pPr>
        <w:pStyle w:val="a8"/>
        <w:ind w:firstLine="709"/>
        <w:rPr>
          <w:rFonts w:ascii="Arial" w:hAnsi="Arial" w:cs="Arial"/>
        </w:rPr>
      </w:pPr>
      <w:r w:rsidRPr="0037648B">
        <w:rPr>
          <w:rFonts w:ascii="Arial" w:hAnsi="Arial" w:cs="Arial"/>
        </w:rPr>
        <w:t>_____________ _________________________________</w:t>
      </w:r>
    </w:p>
    <w:p w:rsidR="00043C2B" w:rsidRPr="0037648B" w:rsidRDefault="00043C2B" w:rsidP="0037648B">
      <w:pPr>
        <w:pStyle w:val="a8"/>
        <w:ind w:firstLine="709"/>
        <w:rPr>
          <w:rFonts w:ascii="Arial" w:hAnsi="Arial" w:cs="Arial"/>
        </w:rPr>
      </w:pPr>
      <w:r w:rsidRPr="0037648B">
        <w:rPr>
          <w:rFonts w:ascii="Arial" w:hAnsi="Arial" w:cs="Arial"/>
        </w:rPr>
        <w:t>(подпись заявителя) (инициалы, фамилия заявителя)</w:t>
      </w:r>
    </w:p>
    <w:p w:rsidR="00043C2B" w:rsidRPr="0037648B" w:rsidRDefault="00FC6BB5" w:rsidP="00FC6BB5">
      <w:pPr>
        <w:shd w:val="clear" w:color="auto" w:fill="FFFFFF"/>
        <w:ind w:left="4536" w:firstLine="0"/>
        <w:rPr>
          <w:rFonts w:cs="Arial"/>
        </w:rPr>
      </w:pPr>
      <w:r>
        <w:rPr>
          <w:rFonts w:cs="Arial"/>
          <w:spacing w:val="-1"/>
        </w:rPr>
        <w:br w:type="page"/>
      </w:r>
      <w:r w:rsidR="003968C7" w:rsidRPr="0037648B">
        <w:rPr>
          <w:rStyle w:val="a6"/>
          <w:rFonts w:cs="Arial"/>
          <w:b w:val="0"/>
          <w:bCs/>
          <w:color w:val="auto"/>
        </w:rPr>
        <w:lastRenderedPageBreak/>
        <w:t>Приложение №</w:t>
      </w:r>
      <w:r>
        <w:rPr>
          <w:rStyle w:val="a6"/>
          <w:rFonts w:cs="Arial"/>
          <w:b w:val="0"/>
          <w:bCs/>
          <w:color w:val="auto"/>
        </w:rPr>
        <w:t xml:space="preserve"> </w:t>
      </w:r>
      <w:r w:rsidR="003968C7" w:rsidRPr="0037648B">
        <w:rPr>
          <w:rStyle w:val="a6"/>
          <w:rFonts w:cs="Arial"/>
          <w:b w:val="0"/>
          <w:bCs/>
          <w:color w:val="auto"/>
        </w:rPr>
        <w:t>2</w:t>
      </w:r>
      <w:r>
        <w:rPr>
          <w:rStyle w:val="a6"/>
          <w:rFonts w:cs="Arial"/>
          <w:b w:val="0"/>
          <w:bCs/>
          <w:color w:val="auto"/>
        </w:rPr>
        <w:t xml:space="preserve"> </w:t>
      </w:r>
      <w:r w:rsidR="003968C7" w:rsidRPr="0037648B">
        <w:rPr>
          <w:rStyle w:val="a6"/>
          <w:rFonts w:cs="Arial"/>
          <w:b w:val="0"/>
          <w:bCs/>
          <w:color w:val="auto"/>
        </w:rPr>
        <w:t xml:space="preserve">к </w:t>
      </w:r>
      <w:r w:rsidR="003968C7" w:rsidRPr="0037648B">
        <w:rPr>
          <w:rStyle w:val="a5"/>
          <w:rFonts w:cs="Arial"/>
          <w:color w:val="auto"/>
        </w:rPr>
        <w:t>Положению</w:t>
      </w:r>
      <w:r w:rsidR="003968C7" w:rsidRPr="0037648B">
        <w:rPr>
          <w:rStyle w:val="a6"/>
          <w:rFonts w:cs="Arial"/>
          <w:b w:val="0"/>
          <w:bCs/>
          <w:color w:val="auto"/>
        </w:rPr>
        <w:t xml:space="preserve"> о </w:t>
      </w:r>
      <w:r w:rsidR="003968C7" w:rsidRPr="0037648B">
        <w:rPr>
          <w:rFonts w:cs="Arial"/>
        </w:rPr>
        <w:t>проведении муниципального этапа ежегодного открытого публичного конкурса Воронежской области «Территория идей»</w:t>
      </w:r>
    </w:p>
    <w:p w:rsidR="00E34965" w:rsidRPr="0037648B" w:rsidRDefault="00E34965" w:rsidP="0037648B">
      <w:pPr>
        <w:ind w:firstLine="709"/>
        <w:rPr>
          <w:rFonts w:cs="Arial"/>
        </w:rPr>
      </w:pPr>
    </w:p>
    <w:p w:rsidR="00A96E78" w:rsidRPr="0037648B" w:rsidRDefault="00A96E78" w:rsidP="00FC6BB5">
      <w:pPr>
        <w:pStyle w:val="ConsPlusTitle"/>
        <w:ind w:firstLine="709"/>
        <w:jc w:val="center"/>
        <w:rPr>
          <w:b w:val="0"/>
          <w:sz w:val="24"/>
          <w:szCs w:val="24"/>
        </w:rPr>
      </w:pPr>
      <w:r w:rsidRPr="0037648B">
        <w:rPr>
          <w:b w:val="0"/>
          <w:sz w:val="24"/>
          <w:szCs w:val="24"/>
        </w:rPr>
        <w:t>ФОРМА СОГЛАСИЯ</w:t>
      </w:r>
      <w:r w:rsidR="00FC6BB5">
        <w:rPr>
          <w:b w:val="0"/>
          <w:sz w:val="24"/>
          <w:szCs w:val="24"/>
        </w:rPr>
        <w:t xml:space="preserve"> </w:t>
      </w:r>
      <w:r w:rsidRPr="0037648B">
        <w:rPr>
          <w:b w:val="0"/>
          <w:sz w:val="24"/>
          <w:szCs w:val="24"/>
        </w:rPr>
        <w:t>НА ОБРАБОТКУ ПЕРСОНАЛЬНЫХ ДАННЫХ ЗАЯВИТЕЛЯ НА У</w:t>
      </w:r>
      <w:r w:rsidR="00FC6BB5">
        <w:rPr>
          <w:b w:val="0"/>
          <w:sz w:val="24"/>
          <w:szCs w:val="24"/>
        </w:rPr>
        <w:t>ЧАСТИЕ</w:t>
      </w:r>
      <w:r w:rsidRPr="0037648B">
        <w:rPr>
          <w:b w:val="0"/>
          <w:sz w:val="24"/>
          <w:szCs w:val="24"/>
        </w:rPr>
        <w:t xml:space="preserve"> В </w:t>
      </w:r>
      <w:r w:rsidR="004470B2" w:rsidRPr="0037648B">
        <w:rPr>
          <w:b w:val="0"/>
          <w:sz w:val="24"/>
          <w:szCs w:val="24"/>
        </w:rPr>
        <w:t xml:space="preserve">МУНИЦИПАЛЬНОМ ЭТАПЕ ЕЖЕГОДНОГО </w:t>
      </w:r>
      <w:r w:rsidRPr="0037648B">
        <w:rPr>
          <w:b w:val="0"/>
          <w:sz w:val="24"/>
          <w:szCs w:val="24"/>
        </w:rPr>
        <w:t>ОТКРЫТО</w:t>
      </w:r>
      <w:r w:rsidR="004470B2" w:rsidRPr="0037648B">
        <w:rPr>
          <w:b w:val="0"/>
          <w:sz w:val="24"/>
          <w:szCs w:val="24"/>
        </w:rPr>
        <w:t>ГО</w:t>
      </w:r>
      <w:r w:rsidRPr="0037648B">
        <w:rPr>
          <w:b w:val="0"/>
          <w:sz w:val="24"/>
          <w:szCs w:val="24"/>
        </w:rPr>
        <w:t xml:space="preserve"> ПУБЛИЧНО</w:t>
      </w:r>
      <w:r w:rsidR="004470B2" w:rsidRPr="0037648B">
        <w:rPr>
          <w:b w:val="0"/>
          <w:sz w:val="24"/>
          <w:szCs w:val="24"/>
        </w:rPr>
        <w:t>ГО</w:t>
      </w:r>
      <w:r w:rsidRPr="0037648B">
        <w:rPr>
          <w:b w:val="0"/>
          <w:sz w:val="24"/>
          <w:szCs w:val="24"/>
        </w:rPr>
        <w:t xml:space="preserve"> КОНКУРС</w:t>
      </w:r>
      <w:r w:rsidR="004470B2" w:rsidRPr="0037648B">
        <w:rPr>
          <w:b w:val="0"/>
          <w:sz w:val="24"/>
          <w:szCs w:val="24"/>
        </w:rPr>
        <w:t>А</w:t>
      </w:r>
      <w:r w:rsidRPr="0037648B">
        <w:rPr>
          <w:b w:val="0"/>
          <w:sz w:val="24"/>
          <w:szCs w:val="24"/>
        </w:rPr>
        <w:t xml:space="preserve"> </w:t>
      </w:r>
      <w:r w:rsidR="004470B2" w:rsidRPr="0037648B">
        <w:rPr>
          <w:b w:val="0"/>
          <w:sz w:val="24"/>
          <w:szCs w:val="24"/>
        </w:rPr>
        <w:t>ВОРОНЕЖСКОЙ ОБЛАСТИ</w:t>
      </w:r>
      <w:r w:rsidRPr="0037648B">
        <w:rPr>
          <w:b w:val="0"/>
          <w:sz w:val="24"/>
          <w:szCs w:val="24"/>
        </w:rPr>
        <w:t xml:space="preserve">  «ТЕРРИТОРИЯ ИДЕЙ»</w:t>
      </w:r>
    </w:p>
    <w:p w:rsidR="003968C7" w:rsidRPr="0037648B" w:rsidRDefault="003968C7" w:rsidP="0037648B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A96E78" w:rsidRPr="0037648B" w:rsidRDefault="00A96E78" w:rsidP="0037648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7648B">
        <w:rPr>
          <w:rFonts w:ascii="Arial" w:hAnsi="Arial" w:cs="Arial"/>
          <w:sz w:val="24"/>
          <w:szCs w:val="24"/>
        </w:rPr>
        <w:t>Я,______________________________________________________</w:t>
      </w:r>
      <w:r w:rsidR="0041726C">
        <w:rPr>
          <w:rFonts w:ascii="Arial" w:hAnsi="Arial" w:cs="Arial"/>
          <w:sz w:val="24"/>
          <w:szCs w:val="24"/>
        </w:rPr>
        <w:t>__</w:t>
      </w:r>
      <w:r w:rsidRPr="0037648B">
        <w:rPr>
          <w:rFonts w:ascii="Arial" w:hAnsi="Arial" w:cs="Arial"/>
          <w:sz w:val="24"/>
          <w:szCs w:val="24"/>
        </w:rPr>
        <w:t>________,</w:t>
      </w:r>
    </w:p>
    <w:p w:rsidR="00A96E78" w:rsidRPr="0037648B" w:rsidRDefault="00A96E78" w:rsidP="0037648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7648B">
        <w:rPr>
          <w:rFonts w:ascii="Arial" w:hAnsi="Arial" w:cs="Arial"/>
          <w:sz w:val="24"/>
          <w:szCs w:val="24"/>
        </w:rPr>
        <w:t>(фамилия, имя, отчество (при наличии))</w:t>
      </w:r>
    </w:p>
    <w:p w:rsidR="00A96E78" w:rsidRPr="0037648B" w:rsidRDefault="00A96E78" w:rsidP="0037648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7648B">
        <w:rPr>
          <w:rFonts w:ascii="Arial" w:hAnsi="Arial" w:cs="Arial"/>
          <w:sz w:val="24"/>
          <w:szCs w:val="24"/>
        </w:rPr>
        <w:t xml:space="preserve">Паспорт (основной документ, удостоверяющий личность)  </w:t>
      </w:r>
      <w:r w:rsidR="00FC6BB5">
        <w:rPr>
          <w:rFonts w:ascii="Arial" w:hAnsi="Arial" w:cs="Arial"/>
          <w:sz w:val="24"/>
          <w:szCs w:val="24"/>
        </w:rPr>
        <w:t>____________</w:t>
      </w:r>
      <w:r w:rsidRPr="0037648B">
        <w:rPr>
          <w:rFonts w:ascii="Arial" w:hAnsi="Arial" w:cs="Arial"/>
          <w:sz w:val="24"/>
          <w:szCs w:val="24"/>
        </w:rPr>
        <w:t xml:space="preserve">_____, </w:t>
      </w:r>
    </w:p>
    <w:p w:rsidR="00A96E78" w:rsidRPr="0037648B" w:rsidRDefault="00A96E78" w:rsidP="0037648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7648B">
        <w:rPr>
          <w:rFonts w:ascii="Arial" w:hAnsi="Arial" w:cs="Arial"/>
          <w:sz w:val="24"/>
          <w:szCs w:val="24"/>
        </w:rPr>
        <w:t xml:space="preserve">   </w:t>
      </w:r>
      <w:r w:rsidRPr="0037648B">
        <w:rPr>
          <w:rFonts w:ascii="Arial" w:hAnsi="Arial" w:cs="Arial"/>
          <w:sz w:val="24"/>
          <w:szCs w:val="24"/>
        </w:rPr>
        <w:tab/>
      </w:r>
      <w:r w:rsidRPr="0037648B">
        <w:rPr>
          <w:rFonts w:ascii="Arial" w:hAnsi="Arial" w:cs="Arial"/>
          <w:sz w:val="24"/>
          <w:szCs w:val="24"/>
        </w:rPr>
        <w:tab/>
      </w:r>
      <w:r w:rsidRPr="0037648B">
        <w:rPr>
          <w:rFonts w:ascii="Arial" w:hAnsi="Arial" w:cs="Arial"/>
          <w:sz w:val="24"/>
          <w:szCs w:val="24"/>
        </w:rPr>
        <w:tab/>
      </w:r>
      <w:r w:rsidRPr="0037648B">
        <w:rPr>
          <w:rFonts w:ascii="Arial" w:hAnsi="Arial" w:cs="Arial"/>
          <w:sz w:val="24"/>
          <w:szCs w:val="24"/>
        </w:rPr>
        <w:tab/>
      </w:r>
      <w:r w:rsidRPr="0037648B">
        <w:rPr>
          <w:rFonts w:ascii="Arial" w:hAnsi="Arial" w:cs="Arial"/>
          <w:sz w:val="24"/>
          <w:szCs w:val="24"/>
        </w:rPr>
        <w:tab/>
      </w:r>
      <w:r w:rsidRPr="0037648B">
        <w:rPr>
          <w:rFonts w:ascii="Arial" w:hAnsi="Arial" w:cs="Arial"/>
          <w:sz w:val="24"/>
          <w:szCs w:val="24"/>
        </w:rPr>
        <w:tab/>
      </w:r>
      <w:r w:rsidRPr="0037648B">
        <w:rPr>
          <w:rFonts w:ascii="Arial" w:hAnsi="Arial" w:cs="Arial"/>
          <w:sz w:val="24"/>
          <w:szCs w:val="24"/>
        </w:rPr>
        <w:tab/>
      </w:r>
      <w:r w:rsidRPr="0037648B">
        <w:rPr>
          <w:rFonts w:ascii="Arial" w:hAnsi="Arial" w:cs="Arial"/>
          <w:sz w:val="24"/>
          <w:szCs w:val="24"/>
        </w:rPr>
        <w:tab/>
      </w:r>
      <w:r w:rsidRPr="0037648B">
        <w:rPr>
          <w:rFonts w:ascii="Arial" w:hAnsi="Arial" w:cs="Arial"/>
          <w:sz w:val="24"/>
          <w:szCs w:val="24"/>
        </w:rPr>
        <w:tab/>
        <w:t>(серия, номер)</w:t>
      </w:r>
    </w:p>
    <w:p w:rsidR="00A96E78" w:rsidRPr="0037648B" w:rsidRDefault="00A96E78" w:rsidP="0037648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7648B">
        <w:rPr>
          <w:rFonts w:ascii="Arial" w:hAnsi="Arial" w:cs="Arial"/>
          <w:sz w:val="24"/>
          <w:szCs w:val="24"/>
        </w:rPr>
        <w:t>выдан"__"_________________ _______________________________________,</w:t>
      </w:r>
    </w:p>
    <w:p w:rsidR="00A96E78" w:rsidRPr="0037648B" w:rsidRDefault="00A96E78" w:rsidP="0037648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7648B">
        <w:rPr>
          <w:rFonts w:ascii="Arial" w:hAnsi="Arial" w:cs="Arial"/>
          <w:sz w:val="24"/>
          <w:szCs w:val="24"/>
        </w:rPr>
        <w:t xml:space="preserve">  </w:t>
      </w:r>
      <w:r w:rsidRPr="0037648B">
        <w:rPr>
          <w:rFonts w:ascii="Arial" w:hAnsi="Arial" w:cs="Arial"/>
          <w:sz w:val="24"/>
          <w:szCs w:val="24"/>
        </w:rPr>
        <w:tab/>
        <w:t xml:space="preserve"> (дата выдачи)                   </w:t>
      </w:r>
      <w:r w:rsidRPr="0037648B">
        <w:rPr>
          <w:rFonts w:ascii="Arial" w:hAnsi="Arial" w:cs="Arial"/>
          <w:sz w:val="24"/>
          <w:szCs w:val="24"/>
        </w:rPr>
        <w:tab/>
      </w:r>
      <w:r w:rsidRPr="0037648B">
        <w:rPr>
          <w:rFonts w:ascii="Arial" w:hAnsi="Arial" w:cs="Arial"/>
          <w:sz w:val="24"/>
          <w:szCs w:val="24"/>
        </w:rPr>
        <w:tab/>
      </w:r>
      <w:r w:rsidRPr="0037648B">
        <w:rPr>
          <w:rFonts w:ascii="Arial" w:hAnsi="Arial" w:cs="Arial"/>
          <w:sz w:val="24"/>
          <w:szCs w:val="24"/>
        </w:rPr>
        <w:tab/>
        <w:t xml:space="preserve"> (выдавший орган)</w:t>
      </w:r>
    </w:p>
    <w:p w:rsidR="00A96E78" w:rsidRPr="0037648B" w:rsidRDefault="00A96E78" w:rsidP="0037648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A96E78" w:rsidRPr="0037648B" w:rsidRDefault="00A96E78" w:rsidP="0037648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7648B">
        <w:rPr>
          <w:rFonts w:ascii="Arial" w:hAnsi="Arial" w:cs="Arial"/>
          <w:sz w:val="24"/>
          <w:szCs w:val="24"/>
        </w:rPr>
        <w:t>проживающи</w:t>
      </w:r>
      <w:proofErr w:type="gramStart"/>
      <w:r w:rsidRPr="0037648B">
        <w:rPr>
          <w:rFonts w:ascii="Arial" w:hAnsi="Arial" w:cs="Arial"/>
          <w:sz w:val="24"/>
          <w:szCs w:val="24"/>
        </w:rPr>
        <w:t>й(</w:t>
      </w:r>
      <w:proofErr w:type="spellStart"/>
      <w:proofErr w:type="gramEnd"/>
      <w:r w:rsidRPr="0037648B">
        <w:rPr>
          <w:rFonts w:ascii="Arial" w:hAnsi="Arial" w:cs="Arial"/>
          <w:sz w:val="24"/>
          <w:szCs w:val="24"/>
        </w:rPr>
        <w:t>ая</w:t>
      </w:r>
      <w:proofErr w:type="spellEnd"/>
      <w:r w:rsidRPr="0037648B">
        <w:rPr>
          <w:rFonts w:ascii="Arial" w:hAnsi="Arial" w:cs="Arial"/>
          <w:sz w:val="24"/>
          <w:szCs w:val="24"/>
        </w:rPr>
        <w:t>) по адресу _________________________________________</w:t>
      </w:r>
    </w:p>
    <w:p w:rsidR="00A96E78" w:rsidRPr="0037648B" w:rsidRDefault="00A96E78" w:rsidP="0037648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7648B">
        <w:rPr>
          <w:rFonts w:ascii="Arial" w:hAnsi="Arial" w:cs="Arial"/>
          <w:sz w:val="24"/>
          <w:szCs w:val="24"/>
        </w:rPr>
        <w:t>(адрес проживания)</w:t>
      </w:r>
    </w:p>
    <w:p w:rsidR="00A96E78" w:rsidRPr="0037648B" w:rsidRDefault="00A96E78" w:rsidP="0037648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7648B">
        <w:rPr>
          <w:rFonts w:ascii="Arial" w:hAnsi="Arial" w:cs="Arial"/>
          <w:sz w:val="24"/>
          <w:szCs w:val="24"/>
        </w:rPr>
        <w:t>________________________________________________________________,</w:t>
      </w:r>
    </w:p>
    <w:p w:rsidR="00A96E78" w:rsidRPr="0037648B" w:rsidRDefault="00A96E78" w:rsidP="0037648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7648B">
        <w:rPr>
          <w:rFonts w:ascii="Arial" w:hAnsi="Arial" w:cs="Arial"/>
          <w:sz w:val="24"/>
          <w:szCs w:val="24"/>
        </w:rPr>
        <w:t xml:space="preserve">свободно,  своей  волей  и  в  своем  интересе  даю  согласие </w:t>
      </w:r>
      <w:r w:rsidR="002927EB" w:rsidRPr="0037648B">
        <w:rPr>
          <w:rFonts w:ascii="Arial" w:hAnsi="Arial" w:cs="Arial"/>
          <w:sz w:val="24"/>
          <w:szCs w:val="24"/>
        </w:rPr>
        <w:t>М</w:t>
      </w:r>
      <w:r w:rsidR="003968C7" w:rsidRPr="0037648B">
        <w:rPr>
          <w:rFonts w:ascii="Arial" w:hAnsi="Arial" w:cs="Arial"/>
          <w:sz w:val="24"/>
          <w:szCs w:val="24"/>
        </w:rPr>
        <w:t xml:space="preserve">униципальному </w:t>
      </w:r>
      <w:r w:rsidR="002927EB" w:rsidRPr="0037648B">
        <w:rPr>
          <w:rFonts w:ascii="Arial" w:hAnsi="Arial" w:cs="Arial"/>
          <w:sz w:val="24"/>
          <w:szCs w:val="24"/>
        </w:rPr>
        <w:t>о</w:t>
      </w:r>
      <w:r w:rsidR="003968C7" w:rsidRPr="0037648B">
        <w:rPr>
          <w:rFonts w:ascii="Arial" w:hAnsi="Arial" w:cs="Arial"/>
          <w:sz w:val="24"/>
          <w:szCs w:val="24"/>
        </w:rPr>
        <w:t>рганизационному комитету</w:t>
      </w:r>
      <w:r w:rsidRPr="0037648B">
        <w:rPr>
          <w:rFonts w:ascii="Arial" w:hAnsi="Arial" w:cs="Arial"/>
          <w:sz w:val="24"/>
          <w:szCs w:val="24"/>
        </w:rPr>
        <w:t xml:space="preserve"> по проведению </w:t>
      </w:r>
      <w:r w:rsidR="004470B2" w:rsidRPr="0037648B">
        <w:rPr>
          <w:rFonts w:ascii="Arial" w:hAnsi="Arial" w:cs="Arial"/>
          <w:sz w:val="24"/>
          <w:szCs w:val="24"/>
        </w:rPr>
        <w:t xml:space="preserve">муниципального этапа ежегодного открытого публичного конкурса Воронежской области "Территория идей" </w:t>
      </w:r>
      <w:r w:rsidRPr="0037648B">
        <w:rPr>
          <w:rFonts w:ascii="Arial" w:hAnsi="Arial" w:cs="Arial"/>
          <w:sz w:val="24"/>
          <w:szCs w:val="24"/>
        </w:rPr>
        <w:t>на  обработку, поручение  обработки моих персональных данных в следующем объеме:</w:t>
      </w:r>
    </w:p>
    <w:p w:rsidR="00A96E78" w:rsidRPr="0037648B" w:rsidRDefault="00A96E78" w:rsidP="0037648B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37648B">
        <w:rPr>
          <w:sz w:val="24"/>
          <w:szCs w:val="24"/>
        </w:rPr>
        <w:t>Фамилия,  имя, отчество, паспорт, (серия, номер, кем и когда выдан),</w:t>
      </w:r>
      <w:r w:rsidR="004470B2" w:rsidRPr="0037648B">
        <w:rPr>
          <w:sz w:val="24"/>
          <w:szCs w:val="24"/>
        </w:rPr>
        <w:t xml:space="preserve"> </w:t>
      </w:r>
      <w:r w:rsidRPr="0037648B">
        <w:rPr>
          <w:sz w:val="24"/>
          <w:szCs w:val="24"/>
        </w:rPr>
        <w:t>адрес регистр</w:t>
      </w:r>
      <w:r w:rsidR="003968C7" w:rsidRPr="0037648B">
        <w:rPr>
          <w:sz w:val="24"/>
          <w:szCs w:val="24"/>
        </w:rPr>
        <w:t>ации и фактического проживания.</w:t>
      </w:r>
      <w:proofErr w:type="gramEnd"/>
    </w:p>
    <w:p w:rsidR="003968C7" w:rsidRPr="0037648B" w:rsidRDefault="003968C7" w:rsidP="0037648B">
      <w:pPr>
        <w:pStyle w:val="ConsPlusNormal"/>
        <w:ind w:firstLine="709"/>
        <w:jc w:val="both"/>
        <w:rPr>
          <w:sz w:val="24"/>
          <w:szCs w:val="24"/>
        </w:rPr>
      </w:pPr>
    </w:p>
    <w:p w:rsidR="00A96E78" w:rsidRPr="0037648B" w:rsidRDefault="00A96E78" w:rsidP="0037648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7648B">
        <w:rPr>
          <w:rFonts w:ascii="Arial" w:hAnsi="Arial" w:cs="Arial"/>
          <w:sz w:val="24"/>
          <w:szCs w:val="24"/>
        </w:rPr>
        <w:t>все перечисленные</w:t>
      </w:r>
    </w:p>
    <w:p w:rsidR="00A96E78" w:rsidRPr="0037648B" w:rsidRDefault="00A96E78" w:rsidP="0037648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7648B">
        <w:rPr>
          <w:rFonts w:ascii="Arial" w:hAnsi="Arial" w:cs="Arial"/>
          <w:sz w:val="24"/>
          <w:szCs w:val="24"/>
        </w:rPr>
        <w:t>иные персональные данные ______________</w:t>
      </w:r>
      <w:r w:rsidR="0041726C">
        <w:rPr>
          <w:rFonts w:ascii="Arial" w:hAnsi="Arial" w:cs="Arial"/>
          <w:sz w:val="24"/>
          <w:szCs w:val="24"/>
        </w:rPr>
        <w:t>______________________</w:t>
      </w:r>
      <w:r w:rsidRPr="0037648B">
        <w:rPr>
          <w:rFonts w:ascii="Arial" w:hAnsi="Arial" w:cs="Arial"/>
          <w:sz w:val="24"/>
          <w:szCs w:val="24"/>
        </w:rPr>
        <w:t>____</w:t>
      </w:r>
    </w:p>
    <w:p w:rsidR="00A96E78" w:rsidRPr="0037648B" w:rsidRDefault="00A96E78" w:rsidP="0041726C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37648B">
        <w:rPr>
          <w:rFonts w:ascii="Arial" w:hAnsi="Arial" w:cs="Arial"/>
          <w:sz w:val="24"/>
          <w:szCs w:val="24"/>
        </w:rPr>
        <w:t>(перечислить)</w:t>
      </w:r>
    </w:p>
    <w:p w:rsidR="00A96E78" w:rsidRPr="0037648B" w:rsidRDefault="00A96E78" w:rsidP="0037648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7648B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96E78" w:rsidRPr="0037648B" w:rsidRDefault="00A96E78" w:rsidP="0037648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7648B">
        <w:rPr>
          <w:rFonts w:ascii="Arial" w:hAnsi="Arial" w:cs="Arial"/>
          <w:sz w:val="24"/>
          <w:szCs w:val="24"/>
        </w:rPr>
        <w:t xml:space="preserve">      в форме осуществления следующих действий (</w:t>
      </w:r>
      <w:proofErr w:type="gramStart"/>
      <w:r w:rsidRPr="0037648B">
        <w:rPr>
          <w:rFonts w:ascii="Arial" w:hAnsi="Arial" w:cs="Arial"/>
          <w:sz w:val="24"/>
          <w:szCs w:val="24"/>
        </w:rPr>
        <w:t>нужное</w:t>
      </w:r>
      <w:proofErr w:type="gramEnd"/>
      <w:r w:rsidRPr="0037648B">
        <w:rPr>
          <w:rFonts w:ascii="Arial" w:hAnsi="Arial" w:cs="Arial"/>
          <w:sz w:val="24"/>
          <w:szCs w:val="24"/>
        </w:rPr>
        <w:t xml:space="preserve"> подчеркнуть):</w:t>
      </w:r>
    </w:p>
    <w:p w:rsidR="00A96E78" w:rsidRPr="0037648B" w:rsidRDefault="00A96E78" w:rsidP="0037648B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2608"/>
        <w:gridCol w:w="2835"/>
      </w:tblGrid>
      <w:tr w:rsidR="00A96E78" w:rsidRPr="0037648B" w:rsidTr="00A24B9F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96E78" w:rsidRPr="0037648B" w:rsidRDefault="00A96E78" w:rsidP="0037648B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37648B">
              <w:rPr>
                <w:sz w:val="24"/>
                <w:szCs w:val="24"/>
              </w:rPr>
              <w:t>сбор</w:t>
            </w:r>
          </w:p>
          <w:p w:rsidR="00A96E78" w:rsidRPr="0037648B" w:rsidRDefault="00A96E78" w:rsidP="0037648B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37648B">
              <w:rPr>
                <w:sz w:val="24"/>
                <w:szCs w:val="24"/>
              </w:rPr>
              <w:t>накопление</w:t>
            </w:r>
          </w:p>
          <w:p w:rsidR="00A96E78" w:rsidRPr="0037648B" w:rsidRDefault="00A96E78" w:rsidP="0037648B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37648B">
              <w:rPr>
                <w:sz w:val="24"/>
                <w:szCs w:val="24"/>
              </w:rPr>
              <w:t>извлечение</w:t>
            </w:r>
          </w:p>
          <w:p w:rsidR="00A96E78" w:rsidRPr="0037648B" w:rsidRDefault="00A96E78" w:rsidP="0037648B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37648B">
              <w:rPr>
                <w:sz w:val="24"/>
                <w:szCs w:val="24"/>
              </w:rPr>
              <w:t>блокирование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6E78" w:rsidRPr="0037648B" w:rsidRDefault="00A96E78" w:rsidP="0037648B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37648B">
              <w:rPr>
                <w:sz w:val="24"/>
                <w:szCs w:val="24"/>
              </w:rPr>
              <w:t>запись</w:t>
            </w:r>
          </w:p>
          <w:p w:rsidR="00A96E78" w:rsidRPr="0037648B" w:rsidRDefault="00A96E78" w:rsidP="0037648B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37648B">
              <w:rPr>
                <w:sz w:val="24"/>
                <w:szCs w:val="24"/>
              </w:rPr>
              <w:t>хранение</w:t>
            </w:r>
          </w:p>
          <w:p w:rsidR="00A96E78" w:rsidRPr="0037648B" w:rsidRDefault="00A96E78" w:rsidP="0037648B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37648B">
              <w:rPr>
                <w:sz w:val="24"/>
                <w:szCs w:val="24"/>
              </w:rPr>
              <w:t>использование</w:t>
            </w:r>
          </w:p>
          <w:p w:rsidR="00A96E78" w:rsidRPr="0037648B" w:rsidRDefault="00A96E78" w:rsidP="0037648B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37648B">
              <w:rPr>
                <w:sz w:val="24"/>
                <w:szCs w:val="24"/>
              </w:rPr>
              <w:t>удаление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96E78" w:rsidRPr="0037648B" w:rsidRDefault="00A96E78" w:rsidP="0037648B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37648B">
              <w:rPr>
                <w:sz w:val="24"/>
                <w:szCs w:val="24"/>
              </w:rPr>
              <w:t>систематизация</w:t>
            </w:r>
          </w:p>
          <w:p w:rsidR="00A96E78" w:rsidRPr="0037648B" w:rsidRDefault="00A96E78" w:rsidP="0037648B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37648B">
              <w:rPr>
                <w:sz w:val="24"/>
                <w:szCs w:val="24"/>
              </w:rPr>
              <w:t>уточнение</w:t>
            </w:r>
          </w:p>
          <w:p w:rsidR="00A96E78" w:rsidRPr="0037648B" w:rsidRDefault="00A96E78" w:rsidP="0037648B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37648B">
              <w:rPr>
                <w:sz w:val="24"/>
                <w:szCs w:val="24"/>
              </w:rPr>
              <w:t>передача</w:t>
            </w:r>
          </w:p>
          <w:p w:rsidR="00A96E78" w:rsidRPr="0037648B" w:rsidRDefault="00A96E78" w:rsidP="0037648B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37648B">
              <w:rPr>
                <w:sz w:val="24"/>
                <w:szCs w:val="24"/>
              </w:rPr>
              <w:t>уничтожение</w:t>
            </w:r>
          </w:p>
        </w:tc>
      </w:tr>
    </w:tbl>
    <w:p w:rsidR="00A96E78" w:rsidRPr="0037648B" w:rsidRDefault="00A96E78" w:rsidP="0037648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7648B">
        <w:rPr>
          <w:rFonts w:ascii="Arial" w:hAnsi="Arial" w:cs="Arial"/>
          <w:sz w:val="24"/>
          <w:szCs w:val="24"/>
        </w:rPr>
        <w:t>с целью ________________________</w:t>
      </w:r>
      <w:r w:rsidR="0041726C">
        <w:rPr>
          <w:rFonts w:ascii="Arial" w:hAnsi="Arial" w:cs="Arial"/>
          <w:sz w:val="24"/>
          <w:szCs w:val="24"/>
        </w:rPr>
        <w:t>________________________</w:t>
      </w:r>
      <w:r w:rsidRPr="0037648B">
        <w:rPr>
          <w:rFonts w:ascii="Arial" w:hAnsi="Arial" w:cs="Arial"/>
          <w:sz w:val="24"/>
          <w:szCs w:val="24"/>
        </w:rPr>
        <w:t>_______</w:t>
      </w:r>
    </w:p>
    <w:p w:rsidR="00A96E78" w:rsidRPr="0037648B" w:rsidRDefault="00A96E78" w:rsidP="0041726C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37648B">
        <w:rPr>
          <w:rFonts w:ascii="Arial" w:hAnsi="Arial" w:cs="Arial"/>
          <w:sz w:val="24"/>
          <w:szCs w:val="24"/>
        </w:rPr>
        <w:t>(указывается цель обработки персональных данных)</w:t>
      </w:r>
    </w:p>
    <w:p w:rsidR="00A96E78" w:rsidRPr="0037648B" w:rsidRDefault="00A96E78" w:rsidP="0037648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7648B">
        <w:rPr>
          <w:rFonts w:ascii="Arial" w:hAnsi="Arial" w:cs="Arial"/>
          <w:sz w:val="24"/>
          <w:szCs w:val="24"/>
        </w:rPr>
        <w:t xml:space="preserve">на срок </w:t>
      </w:r>
      <w:proofErr w:type="gramStart"/>
      <w:r w:rsidRPr="0037648B">
        <w:rPr>
          <w:rFonts w:ascii="Arial" w:hAnsi="Arial" w:cs="Arial"/>
          <w:sz w:val="24"/>
          <w:szCs w:val="24"/>
        </w:rPr>
        <w:t>до</w:t>
      </w:r>
      <w:proofErr w:type="gramEnd"/>
      <w:r w:rsidRPr="0037648B">
        <w:rPr>
          <w:rFonts w:ascii="Arial" w:hAnsi="Arial" w:cs="Arial"/>
          <w:sz w:val="24"/>
          <w:szCs w:val="24"/>
        </w:rPr>
        <w:t xml:space="preserve"> _________________</w:t>
      </w:r>
      <w:r w:rsidR="0041726C">
        <w:rPr>
          <w:rFonts w:ascii="Arial" w:hAnsi="Arial" w:cs="Arial"/>
          <w:sz w:val="24"/>
          <w:szCs w:val="24"/>
        </w:rPr>
        <w:t>_____________________________</w:t>
      </w:r>
      <w:r w:rsidRPr="0037648B">
        <w:rPr>
          <w:rFonts w:ascii="Arial" w:hAnsi="Arial" w:cs="Arial"/>
          <w:sz w:val="24"/>
          <w:szCs w:val="24"/>
        </w:rPr>
        <w:t>__________.</w:t>
      </w:r>
    </w:p>
    <w:p w:rsidR="00A96E78" w:rsidRPr="0037648B" w:rsidRDefault="00A96E78" w:rsidP="0041726C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37648B">
        <w:rPr>
          <w:rFonts w:ascii="Arial" w:hAnsi="Arial" w:cs="Arial"/>
          <w:sz w:val="24"/>
          <w:szCs w:val="24"/>
        </w:rPr>
        <w:t>(срок, в течение которого действует согласие субъекта</w:t>
      </w:r>
      <w:r w:rsidR="0041726C">
        <w:rPr>
          <w:rFonts w:ascii="Arial" w:hAnsi="Arial" w:cs="Arial"/>
          <w:sz w:val="24"/>
          <w:szCs w:val="24"/>
        </w:rPr>
        <w:t xml:space="preserve"> </w:t>
      </w:r>
      <w:r w:rsidRPr="0037648B">
        <w:rPr>
          <w:rFonts w:ascii="Arial" w:hAnsi="Arial" w:cs="Arial"/>
          <w:sz w:val="24"/>
          <w:szCs w:val="24"/>
        </w:rPr>
        <w:t>персональных данных, а также способ его отзыва)</w:t>
      </w:r>
    </w:p>
    <w:p w:rsidR="00A96E78" w:rsidRPr="0037648B" w:rsidRDefault="00A96E78" w:rsidP="0037648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A96E78" w:rsidRPr="0037648B" w:rsidRDefault="00A96E78" w:rsidP="0037648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7648B">
        <w:rPr>
          <w:rFonts w:ascii="Arial" w:hAnsi="Arial" w:cs="Arial"/>
          <w:sz w:val="24"/>
          <w:szCs w:val="24"/>
        </w:rPr>
        <w:t>"_____</w:t>
      </w:r>
      <w:r w:rsidR="0041726C">
        <w:rPr>
          <w:rFonts w:ascii="Arial" w:hAnsi="Arial" w:cs="Arial"/>
          <w:sz w:val="24"/>
          <w:szCs w:val="24"/>
        </w:rPr>
        <w:t xml:space="preserve">_" ____________ 20__ года </w:t>
      </w:r>
      <w:r w:rsidRPr="0037648B">
        <w:rPr>
          <w:rFonts w:ascii="Arial" w:hAnsi="Arial" w:cs="Arial"/>
          <w:sz w:val="24"/>
          <w:szCs w:val="24"/>
        </w:rPr>
        <w:t xml:space="preserve">   _____________ _____________________</w:t>
      </w:r>
    </w:p>
    <w:p w:rsidR="00C477FC" w:rsidRPr="0037648B" w:rsidRDefault="00A96E78" w:rsidP="0037648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  <w:sectPr w:rsidR="00C477FC" w:rsidRPr="0037648B" w:rsidSect="0037648B">
          <w:pgSz w:w="11909" w:h="16834"/>
          <w:pgMar w:top="2268" w:right="567" w:bottom="567" w:left="1701" w:header="720" w:footer="720" w:gutter="0"/>
          <w:cols w:space="60"/>
          <w:noEndnote/>
          <w:docGrid w:linePitch="272"/>
        </w:sectPr>
      </w:pPr>
      <w:r w:rsidRPr="0037648B">
        <w:rPr>
          <w:rFonts w:ascii="Arial" w:hAnsi="Arial" w:cs="Arial"/>
          <w:sz w:val="24"/>
          <w:szCs w:val="24"/>
        </w:rPr>
        <w:t xml:space="preserve">   </w:t>
      </w:r>
      <w:r w:rsidRPr="0037648B">
        <w:rPr>
          <w:rFonts w:ascii="Arial" w:hAnsi="Arial" w:cs="Arial"/>
          <w:sz w:val="24"/>
          <w:szCs w:val="24"/>
        </w:rPr>
        <w:tab/>
      </w:r>
      <w:r w:rsidRPr="0037648B">
        <w:rPr>
          <w:rFonts w:ascii="Arial" w:hAnsi="Arial" w:cs="Arial"/>
          <w:sz w:val="24"/>
          <w:szCs w:val="24"/>
        </w:rPr>
        <w:tab/>
        <w:t xml:space="preserve">(дата)                      </w:t>
      </w:r>
      <w:r w:rsidRPr="0037648B">
        <w:rPr>
          <w:rFonts w:ascii="Arial" w:hAnsi="Arial" w:cs="Arial"/>
          <w:sz w:val="24"/>
          <w:szCs w:val="24"/>
        </w:rPr>
        <w:tab/>
        <w:t xml:space="preserve">      (подпись)     (расшифровка подписи)</w:t>
      </w:r>
    </w:p>
    <w:p w:rsidR="00E34965" w:rsidRPr="0037648B" w:rsidRDefault="00E34965" w:rsidP="0041726C">
      <w:pPr>
        <w:ind w:left="5103" w:firstLine="0"/>
        <w:rPr>
          <w:rFonts w:cs="Arial"/>
        </w:rPr>
      </w:pPr>
      <w:r w:rsidRPr="0037648B">
        <w:rPr>
          <w:rFonts w:cs="Arial"/>
        </w:rPr>
        <w:lastRenderedPageBreak/>
        <w:t>Приложение № 2</w:t>
      </w:r>
      <w:r w:rsidR="0041726C">
        <w:rPr>
          <w:rFonts w:cs="Arial"/>
        </w:rPr>
        <w:t xml:space="preserve"> </w:t>
      </w:r>
      <w:r w:rsidRPr="0037648B">
        <w:rPr>
          <w:rFonts w:cs="Arial"/>
        </w:rPr>
        <w:t xml:space="preserve">к постановлению администрации Подгоренского муниципального района </w:t>
      </w:r>
      <w:r w:rsidR="0041726C">
        <w:rPr>
          <w:rFonts w:cs="Arial"/>
        </w:rPr>
        <w:t>от</w:t>
      </w:r>
      <w:r w:rsidRPr="0037648B">
        <w:rPr>
          <w:rFonts w:cs="Arial"/>
        </w:rPr>
        <w:t xml:space="preserve"> </w:t>
      </w:r>
      <w:r w:rsidR="004F55C8" w:rsidRPr="0037648B">
        <w:rPr>
          <w:rFonts w:cs="Arial"/>
        </w:rPr>
        <w:t>04 сентября 2020 № 290</w:t>
      </w:r>
    </w:p>
    <w:p w:rsidR="00E34965" w:rsidRPr="0037648B" w:rsidRDefault="00E34965" w:rsidP="0037648B">
      <w:pPr>
        <w:ind w:firstLine="709"/>
        <w:rPr>
          <w:rFonts w:cs="Arial"/>
        </w:rPr>
      </w:pPr>
    </w:p>
    <w:p w:rsidR="00DC55B7" w:rsidRPr="0037648B" w:rsidRDefault="00DC55B7" w:rsidP="0041726C">
      <w:pPr>
        <w:ind w:firstLine="709"/>
        <w:jc w:val="center"/>
        <w:rPr>
          <w:rFonts w:cs="Arial"/>
        </w:rPr>
      </w:pPr>
      <w:r w:rsidRPr="0037648B">
        <w:rPr>
          <w:rFonts w:cs="Arial"/>
        </w:rPr>
        <w:t xml:space="preserve">Состав </w:t>
      </w:r>
      <w:r w:rsidR="002927EB" w:rsidRPr="0037648B">
        <w:rPr>
          <w:rFonts w:cs="Arial"/>
        </w:rPr>
        <w:t>М</w:t>
      </w:r>
      <w:r w:rsidR="002E0190" w:rsidRPr="0037648B">
        <w:rPr>
          <w:rFonts w:cs="Arial"/>
        </w:rPr>
        <w:t xml:space="preserve">униципального </w:t>
      </w:r>
      <w:r w:rsidR="002927EB" w:rsidRPr="0037648B">
        <w:rPr>
          <w:rFonts w:cs="Arial"/>
        </w:rPr>
        <w:t>о</w:t>
      </w:r>
      <w:r w:rsidR="00730BB4" w:rsidRPr="0037648B">
        <w:rPr>
          <w:rFonts w:cs="Arial"/>
        </w:rPr>
        <w:t>рганизационного комитета по определению победителей муниципального этапа ежегодного открытого публичного конкурса Воронежской области «Территория идей»</w:t>
      </w:r>
    </w:p>
    <w:p w:rsidR="00A96E78" w:rsidRPr="0037648B" w:rsidRDefault="00A96E78" w:rsidP="0037648B">
      <w:pPr>
        <w:ind w:firstLine="709"/>
        <w:rPr>
          <w:rFonts w:cs="Arial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5144"/>
      </w:tblGrid>
      <w:tr w:rsidR="00DC55B7" w:rsidRPr="0037648B" w:rsidTr="00A96E78">
        <w:trPr>
          <w:trHeight w:hRule="exact" w:val="1026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5B7" w:rsidRPr="0041726C" w:rsidRDefault="00A96E78" w:rsidP="0041726C">
            <w:pPr>
              <w:ind w:firstLine="0"/>
              <w:rPr>
                <w:rFonts w:cs="Arial"/>
                <w:sz w:val="20"/>
                <w:szCs w:val="20"/>
              </w:rPr>
            </w:pPr>
            <w:r w:rsidRPr="0041726C">
              <w:rPr>
                <w:rFonts w:cs="Arial"/>
                <w:sz w:val="20"/>
                <w:szCs w:val="20"/>
              </w:rPr>
              <w:t>Лаптев Александр Николаевич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5B7" w:rsidRPr="0041726C" w:rsidRDefault="00A96E78" w:rsidP="0041726C">
            <w:pPr>
              <w:ind w:firstLine="0"/>
              <w:rPr>
                <w:rFonts w:cs="Arial"/>
                <w:sz w:val="20"/>
                <w:szCs w:val="20"/>
              </w:rPr>
            </w:pPr>
            <w:r w:rsidRPr="0041726C">
              <w:rPr>
                <w:rFonts w:cs="Arial"/>
                <w:sz w:val="20"/>
                <w:szCs w:val="20"/>
              </w:rPr>
              <w:t>З</w:t>
            </w:r>
            <w:r w:rsidR="00DC55B7" w:rsidRPr="0041726C">
              <w:rPr>
                <w:rFonts w:cs="Arial"/>
                <w:sz w:val="20"/>
                <w:szCs w:val="20"/>
              </w:rPr>
              <w:t xml:space="preserve">аместитель главы администрации района, председатель </w:t>
            </w:r>
            <w:r w:rsidR="00A734A6" w:rsidRPr="0041726C">
              <w:rPr>
                <w:rFonts w:cs="Arial"/>
                <w:sz w:val="20"/>
                <w:szCs w:val="20"/>
              </w:rPr>
              <w:t>Муниципального комитета</w:t>
            </w:r>
          </w:p>
        </w:tc>
      </w:tr>
      <w:tr w:rsidR="00DC55B7" w:rsidRPr="0037648B" w:rsidTr="00A96E78">
        <w:trPr>
          <w:trHeight w:hRule="exact" w:val="939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5B7" w:rsidRPr="0041726C" w:rsidRDefault="00A96E78" w:rsidP="0041726C">
            <w:pPr>
              <w:ind w:firstLine="0"/>
              <w:rPr>
                <w:rFonts w:cs="Arial"/>
                <w:sz w:val="20"/>
                <w:szCs w:val="20"/>
              </w:rPr>
            </w:pPr>
            <w:r w:rsidRPr="0041726C">
              <w:rPr>
                <w:rFonts w:cs="Arial"/>
                <w:sz w:val="20"/>
                <w:szCs w:val="20"/>
              </w:rPr>
              <w:t>Супрунов Иван Сергеевич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5B7" w:rsidRPr="0041726C" w:rsidRDefault="00A96E78" w:rsidP="0041726C">
            <w:pPr>
              <w:ind w:firstLine="0"/>
              <w:rPr>
                <w:rFonts w:cs="Arial"/>
                <w:sz w:val="20"/>
                <w:szCs w:val="20"/>
              </w:rPr>
            </w:pPr>
            <w:r w:rsidRPr="0041726C">
              <w:rPr>
                <w:rFonts w:cs="Arial"/>
                <w:sz w:val="20"/>
                <w:szCs w:val="20"/>
              </w:rPr>
              <w:t>Р</w:t>
            </w:r>
            <w:r w:rsidR="00DC55B7" w:rsidRPr="0041726C">
              <w:rPr>
                <w:rFonts w:cs="Arial"/>
                <w:sz w:val="20"/>
                <w:szCs w:val="20"/>
              </w:rPr>
              <w:t>уководитель аппарата</w:t>
            </w:r>
            <w:r w:rsidRPr="0041726C">
              <w:rPr>
                <w:rFonts w:cs="Arial"/>
                <w:sz w:val="20"/>
                <w:szCs w:val="20"/>
              </w:rPr>
              <w:t xml:space="preserve"> администрации района</w:t>
            </w:r>
            <w:r w:rsidR="00DC55B7" w:rsidRPr="0041726C">
              <w:rPr>
                <w:rFonts w:cs="Arial"/>
                <w:sz w:val="20"/>
                <w:szCs w:val="20"/>
              </w:rPr>
              <w:t xml:space="preserve">, заместитель председателя </w:t>
            </w:r>
            <w:r w:rsidR="00A734A6" w:rsidRPr="0041726C">
              <w:rPr>
                <w:rFonts w:cs="Arial"/>
                <w:sz w:val="20"/>
                <w:szCs w:val="20"/>
              </w:rPr>
              <w:t>Муниципального комитета</w:t>
            </w:r>
          </w:p>
        </w:tc>
      </w:tr>
      <w:tr w:rsidR="00DC55B7" w:rsidRPr="0037648B" w:rsidTr="00A96E78">
        <w:trPr>
          <w:trHeight w:hRule="exact" w:val="629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5B7" w:rsidRPr="0041726C" w:rsidRDefault="00A96E78" w:rsidP="0041726C">
            <w:pPr>
              <w:ind w:firstLine="0"/>
              <w:rPr>
                <w:rFonts w:cs="Arial"/>
                <w:sz w:val="20"/>
                <w:szCs w:val="20"/>
              </w:rPr>
            </w:pPr>
            <w:r w:rsidRPr="0041726C">
              <w:rPr>
                <w:rFonts w:cs="Arial"/>
                <w:sz w:val="20"/>
                <w:szCs w:val="20"/>
              </w:rPr>
              <w:t>Гунько Татьяна Алексеевна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5B7" w:rsidRPr="0041726C" w:rsidRDefault="00A96E78" w:rsidP="0041726C">
            <w:pPr>
              <w:ind w:firstLine="0"/>
              <w:rPr>
                <w:rFonts w:cs="Arial"/>
                <w:sz w:val="20"/>
                <w:szCs w:val="20"/>
              </w:rPr>
            </w:pPr>
            <w:r w:rsidRPr="0041726C">
              <w:rPr>
                <w:rFonts w:cs="Arial"/>
                <w:sz w:val="20"/>
                <w:szCs w:val="20"/>
              </w:rPr>
              <w:t>Начальник организационного отдела</w:t>
            </w:r>
            <w:r w:rsidR="00DC55B7" w:rsidRPr="0041726C">
              <w:rPr>
                <w:rFonts w:cs="Arial"/>
                <w:sz w:val="20"/>
                <w:szCs w:val="20"/>
              </w:rPr>
              <w:t xml:space="preserve">, секретарь </w:t>
            </w:r>
            <w:r w:rsidR="00A734A6" w:rsidRPr="0041726C">
              <w:rPr>
                <w:rFonts w:cs="Arial"/>
                <w:sz w:val="20"/>
                <w:szCs w:val="20"/>
              </w:rPr>
              <w:t>Муниципального комитета</w:t>
            </w:r>
          </w:p>
        </w:tc>
      </w:tr>
      <w:tr w:rsidR="00A96E78" w:rsidRPr="0037648B" w:rsidTr="00C35B12">
        <w:trPr>
          <w:trHeight w:hRule="exact" w:val="319"/>
        </w:trPr>
        <w:tc>
          <w:tcPr>
            <w:tcW w:w="91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E78" w:rsidRPr="0041726C" w:rsidRDefault="00A96E78" w:rsidP="0041726C">
            <w:pPr>
              <w:ind w:firstLine="0"/>
              <w:rPr>
                <w:rFonts w:cs="Arial"/>
                <w:sz w:val="20"/>
                <w:szCs w:val="20"/>
              </w:rPr>
            </w:pPr>
            <w:r w:rsidRPr="0041726C">
              <w:rPr>
                <w:rFonts w:cs="Arial"/>
                <w:sz w:val="20"/>
                <w:szCs w:val="20"/>
              </w:rPr>
              <w:t>Члены Муниципального комитета:</w:t>
            </w:r>
          </w:p>
        </w:tc>
      </w:tr>
      <w:tr w:rsidR="00DC55B7" w:rsidRPr="0037648B" w:rsidTr="00A96E78">
        <w:trPr>
          <w:trHeight w:hRule="exact" w:val="661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5B7" w:rsidRPr="0041726C" w:rsidRDefault="00A96E78" w:rsidP="0041726C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41726C">
              <w:rPr>
                <w:rFonts w:cs="Arial"/>
                <w:sz w:val="20"/>
                <w:szCs w:val="20"/>
              </w:rPr>
              <w:t>Белоконная</w:t>
            </w:r>
            <w:proofErr w:type="spellEnd"/>
            <w:r w:rsidRPr="0041726C">
              <w:rPr>
                <w:rFonts w:cs="Arial"/>
                <w:sz w:val="20"/>
                <w:szCs w:val="20"/>
              </w:rPr>
              <w:t xml:space="preserve"> Ирина Сергеевна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5B7" w:rsidRPr="0041726C" w:rsidRDefault="00A96E78" w:rsidP="0041726C">
            <w:pPr>
              <w:ind w:firstLine="0"/>
              <w:rPr>
                <w:rFonts w:cs="Arial"/>
                <w:sz w:val="20"/>
                <w:szCs w:val="20"/>
              </w:rPr>
            </w:pPr>
            <w:r w:rsidRPr="0041726C">
              <w:rPr>
                <w:rFonts w:cs="Arial"/>
                <w:sz w:val="20"/>
                <w:szCs w:val="20"/>
              </w:rPr>
              <w:t>Начальник отдела экономического развития администрации района</w:t>
            </w:r>
          </w:p>
        </w:tc>
      </w:tr>
      <w:tr w:rsidR="00DC55B7" w:rsidRPr="0037648B" w:rsidTr="00A96E78">
        <w:trPr>
          <w:trHeight w:hRule="exact" w:val="100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5B7" w:rsidRPr="0041726C" w:rsidRDefault="00A96E78" w:rsidP="0041726C">
            <w:pPr>
              <w:ind w:firstLine="0"/>
              <w:rPr>
                <w:rFonts w:cs="Arial"/>
                <w:sz w:val="20"/>
                <w:szCs w:val="20"/>
              </w:rPr>
            </w:pPr>
            <w:r w:rsidRPr="0041726C">
              <w:rPr>
                <w:rFonts w:cs="Arial"/>
                <w:sz w:val="20"/>
                <w:szCs w:val="20"/>
              </w:rPr>
              <w:t>Лобода Юрий Витальевич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5B7" w:rsidRPr="0041726C" w:rsidRDefault="00A96E78" w:rsidP="0041726C">
            <w:pPr>
              <w:pStyle w:val="ac"/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41726C">
              <w:rPr>
                <w:rStyle w:val="FontStyle19"/>
                <w:rFonts w:ascii="Arial" w:hAnsi="Arial" w:cs="Arial"/>
                <w:sz w:val="20"/>
                <w:szCs w:val="20"/>
              </w:rPr>
              <w:t>Начальник отдела градостроительства, энергоснабжения и отраслевого взаимодействия администрации района</w:t>
            </w:r>
          </w:p>
        </w:tc>
      </w:tr>
      <w:tr w:rsidR="00DC55B7" w:rsidRPr="0037648B" w:rsidTr="00A96E78">
        <w:trPr>
          <w:trHeight w:hRule="exact" w:val="629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55B7" w:rsidRPr="0041726C" w:rsidRDefault="00A96E78" w:rsidP="0041726C">
            <w:pPr>
              <w:ind w:firstLine="0"/>
              <w:rPr>
                <w:rFonts w:cs="Arial"/>
                <w:sz w:val="20"/>
                <w:szCs w:val="20"/>
              </w:rPr>
            </w:pPr>
            <w:r w:rsidRPr="0041726C">
              <w:rPr>
                <w:rFonts w:cs="Arial"/>
                <w:sz w:val="20"/>
                <w:szCs w:val="20"/>
              </w:rPr>
              <w:t>Панченко Наталья Васильевна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E78" w:rsidRPr="0041726C" w:rsidRDefault="00A96E78" w:rsidP="0041726C">
            <w:pPr>
              <w:pStyle w:val="ac"/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41726C">
              <w:rPr>
                <w:rFonts w:cs="Arial"/>
                <w:sz w:val="20"/>
                <w:szCs w:val="20"/>
              </w:rPr>
              <w:t>Председатель Общественной Палаты Подгоренского муниципального района (по согласованию)</w:t>
            </w:r>
          </w:p>
          <w:p w:rsidR="00DC55B7" w:rsidRPr="0041726C" w:rsidRDefault="00DC55B7" w:rsidP="0041726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DC55B7" w:rsidRPr="0037648B" w:rsidTr="00A96E78">
        <w:trPr>
          <w:trHeight w:hRule="exact" w:val="963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55B7" w:rsidRPr="0041726C" w:rsidRDefault="00A96E78" w:rsidP="0041726C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41726C">
              <w:rPr>
                <w:rFonts w:cs="Arial"/>
                <w:sz w:val="20"/>
                <w:szCs w:val="20"/>
              </w:rPr>
              <w:t>Коломыцева</w:t>
            </w:r>
            <w:proofErr w:type="spellEnd"/>
            <w:r w:rsidRPr="0041726C">
              <w:rPr>
                <w:rFonts w:cs="Arial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5B7" w:rsidRPr="0041726C" w:rsidRDefault="00A96E78" w:rsidP="0041726C">
            <w:pPr>
              <w:ind w:firstLine="0"/>
              <w:rPr>
                <w:rFonts w:cs="Arial"/>
                <w:sz w:val="20"/>
                <w:szCs w:val="20"/>
              </w:rPr>
            </w:pPr>
            <w:r w:rsidRPr="0041726C">
              <w:rPr>
                <w:rFonts w:cs="Arial"/>
                <w:sz w:val="20"/>
                <w:szCs w:val="20"/>
              </w:rPr>
              <w:t>Старший инспектор-юрисконсульт организационного отдела администрации района</w:t>
            </w:r>
          </w:p>
        </w:tc>
      </w:tr>
    </w:tbl>
    <w:p w:rsidR="00905070" w:rsidRPr="0037648B" w:rsidRDefault="00905070" w:rsidP="0041726C">
      <w:pPr>
        <w:ind w:firstLine="709"/>
        <w:rPr>
          <w:rFonts w:cs="Arial"/>
        </w:rPr>
      </w:pPr>
    </w:p>
    <w:sectPr w:rsidR="00905070" w:rsidRPr="0037648B" w:rsidSect="0037648B">
      <w:pgSz w:w="11909" w:h="16834"/>
      <w:pgMar w:top="2268" w:right="567" w:bottom="567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B15" w:rsidRDefault="00251B15" w:rsidP="00465795">
      <w:r>
        <w:separator/>
      </w:r>
    </w:p>
  </w:endnote>
  <w:endnote w:type="continuationSeparator" w:id="0">
    <w:p w:rsidR="00251B15" w:rsidRDefault="00251B15" w:rsidP="0046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B15" w:rsidRDefault="00251B15" w:rsidP="00465795">
      <w:r>
        <w:separator/>
      </w:r>
    </w:p>
  </w:footnote>
  <w:footnote w:type="continuationSeparator" w:id="0">
    <w:p w:rsidR="00251B15" w:rsidRDefault="00251B15" w:rsidP="0046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6082"/>
    <w:multiLevelType w:val="multilevel"/>
    <w:tmpl w:val="52F04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91670A"/>
    <w:multiLevelType w:val="hybridMultilevel"/>
    <w:tmpl w:val="DCEAACE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1F5038"/>
    <w:multiLevelType w:val="singleLevel"/>
    <w:tmpl w:val="758606BE"/>
    <w:lvl w:ilvl="0">
      <w:start w:val="4"/>
      <w:numFmt w:val="decimal"/>
      <w:lvlText w:val="1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>
    <w:nsid w:val="137D62ED"/>
    <w:multiLevelType w:val="singleLevel"/>
    <w:tmpl w:val="F75C2B8E"/>
    <w:lvl w:ilvl="0">
      <w:start w:val="1"/>
      <w:numFmt w:val="decimal"/>
      <w:lvlText w:val="1.%1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4">
    <w:nsid w:val="1F721552"/>
    <w:multiLevelType w:val="hybridMultilevel"/>
    <w:tmpl w:val="4D16C71E"/>
    <w:lvl w:ilvl="0" w:tplc="8AB832B8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6C041BC"/>
    <w:multiLevelType w:val="hybridMultilevel"/>
    <w:tmpl w:val="47E8DCA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BB25D15"/>
    <w:multiLevelType w:val="multilevel"/>
    <w:tmpl w:val="7A6E560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>
    <w:nsid w:val="3BB841FE"/>
    <w:multiLevelType w:val="singleLevel"/>
    <w:tmpl w:val="DD886548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3D01031B"/>
    <w:multiLevelType w:val="hybridMultilevel"/>
    <w:tmpl w:val="45B6E06C"/>
    <w:lvl w:ilvl="0" w:tplc="9CD661E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4E78290B"/>
    <w:multiLevelType w:val="hybridMultilevel"/>
    <w:tmpl w:val="159A091E"/>
    <w:lvl w:ilvl="0" w:tplc="946EBEB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54A17D32"/>
    <w:multiLevelType w:val="hybridMultilevel"/>
    <w:tmpl w:val="704EBC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FD6873"/>
    <w:multiLevelType w:val="hybridMultilevel"/>
    <w:tmpl w:val="8F8692D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981054"/>
    <w:multiLevelType w:val="hybridMultilevel"/>
    <w:tmpl w:val="EC9E1A5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791A3AFA"/>
    <w:multiLevelType w:val="multilevel"/>
    <w:tmpl w:val="E8849ED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1.%1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11"/>
  </w:num>
  <w:num w:numId="8">
    <w:abstractNumId w:val="12"/>
  </w:num>
  <w:num w:numId="9">
    <w:abstractNumId w:val="5"/>
  </w:num>
  <w:num w:numId="10">
    <w:abstractNumId w:val="8"/>
  </w:num>
  <w:num w:numId="11">
    <w:abstractNumId w:val="9"/>
  </w:num>
  <w:num w:numId="12">
    <w:abstractNumId w:val="10"/>
  </w:num>
  <w:num w:numId="13">
    <w:abstractNumId w:val="14"/>
  </w:num>
  <w:num w:numId="14">
    <w:abstractNumId w:val="0"/>
  </w:num>
  <w:num w:numId="15">
    <w:abstractNumId w:val="4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embedSystemFonts/>
  <w:bordersDoNotSurroundHeader/>
  <w:bordersDoNotSurroundFooter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C6"/>
    <w:rsid w:val="000111FD"/>
    <w:rsid w:val="00012C85"/>
    <w:rsid w:val="000148E0"/>
    <w:rsid w:val="00017DD8"/>
    <w:rsid w:val="00024927"/>
    <w:rsid w:val="000313C2"/>
    <w:rsid w:val="00032EDC"/>
    <w:rsid w:val="0003426A"/>
    <w:rsid w:val="00035D32"/>
    <w:rsid w:val="000369E8"/>
    <w:rsid w:val="00043C2B"/>
    <w:rsid w:val="00047A72"/>
    <w:rsid w:val="00054068"/>
    <w:rsid w:val="000644E5"/>
    <w:rsid w:val="00077F13"/>
    <w:rsid w:val="0008656B"/>
    <w:rsid w:val="00087C47"/>
    <w:rsid w:val="000A7A79"/>
    <w:rsid w:val="000B48A1"/>
    <w:rsid w:val="000B4F20"/>
    <w:rsid w:val="000C0F27"/>
    <w:rsid w:val="000C615A"/>
    <w:rsid w:val="000D0074"/>
    <w:rsid w:val="000D1F2C"/>
    <w:rsid w:val="000D6489"/>
    <w:rsid w:val="000D7AC9"/>
    <w:rsid w:val="000E39B2"/>
    <w:rsid w:val="000F6413"/>
    <w:rsid w:val="000F7EFF"/>
    <w:rsid w:val="00102FFF"/>
    <w:rsid w:val="0010464B"/>
    <w:rsid w:val="00115612"/>
    <w:rsid w:val="001221D3"/>
    <w:rsid w:val="00123663"/>
    <w:rsid w:val="00132162"/>
    <w:rsid w:val="00132C44"/>
    <w:rsid w:val="00135E71"/>
    <w:rsid w:val="00136654"/>
    <w:rsid w:val="0013689A"/>
    <w:rsid w:val="00143C8F"/>
    <w:rsid w:val="00143D8A"/>
    <w:rsid w:val="001452F6"/>
    <w:rsid w:val="00150CC2"/>
    <w:rsid w:val="00150FFA"/>
    <w:rsid w:val="001574B7"/>
    <w:rsid w:val="001612F8"/>
    <w:rsid w:val="00191799"/>
    <w:rsid w:val="001A2C8F"/>
    <w:rsid w:val="001A5D72"/>
    <w:rsid w:val="001B1B8B"/>
    <w:rsid w:val="001B25E9"/>
    <w:rsid w:val="001B2689"/>
    <w:rsid w:val="001C71C7"/>
    <w:rsid w:val="001D3CB8"/>
    <w:rsid w:val="001E3FD4"/>
    <w:rsid w:val="001E4EFD"/>
    <w:rsid w:val="001F4209"/>
    <w:rsid w:val="001F7A03"/>
    <w:rsid w:val="00200A9F"/>
    <w:rsid w:val="002136D3"/>
    <w:rsid w:val="00216893"/>
    <w:rsid w:val="00222A77"/>
    <w:rsid w:val="00225277"/>
    <w:rsid w:val="00225C25"/>
    <w:rsid w:val="0023428B"/>
    <w:rsid w:val="002349A0"/>
    <w:rsid w:val="002405A4"/>
    <w:rsid w:val="0024092D"/>
    <w:rsid w:val="00245731"/>
    <w:rsid w:val="0024624F"/>
    <w:rsid w:val="00247AF4"/>
    <w:rsid w:val="00251A96"/>
    <w:rsid w:val="00251B15"/>
    <w:rsid w:val="00254AF5"/>
    <w:rsid w:val="002563C0"/>
    <w:rsid w:val="00265666"/>
    <w:rsid w:val="00275A4B"/>
    <w:rsid w:val="00286740"/>
    <w:rsid w:val="00286CCB"/>
    <w:rsid w:val="002927EB"/>
    <w:rsid w:val="00294206"/>
    <w:rsid w:val="00294A3A"/>
    <w:rsid w:val="002A2720"/>
    <w:rsid w:val="002A4CCF"/>
    <w:rsid w:val="002B3DD8"/>
    <w:rsid w:val="002B4671"/>
    <w:rsid w:val="002B5CDB"/>
    <w:rsid w:val="002C0D11"/>
    <w:rsid w:val="002C7963"/>
    <w:rsid w:val="002D27C2"/>
    <w:rsid w:val="002E0190"/>
    <w:rsid w:val="002E1152"/>
    <w:rsid w:val="002E5128"/>
    <w:rsid w:val="002F137F"/>
    <w:rsid w:val="002F4FF2"/>
    <w:rsid w:val="003040B1"/>
    <w:rsid w:val="00306F88"/>
    <w:rsid w:val="003202FC"/>
    <w:rsid w:val="00320EBA"/>
    <w:rsid w:val="00326974"/>
    <w:rsid w:val="00347D84"/>
    <w:rsid w:val="0035189C"/>
    <w:rsid w:val="003753C5"/>
    <w:rsid w:val="0037648B"/>
    <w:rsid w:val="003920AD"/>
    <w:rsid w:val="003968C7"/>
    <w:rsid w:val="0039702F"/>
    <w:rsid w:val="003A0692"/>
    <w:rsid w:val="003B32B4"/>
    <w:rsid w:val="003C1467"/>
    <w:rsid w:val="003C2AB4"/>
    <w:rsid w:val="003D233A"/>
    <w:rsid w:val="003E5797"/>
    <w:rsid w:val="003E5AE5"/>
    <w:rsid w:val="003E5F19"/>
    <w:rsid w:val="003F7AAA"/>
    <w:rsid w:val="0040193F"/>
    <w:rsid w:val="0040427B"/>
    <w:rsid w:val="00407B7E"/>
    <w:rsid w:val="004102D9"/>
    <w:rsid w:val="0041175F"/>
    <w:rsid w:val="00413816"/>
    <w:rsid w:val="00414A43"/>
    <w:rsid w:val="0041726C"/>
    <w:rsid w:val="00421934"/>
    <w:rsid w:val="00430172"/>
    <w:rsid w:val="00430A1D"/>
    <w:rsid w:val="00431BAA"/>
    <w:rsid w:val="00434C55"/>
    <w:rsid w:val="004470B2"/>
    <w:rsid w:val="00460165"/>
    <w:rsid w:val="00463D48"/>
    <w:rsid w:val="00465795"/>
    <w:rsid w:val="00473476"/>
    <w:rsid w:val="0048130D"/>
    <w:rsid w:val="004838BB"/>
    <w:rsid w:val="00494B73"/>
    <w:rsid w:val="00495850"/>
    <w:rsid w:val="004B12E4"/>
    <w:rsid w:val="004B65B2"/>
    <w:rsid w:val="004E015F"/>
    <w:rsid w:val="004E600F"/>
    <w:rsid w:val="004F55C8"/>
    <w:rsid w:val="0050214E"/>
    <w:rsid w:val="00506883"/>
    <w:rsid w:val="005125CB"/>
    <w:rsid w:val="00513128"/>
    <w:rsid w:val="00515282"/>
    <w:rsid w:val="00531814"/>
    <w:rsid w:val="0053637E"/>
    <w:rsid w:val="00536884"/>
    <w:rsid w:val="0054249B"/>
    <w:rsid w:val="005474FC"/>
    <w:rsid w:val="00562A6E"/>
    <w:rsid w:val="005703BC"/>
    <w:rsid w:val="00571390"/>
    <w:rsid w:val="00577F57"/>
    <w:rsid w:val="00577FB2"/>
    <w:rsid w:val="00586428"/>
    <w:rsid w:val="00591846"/>
    <w:rsid w:val="00592191"/>
    <w:rsid w:val="005B1264"/>
    <w:rsid w:val="005E1ECD"/>
    <w:rsid w:val="005E26DF"/>
    <w:rsid w:val="005E34DD"/>
    <w:rsid w:val="005F561C"/>
    <w:rsid w:val="00602281"/>
    <w:rsid w:val="00610979"/>
    <w:rsid w:val="006143BB"/>
    <w:rsid w:val="00617AB1"/>
    <w:rsid w:val="00620B1B"/>
    <w:rsid w:val="00620BC4"/>
    <w:rsid w:val="00625203"/>
    <w:rsid w:val="0064309C"/>
    <w:rsid w:val="00650B17"/>
    <w:rsid w:val="0065694D"/>
    <w:rsid w:val="006632C6"/>
    <w:rsid w:val="00693850"/>
    <w:rsid w:val="00694229"/>
    <w:rsid w:val="006A40E7"/>
    <w:rsid w:val="006C2470"/>
    <w:rsid w:val="006D3185"/>
    <w:rsid w:val="006D532D"/>
    <w:rsid w:val="006D777B"/>
    <w:rsid w:val="006E4061"/>
    <w:rsid w:val="006E464B"/>
    <w:rsid w:val="006F6C0B"/>
    <w:rsid w:val="00711B80"/>
    <w:rsid w:val="00714DF8"/>
    <w:rsid w:val="00727F05"/>
    <w:rsid w:val="00730BB4"/>
    <w:rsid w:val="00732EB0"/>
    <w:rsid w:val="00737885"/>
    <w:rsid w:val="00741BE7"/>
    <w:rsid w:val="00751098"/>
    <w:rsid w:val="0075710B"/>
    <w:rsid w:val="00770BB8"/>
    <w:rsid w:val="00771874"/>
    <w:rsid w:val="007721FB"/>
    <w:rsid w:val="00775E02"/>
    <w:rsid w:val="00792F2F"/>
    <w:rsid w:val="00795A58"/>
    <w:rsid w:val="00796AA8"/>
    <w:rsid w:val="007A40D1"/>
    <w:rsid w:val="007A5131"/>
    <w:rsid w:val="007B2A89"/>
    <w:rsid w:val="007D169B"/>
    <w:rsid w:val="007E0EAA"/>
    <w:rsid w:val="007F3E9C"/>
    <w:rsid w:val="007F4343"/>
    <w:rsid w:val="008064AD"/>
    <w:rsid w:val="00806CDC"/>
    <w:rsid w:val="00824CEE"/>
    <w:rsid w:val="00832E00"/>
    <w:rsid w:val="00851BBF"/>
    <w:rsid w:val="00860B66"/>
    <w:rsid w:val="00876DB2"/>
    <w:rsid w:val="0089158A"/>
    <w:rsid w:val="00893351"/>
    <w:rsid w:val="008A69B6"/>
    <w:rsid w:val="008A7C40"/>
    <w:rsid w:val="008B15CD"/>
    <w:rsid w:val="008C15EA"/>
    <w:rsid w:val="008C7DC0"/>
    <w:rsid w:val="008D2DDF"/>
    <w:rsid w:val="008D518E"/>
    <w:rsid w:val="008E1E60"/>
    <w:rsid w:val="008E751C"/>
    <w:rsid w:val="00905070"/>
    <w:rsid w:val="00916830"/>
    <w:rsid w:val="00916A2D"/>
    <w:rsid w:val="00922356"/>
    <w:rsid w:val="00924A6D"/>
    <w:rsid w:val="00930B0B"/>
    <w:rsid w:val="00933468"/>
    <w:rsid w:val="0093593B"/>
    <w:rsid w:val="00940CF9"/>
    <w:rsid w:val="009526C3"/>
    <w:rsid w:val="00953BCE"/>
    <w:rsid w:val="00955BAC"/>
    <w:rsid w:val="0096103D"/>
    <w:rsid w:val="009714DC"/>
    <w:rsid w:val="00981ED5"/>
    <w:rsid w:val="00983341"/>
    <w:rsid w:val="00987FC5"/>
    <w:rsid w:val="0099439A"/>
    <w:rsid w:val="009C50EC"/>
    <w:rsid w:val="009C6691"/>
    <w:rsid w:val="009C6D01"/>
    <w:rsid w:val="009D6A7D"/>
    <w:rsid w:val="009E4E22"/>
    <w:rsid w:val="009F06D7"/>
    <w:rsid w:val="009F0E98"/>
    <w:rsid w:val="009F5E26"/>
    <w:rsid w:val="00A04572"/>
    <w:rsid w:val="00A05EE0"/>
    <w:rsid w:val="00A160F1"/>
    <w:rsid w:val="00A24B9F"/>
    <w:rsid w:val="00A321F5"/>
    <w:rsid w:val="00A32AFC"/>
    <w:rsid w:val="00A37DC9"/>
    <w:rsid w:val="00A41B86"/>
    <w:rsid w:val="00A47B8F"/>
    <w:rsid w:val="00A6053B"/>
    <w:rsid w:val="00A61263"/>
    <w:rsid w:val="00A67284"/>
    <w:rsid w:val="00A70781"/>
    <w:rsid w:val="00A734A6"/>
    <w:rsid w:val="00A73C1D"/>
    <w:rsid w:val="00A75868"/>
    <w:rsid w:val="00A8474F"/>
    <w:rsid w:val="00A96E78"/>
    <w:rsid w:val="00AA4BBC"/>
    <w:rsid w:val="00AC51E6"/>
    <w:rsid w:val="00AD107E"/>
    <w:rsid w:val="00AD281C"/>
    <w:rsid w:val="00AD4665"/>
    <w:rsid w:val="00AF4450"/>
    <w:rsid w:val="00B01607"/>
    <w:rsid w:val="00B02DBF"/>
    <w:rsid w:val="00B04F2E"/>
    <w:rsid w:val="00B1697E"/>
    <w:rsid w:val="00B224F4"/>
    <w:rsid w:val="00B2538B"/>
    <w:rsid w:val="00B274B6"/>
    <w:rsid w:val="00B45832"/>
    <w:rsid w:val="00B46EC9"/>
    <w:rsid w:val="00B663F2"/>
    <w:rsid w:val="00B67404"/>
    <w:rsid w:val="00B6785B"/>
    <w:rsid w:val="00B7431A"/>
    <w:rsid w:val="00B7523B"/>
    <w:rsid w:val="00B77633"/>
    <w:rsid w:val="00B8039D"/>
    <w:rsid w:val="00B90AFA"/>
    <w:rsid w:val="00B947CC"/>
    <w:rsid w:val="00B94B44"/>
    <w:rsid w:val="00BA4791"/>
    <w:rsid w:val="00BB77B3"/>
    <w:rsid w:val="00BC7FC8"/>
    <w:rsid w:val="00BD4619"/>
    <w:rsid w:val="00BE1BE6"/>
    <w:rsid w:val="00BE3374"/>
    <w:rsid w:val="00C06CE3"/>
    <w:rsid w:val="00C10C67"/>
    <w:rsid w:val="00C167DE"/>
    <w:rsid w:val="00C17F9A"/>
    <w:rsid w:val="00C2527F"/>
    <w:rsid w:val="00C35B12"/>
    <w:rsid w:val="00C36FF7"/>
    <w:rsid w:val="00C43435"/>
    <w:rsid w:val="00C477FC"/>
    <w:rsid w:val="00C53A06"/>
    <w:rsid w:val="00C6563B"/>
    <w:rsid w:val="00C67470"/>
    <w:rsid w:val="00C70C9A"/>
    <w:rsid w:val="00C7202F"/>
    <w:rsid w:val="00C72F79"/>
    <w:rsid w:val="00C73546"/>
    <w:rsid w:val="00C76F9D"/>
    <w:rsid w:val="00C85A89"/>
    <w:rsid w:val="00C86B84"/>
    <w:rsid w:val="00C902DB"/>
    <w:rsid w:val="00C9285E"/>
    <w:rsid w:val="00C93113"/>
    <w:rsid w:val="00CA6B79"/>
    <w:rsid w:val="00CB4D07"/>
    <w:rsid w:val="00CB51B7"/>
    <w:rsid w:val="00CB64CE"/>
    <w:rsid w:val="00CB79C5"/>
    <w:rsid w:val="00CC796F"/>
    <w:rsid w:val="00CD0D6A"/>
    <w:rsid w:val="00CF12FB"/>
    <w:rsid w:val="00CF59FA"/>
    <w:rsid w:val="00CF7F96"/>
    <w:rsid w:val="00D040BA"/>
    <w:rsid w:val="00D07C83"/>
    <w:rsid w:val="00D16C11"/>
    <w:rsid w:val="00D17FAE"/>
    <w:rsid w:val="00D208AA"/>
    <w:rsid w:val="00D21374"/>
    <w:rsid w:val="00D47EC3"/>
    <w:rsid w:val="00D558A5"/>
    <w:rsid w:val="00D601F4"/>
    <w:rsid w:val="00D642D2"/>
    <w:rsid w:val="00D665A5"/>
    <w:rsid w:val="00D72CDB"/>
    <w:rsid w:val="00D82E51"/>
    <w:rsid w:val="00D90C5B"/>
    <w:rsid w:val="00D945E4"/>
    <w:rsid w:val="00DA2103"/>
    <w:rsid w:val="00DA27AD"/>
    <w:rsid w:val="00DC4491"/>
    <w:rsid w:val="00DC55B7"/>
    <w:rsid w:val="00DD05C3"/>
    <w:rsid w:val="00DD0874"/>
    <w:rsid w:val="00DE6387"/>
    <w:rsid w:val="00DF04B1"/>
    <w:rsid w:val="00DF3611"/>
    <w:rsid w:val="00DF4B52"/>
    <w:rsid w:val="00DF5419"/>
    <w:rsid w:val="00E01C93"/>
    <w:rsid w:val="00E02675"/>
    <w:rsid w:val="00E02A40"/>
    <w:rsid w:val="00E139D2"/>
    <w:rsid w:val="00E13BD3"/>
    <w:rsid w:val="00E20031"/>
    <w:rsid w:val="00E20365"/>
    <w:rsid w:val="00E27BD0"/>
    <w:rsid w:val="00E34965"/>
    <w:rsid w:val="00E47326"/>
    <w:rsid w:val="00E47E1F"/>
    <w:rsid w:val="00E51FAC"/>
    <w:rsid w:val="00E564CF"/>
    <w:rsid w:val="00E60290"/>
    <w:rsid w:val="00E66FE8"/>
    <w:rsid w:val="00E749DA"/>
    <w:rsid w:val="00E75D73"/>
    <w:rsid w:val="00E75F78"/>
    <w:rsid w:val="00E81C4C"/>
    <w:rsid w:val="00E84439"/>
    <w:rsid w:val="00E87360"/>
    <w:rsid w:val="00EB70A0"/>
    <w:rsid w:val="00EC1C5A"/>
    <w:rsid w:val="00EC37F2"/>
    <w:rsid w:val="00ED6E92"/>
    <w:rsid w:val="00EE3DC9"/>
    <w:rsid w:val="00EF64E4"/>
    <w:rsid w:val="00F00028"/>
    <w:rsid w:val="00F006AC"/>
    <w:rsid w:val="00F0145D"/>
    <w:rsid w:val="00F47F42"/>
    <w:rsid w:val="00F62669"/>
    <w:rsid w:val="00F63391"/>
    <w:rsid w:val="00F65392"/>
    <w:rsid w:val="00F9333D"/>
    <w:rsid w:val="00FA689B"/>
    <w:rsid w:val="00FB66EA"/>
    <w:rsid w:val="00FC0048"/>
    <w:rsid w:val="00FC6BB5"/>
    <w:rsid w:val="00FD108A"/>
    <w:rsid w:val="00FD1FF4"/>
    <w:rsid w:val="00FD309D"/>
    <w:rsid w:val="00FD31CF"/>
    <w:rsid w:val="00FD62CD"/>
    <w:rsid w:val="00FE22AB"/>
    <w:rsid w:val="00FE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Body Text 3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D648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D648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D648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D648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D648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10464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139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707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1">
    <w:name w:val="Body Text 3"/>
    <w:basedOn w:val="a"/>
    <w:link w:val="32"/>
    <w:uiPriority w:val="99"/>
    <w:rsid w:val="00A70781"/>
    <w:rPr>
      <w:sz w:val="26"/>
      <w:szCs w:val="26"/>
      <w:lang w:eastAsia="en-US"/>
    </w:rPr>
  </w:style>
  <w:style w:type="character" w:customStyle="1" w:styleId="32">
    <w:name w:val="Основной текст 3 Знак"/>
    <w:link w:val="31"/>
    <w:uiPriority w:val="99"/>
    <w:locked/>
    <w:rsid w:val="00A70781"/>
    <w:rPr>
      <w:rFonts w:cs="Times New Roman"/>
      <w:sz w:val="22"/>
      <w:szCs w:val="22"/>
      <w:lang w:val="ru-RU" w:eastAsia="en-US"/>
    </w:rPr>
  </w:style>
  <w:style w:type="paragraph" w:customStyle="1" w:styleId="ConsPlusCell">
    <w:name w:val="ConsPlusCell"/>
    <w:uiPriority w:val="99"/>
    <w:rsid w:val="00DF4B5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1">
    <w:name w:val="s_1"/>
    <w:basedOn w:val="a"/>
    <w:rsid w:val="00506883"/>
    <w:pPr>
      <w:spacing w:before="100" w:beforeAutospacing="1" w:after="100" w:afterAutospacing="1"/>
    </w:pPr>
  </w:style>
  <w:style w:type="character" w:styleId="a4">
    <w:name w:val="Emphasis"/>
    <w:uiPriority w:val="20"/>
    <w:qFormat/>
    <w:rsid w:val="00506883"/>
    <w:rPr>
      <w:rFonts w:cs="Times New Roman"/>
      <w:i/>
      <w:iCs/>
    </w:rPr>
  </w:style>
  <w:style w:type="character" w:customStyle="1" w:styleId="a5">
    <w:name w:val="Гипертекстовая ссылка"/>
    <w:uiPriority w:val="99"/>
    <w:rsid w:val="009F5E26"/>
    <w:rPr>
      <w:rFonts w:cs="Times New Roman"/>
      <w:color w:val="106BBE"/>
    </w:rPr>
  </w:style>
  <w:style w:type="character" w:customStyle="1" w:styleId="a6">
    <w:name w:val="Цветовое выделение"/>
    <w:uiPriority w:val="99"/>
    <w:rsid w:val="00043C2B"/>
    <w:rPr>
      <w:b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043C2B"/>
    <w:rPr>
      <w:rFonts w:ascii="Times New Roman CYR" w:hAnsi="Times New Roman CYR" w:cs="Times New Roman CYR"/>
    </w:rPr>
  </w:style>
  <w:style w:type="paragraph" w:customStyle="1" w:styleId="a8">
    <w:name w:val="Таблицы (моноширинный)"/>
    <w:basedOn w:val="a"/>
    <w:next w:val="a"/>
    <w:uiPriority w:val="99"/>
    <w:rsid w:val="00043C2B"/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043C2B"/>
    <w:rPr>
      <w:rFonts w:ascii="Times New Roman CYR" w:hAnsi="Times New Roman CYR" w:cs="Times New Roman CYR"/>
    </w:rPr>
  </w:style>
  <w:style w:type="paragraph" w:styleId="aa">
    <w:name w:val="Balloon Text"/>
    <w:basedOn w:val="a"/>
    <w:link w:val="ab"/>
    <w:uiPriority w:val="99"/>
    <w:semiHidden/>
    <w:unhideWhenUsed/>
    <w:rsid w:val="00AF4450"/>
    <w:rPr>
      <w:rFonts w:cs="Arial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AF4450"/>
    <w:rPr>
      <w:rFonts w:ascii="Arial" w:hAnsi="Arial" w:cs="Arial"/>
      <w:sz w:val="16"/>
      <w:szCs w:val="16"/>
    </w:rPr>
  </w:style>
  <w:style w:type="paragraph" w:styleId="ac">
    <w:name w:val="Body Text"/>
    <w:basedOn w:val="a"/>
    <w:link w:val="ad"/>
    <w:uiPriority w:val="99"/>
    <w:unhideWhenUsed/>
    <w:rsid w:val="00A96E78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A96E78"/>
    <w:rPr>
      <w:rFonts w:cs="Times New Roman"/>
      <w:sz w:val="20"/>
      <w:szCs w:val="20"/>
    </w:rPr>
  </w:style>
  <w:style w:type="character" w:customStyle="1" w:styleId="FontStyle19">
    <w:name w:val="Font Style19"/>
    <w:rsid w:val="00A96E78"/>
    <w:rPr>
      <w:rFonts w:ascii="Times New Roman" w:hAnsi="Times New Roman"/>
      <w:sz w:val="26"/>
    </w:rPr>
  </w:style>
  <w:style w:type="paragraph" w:customStyle="1" w:styleId="ConsPlusNonformat">
    <w:name w:val="ConsPlusNonformat"/>
    <w:rsid w:val="00A96E7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Body Text Indent"/>
    <w:basedOn w:val="a"/>
    <w:link w:val="af"/>
    <w:uiPriority w:val="99"/>
    <w:semiHidden/>
    <w:unhideWhenUsed/>
    <w:rsid w:val="009E4E22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E4E22"/>
    <w:rPr>
      <w:rFonts w:cs="Times New Roman"/>
      <w:sz w:val="20"/>
      <w:szCs w:val="20"/>
    </w:rPr>
  </w:style>
  <w:style w:type="character" w:customStyle="1" w:styleId="af0">
    <w:name w:val="Основной текст_"/>
    <w:link w:val="11"/>
    <w:locked/>
    <w:rsid w:val="009E4E22"/>
    <w:rPr>
      <w:sz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9E4E22"/>
    <w:pPr>
      <w:shd w:val="clear" w:color="auto" w:fill="FFFFFF"/>
      <w:spacing w:before="840" w:after="60" w:line="240" w:lineRule="atLeast"/>
    </w:pPr>
    <w:rPr>
      <w:sz w:val="26"/>
      <w:szCs w:val="26"/>
    </w:rPr>
  </w:style>
  <w:style w:type="character" w:customStyle="1" w:styleId="20">
    <w:name w:val="Заголовок 2 Знак"/>
    <w:aliases w:val="!Разделы документа Знак"/>
    <w:link w:val="2"/>
    <w:rsid w:val="00FC6B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C6B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C6B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D648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0D6489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semiHidden/>
    <w:rsid w:val="00FC6B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D648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3">
    <w:name w:val="Hyperlink"/>
    <w:basedOn w:val="a0"/>
    <w:rsid w:val="000D6489"/>
    <w:rPr>
      <w:color w:val="0000FF"/>
      <w:u w:val="none"/>
    </w:rPr>
  </w:style>
  <w:style w:type="paragraph" w:styleId="af4">
    <w:name w:val="header"/>
    <w:basedOn w:val="a"/>
    <w:link w:val="af5"/>
    <w:uiPriority w:val="99"/>
    <w:unhideWhenUsed/>
    <w:rsid w:val="0046579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465795"/>
    <w:rPr>
      <w:rFonts w:ascii="Arial" w:hAnsi="Arial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46579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465795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0D648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D648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D648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D648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D648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Body Text 3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D648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D648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D648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D648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D648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10464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139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707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1">
    <w:name w:val="Body Text 3"/>
    <w:basedOn w:val="a"/>
    <w:link w:val="32"/>
    <w:uiPriority w:val="99"/>
    <w:rsid w:val="00A70781"/>
    <w:rPr>
      <w:sz w:val="26"/>
      <w:szCs w:val="26"/>
      <w:lang w:eastAsia="en-US"/>
    </w:rPr>
  </w:style>
  <w:style w:type="character" w:customStyle="1" w:styleId="32">
    <w:name w:val="Основной текст 3 Знак"/>
    <w:link w:val="31"/>
    <w:uiPriority w:val="99"/>
    <w:locked/>
    <w:rsid w:val="00A70781"/>
    <w:rPr>
      <w:rFonts w:cs="Times New Roman"/>
      <w:sz w:val="22"/>
      <w:szCs w:val="22"/>
      <w:lang w:val="ru-RU" w:eastAsia="en-US"/>
    </w:rPr>
  </w:style>
  <w:style w:type="paragraph" w:customStyle="1" w:styleId="ConsPlusCell">
    <w:name w:val="ConsPlusCell"/>
    <w:uiPriority w:val="99"/>
    <w:rsid w:val="00DF4B5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1">
    <w:name w:val="s_1"/>
    <w:basedOn w:val="a"/>
    <w:rsid w:val="00506883"/>
    <w:pPr>
      <w:spacing w:before="100" w:beforeAutospacing="1" w:after="100" w:afterAutospacing="1"/>
    </w:pPr>
  </w:style>
  <w:style w:type="character" w:styleId="a4">
    <w:name w:val="Emphasis"/>
    <w:uiPriority w:val="20"/>
    <w:qFormat/>
    <w:rsid w:val="00506883"/>
    <w:rPr>
      <w:rFonts w:cs="Times New Roman"/>
      <w:i/>
      <w:iCs/>
    </w:rPr>
  </w:style>
  <w:style w:type="character" w:customStyle="1" w:styleId="a5">
    <w:name w:val="Гипертекстовая ссылка"/>
    <w:uiPriority w:val="99"/>
    <w:rsid w:val="009F5E26"/>
    <w:rPr>
      <w:rFonts w:cs="Times New Roman"/>
      <w:color w:val="106BBE"/>
    </w:rPr>
  </w:style>
  <w:style w:type="character" w:customStyle="1" w:styleId="a6">
    <w:name w:val="Цветовое выделение"/>
    <w:uiPriority w:val="99"/>
    <w:rsid w:val="00043C2B"/>
    <w:rPr>
      <w:b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043C2B"/>
    <w:rPr>
      <w:rFonts w:ascii="Times New Roman CYR" w:hAnsi="Times New Roman CYR" w:cs="Times New Roman CYR"/>
    </w:rPr>
  </w:style>
  <w:style w:type="paragraph" w:customStyle="1" w:styleId="a8">
    <w:name w:val="Таблицы (моноширинный)"/>
    <w:basedOn w:val="a"/>
    <w:next w:val="a"/>
    <w:uiPriority w:val="99"/>
    <w:rsid w:val="00043C2B"/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043C2B"/>
    <w:rPr>
      <w:rFonts w:ascii="Times New Roman CYR" w:hAnsi="Times New Roman CYR" w:cs="Times New Roman CYR"/>
    </w:rPr>
  </w:style>
  <w:style w:type="paragraph" w:styleId="aa">
    <w:name w:val="Balloon Text"/>
    <w:basedOn w:val="a"/>
    <w:link w:val="ab"/>
    <w:uiPriority w:val="99"/>
    <w:semiHidden/>
    <w:unhideWhenUsed/>
    <w:rsid w:val="00AF4450"/>
    <w:rPr>
      <w:rFonts w:cs="Arial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AF4450"/>
    <w:rPr>
      <w:rFonts w:ascii="Arial" w:hAnsi="Arial" w:cs="Arial"/>
      <w:sz w:val="16"/>
      <w:szCs w:val="16"/>
    </w:rPr>
  </w:style>
  <w:style w:type="paragraph" w:styleId="ac">
    <w:name w:val="Body Text"/>
    <w:basedOn w:val="a"/>
    <w:link w:val="ad"/>
    <w:uiPriority w:val="99"/>
    <w:unhideWhenUsed/>
    <w:rsid w:val="00A96E78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A96E78"/>
    <w:rPr>
      <w:rFonts w:cs="Times New Roman"/>
      <w:sz w:val="20"/>
      <w:szCs w:val="20"/>
    </w:rPr>
  </w:style>
  <w:style w:type="character" w:customStyle="1" w:styleId="FontStyle19">
    <w:name w:val="Font Style19"/>
    <w:rsid w:val="00A96E78"/>
    <w:rPr>
      <w:rFonts w:ascii="Times New Roman" w:hAnsi="Times New Roman"/>
      <w:sz w:val="26"/>
    </w:rPr>
  </w:style>
  <w:style w:type="paragraph" w:customStyle="1" w:styleId="ConsPlusNonformat">
    <w:name w:val="ConsPlusNonformat"/>
    <w:rsid w:val="00A96E7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Body Text Indent"/>
    <w:basedOn w:val="a"/>
    <w:link w:val="af"/>
    <w:uiPriority w:val="99"/>
    <w:semiHidden/>
    <w:unhideWhenUsed/>
    <w:rsid w:val="009E4E22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E4E22"/>
    <w:rPr>
      <w:rFonts w:cs="Times New Roman"/>
      <w:sz w:val="20"/>
      <w:szCs w:val="20"/>
    </w:rPr>
  </w:style>
  <w:style w:type="character" w:customStyle="1" w:styleId="af0">
    <w:name w:val="Основной текст_"/>
    <w:link w:val="11"/>
    <w:locked/>
    <w:rsid w:val="009E4E22"/>
    <w:rPr>
      <w:sz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9E4E22"/>
    <w:pPr>
      <w:shd w:val="clear" w:color="auto" w:fill="FFFFFF"/>
      <w:spacing w:before="840" w:after="60" w:line="240" w:lineRule="atLeast"/>
    </w:pPr>
    <w:rPr>
      <w:sz w:val="26"/>
      <w:szCs w:val="26"/>
    </w:rPr>
  </w:style>
  <w:style w:type="character" w:customStyle="1" w:styleId="20">
    <w:name w:val="Заголовок 2 Знак"/>
    <w:aliases w:val="!Разделы документа Знак"/>
    <w:link w:val="2"/>
    <w:rsid w:val="00FC6B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C6B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C6B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D648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0D6489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semiHidden/>
    <w:rsid w:val="00FC6B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D648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3">
    <w:name w:val="Hyperlink"/>
    <w:basedOn w:val="a0"/>
    <w:rsid w:val="000D6489"/>
    <w:rPr>
      <w:color w:val="0000FF"/>
      <w:u w:val="none"/>
    </w:rPr>
  </w:style>
  <w:style w:type="paragraph" w:styleId="af4">
    <w:name w:val="header"/>
    <w:basedOn w:val="a"/>
    <w:link w:val="af5"/>
    <w:uiPriority w:val="99"/>
    <w:unhideWhenUsed/>
    <w:rsid w:val="0046579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465795"/>
    <w:rPr>
      <w:rFonts w:ascii="Arial" w:hAnsi="Arial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46579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465795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0D648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D648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D648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D648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D648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26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AFB2B-BCBE-4149-A8DA-B8B3460B1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7</Pages>
  <Words>2115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MIB</Company>
  <LinksUpToDate>false</LinksUpToDate>
  <CharactersWithSpaces>14148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Гладких</dc:creator>
  <cp:lastModifiedBy>Екатерина А. Гладких</cp:lastModifiedBy>
  <cp:revision>2</cp:revision>
  <cp:lastPrinted>2020-09-09T13:41:00Z</cp:lastPrinted>
  <dcterms:created xsi:type="dcterms:W3CDTF">2020-12-26T11:13:00Z</dcterms:created>
  <dcterms:modified xsi:type="dcterms:W3CDTF">2020-12-26T11:30:00Z</dcterms:modified>
</cp:coreProperties>
</file>