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AB" w:rsidRPr="0051589E" w:rsidRDefault="00715032" w:rsidP="0051589E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-287655</wp:posOffset>
            </wp:positionV>
            <wp:extent cx="489585" cy="610870"/>
            <wp:effectExtent l="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2AB" w:rsidRPr="0051589E" w:rsidRDefault="008042AB" w:rsidP="0051589E">
      <w:pPr>
        <w:ind w:firstLine="709"/>
        <w:rPr>
          <w:rFonts w:cs="Arial"/>
        </w:rPr>
      </w:pPr>
    </w:p>
    <w:p w:rsidR="008042AB" w:rsidRPr="0051589E" w:rsidRDefault="008042AB" w:rsidP="0051589E">
      <w:pPr>
        <w:ind w:firstLine="709"/>
        <w:jc w:val="center"/>
        <w:rPr>
          <w:rFonts w:cs="Arial"/>
        </w:rPr>
      </w:pPr>
      <w:r w:rsidRPr="0051589E">
        <w:rPr>
          <w:rFonts w:cs="Arial"/>
        </w:rPr>
        <w:t>АДМИНИСТРАЦИЯ</w:t>
      </w:r>
    </w:p>
    <w:p w:rsidR="008042AB" w:rsidRPr="0051589E" w:rsidRDefault="008042AB" w:rsidP="0051589E">
      <w:pPr>
        <w:ind w:firstLine="709"/>
        <w:jc w:val="center"/>
        <w:rPr>
          <w:rFonts w:cs="Arial"/>
        </w:rPr>
      </w:pPr>
      <w:r w:rsidRPr="0051589E">
        <w:rPr>
          <w:rFonts w:cs="Arial"/>
        </w:rPr>
        <w:t>ПОДГОРЕНСКОГО МУНИЦИПАЛЬНОГО РАЙОНА</w:t>
      </w:r>
    </w:p>
    <w:p w:rsidR="00D764FB" w:rsidRPr="0051589E" w:rsidRDefault="008042AB" w:rsidP="0051589E">
      <w:pPr>
        <w:ind w:firstLine="709"/>
        <w:jc w:val="center"/>
        <w:rPr>
          <w:rFonts w:cs="Arial"/>
        </w:rPr>
      </w:pPr>
      <w:r w:rsidRPr="0051589E">
        <w:rPr>
          <w:rFonts w:cs="Arial"/>
        </w:rPr>
        <w:t>ВОРОНЕЖСКОЙ ОБЛАСТИ</w:t>
      </w:r>
    </w:p>
    <w:p w:rsidR="00D764FB" w:rsidRPr="0051589E" w:rsidRDefault="00D764FB" w:rsidP="0051589E">
      <w:pPr>
        <w:ind w:firstLine="709"/>
        <w:jc w:val="center"/>
        <w:rPr>
          <w:rFonts w:cs="Arial"/>
        </w:rPr>
      </w:pPr>
    </w:p>
    <w:p w:rsidR="004971F2" w:rsidRPr="0051589E" w:rsidRDefault="004971F2" w:rsidP="0051589E">
      <w:pPr>
        <w:ind w:firstLine="709"/>
        <w:jc w:val="center"/>
        <w:rPr>
          <w:rFonts w:cs="Arial"/>
        </w:rPr>
      </w:pPr>
      <w:r w:rsidRPr="0051589E">
        <w:rPr>
          <w:rFonts w:cs="Arial"/>
        </w:rPr>
        <w:t>ПОСТАНОВЛЕНИЕ</w:t>
      </w:r>
    </w:p>
    <w:p w:rsidR="004971F2" w:rsidRPr="0051589E" w:rsidRDefault="004971F2" w:rsidP="0051589E">
      <w:pPr>
        <w:ind w:firstLine="709"/>
        <w:rPr>
          <w:rFonts w:cs="Arial"/>
        </w:rPr>
      </w:pPr>
    </w:p>
    <w:p w:rsidR="004971F2" w:rsidRPr="0051589E" w:rsidRDefault="004971F2" w:rsidP="0051589E">
      <w:pPr>
        <w:ind w:firstLine="0"/>
        <w:rPr>
          <w:rFonts w:cs="Arial"/>
        </w:rPr>
      </w:pPr>
      <w:r w:rsidRPr="0051589E">
        <w:rPr>
          <w:rFonts w:cs="Arial"/>
        </w:rPr>
        <w:t xml:space="preserve">от </w:t>
      </w:r>
      <w:r w:rsidR="0051589E">
        <w:rPr>
          <w:rFonts w:cs="Arial"/>
        </w:rPr>
        <w:t>27 октября</w:t>
      </w:r>
      <w:r w:rsidR="002E357F" w:rsidRPr="0051589E">
        <w:rPr>
          <w:rFonts w:cs="Arial"/>
        </w:rPr>
        <w:t xml:space="preserve"> </w:t>
      </w:r>
      <w:r w:rsidR="00F8371B" w:rsidRPr="0051589E">
        <w:rPr>
          <w:rFonts w:cs="Arial"/>
        </w:rPr>
        <w:t xml:space="preserve">2020 </w:t>
      </w:r>
      <w:r w:rsidR="0051589E">
        <w:rPr>
          <w:rFonts w:cs="Arial"/>
        </w:rPr>
        <w:t xml:space="preserve">года </w:t>
      </w:r>
      <w:r w:rsidRPr="0051589E">
        <w:rPr>
          <w:rFonts w:cs="Arial"/>
        </w:rPr>
        <w:t>№</w:t>
      </w:r>
      <w:r w:rsidR="00F8371B" w:rsidRPr="0051589E">
        <w:rPr>
          <w:rFonts w:cs="Arial"/>
        </w:rPr>
        <w:t xml:space="preserve"> </w:t>
      </w:r>
      <w:r w:rsidR="0051589E">
        <w:rPr>
          <w:rFonts w:cs="Arial"/>
        </w:rPr>
        <w:t>374</w:t>
      </w:r>
    </w:p>
    <w:p w:rsidR="004971F2" w:rsidRPr="0051589E" w:rsidRDefault="004971F2" w:rsidP="0051589E">
      <w:pPr>
        <w:ind w:firstLine="0"/>
        <w:rPr>
          <w:rFonts w:cs="Arial"/>
        </w:rPr>
      </w:pPr>
      <w:r w:rsidRPr="0051589E">
        <w:rPr>
          <w:rFonts w:cs="Arial"/>
        </w:rPr>
        <w:t>пгт. Подгоренский</w:t>
      </w:r>
    </w:p>
    <w:p w:rsidR="002E357F" w:rsidRPr="0051589E" w:rsidRDefault="002E357F" w:rsidP="0051589E">
      <w:pPr>
        <w:pStyle w:val="Title"/>
      </w:pPr>
      <w:r w:rsidRPr="0051589E">
        <w:rPr>
          <w:lang w:eastAsia="ar-SA"/>
        </w:rPr>
        <w:t xml:space="preserve">О внесении изменений в </w:t>
      </w:r>
      <w:r w:rsidRPr="0051589E">
        <w:t>муниципальн</w:t>
      </w:r>
      <w:r w:rsidR="001E0B23" w:rsidRPr="0051589E">
        <w:t>ую</w:t>
      </w:r>
      <w:r w:rsidRPr="0051589E">
        <w:t xml:space="preserve"> программ</w:t>
      </w:r>
      <w:r w:rsidR="001E0B23" w:rsidRPr="0051589E">
        <w:t>у</w:t>
      </w:r>
      <w:r w:rsidR="0051589E">
        <w:t xml:space="preserve"> «Формирование современной </w:t>
      </w:r>
      <w:r w:rsidRPr="0051589E">
        <w:t xml:space="preserve">городской среды </w:t>
      </w:r>
      <w:r w:rsidRPr="0051589E">
        <w:rPr>
          <w:lang w:eastAsia="ar-SA"/>
        </w:rPr>
        <w:t>Подгоренского городского поселения</w:t>
      </w:r>
      <w:r w:rsidR="001E0B23" w:rsidRPr="0051589E">
        <w:rPr>
          <w:lang w:eastAsia="ar-SA"/>
        </w:rPr>
        <w:t xml:space="preserve"> </w:t>
      </w:r>
      <w:r w:rsidRPr="0051589E">
        <w:rPr>
          <w:lang w:eastAsia="ar-SA"/>
        </w:rPr>
        <w:t>Подгоренского муниципального района Воронежской области»</w:t>
      </w:r>
      <w:r w:rsidR="001E0B23" w:rsidRPr="0051589E">
        <w:rPr>
          <w:lang w:eastAsia="ar-SA"/>
        </w:rPr>
        <w:t>,</w:t>
      </w:r>
      <w:r w:rsidR="001E0B23" w:rsidRPr="0051589E">
        <w:t xml:space="preserve"> утвержденную постановлением администрации Подгоренского муниципального района Воронежской области от 26.03.2020 № 111</w:t>
      </w:r>
    </w:p>
    <w:p w:rsidR="00EE0FAA" w:rsidRPr="0051589E" w:rsidRDefault="00F03459" w:rsidP="0051589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1589E">
        <w:rPr>
          <w:rFonts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</w:t>
      </w:r>
      <w:r w:rsidR="00AD4C67" w:rsidRPr="0051589E">
        <w:rPr>
          <w:rFonts w:cs="Arial"/>
        </w:rPr>
        <w:t>остановлени</w:t>
      </w:r>
      <w:r w:rsidRPr="0051589E">
        <w:rPr>
          <w:rFonts w:cs="Arial"/>
        </w:rPr>
        <w:t>ем</w:t>
      </w:r>
      <w:r w:rsidR="00AD4C67" w:rsidRPr="0051589E">
        <w:rPr>
          <w:rFonts w:cs="Arial"/>
        </w:rPr>
        <w:t xml:space="preserve"> Правительства Российской Федерации от 10.02.2017</w:t>
      </w:r>
      <w:r w:rsidR="00D85467" w:rsidRPr="0051589E">
        <w:rPr>
          <w:rFonts w:cs="Arial"/>
        </w:rPr>
        <w:t xml:space="preserve"> </w:t>
      </w:r>
      <w:r w:rsidR="00AD4C67" w:rsidRPr="0051589E">
        <w:rPr>
          <w:rFonts w:cs="Arial"/>
        </w:rPr>
        <w:t>г</w:t>
      </w:r>
      <w:r w:rsidR="00D85467" w:rsidRPr="0051589E">
        <w:rPr>
          <w:rFonts w:cs="Arial"/>
        </w:rPr>
        <w:t>ода</w:t>
      </w:r>
      <w:r w:rsidR="00AD4C67" w:rsidRPr="0051589E">
        <w:rPr>
          <w:rFonts w:cs="Arial"/>
        </w:rPr>
        <w:t xml:space="preserve"> №</w:t>
      </w:r>
      <w:r w:rsidR="00D85467" w:rsidRPr="0051589E">
        <w:rPr>
          <w:rFonts w:cs="Arial"/>
        </w:rPr>
        <w:t xml:space="preserve"> </w:t>
      </w:r>
      <w:r w:rsidR="00AD4C67" w:rsidRPr="0051589E">
        <w:rPr>
          <w:rFonts w:cs="Arial"/>
        </w:rPr>
        <w:t xml:space="preserve"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5559B6" w:rsidRPr="0051589E">
        <w:rPr>
          <w:rFonts w:cs="Arial"/>
        </w:rPr>
        <w:t>администрация Подг</w:t>
      </w:r>
      <w:r w:rsidR="00D85467" w:rsidRPr="0051589E">
        <w:rPr>
          <w:rFonts w:cs="Arial"/>
        </w:rPr>
        <w:t xml:space="preserve">оренского муниципального района </w:t>
      </w:r>
      <w:r w:rsidR="005559B6" w:rsidRPr="0051589E">
        <w:rPr>
          <w:rFonts w:cs="Arial"/>
        </w:rPr>
        <w:t>п о с т а н о в л я е т</w:t>
      </w:r>
      <w:r w:rsidR="004971F2" w:rsidRPr="0051589E">
        <w:rPr>
          <w:rFonts w:cs="Arial"/>
        </w:rPr>
        <w:t>:</w:t>
      </w:r>
    </w:p>
    <w:p w:rsidR="0051589E" w:rsidRDefault="0051589E" w:rsidP="0051589E">
      <w:pPr>
        <w:pStyle w:val="Default"/>
        <w:ind w:firstLine="709"/>
        <w:jc w:val="both"/>
        <w:rPr>
          <w:rFonts w:ascii="Arial" w:hAnsi="Arial" w:cs="Arial"/>
        </w:rPr>
      </w:pPr>
    </w:p>
    <w:p w:rsidR="00741EB8" w:rsidRPr="0051589E" w:rsidRDefault="00741EB8" w:rsidP="0051589E">
      <w:pPr>
        <w:pStyle w:val="Default"/>
        <w:ind w:firstLine="709"/>
        <w:jc w:val="both"/>
        <w:rPr>
          <w:rFonts w:ascii="Arial" w:hAnsi="Arial" w:cs="Arial"/>
        </w:rPr>
      </w:pPr>
      <w:r w:rsidRPr="0051589E">
        <w:rPr>
          <w:rFonts w:ascii="Arial" w:hAnsi="Arial" w:cs="Arial"/>
        </w:rPr>
        <w:t xml:space="preserve">1. </w:t>
      </w:r>
      <w:r w:rsidR="002E357F" w:rsidRPr="0051589E">
        <w:rPr>
          <w:rFonts w:ascii="Arial" w:hAnsi="Arial" w:cs="Arial"/>
        </w:rPr>
        <w:t>Внести в муниципальную программу «Формирование современной городской среды Подгоренского городского поселения Подгоренского муниципального района Воронежской области», утвержденную постановлением администрации Подгоренского муниципального района Воронежской области от 26.03.2020 № 111 (далее – Программа), следующие изменения:</w:t>
      </w:r>
    </w:p>
    <w:p w:rsidR="002E357F" w:rsidRPr="0051589E" w:rsidRDefault="002E357F" w:rsidP="0051589E">
      <w:pPr>
        <w:pStyle w:val="Default"/>
        <w:ind w:firstLine="709"/>
        <w:jc w:val="both"/>
        <w:rPr>
          <w:rFonts w:ascii="Arial" w:hAnsi="Arial" w:cs="Arial"/>
        </w:rPr>
      </w:pPr>
      <w:r w:rsidRPr="0051589E">
        <w:rPr>
          <w:rFonts w:ascii="Arial" w:hAnsi="Arial" w:cs="Arial"/>
        </w:rPr>
        <w:t>1.1. Строку десятую паспорта Программы изложить в следующей редакции:</w:t>
      </w:r>
    </w:p>
    <w:p w:rsidR="002E357F" w:rsidRPr="0051589E" w:rsidRDefault="002E357F" w:rsidP="0051589E">
      <w:pPr>
        <w:pStyle w:val="Default"/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513"/>
      </w:tblGrid>
      <w:tr w:rsidR="002E357F" w:rsidRPr="0051589E" w:rsidTr="00B57028">
        <w:trPr>
          <w:trHeight w:val="979"/>
        </w:trPr>
        <w:tc>
          <w:tcPr>
            <w:tcW w:w="1333" w:type="pct"/>
          </w:tcPr>
          <w:p w:rsidR="002E357F" w:rsidRPr="0051589E" w:rsidRDefault="002E357F" w:rsidP="0051589E">
            <w:pPr>
              <w:ind w:firstLine="0"/>
              <w:rPr>
                <w:rFonts w:cs="Arial"/>
                <w:sz w:val="20"/>
                <w:szCs w:val="20"/>
              </w:rPr>
            </w:pPr>
            <w:r w:rsidRPr="0051589E">
              <w:rPr>
                <w:rFonts w:cs="Arial"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</w:tc>
        <w:tc>
          <w:tcPr>
            <w:tcW w:w="3667" w:type="pct"/>
          </w:tcPr>
          <w:p w:rsidR="002E357F" w:rsidRPr="0051589E" w:rsidRDefault="002E357F" w:rsidP="0051589E">
            <w:pPr>
              <w:ind w:firstLine="0"/>
              <w:rPr>
                <w:rFonts w:cs="Arial"/>
                <w:sz w:val="20"/>
                <w:szCs w:val="20"/>
              </w:rPr>
            </w:pPr>
            <w:r w:rsidRPr="0051589E">
              <w:rPr>
                <w:rFonts w:cs="Arial"/>
                <w:sz w:val="20"/>
                <w:szCs w:val="20"/>
              </w:rPr>
              <w:t xml:space="preserve">Объем бюджетных ассигнований на реализацию Программы составляет </w:t>
            </w:r>
            <w:r w:rsidR="006B524B" w:rsidRPr="0051589E">
              <w:rPr>
                <w:rFonts w:cs="Arial"/>
                <w:sz w:val="20"/>
                <w:szCs w:val="20"/>
              </w:rPr>
              <w:t>15604,8684</w:t>
            </w:r>
            <w:r w:rsidRPr="0051589E">
              <w:rPr>
                <w:rFonts w:cs="Arial"/>
                <w:sz w:val="20"/>
                <w:szCs w:val="20"/>
              </w:rPr>
              <w:t xml:space="preserve">  тыс. рублей, в том числе:</w:t>
            </w:r>
          </w:p>
          <w:p w:rsidR="002E357F" w:rsidRPr="0051589E" w:rsidRDefault="002E357F" w:rsidP="0051589E">
            <w:pPr>
              <w:ind w:firstLine="0"/>
              <w:rPr>
                <w:rFonts w:cs="Arial"/>
                <w:sz w:val="20"/>
                <w:szCs w:val="20"/>
              </w:rPr>
            </w:pPr>
            <w:r w:rsidRPr="0051589E">
              <w:rPr>
                <w:rFonts w:cs="Arial"/>
                <w:sz w:val="20"/>
                <w:szCs w:val="20"/>
              </w:rPr>
              <w:t>- федеральный бюджет – 14495,18 тыс. руб.;</w:t>
            </w:r>
          </w:p>
          <w:p w:rsidR="002E357F" w:rsidRPr="0051589E" w:rsidRDefault="002E357F" w:rsidP="0051589E">
            <w:pPr>
              <w:ind w:firstLine="0"/>
              <w:rPr>
                <w:rFonts w:cs="Arial"/>
                <w:sz w:val="20"/>
                <w:szCs w:val="20"/>
              </w:rPr>
            </w:pPr>
            <w:r w:rsidRPr="0051589E">
              <w:rPr>
                <w:rFonts w:cs="Arial"/>
                <w:sz w:val="20"/>
                <w:szCs w:val="20"/>
              </w:rPr>
              <w:t>- средства областного бюджета – 295,82 тыс. руб.;</w:t>
            </w:r>
          </w:p>
          <w:p w:rsidR="002E357F" w:rsidRPr="0051589E" w:rsidRDefault="002E357F" w:rsidP="0051589E">
            <w:pPr>
              <w:ind w:firstLine="0"/>
              <w:rPr>
                <w:rFonts w:cs="Arial"/>
                <w:sz w:val="20"/>
                <w:szCs w:val="20"/>
              </w:rPr>
            </w:pPr>
            <w:r w:rsidRPr="0051589E">
              <w:rPr>
                <w:rFonts w:cs="Arial"/>
                <w:sz w:val="20"/>
                <w:szCs w:val="20"/>
              </w:rPr>
              <w:t xml:space="preserve">- средства бюджета Подгоренского городского поселения Подгоренского муниципального района Воронежской области  – </w:t>
            </w:r>
            <w:r w:rsidR="007055D6" w:rsidRPr="0051589E">
              <w:rPr>
                <w:rFonts w:cs="Arial"/>
                <w:sz w:val="20"/>
                <w:szCs w:val="20"/>
              </w:rPr>
              <w:t>813,8684</w:t>
            </w:r>
            <w:r w:rsidRPr="0051589E">
              <w:rPr>
                <w:rFonts w:cs="Arial"/>
                <w:sz w:val="20"/>
                <w:szCs w:val="20"/>
              </w:rPr>
              <w:t xml:space="preserve"> тыс. руб.</w:t>
            </w:r>
          </w:p>
          <w:p w:rsidR="002E357F" w:rsidRDefault="002E357F" w:rsidP="0051589E">
            <w:pPr>
              <w:ind w:firstLine="0"/>
              <w:rPr>
                <w:rFonts w:cs="Arial"/>
                <w:sz w:val="20"/>
                <w:szCs w:val="20"/>
              </w:rPr>
            </w:pPr>
            <w:r w:rsidRPr="0051589E">
              <w:rPr>
                <w:rFonts w:cs="Arial"/>
                <w:sz w:val="20"/>
                <w:szCs w:val="20"/>
              </w:rPr>
              <w:t>Объем бюджетных ассигнований на реализацию Программы по годам составляет:</w:t>
            </w:r>
          </w:p>
          <w:p w:rsidR="002143BA" w:rsidRPr="0051589E" w:rsidRDefault="002143BA" w:rsidP="0051589E">
            <w:pPr>
              <w:ind w:firstLine="0"/>
              <w:rPr>
                <w:rFonts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1"/>
              <w:gridCol w:w="1162"/>
              <w:gridCol w:w="1517"/>
              <w:gridCol w:w="1240"/>
              <w:gridCol w:w="1052"/>
              <w:gridCol w:w="1655"/>
            </w:tblGrid>
            <w:tr w:rsidR="0051589E" w:rsidRPr="0051589E" w:rsidTr="004F155C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ВСЕГО 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1589E" w:rsidRPr="0051589E" w:rsidTr="004F155C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589E" w:rsidRPr="0051589E" w:rsidTr="004F155C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widowControl w:val="0"/>
                    <w:suppressAutoHyphens/>
                    <w:autoSpaceDE w:val="0"/>
                    <w:ind w:firstLine="0"/>
                    <w:rPr>
                      <w:rFonts w:cs="Arial"/>
                      <w:color w:val="000000"/>
                      <w:sz w:val="20"/>
                      <w:szCs w:val="20"/>
                      <w:lang w:eastAsia="ar-SA"/>
                    </w:rPr>
                  </w:pPr>
                  <w:r w:rsidRPr="0051589E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589E" w:rsidRPr="0051589E" w:rsidTr="004F155C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380</w:t>
                  </w:r>
                  <w:r w:rsidR="006B524B" w:rsidRPr="0051589E">
                    <w:rPr>
                      <w:rFonts w:cs="Arial"/>
                      <w:sz w:val="20"/>
                      <w:szCs w:val="20"/>
                    </w:rPr>
                    <w:t>8</w:t>
                  </w:r>
                  <w:r w:rsidRPr="0051589E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6B524B" w:rsidRPr="0051589E">
                    <w:rPr>
                      <w:rFonts w:cs="Arial"/>
                      <w:sz w:val="20"/>
                      <w:szCs w:val="20"/>
                    </w:rPr>
                    <w:t>2984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3724,00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76,00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6B524B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8,2984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589E" w:rsidRPr="0051589E" w:rsidTr="004F155C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lastRenderedPageBreak/>
                    <w:t>2021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6B524B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8216,570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7262,78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148,22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6B524B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805,57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589E" w:rsidRPr="0051589E" w:rsidTr="004F155C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3580,00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3508,40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71,60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589E" w:rsidRPr="0051589E" w:rsidTr="004F155C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1589E" w:rsidRPr="0051589E" w:rsidTr="004F155C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357F" w:rsidRPr="0051589E" w:rsidRDefault="002E357F" w:rsidP="0051589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1589E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E357F" w:rsidRPr="0051589E" w:rsidRDefault="002E357F" w:rsidP="0051589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2E357F" w:rsidRPr="0051589E" w:rsidRDefault="002E357F" w:rsidP="0051589E">
      <w:pPr>
        <w:pStyle w:val="Default"/>
        <w:ind w:firstLine="709"/>
        <w:jc w:val="both"/>
        <w:rPr>
          <w:rFonts w:ascii="Arial" w:hAnsi="Arial" w:cs="Arial"/>
        </w:rPr>
      </w:pPr>
    </w:p>
    <w:p w:rsidR="00C1354B" w:rsidRPr="0051589E" w:rsidRDefault="007055D6" w:rsidP="0051589E">
      <w:pPr>
        <w:pStyle w:val="Default"/>
        <w:ind w:firstLine="709"/>
        <w:jc w:val="both"/>
        <w:rPr>
          <w:rFonts w:ascii="Arial" w:hAnsi="Arial" w:cs="Arial"/>
        </w:rPr>
      </w:pPr>
      <w:r w:rsidRPr="0051589E">
        <w:rPr>
          <w:rFonts w:ascii="Arial" w:hAnsi="Arial" w:cs="Arial"/>
        </w:rPr>
        <w:t>1.</w:t>
      </w:r>
      <w:r w:rsidR="00741EB8" w:rsidRPr="0051589E">
        <w:rPr>
          <w:rFonts w:ascii="Arial" w:hAnsi="Arial" w:cs="Arial"/>
        </w:rPr>
        <w:t xml:space="preserve">2. </w:t>
      </w:r>
      <w:r w:rsidR="008666C1" w:rsidRPr="0051589E">
        <w:rPr>
          <w:rFonts w:ascii="Arial" w:hAnsi="Arial" w:cs="Arial"/>
        </w:rPr>
        <w:t>Подпункт 3.2.9. пункта 3</w:t>
      </w:r>
      <w:r w:rsidR="00EF1E4F" w:rsidRPr="0051589E">
        <w:rPr>
          <w:rFonts w:ascii="Arial" w:hAnsi="Arial" w:cs="Arial"/>
        </w:rPr>
        <w:t>.2. раздела 3</w:t>
      </w:r>
      <w:r w:rsidR="008666C1" w:rsidRPr="0051589E">
        <w:rPr>
          <w:rFonts w:ascii="Arial" w:hAnsi="Arial" w:cs="Arial"/>
        </w:rPr>
        <w:t xml:space="preserve"> </w:t>
      </w:r>
      <w:r w:rsidR="00C1354B" w:rsidRPr="0051589E">
        <w:rPr>
          <w:rFonts w:ascii="Arial" w:hAnsi="Arial" w:cs="Arial"/>
        </w:rPr>
        <w:t>изложить в следующей редакции:</w:t>
      </w:r>
    </w:p>
    <w:p w:rsidR="00036C3A" w:rsidRPr="0051589E" w:rsidRDefault="00C1354B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cs="Arial"/>
        </w:rPr>
        <w:t>«</w:t>
      </w:r>
      <w:r w:rsidR="00EF1E4F" w:rsidRPr="0051589E">
        <w:rPr>
          <w:rFonts w:cs="Arial"/>
        </w:rPr>
        <w:t xml:space="preserve">3.2.9. </w:t>
      </w:r>
      <w:r w:rsidR="00036C3A" w:rsidRPr="0051589E">
        <w:rPr>
          <w:rFonts w:eastAsia="Calibri" w:cs="Arial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C0073C" w:rsidRPr="0051589E" w:rsidRDefault="00F33D1E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 xml:space="preserve">- </w:t>
      </w:r>
      <w:r w:rsidR="00036C3A" w:rsidRPr="0051589E">
        <w:rPr>
          <w:rFonts w:eastAsia="Calibri" w:cs="Arial"/>
        </w:rPr>
        <w:t>установку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</w:p>
    <w:p w:rsidR="00C0073C" w:rsidRPr="0051589E" w:rsidRDefault="00036C3A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036C3A" w:rsidRPr="0051589E" w:rsidRDefault="00036C3A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и (или) ремонт контейнерных площадок;</w:t>
      </w:r>
    </w:p>
    <w:p w:rsidR="00C0073C" w:rsidRPr="0051589E" w:rsidRDefault="00036C3A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установку газонных ограждений, а также ограждений для палисадников на дворовой территории, валка деревьев, корчевка кустарника и мелколесья, сгребание срезанного или выкорчеванного кустарника и мелколесья, корчевка пней, вырезка сухих ветвей деревьев;</w:t>
      </w:r>
    </w:p>
    <w:p w:rsidR="00C0073C" w:rsidRPr="0051589E" w:rsidRDefault="00036C3A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C0073C" w:rsidRPr="0051589E" w:rsidRDefault="00036C3A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установку сушилок для белья, установку беседок</w:t>
      </w:r>
      <w:r w:rsidR="00C0073C" w:rsidRPr="0051589E">
        <w:rPr>
          <w:rFonts w:eastAsia="Calibri" w:cs="Arial"/>
        </w:rPr>
        <w:t>;</w:t>
      </w:r>
    </w:p>
    <w:p w:rsidR="00036C3A" w:rsidRPr="0051589E" w:rsidRDefault="00036C3A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озеленение, озеленение территорий, в том числе посев и (или) подсев газонов;</w:t>
      </w:r>
    </w:p>
    <w:p w:rsidR="00036C3A" w:rsidRPr="0051589E" w:rsidRDefault="00036C3A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и ремонт подпорных стен на дворовых территориях многоквартирных домов</w:t>
      </w:r>
      <w:r w:rsidR="00EF1E4F" w:rsidRPr="0051589E">
        <w:rPr>
          <w:rFonts w:eastAsia="Calibri" w:cs="Arial"/>
        </w:rPr>
        <w:t>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</w:t>
      </w:r>
      <w:r w:rsidRPr="0051589E">
        <w:rPr>
          <w:rFonts w:eastAsia="Calibri" w:cs="Arial"/>
        </w:rPr>
        <w:t>;</w:t>
      </w:r>
    </w:p>
    <w:p w:rsidR="00C0073C" w:rsidRPr="0051589E" w:rsidRDefault="00036C3A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дождевой канализации, дренажной системы, водоотводных сооружений</w:t>
      </w:r>
      <w:r w:rsidR="00EF1E4F" w:rsidRPr="0051589E">
        <w:rPr>
          <w:rFonts w:eastAsia="Calibri" w:cs="Arial"/>
        </w:rPr>
        <w:t>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</w:t>
      </w:r>
      <w:r w:rsidRPr="0051589E">
        <w:rPr>
          <w:rFonts w:eastAsia="Calibri" w:cs="Arial"/>
        </w:rPr>
        <w:t>;</w:t>
      </w:r>
    </w:p>
    <w:p w:rsidR="00036C3A" w:rsidRPr="0051589E" w:rsidRDefault="00036C3A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земляные работы, вертикальная и горизонтальная планировка, укрепление грунта с использованием геосетки</w:t>
      </w:r>
      <w:r w:rsidR="00EF1E4F" w:rsidRPr="0051589E">
        <w:rPr>
          <w:rFonts w:eastAsia="Calibri" w:cs="Arial"/>
        </w:rPr>
        <w:t>, подсыпка грунта.».</w:t>
      </w:r>
    </w:p>
    <w:p w:rsidR="00EF1E4F" w:rsidRPr="0051589E" w:rsidRDefault="00EF1E4F" w:rsidP="0051589E">
      <w:pPr>
        <w:pStyle w:val="Default"/>
        <w:ind w:firstLine="709"/>
        <w:jc w:val="both"/>
        <w:rPr>
          <w:rFonts w:ascii="Arial" w:hAnsi="Arial" w:cs="Arial"/>
        </w:rPr>
      </w:pPr>
      <w:r w:rsidRPr="0051589E">
        <w:rPr>
          <w:rFonts w:ascii="Arial" w:hAnsi="Arial" w:cs="Arial"/>
        </w:rPr>
        <w:t>1.3.</w:t>
      </w:r>
      <w:r w:rsidR="00741EB8" w:rsidRPr="0051589E">
        <w:rPr>
          <w:rFonts w:ascii="Arial" w:hAnsi="Arial" w:cs="Arial"/>
        </w:rPr>
        <w:t xml:space="preserve"> </w:t>
      </w:r>
      <w:r w:rsidRPr="0051589E">
        <w:rPr>
          <w:rFonts w:ascii="Arial" w:hAnsi="Arial" w:cs="Arial"/>
        </w:rPr>
        <w:t>Подпункт 3.4.2. пункта 3.4. раздела 3 изложить в следующей редакции:</w:t>
      </w:r>
    </w:p>
    <w:p w:rsidR="00D54B81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cs="Arial"/>
        </w:rPr>
        <w:t>«3.</w:t>
      </w:r>
      <w:r w:rsidR="00D26815" w:rsidRPr="0051589E">
        <w:rPr>
          <w:rFonts w:cs="Arial"/>
        </w:rPr>
        <w:t>4</w:t>
      </w:r>
      <w:r w:rsidRPr="0051589E">
        <w:rPr>
          <w:rFonts w:cs="Arial"/>
        </w:rPr>
        <w:t>.</w:t>
      </w:r>
      <w:r w:rsidR="00D26815" w:rsidRPr="0051589E">
        <w:rPr>
          <w:rFonts w:cs="Arial"/>
        </w:rPr>
        <w:t>2</w:t>
      </w:r>
      <w:r w:rsidRPr="0051589E">
        <w:rPr>
          <w:rFonts w:cs="Arial"/>
        </w:rPr>
        <w:t>. По данному мероприятию предполагается следующий перечень работ:</w:t>
      </w:r>
      <w:r w:rsidRPr="0051589E">
        <w:rPr>
          <w:rFonts w:eastAsia="Calibri" w:cs="Arial"/>
        </w:rPr>
        <w:t xml:space="preserve"> </w:t>
      </w:r>
    </w:p>
    <w:p w:rsidR="00C0073C" w:rsidRPr="0051589E" w:rsidRDefault="00C0073C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сети велодорожек;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реконструкция или устройство каменного (плиточного) мощения</w:t>
      </w:r>
      <w:r w:rsidR="00D54B81" w:rsidRPr="0051589E">
        <w:rPr>
          <w:rFonts w:eastAsia="Calibri" w:cs="Arial"/>
        </w:rPr>
        <w:t xml:space="preserve"> и покрытий</w:t>
      </w:r>
      <w:r w:rsidRPr="0051589E">
        <w:rPr>
          <w:rFonts w:eastAsia="Calibri" w:cs="Arial"/>
        </w:rPr>
        <w:t>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lastRenderedPageBreak/>
        <w:t>- установка уличных светильников и (или) их реконструкция, устройство сетей наружного уличного освещения;</w:t>
      </w:r>
    </w:p>
    <w:p w:rsidR="00C0073C" w:rsidRPr="0051589E" w:rsidRDefault="00C0073C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ремонт или замена ограждения;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подпорных стенок, в том числе с облицовкой из декоративных материалов (гранит, декоративная штукатурка, металл и др.);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и (или) ремонт проездов, тротуаров, площадок на территории общественных зон и подъездах, подходах к общественным зонам;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земляные ра</w:t>
      </w:r>
      <w:r w:rsidR="00C0073C" w:rsidRPr="0051589E">
        <w:rPr>
          <w:rFonts w:eastAsia="Calibri" w:cs="Arial"/>
        </w:rPr>
        <w:t>боты и вертикальная планировка;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блоков обслуживания паркового хозяйства, устройство общественных уборных, пунктов проката;</w:t>
      </w:r>
    </w:p>
    <w:p w:rsidR="009D3688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реконструкция ВЛ-0,4 кВ, прокладка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автополива;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 xml:space="preserve">- археологические наблюдения (за исключением тех объектов, в отношении которых данные работы будут проводиться в рамках государственной программы Воронежской области </w:t>
      </w:r>
      <w:r w:rsidR="00D54B81" w:rsidRPr="0051589E">
        <w:rPr>
          <w:rFonts w:eastAsia="Calibri" w:cs="Arial"/>
        </w:rPr>
        <w:t>«</w:t>
      </w:r>
      <w:r w:rsidRPr="0051589E">
        <w:rPr>
          <w:rFonts w:eastAsia="Calibri" w:cs="Arial"/>
        </w:rPr>
        <w:t>Государственная охрана объектов культурного наследия</w:t>
      </w:r>
      <w:r w:rsidR="00D54B81" w:rsidRPr="0051589E">
        <w:rPr>
          <w:rFonts w:eastAsia="Calibri" w:cs="Arial"/>
        </w:rPr>
        <w:t>»</w:t>
      </w:r>
      <w:r w:rsidRPr="0051589E">
        <w:rPr>
          <w:rFonts w:eastAsia="Calibri" w:cs="Arial"/>
        </w:rPr>
        <w:t xml:space="preserve">, утвержденной постановлением правительства Воронежской области от 25.12.2015 </w:t>
      </w:r>
      <w:r w:rsidR="00D54B81" w:rsidRPr="0051589E">
        <w:rPr>
          <w:rFonts w:eastAsia="Calibri" w:cs="Arial"/>
        </w:rPr>
        <w:t>№</w:t>
      </w:r>
      <w:r w:rsidRPr="0051589E">
        <w:rPr>
          <w:rFonts w:eastAsia="Calibri" w:cs="Arial"/>
        </w:rPr>
        <w:t xml:space="preserve"> </w:t>
      </w:r>
      <w:r w:rsidR="00D54B81" w:rsidRPr="0051589E">
        <w:rPr>
          <w:rFonts w:eastAsia="Calibri" w:cs="Arial"/>
        </w:rPr>
        <w:t>1</w:t>
      </w:r>
      <w:r w:rsidR="00C0073C" w:rsidRPr="0051589E">
        <w:rPr>
          <w:rFonts w:eastAsia="Calibri" w:cs="Arial"/>
        </w:rPr>
        <w:t>032);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установка малых архитектурных форм, в том числе фонтанов и их звукового сопровождения, устройство акустической системы фонтанов, арт-объектов, лодочной станции с настилом и трапом, колодцев из оцилиндрованных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площадок для выгула собак, оборудование зоны выгула собак;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озеленение территории</w:t>
      </w:r>
      <w:r w:rsidR="0070442E" w:rsidRPr="0051589E">
        <w:rPr>
          <w:rFonts w:eastAsia="Calibri" w:cs="Arial"/>
        </w:rPr>
        <w:t>, устройство цветочных клумб из бетона, облицованных гранитной плиткой</w:t>
      </w:r>
      <w:r w:rsidRPr="0051589E">
        <w:rPr>
          <w:rFonts w:eastAsia="Calibri" w:cs="Arial"/>
        </w:rPr>
        <w:t>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бронзовой скульптур</w:t>
      </w:r>
      <w:r w:rsidR="00C0073C" w:rsidRPr="0051589E">
        <w:rPr>
          <w:rFonts w:eastAsia="Calibri" w:cs="Arial"/>
        </w:rPr>
        <w:t>ной композиции и ее оформление;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сценического поди</w:t>
      </w:r>
      <w:r w:rsidR="00C0073C" w:rsidRPr="0051589E">
        <w:rPr>
          <w:rFonts w:eastAsia="Calibri" w:cs="Arial"/>
        </w:rPr>
        <w:t>ума, комплекса;</w:t>
      </w:r>
    </w:p>
    <w:p w:rsidR="00C0073C" w:rsidRPr="0051589E" w:rsidRDefault="00C0073C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системы связи;</w:t>
      </w:r>
    </w:p>
    <w:p w:rsidR="00C0073C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вынос инженерных сетей (электроснабжения, газопровода, водопровода и водоотведения);</w:t>
      </w:r>
    </w:p>
    <w:p w:rsidR="00EF1E4F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установка круглых колодцев, люка для смотровых колодцев;</w:t>
      </w:r>
    </w:p>
    <w:p w:rsidR="00EF1E4F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зрительской трибуны, амфитеатров, скульптур, бюстов</w:t>
      </w:r>
      <w:r w:rsidR="0070442E" w:rsidRPr="0051589E">
        <w:rPr>
          <w:rFonts w:eastAsia="Calibri" w:cs="Arial"/>
        </w:rPr>
        <w:t>, устройство бетонного основания под установку военной техники, устройство акустической системы памятников</w:t>
      </w:r>
      <w:r w:rsidRPr="0051589E">
        <w:rPr>
          <w:rFonts w:eastAsia="Calibri" w:cs="Arial"/>
        </w:rPr>
        <w:t>;</w:t>
      </w:r>
    </w:p>
    <w:p w:rsidR="00EF1E4F" w:rsidRPr="0051589E" w:rsidRDefault="00EF1E4F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- устройство спортивной и детской зон, оборудование в спортивной и детской зонах</w:t>
      </w:r>
      <w:r w:rsidR="0070442E" w:rsidRPr="0051589E">
        <w:rPr>
          <w:rFonts w:eastAsia="Calibri" w:cs="Arial"/>
        </w:rPr>
        <w:t>, устройство покрытия детской площадки из песка</w:t>
      </w:r>
      <w:r w:rsidR="00B26A51" w:rsidRPr="0051589E">
        <w:rPr>
          <w:rFonts w:eastAsia="Calibri" w:cs="Arial"/>
        </w:rPr>
        <w:t>.</w:t>
      </w:r>
    </w:p>
    <w:p w:rsidR="00B26A51" w:rsidRPr="0051589E" w:rsidRDefault="00B26A51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2. Приложени</w:t>
      </w:r>
      <w:r w:rsidR="001E0B23" w:rsidRPr="0051589E">
        <w:rPr>
          <w:rFonts w:eastAsia="Calibri" w:cs="Arial"/>
        </w:rPr>
        <w:t>е</w:t>
      </w:r>
      <w:r w:rsidRPr="0051589E">
        <w:rPr>
          <w:rFonts w:eastAsia="Calibri" w:cs="Arial"/>
        </w:rPr>
        <w:t xml:space="preserve"> № 3</w:t>
      </w:r>
      <w:r w:rsidR="001E0B23" w:rsidRPr="0051589E">
        <w:rPr>
          <w:rFonts w:eastAsia="Calibri" w:cs="Arial"/>
        </w:rPr>
        <w:t xml:space="preserve"> «Ресурсное обеспечение реализации муниципальной программы «</w:t>
      </w:r>
      <w:r w:rsidR="00E24CEE" w:rsidRPr="0051589E">
        <w:rPr>
          <w:rFonts w:eastAsia="Calibri" w:cs="Arial"/>
        </w:rPr>
        <w:t>Формирование современной городской среды Подгоренского городского поселения Подгоренского муниципального района Воронежской</w:t>
      </w:r>
      <w:r w:rsidR="001E0B23" w:rsidRPr="0051589E">
        <w:rPr>
          <w:rFonts w:eastAsia="Calibri" w:cs="Arial"/>
        </w:rPr>
        <w:t xml:space="preserve">» за счет всех </w:t>
      </w:r>
      <w:r w:rsidR="001E0B23" w:rsidRPr="0051589E">
        <w:rPr>
          <w:rFonts w:eastAsia="Calibri" w:cs="Arial"/>
        </w:rPr>
        <w:lastRenderedPageBreak/>
        <w:t>источников финансирования»</w:t>
      </w:r>
      <w:r w:rsidRPr="0051589E">
        <w:rPr>
          <w:rFonts w:eastAsia="Calibri" w:cs="Arial"/>
        </w:rPr>
        <w:t xml:space="preserve"> к Программе изложить в новой редакции согласно приложени</w:t>
      </w:r>
      <w:r w:rsidR="00E24CEE" w:rsidRPr="0051589E">
        <w:rPr>
          <w:rFonts w:eastAsia="Calibri" w:cs="Arial"/>
        </w:rPr>
        <w:t>ю</w:t>
      </w:r>
      <w:r w:rsidR="001E0B23" w:rsidRPr="0051589E">
        <w:rPr>
          <w:rFonts w:eastAsia="Calibri" w:cs="Arial"/>
        </w:rPr>
        <w:t xml:space="preserve"> № 1</w:t>
      </w:r>
      <w:r w:rsidRPr="0051589E">
        <w:rPr>
          <w:rFonts w:eastAsia="Calibri" w:cs="Arial"/>
        </w:rPr>
        <w:t xml:space="preserve"> к настоящему постановлению.</w:t>
      </w:r>
    </w:p>
    <w:p w:rsidR="001E0B23" w:rsidRPr="0051589E" w:rsidRDefault="001E0B23" w:rsidP="0051589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1589E">
        <w:rPr>
          <w:rFonts w:eastAsia="Calibri" w:cs="Arial"/>
        </w:rPr>
        <w:t>3. Приложение № 4 «План реализации муниципальной программы «</w:t>
      </w:r>
      <w:r w:rsidR="00E24CEE" w:rsidRPr="0051589E">
        <w:rPr>
          <w:rFonts w:eastAsia="Calibri" w:cs="Arial"/>
        </w:rPr>
        <w:t>Формирование современной городской среды Подгоренского городского поселения Подгоренского муниципального района Воронежской</w:t>
      </w:r>
      <w:r w:rsidRPr="0051589E">
        <w:rPr>
          <w:rFonts w:eastAsia="Calibri" w:cs="Arial"/>
        </w:rPr>
        <w:t>» к Программе изложить в новой редакции согласно приложени</w:t>
      </w:r>
      <w:r w:rsidR="00E24CEE" w:rsidRPr="0051589E">
        <w:rPr>
          <w:rFonts w:eastAsia="Calibri" w:cs="Arial"/>
        </w:rPr>
        <w:t>ю</w:t>
      </w:r>
      <w:r w:rsidRPr="0051589E">
        <w:rPr>
          <w:rFonts w:eastAsia="Calibri" w:cs="Arial"/>
        </w:rPr>
        <w:t xml:space="preserve"> № 2 к настоящему постановлению.</w:t>
      </w:r>
    </w:p>
    <w:p w:rsidR="00741EB8" w:rsidRPr="0051589E" w:rsidRDefault="001E0B23" w:rsidP="0051589E">
      <w:pPr>
        <w:pStyle w:val="Default"/>
        <w:ind w:firstLine="709"/>
        <w:jc w:val="both"/>
        <w:rPr>
          <w:rFonts w:ascii="Arial" w:hAnsi="Arial" w:cs="Arial"/>
        </w:rPr>
      </w:pPr>
      <w:r w:rsidRPr="0051589E">
        <w:rPr>
          <w:rFonts w:ascii="Arial" w:hAnsi="Arial" w:cs="Arial"/>
        </w:rPr>
        <w:t>4</w:t>
      </w:r>
      <w:r w:rsidR="00741EB8" w:rsidRPr="0051589E">
        <w:rPr>
          <w:rFonts w:ascii="Arial" w:hAnsi="Arial" w:cs="Arial"/>
        </w:rPr>
        <w:t>. Контроль за исполнением настоящего постановления возложить на заместителя главы администрации А.И. Рогозина.</w:t>
      </w:r>
    </w:p>
    <w:p w:rsidR="00741EB8" w:rsidRPr="0051589E" w:rsidRDefault="00741EB8" w:rsidP="0051589E">
      <w:pPr>
        <w:ind w:firstLine="709"/>
        <w:rPr>
          <w:rFonts w:cs="Arial"/>
        </w:rPr>
      </w:pPr>
    </w:p>
    <w:p w:rsidR="001C431E" w:rsidRPr="0051589E" w:rsidRDefault="001C431E" w:rsidP="0051589E">
      <w:pPr>
        <w:ind w:firstLine="709"/>
        <w:rPr>
          <w:rFonts w:cs="Arial"/>
        </w:rPr>
      </w:pPr>
    </w:p>
    <w:p w:rsidR="001C431E" w:rsidRDefault="001C431E" w:rsidP="0051589E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  <w:gridCol w:w="1701"/>
      </w:tblGrid>
      <w:tr w:rsidR="0051589E" w:rsidRPr="00C97E99" w:rsidTr="00C97E99">
        <w:tc>
          <w:tcPr>
            <w:tcW w:w="3936" w:type="dxa"/>
            <w:shd w:val="clear" w:color="auto" w:fill="auto"/>
          </w:tcPr>
          <w:p w:rsidR="0051589E" w:rsidRPr="00C97E99" w:rsidRDefault="0051589E" w:rsidP="00C97E9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97E99">
              <w:rPr>
                <w:sz w:val="24"/>
                <w:szCs w:val="24"/>
              </w:rPr>
              <w:t>Врио главы Подгоренского</w:t>
            </w:r>
          </w:p>
          <w:p w:rsidR="0051589E" w:rsidRPr="00C97E99" w:rsidRDefault="0051589E" w:rsidP="00C97E99">
            <w:pPr>
              <w:ind w:firstLine="0"/>
              <w:rPr>
                <w:rFonts w:cs="Arial"/>
              </w:rPr>
            </w:pPr>
            <w:r w:rsidRPr="00C97E99">
              <w:rPr>
                <w:rFonts w:cs="Arial"/>
              </w:rPr>
              <w:t>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51589E" w:rsidRPr="00C97E99" w:rsidRDefault="0051589E" w:rsidP="00C97E9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143BA" w:rsidRPr="00C97E99" w:rsidRDefault="002143BA" w:rsidP="00C97E99">
            <w:pPr>
              <w:ind w:firstLine="0"/>
              <w:rPr>
                <w:rFonts w:cs="Arial"/>
              </w:rPr>
            </w:pPr>
          </w:p>
          <w:p w:rsidR="0051589E" w:rsidRPr="00C97E99" w:rsidRDefault="0051589E" w:rsidP="00C97E99">
            <w:pPr>
              <w:ind w:firstLine="0"/>
              <w:rPr>
                <w:rFonts w:cs="Arial"/>
              </w:rPr>
            </w:pPr>
            <w:r w:rsidRPr="00C97E99">
              <w:rPr>
                <w:rFonts w:cs="Arial"/>
              </w:rPr>
              <w:t>А.Н. Лаптев</w:t>
            </w:r>
          </w:p>
        </w:tc>
      </w:tr>
    </w:tbl>
    <w:p w:rsidR="00B26A51" w:rsidRPr="0051589E" w:rsidRDefault="00B26A51" w:rsidP="0051589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366891" w:rsidRPr="0051589E" w:rsidRDefault="00366891" w:rsidP="0051589E">
      <w:pPr>
        <w:tabs>
          <w:tab w:val="left" w:pos="5387"/>
        </w:tabs>
        <w:autoSpaceDE w:val="0"/>
        <w:autoSpaceDN w:val="0"/>
        <w:adjustRightInd w:val="0"/>
        <w:ind w:firstLine="709"/>
        <w:rPr>
          <w:rFonts w:cs="Arial"/>
        </w:rPr>
        <w:sectPr w:rsidR="00366891" w:rsidRPr="0051589E" w:rsidSect="005158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66891" w:rsidRDefault="00C1637B" w:rsidP="00C1637B">
      <w:pPr>
        <w:ind w:left="9072" w:firstLine="0"/>
        <w:rPr>
          <w:rFonts w:cs="Arial"/>
        </w:rPr>
      </w:pPr>
      <w:r w:rsidRPr="0051589E">
        <w:rPr>
          <w:rFonts w:cs="Arial"/>
        </w:rPr>
        <w:lastRenderedPageBreak/>
        <w:t>Приложение № 1</w:t>
      </w:r>
      <w:r>
        <w:rPr>
          <w:rFonts w:cs="Arial"/>
        </w:rPr>
        <w:t xml:space="preserve"> </w:t>
      </w:r>
      <w:r w:rsidRPr="0051589E">
        <w:rPr>
          <w:rFonts w:cs="Arial"/>
        </w:rPr>
        <w:t>к постановлению администрации Подгоренск</w:t>
      </w:r>
      <w:r>
        <w:rPr>
          <w:rFonts w:cs="Arial"/>
        </w:rPr>
        <w:t xml:space="preserve">ого муниципального района </w:t>
      </w:r>
      <w:r w:rsidRPr="0051589E">
        <w:rPr>
          <w:rFonts w:cs="Arial"/>
        </w:rPr>
        <w:t xml:space="preserve">от </w:t>
      </w:r>
      <w:r>
        <w:rPr>
          <w:rFonts w:cs="Arial"/>
        </w:rPr>
        <w:t>27.10.</w:t>
      </w:r>
      <w:r w:rsidRPr="0051589E">
        <w:rPr>
          <w:rFonts w:cs="Arial"/>
        </w:rPr>
        <w:t xml:space="preserve">2020 года № </w:t>
      </w:r>
      <w:r>
        <w:rPr>
          <w:rFonts w:cs="Arial"/>
        </w:rPr>
        <w:t>374</w:t>
      </w:r>
    </w:p>
    <w:p w:rsidR="00C1637B" w:rsidRPr="0051589E" w:rsidRDefault="00C1637B" w:rsidP="0051589E">
      <w:pPr>
        <w:ind w:firstLine="709"/>
        <w:rPr>
          <w:rFonts w:cs="Arial"/>
        </w:rPr>
      </w:pPr>
    </w:p>
    <w:p w:rsidR="00783983" w:rsidRDefault="00783983" w:rsidP="002143B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1589E">
        <w:rPr>
          <w:rFonts w:cs="Arial"/>
        </w:rPr>
        <w:t>Ресурсное обеспечение реализации муниципальной программы</w:t>
      </w:r>
      <w:r w:rsidR="00C1637B">
        <w:rPr>
          <w:rFonts w:cs="Arial"/>
        </w:rPr>
        <w:t xml:space="preserve"> </w:t>
      </w:r>
      <w:r w:rsidRPr="0051589E">
        <w:rPr>
          <w:rFonts w:cs="Arial"/>
          <w:bCs/>
          <w:color w:val="000000"/>
        </w:rPr>
        <w:t>«</w:t>
      </w:r>
      <w:r w:rsidRPr="0051589E">
        <w:rPr>
          <w:rFonts w:cs="Arial"/>
          <w:bCs/>
          <w:color w:val="000000"/>
          <w:lang w:eastAsia="ar-SA"/>
        </w:rPr>
        <w:t>ФОРМИРОВАНИЕ СОВРЕМЕННОЙ ГОРОДСКОЙ СРЕДЫ ПОДГОРЕНСКОГО ГОРОДСКОГО ПОСЕЛЕНИЯ ПОДГОРЕНСКОГО МУНИЦИПАЛЬНОГО РАЙОНА ВОРОНЕЖСКОЙ ОБЛАСТИ</w:t>
      </w:r>
      <w:r w:rsidRPr="0051589E">
        <w:rPr>
          <w:rFonts w:cs="Arial"/>
          <w:color w:val="000000"/>
        </w:rPr>
        <w:t>»</w:t>
      </w:r>
      <w:r w:rsidR="00366891" w:rsidRPr="0051589E">
        <w:rPr>
          <w:rFonts w:cs="Arial"/>
          <w:color w:val="000000"/>
        </w:rPr>
        <w:t xml:space="preserve"> </w:t>
      </w:r>
      <w:r w:rsidRPr="0051589E">
        <w:rPr>
          <w:rFonts w:cs="Arial"/>
        </w:rPr>
        <w:t>за счет всех источников финансирования</w:t>
      </w:r>
    </w:p>
    <w:p w:rsidR="00C1637B" w:rsidRPr="0051589E" w:rsidRDefault="00C1637B" w:rsidP="00C1637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tbl>
      <w:tblPr>
        <w:tblW w:w="4907" w:type="pct"/>
        <w:tblLayout w:type="fixed"/>
        <w:tblLook w:val="00A0" w:firstRow="1" w:lastRow="0" w:firstColumn="1" w:lastColumn="0" w:noHBand="0" w:noVBand="0"/>
      </w:tblPr>
      <w:tblGrid>
        <w:gridCol w:w="1667"/>
        <w:gridCol w:w="2450"/>
        <w:gridCol w:w="1559"/>
        <w:gridCol w:w="1336"/>
        <w:gridCol w:w="1091"/>
        <w:gridCol w:w="937"/>
        <w:gridCol w:w="1135"/>
        <w:gridCol w:w="1120"/>
        <w:gridCol w:w="984"/>
        <w:gridCol w:w="1120"/>
        <w:gridCol w:w="1112"/>
      </w:tblGrid>
      <w:tr w:rsidR="00366891" w:rsidRPr="00C1637B" w:rsidTr="00366891">
        <w:trPr>
          <w:trHeight w:val="20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Статус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637B">
              <w:rPr>
                <w:rFonts w:cs="Arial"/>
                <w:bCs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8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2018 г.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2019 г.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2020 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2021 г.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2022 г.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2023г.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2024 г.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Формирование современной городской среды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637B"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66891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15604,8684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66891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3808,2984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8216,57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3580,00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637B">
              <w:rPr>
                <w:rFonts w:cs="Arial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66891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14495,18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3724,00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7262,78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3508,40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66891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295,82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76,00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148,22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71,60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66891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813,8684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8,2984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805,57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3B7070" w:rsidRPr="00C1637B" w:rsidTr="00C97E99">
        <w:trPr>
          <w:trHeight w:val="20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 xml:space="preserve">Основное </w:t>
            </w:r>
            <w:r w:rsidRPr="00C1637B">
              <w:rPr>
                <w:rFonts w:cs="Arial"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 xml:space="preserve">Благоустройство дворовых территорий Подгоренского городского поселения Подгоренского </w:t>
            </w:r>
            <w:r w:rsidRPr="00C1637B">
              <w:rPr>
                <w:rFonts w:cs="Arial"/>
                <w:bCs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637B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15604,8684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3808,2984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8216,57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3580,00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637B">
              <w:rPr>
                <w:rFonts w:cs="Arial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14495,18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3724,00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7262,78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3508,40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 xml:space="preserve">областной </w:t>
            </w:r>
            <w:r w:rsidRPr="00C1637B">
              <w:rPr>
                <w:rFonts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lastRenderedPageBreak/>
              <w:t>295,82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76,00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148,22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71,60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B7070" w:rsidRPr="00C1637B" w:rsidTr="00C97E99">
        <w:trPr>
          <w:trHeight w:val="20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813,8684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8,2984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805,57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070" w:rsidRPr="00C1637B" w:rsidRDefault="003B7070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B5702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C1637B">
              <w:rPr>
                <w:rFonts w:cs="Arial"/>
                <w:bCs/>
                <w:sz w:val="20"/>
                <w:szCs w:val="20"/>
              </w:rPr>
              <w:t>Благоустройство общественных территорий Подгоренского городского  поселения Подгоренского муниципального района Воронежской области</w:t>
            </w:r>
          </w:p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637B"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637B">
              <w:rPr>
                <w:rFonts w:cs="Arial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198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  <w:tr w:rsidR="00366891" w:rsidRPr="00C1637B" w:rsidTr="00366891">
        <w:trPr>
          <w:trHeight w:val="20"/>
        </w:trPr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83" w:rsidRPr="00C1637B" w:rsidRDefault="00783983" w:rsidP="00C1637B">
            <w:pPr>
              <w:ind w:firstLine="0"/>
              <w:rPr>
                <w:rFonts w:cs="Arial"/>
                <w:sz w:val="20"/>
                <w:szCs w:val="20"/>
              </w:rPr>
            </w:pPr>
            <w:r w:rsidRPr="00C1637B"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366891" w:rsidRDefault="00783983" w:rsidP="00C1637B">
      <w:pPr>
        <w:tabs>
          <w:tab w:val="left" w:pos="12616"/>
        </w:tabs>
        <w:suppressAutoHyphens/>
        <w:autoSpaceDE w:val="0"/>
        <w:autoSpaceDN w:val="0"/>
        <w:adjustRightInd w:val="0"/>
        <w:ind w:left="8647" w:firstLine="0"/>
        <w:rPr>
          <w:rFonts w:cs="Arial"/>
        </w:rPr>
      </w:pPr>
      <w:r w:rsidRPr="0051589E">
        <w:rPr>
          <w:rFonts w:cs="Arial"/>
        </w:rPr>
        <w:br w:type="page"/>
      </w:r>
      <w:r w:rsidR="00C1637B" w:rsidRPr="0051589E">
        <w:rPr>
          <w:rFonts w:cs="Arial"/>
        </w:rPr>
        <w:lastRenderedPageBreak/>
        <w:t xml:space="preserve">Приложение </w:t>
      </w:r>
      <w:r w:rsidR="00C1637B">
        <w:rPr>
          <w:rFonts w:cs="Arial"/>
        </w:rPr>
        <w:t xml:space="preserve">№ 2 </w:t>
      </w:r>
      <w:r w:rsidR="00C1637B" w:rsidRPr="0051589E">
        <w:rPr>
          <w:rFonts w:cs="Arial"/>
        </w:rPr>
        <w:t>к постановлению администрации Подгоренск</w:t>
      </w:r>
      <w:r w:rsidR="00C1637B">
        <w:rPr>
          <w:rFonts w:cs="Arial"/>
        </w:rPr>
        <w:t xml:space="preserve">ого муниципального района </w:t>
      </w:r>
      <w:r w:rsidR="00C1637B" w:rsidRPr="0051589E">
        <w:rPr>
          <w:rFonts w:cs="Arial"/>
        </w:rPr>
        <w:t xml:space="preserve">от </w:t>
      </w:r>
      <w:r w:rsidR="00C1637B">
        <w:rPr>
          <w:rFonts w:cs="Arial"/>
        </w:rPr>
        <w:t>27.10.</w:t>
      </w:r>
      <w:r w:rsidR="00C1637B" w:rsidRPr="0051589E">
        <w:rPr>
          <w:rFonts w:cs="Arial"/>
        </w:rPr>
        <w:t xml:space="preserve">2020 года № </w:t>
      </w:r>
      <w:r w:rsidR="00C1637B">
        <w:rPr>
          <w:rFonts w:cs="Arial"/>
        </w:rPr>
        <w:t>374</w:t>
      </w:r>
    </w:p>
    <w:p w:rsidR="00C1637B" w:rsidRPr="0051589E" w:rsidRDefault="00C1637B" w:rsidP="0051589E">
      <w:pPr>
        <w:ind w:firstLine="709"/>
        <w:rPr>
          <w:rFonts w:cs="Arial"/>
          <w:highlight w:val="yellow"/>
        </w:rPr>
      </w:pPr>
    </w:p>
    <w:p w:rsidR="00366891" w:rsidRPr="0051589E" w:rsidRDefault="00366891" w:rsidP="002143B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51589E">
        <w:rPr>
          <w:rFonts w:cs="Arial"/>
        </w:rPr>
        <w:t>План реализации муниципальной программы</w:t>
      </w:r>
    </w:p>
    <w:p w:rsidR="00366891" w:rsidRPr="0051589E" w:rsidRDefault="00366891" w:rsidP="002143B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51589E">
        <w:rPr>
          <w:rFonts w:cs="Arial"/>
          <w:bCs/>
          <w:color w:val="000000"/>
        </w:rPr>
        <w:t>«</w:t>
      </w:r>
      <w:r w:rsidRPr="0051589E">
        <w:rPr>
          <w:rFonts w:cs="Arial"/>
          <w:bCs/>
          <w:color w:val="000000"/>
          <w:lang w:eastAsia="ar-SA"/>
        </w:rPr>
        <w:t>ФОРМИРОВАНИЕ СОВРЕМЕННОЙ ГОРОДСКОЙ СРЕДЫ ПОДГОРЕНСКОГО ГОРОДСКОГО ПОСЕЛЕНИЯ ПОДГОРЕНСКОГО МУНИЦИПАЛЬНОГО РАЙОНА ВОРОНЕЖСКОЙ ОБЛАСТИ</w:t>
      </w:r>
      <w:r w:rsidRPr="0051589E">
        <w:rPr>
          <w:rFonts w:cs="Arial"/>
          <w:color w:val="000000"/>
        </w:rPr>
        <w:t>»</w:t>
      </w:r>
    </w:p>
    <w:p w:rsidR="00366891" w:rsidRPr="0051589E" w:rsidRDefault="00366891" w:rsidP="002143B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689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40"/>
        <w:gridCol w:w="454"/>
        <w:gridCol w:w="529"/>
        <w:gridCol w:w="397"/>
        <w:gridCol w:w="672"/>
        <w:gridCol w:w="397"/>
        <w:gridCol w:w="535"/>
        <w:gridCol w:w="535"/>
        <w:gridCol w:w="761"/>
        <w:gridCol w:w="543"/>
        <w:gridCol w:w="546"/>
        <w:gridCol w:w="554"/>
        <w:gridCol w:w="557"/>
        <w:gridCol w:w="554"/>
        <w:gridCol w:w="551"/>
        <w:gridCol w:w="543"/>
        <w:gridCol w:w="554"/>
        <w:gridCol w:w="548"/>
        <w:gridCol w:w="540"/>
        <w:gridCol w:w="535"/>
        <w:gridCol w:w="535"/>
      </w:tblGrid>
      <w:tr w:rsidR="00366891" w:rsidRPr="002143BA" w:rsidTr="00C0073C">
        <w:tc>
          <w:tcPr>
            <w:tcW w:w="1067" w:type="pct"/>
            <w:vMerge w:val="restar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Наименование контрольного события программы</w:t>
            </w:r>
          </w:p>
        </w:tc>
        <w:tc>
          <w:tcPr>
            <w:tcW w:w="3933" w:type="pct"/>
            <w:gridSpan w:val="20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366891" w:rsidRPr="002143BA" w:rsidTr="00C0073C">
        <w:tc>
          <w:tcPr>
            <w:tcW w:w="1067" w:type="pct"/>
            <w:vMerge/>
          </w:tcPr>
          <w:p w:rsidR="00366891" w:rsidRPr="002143BA" w:rsidRDefault="00366891" w:rsidP="002143B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  <w:gridSpan w:val="4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2020 год</w:t>
            </w:r>
          </w:p>
        </w:tc>
        <w:tc>
          <w:tcPr>
            <w:tcW w:w="808" w:type="pct"/>
            <w:gridSpan w:val="4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798" w:type="pct"/>
            <w:gridSpan w:val="4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799" w:type="pct"/>
            <w:gridSpan w:val="4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783" w:type="pct"/>
            <w:gridSpan w:val="4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2024 год</w:t>
            </w:r>
          </w:p>
        </w:tc>
      </w:tr>
      <w:tr w:rsidR="00366891" w:rsidRPr="002143BA" w:rsidTr="00C0073C">
        <w:tc>
          <w:tcPr>
            <w:tcW w:w="1067" w:type="pct"/>
            <w:vMerge/>
          </w:tcPr>
          <w:p w:rsidR="00366891" w:rsidRPr="002143BA" w:rsidRDefault="00366891" w:rsidP="002143B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 кв.</w:t>
            </w:r>
          </w:p>
        </w:tc>
        <w:tc>
          <w:tcPr>
            <w:tcW w:w="192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144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III кв.</w:t>
            </w:r>
          </w:p>
        </w:tc>
        <w:tc>
          <w:tcPr>
            <w:tcW w:w="244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IV кв.</w:t>
            </w:r>
          </w:p>
        </w:tc>
        <w:tc>
          <w:tcPr>
            <w:tcW w:w="144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 кв.</w:t>
            </w:r>
          </w:p>
        </w:tc>
        <w:tc>
          <w:tcPr>
            <w:tcW w:w="194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194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III кв.</w:t>
            </w:r>
          </w:p>
        </w:tc>
        <w:tc>
          <w:tcPr>
            <w:tcW w:w="276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IV кв.</w:t>
            </w:r>
          </w:p>
        </w:tc>
        <w:tc>
          <w:tcPr>
            <w:tcW w:w="197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 кв.</w:t>
            </w:r>
          </w:p>
        </w:tc>
        <w:tc>
          <w:tcPr>
            <w:tcW w:w="198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201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III кв.</w:t>
            </w:r>
          </w:p>
        </w:tc>
        <w:tc>
          <w:tcPr>
            <w:tcW w:w="202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IV кв.</w:t>
            </w:r>
          </w:p>
        </w:tc>
        <w:tc>
          <w:tcPr>
            <w:tcW w:w="201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 кв.</w:t>
            </w:r>
          </w:p>
        </w:tc>
        <w:tc>
          <w:tcPr>
            <w:tcW w:w="200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197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III кв.</w:t>
            </w:r>
          </w:p>
        </w:tc>
        <w:tc>
          <w:tcPr>
            <w:tcW w:w="201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IV кв.</w:t>
            </w:r>
          </w:p>
        </w:tc>
        <w:tc>
          <w:tcPr>
            <w:tcW w:w="199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 кв.</w:t>
            </w:r>
          </w:p>
        </w:tc>
        <w:tc>
          <w:tcPr>
            <w:tcW w:w="196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194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III кв.</w:t>
            </w:r>
          </w:p>
        </w:tc>
        <w:tc>
          <w:tcPr>
            <w:tcW w:w="194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IV кв.</w:t>
            </w:r>
          </w:p>
        </w:tc>
      </w:tr>
      <w:tr w:rsidR="00366891" w:rsidRPr="002143BA" w:rsidTr="00C0073C">
        <w:tc>
          <w:tcPr>
            <w:tcW w:w="1067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 xml:space="preserve">Контрольное событие 1. Благоустройство дворовых территорий </w:t>
            </w:r>
            <w:r w:rsidRPr="002143BA">
              <w:rPr>
                <w:rFonts w:cs="Arial"/>
                <w:bCs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165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2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366891" w:rsidRPr="002143BA" w:rsidRDefault="00366891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366891" w:rsidRPr="002143BA" w:rsidRDefault="003B7070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7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8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02" w:type="pct"/>
            <w:vAlign w:val="center"/>
          </w:tcPr>
          <w:p w:rsidR="00366891" w:rsidRPr="002143BA" w:rsidRDefault="003B7070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1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366891" w:rsidRPr="002143BA" w:rsidRDefault="00366891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1</w:t>
            </w:r>
            <w:r w:rsidR="003B7070" w:rsidRPr="002143B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6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66891" w:rsidRPr="002143BA" w:rsidRDefault="003B7070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34</w:t>
            </w:r>
          </w:p>
        </w:tc>
      </w:tr>
      <w:tr w:rsidR="00366891" w:rsidRPr="002143BA" w:rsidTr="00C0073C">
        <w:tc>
          <w:tcPr>
            <w:tcW w:w="1067" w:type="pct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 xml:space="preserve">Контрольное событие 2. Благоустройство общественных территорий </w:t>
            </w:r>
            <w:r w:rsidRPr="002143BA">
              <w:rPr>
                <w:rFonts w:cs="Arial"/>
                <w:bCs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165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2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44" w:type="pct"/>
            <w:vAlign w:val="center"/>
          </w:tcPr>
          <w:p w:rsidR="00366891" w:rsidRPr="002143BA" w:rsidRDefault="00366891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76" w:type="pct"/>
            <w:vAlign w:val="center"/>
          </w:tcPr>
          <w:p w:rsidR="00366891" w:rsidRPr="002143BA" w:rsidRDefault="00C0073C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  <w:p w:rsidR="00366891" w:rsidRPr="002143BA" w:rsidRDefault="00366891" w:rsidP="002143B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 xml:space="preserve">- </w:t>
            </w:r>
          </w:p>
        </w:tc>
        <w:tc>
          <w:tcPr>
            <w:tcW w:w="198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02" w:type="pct"/>
            <w:vAlign w:val="center"/>
          </w:tcPr>
          <w:p w:rsidR="00366891" w:rsidRPr="002143BA" w:rsidRDefault="00366891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1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01" w:type="pct"/>
            <w:vAlign w:val="center"/>
          </w:tcPr>
          <w:p w:rsidR="00366891" w:rsidRPr="002143BA" w:rsidRDefault="00366891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6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66891" w:rsidRPr="002143BA" w:rsidRDefault="00366891" w:rsidP="002143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66891" w:rsidRPr="002143BA" w:rsidRDefault="00C0073C" w:rsidP="002143BA">
            <w:pPr>
              <w:ind w:firstLine="0"/>
              <w:rPr>
                <w:rFonts w:cs="Arial"/>
                <w:sz w:val="20"/>
                <w:szCs w:val="20"/>
              </w:rPr>
            </w:pPr>
            <w:r w:rsidRPr="002143BA">
              <w:rPr>
                <w:rFonts w:cs="Arial"/>
                <w:sz w:val="20"/>
                <w:szCs w:val="20"/>
              </w:rPr>
              <w:t>2</w:t>
            </w:r>
          </w:p>
        </w:tc>
      </w:tr>
    </w:tbl>
    <w:p w:rsidR="00783983" w:rsidRPr="0051589E" w:rsidRDefault="00783983" w:rsidP="002143BA">
      <w:pPr>
        <w:framePr w:w="4849" w:wrap="auto" w:hAnchor="text"/>
        <w:ind w:firstLine="0"/>
        <w:rPr>
          <w:rFonts w:cs="Arial"/>
          <w:highlight w:val="yellow"/>
        </w:rPr>
        <w:sectPr w:rsidR="00783983" w:rsidRPr="0051589E" w:rsidSect="0051589E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630EC0" w:rsidRPr="0051589E" w:rsidRDefault="00630EC0" w:rsidP="002143BA">
      <w:pPr>
        <w:ind w:firstLine="0"/>
        <w:rPr>
          <w:rFonts w:cs="Arial"/>
          <w:highlight w:val="yellow"/>
        </w:rPr>
      </w:pPr>
    </w:p>
    <w:sectPr w:rsidR="00630EC0" w:rsidRPr="0051589E" w:rsidSect="0051589E">
      <w:headerReference w:type="default" r:id="rId16"/>
      <w:pgSz w:w="11906" w:h="16838"/>
      <w:pgMar w:top="2268" w:right="567" w:bottom="567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AA" w:rsidRDefault="00583AAA">
      <w:r>
        <w:separator/>
      </w:r>
    </w:p>
  </w:endnote>
  <w:endnote w:type="continuationSeparator" w:id="0">
    <w:p w:rsidR="00583AAA" w:rsidRDefault="0058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1E" w:rsidRDefault="00F33D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1E" w:rsidRDefault="00F33D1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1E" w:rsidRDefault="00F33D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AA" w:rsidRDefault="00583AAA">
      <w:r>
        <w:separator/>
      </w:r>
    </w:p>
  </w:footnote>
  <w:footnote w:type="continuationSeparator" w:id="0">
    <w:p w:rsidR="00583AAA" w:rsidRDefault="0058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1E" w:rsidRDefault="00F33D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1E" w:rsidRDefault="00F33D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1E" w:rsidRDefault="00F33D1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99" w:rsidRDefault="00C97E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F1D6A"/>
    <w:multiLevelType w:val="hybridMultilevel"/>
    <w:tmpl w:val="D2DBC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7D2282"/>
    <w:multiLevelType w:val="hybridMultilevel"/>
    <w:tmpl w:val="0AEA5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23747A"/>
    <w:multiLevelType w:val="hybridMultilevel"/>
    <w:tmpl w:val="458C777C"/>
    <w:lvl w:ilvl="0" w:tplc="70BA2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E103C0"/>
    <w:multiLevelType w:val="multilevel"/>
    <w:tmpl w:val="932475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>
    <w:nsid w:val="3FE32783"/>
    <w:multiLevelType w:val="multilevel"/>
    <w:tmpl w:val="6F50BA98"/>
    <w:lvl w:ilvl="0">
      <w:start w:val="1"/>
      <w:numFmt w:val="decimal"/>
      <w:lvlText w:val="%1."/>
      <w:lvlJc w:val="left"/>
      <w:pPr>
        <w:ind w:left="1271" w:hanging="42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4276680F"/>
    <w:multiLevelType w:val="hybridMultilevel"/>
    <w:tmpl w:val="958E0FC4"/>
    <w:lvl w:ilvl="0" w:tplc="54C0A34A">
      <w:start w:val="6"/>
      <w:numFmt w:val="decimal"/>
      <w:lvlText w:val="%1."/>
      <w:lvlJc w:val="left"/>
      <w:pPr>
        <w:ind w:left="355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8">
    <w:nsid w:val="43C69FD1"/>
    <w:multiLevelType w:val="hybridMultilevel"/>
    <w:tmpl w:val="3770A7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8B49A38"/>
    <w:multiLevelType w:val="hybridMultilevel"/>
    <w:tmpl w:val="A55037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78542B6"/>
    <w:multiLevelType w:val="multilevel"/>
    <w:tmpl w:val="06006B4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11">
    <w:nsid w:val="5C4103C6"/>
    <w:multiLevelType w:val="hybridMultilevel"/>
    <w:tmpl w:val="90849504"/>
    <w:lvl w:ilvl="0" w:tplc="7EDE846C">
      <w:start w:val="1"/>
      <w:numFmt w:val="decimal"/>
      <w:lvlText w:val="%1."/>
      <w:lvlJc w:val="left"/>
      <w:pPr>
        <w:ind w:left="2315" w:hanging="146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27332D"/>
    <w:multiLevelType w:val="multilevel"/>
    <w:tmpl w:val="230C0A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F2"/>
    <w:rsid w:val="000014F6"/>
    <w:rsid w:val="0000489E"/>
    <w:rsid w:val="000054A8"/>
    <w:rsid w:val="00017356"/>
    <w:rsid w:val="00017EE5"/>
    <w:rsid w:val="000208F3"/>
    <w:rsid w:val="00020990"/>
    <w:rsid w:val="00024C66"/>
    <w:rsid w:val="00026567"/>
    <w:rsid w:val="000269FC"/>
    <w:rsid w:val="00027106"/>
    <w:rsid w:val="00027E5A"/>
    <w:rsid w:val="00027E5B"/>
    <w:rsid w:val="000307C7"/>
    <w:rsid w:val="00031DA1"/>
    <w:rsid w:val="00034BC4"/>
    <w:rsid w:val="00036C3A"/>
    <w:rsid w:val="00040546"/>
    <w:rsid w:val="00043A9F"/>
    <w:rsid w:val="00044771"/>
    <w:rsid w:val="00046C02"/>
    <w:rsid w:val="000501E8"/>
    <w:rsid w:val="000517C5"/>
    <w:rsid w:val="0005276E"/>
    <w:rsid w:val="00052F9B"/>
    <w:rsid w:val="00053D41"/>
    <w:rsid w:val="00053DAB"/>
    <w:rsid w:val="0005415B"/>
    <w:rsid w:val="00054B25"/>
    <w:rsid w:val="0005556B"/>
    <w:rsid w:val="00056843"/>
    <w:rsid w:val="00061050"/>
    <w:rsid w:val="00062FDD"/>
    <w:rsid w:val="0006444C"/>
    <w:rsid w:val="00065E01"/>
    <w:rsid w:val="00067914"/>
    <w:rsid w:val="00071A74"/>
    <w:rsid w:val="000747C1"/>
    <w:rsid w:val="000761B0"/>
    <w:rsid w:val="00076380"/>
    <w:rsid w:val="00076FE0"/>
    <w:rsid w:val="000804B9"/>
    <w:rsid w:val="00082047"/>
    <w:rsid w:val="0008248D"/>
    <w:rsid w:val="00082685"/>
    <w:rsid w:val="0008309B"/>
    <w:rsid w:val="00084ACE"/>
    <w:rsid w:val="00084E2E"/>
    <w:rsid w:val="00085CDD"/>
    <w:rsid w:val="00086732"/>
    <w:rsid w:val="00092C16"/>
    <w:rsid w:val="000931CA"/>
    <w:rsid w:val="00093904"/>
    <w:rsid w:val="0009580F"/>
    <w:rsid w:val="000A356F"/>
    <w:rsid w:val="000A36D6"/>
    <w:rsid w:val="000A5D73"/>
    <w:rsid w:val="000A65B1"/>
    <w:rsid w:val="000A7400"/>
    <w:rsid w:val="000B05AF"/>
    <w:rsid w:val="000B07DE"/>
    <w:rsid w:val="000B1BDB"/>
    <w:rsid w:val="000B1BED"/>
    <w:rsid w:val="000B1ED9"/>
    <w:rsid w:val="000B444A"/>
    <w:rsid w:val="000B46D1"/>
    <w:rsid w:val="000B5537"/>
    <w:rsid w:val="000B5F5B"/>
    <w:rsid w:val="000B687C"/>
    <w:rsid w:val="000C0C46"/>
    <w:rsid w:val="000C3D44"/>
    <w:rsid w:val="000D01EA"/>
    <w:rsid w:val="000E05B2"/>
    <w:rsid w:val="000E094B"/>
    <w:rsid w:val="000E0F73"/>
    <w:rsid w:val="000E2FEA"/>
    <w:rsid w:val="000E4B1C"/>
    <w:rsid w:val="000F3499"/>
    <w:rsid w:val="000F3C78"/>
    <w:rsid w:val="000F3DEE"/>
    <w:rsid w:val="000F53E0"/>
    <w:rsid w:val="000F71EE"/>
    <w:rsid w:val="000F7519"/>
    <w:rsid w:val="001051B5"/>
    <w:rsid w:val="00105DD9"/>
    <w:rsid w:val="00106CD2"/>
    <w:rsid w:val="00111B87"/>
    <w:rsid w:val="00111FE3"/>
    <w:rsid w:val="00112737"/>
    <w:rsid w:val="00113785"/>
    <w:rsid w:val="00116608"/>
    <w:rsid w:val="00117AFD"/>
    <w:rsid w:val="00120C29"/>
    <w:rsid w:val="00122EE0"/>
    <w:rsid w:val="00124FDF"/>
    <w:rsid w:val="00127ED8"/>
    <w:rsid w:val="00132871"/>
    <w:rsid w:val="00134492"/>
    <w:rsid w:val="001370B7"/>
    <w:rsid w:val="001413B5"/>
    <w:rsid w:val="00145495"/>
    <w:rsid w:val="00147055"/>
    <w:rsid w:val="00153044"/>
    <w:rsid w:val="00153E07"/>
    <w:rsid w:val="00154394"/>
    <w:rsid w:val="00156CEF"/>
    <w:rsid w:val="00160423"/>
    <w:rsid w:val="001605A9"/>
    <w:rsid w:val="00160BA3"/>
    <w:rsid w:val="00161D93"/>
    <w:rsid w:val="001634F7"/>
    <w:rsid w:val="00165F8F"/>
    <w:rsid w:val="001726DE"/>
    <w:rsid w:val="00173255"/>
    <w:rsid w:val="00173747"/>
    <w:rsid w:val="00174DF6"/>
    <w:rsid w:val="001758FD"/>
    <w:rsid w:val="001838B9"/>
    <w:rsid w:val="0018394E"/>
    <w:rsid w:val="00185023"/>
    <w:rsid w:val="00185C9F"/>
    <w:rsid w:val="00190960"/>
    <w:rsid w:val="00191CF1"/>
    <w:rsid w:val="00195473"/>
    <w:rsid w:val="00196FCD"/>
    <w:rsid w:val="001978E5"/>
    <w:rsid w:val="00197BE5"/>
    <w:rsid w:val="001A29C3"/>
    <w:rsid w:val="001A3E7D"/>
    <w:rsid w:val="001B1A48"/>
    <w:rsid w:val="001B3120"/>
    <w:rsid w:val="001C035C"/>
    <w:rsid w:val="001C2CF8"/>
    <w:rsid w:val="001C2D21"/>
    <w:rsid w:val="001C3404"/>
    <w:rsid w:val="001C431E"/>
    <w:rsid w:val="001C464A"/>
    <w:rsid w:val="001C4C6C"/>
    <w:rsid w:val="001D65C0"/>
    <w:rsid w:val="001D72C0"/>
    <w:rsid w:val="001E0B23"/>
    <w:rsid w:val="001E0B89"/>
    <w:rsid w:val="001E783B"/>
    <w:rsid w:val="001E7AE4"/>
    <w:rsid w:val="001F06CA"/>
    <w:rsid w:val="001F1DDC"/>
    <w:rsid w:val="001F3942"/>
    <w:rsid w:val="001F4605"/>
    <w:rsid w:val="00200F40"/>
    <w:rsid w:val="00204C9F"/>
    <w:rsid w:val="002102F0"/>
    <w:rsid w:val="00210886"/>
    <w:rsid w:val="00211C85"/>
    <w:rsid w:val="002143BA"/>
    <w:rsid w:val="00216F3F"/>
    <w:rsid w:val="00220410"/>
    <w:rsid w:val="0022063D"/>
    <w:rsid w:val="00220F45"/>
    <w:rsid w:val="00223306"/>
    <w:rsid w:val="0022477D"/>
    <w:rsid w:val="0023016A"/>
    <w:rsid w:val="00230F1D"/>
    <w:rsid w:val="0023563A"/>
    <w:rsid w:val="00235D44"/>
    <w:rsid w:val="00236005"/>
    <w:rsid w:val="00236DA7"/>
    <w:rsid w:val="00244DB1"/>
    <w:rsid w:val="00245F49"/>
    <w:rsid w:val="00253A65"/>
    <w:rsid w:val="00255741"/>
    <w:rsid w:val="00255F38"/>
    <w:rsid w:val="0025732A"/>
    <w:rsid w:val="00257F5C"/>
    <w:rsid w:val="002609F4"/>
    <w:rsid w:val="00262910"/>
    <w:rsid w:val="00262E66"/>
    <w:rsid w:val="00265C72"/>
    <w:rsid w:val="00266912"/>
    <w:rsid w:val="0026734F"/>
    <w:rsid w:val="0026783D"/>
    <w:rsid w:val="00267B07"/>
    <w:rsid w:val="00276F5B"/>
    <w:rsid w:val="00280376"/>
    <w:rsid w:val="00280B4C"/>
    <w:rsid w:val="0028232E"/>
    <w:rsid w:val="00282B11"/>
    <w:rsid w:val="00286829"/>
    <w:rsid w:val="00286E68"/>
    <w:rsid w:val="002870C4"/>
    <w:rsid w:val="00291A5E"/>
    <w:rsid w:val="002A05F7"/>
    <w:rsid w:val="002A2B69"/>
    <w:rsid w:val="002A2F9C"/>
    <w:rsid w:val="002A3954"/>
    <w:rsid w:val="002A4537"/>
    <w:rsid w:val="002A4541"/>
    <w:rsid w:val="002B0BA3"/>
    <w:rsid w:val="002B1F70"/>
    <w:rsid w:val="002B3139"/>
    <w:rsid w:val="002B5B02"/>
    <w:rsid w:val="002C11D2"/>
    <w:rsid w:val="002C4B14"/>
    <w:rsid w:val="002D1206"/>
    <w:rsid w:val="002D2576"/>
    <w:rsid w:val="002E01E9"/>
    <w:rsid w:val="002E1A3A"/>
    <w:rsid w:val="002E1FDD"/>
    <w:rsid w:val="002E272C"/>
    <w:rsid w:val="002E32BE"/>
    <w:rsid w:val="002E357F"/>
    <w:rsid w:val="002E69A6"/>
    <w:rsid w:val="002F1C98"/>
    <w:rsid w:val="002F322B"/>
    <w:rsid w:val="002F3A60"/>
    <w:rsid w:val="002F7019"/>
    <w:rsid w:val="00300116"/>
    <w:rsid w:val="0030067D"/>
    <w:rsid w:val="00302EF6"/>
    <w:rsid w:val="003030E6"/>
    <w:rsid w:val="003047DD"/>
    <w:rsid w:val="003053EE"/>
    <w:rsid w:val="003054D0"/>
    <w:rsid w:val="00306FA3"/>
    <w:rsid w:val="00314238"/>
    <w:rsid w:val="00315FB1"/>
    <w:rsid w:val="00317954"/>
    <w:rsid w:val="00317E8C"/>
    <w:rsid w:val="003209EA"/>
    <w:rsid w:val="0032606E"/>
    <w:rsid w:val="00327AEB"/>
    <w:rsid w:val="00327D34"/>
    <w:rsid w:val="0033256D"/>
    <w:rsid w:val="00335375"/>
    <w:rsid w:val="003355CE"/>
    <w:rsid w:val="003364AB"/>
    <w:rsid w:val="00336C81"/>
    <w:rsid w:val="00337F4F"/>
    <w:rsid w:val="00343C37"/>
    <w:rsid w:val="0034427A"/>
    <w:rsid w:val="003464D9"/>
    <w:rsid w:val="0035109C"/>
    <w:rsid w:val="00351E5C"/>
    <w:rsid w:val="00360B83"/>
    <w:rsid w:val="003651E0"/>
    <w:rsid w:val="00365EBE"/>
    <w:rsid w:val="00366891"/>
    <w:rsid w:val="00367277"/>
    <w:rsid w:val="00371C36"/>
    <w:rsid w:val="00374B87"/>
    <w:rsid w:val="003752DB"/>
    <w:rsid w:val="00376364"/>
    <w:rsid w:val="00376DC3"/>
    <w:rsid w:val="0038062D"/>
    <w:rsid w:val="003848AB"/>
    <w:rsid w:val="00384F63"/>
    <w:rsid w:val="00385DB8"/>
    <w:rsid w:val="00386A4D"/>
    <w:rsid w:val="003916F5"/>
    <w:rsid w:val="00392061"/>
    <w:rsid w:val="003937AA"/>
    <w:rsid w:val="003A164F"/>
    <w:rsid w:val="003B1B8A"/>
    <w:rsid w:val="003B31C5"/>
    <w:rsid w:val="003B3375"/>
    <w:rsid w:val="003B56B7"/>
    <w:rsid w:val="003B6226"/>
    <w:rsid w:val="003B7070"/>
    <w:rsid w:val="003B7575"/>
    <w:rsid w:val="003B7D2B"/>
    <w:rsid w:val="003C0583"/>
    <w:rsid w:val="003C228C"/>
    <w:rsid w:val="003C2D9C"/>
    <w:rsid w:val="003C387D"/>
    <w:rsid w:val="003C5CC1"/>
    <w:rsid w:val="003D071C"/>
    <w:rsid w:val="003D27AE"/>
    <w:rsid w:val="003D4399"/>
    <w:rsid w:val="003D560C"/>
    <w:rsid w:val="003E0810"/>
    <w:rsid w:val="003E2271"/>
    <w:rsid w:val="003E2C39"/>
    <w:rsid w:val="003E6F49"/>
    <w:rsid w:val="003F417A"/>
    <w:rsid w:val="003F551B"/>
    <w:rsid w:val="003F66B3"/>
    <w:rsid w:val="003F6CB9"/>
    <w:rsid w:val="003F7B8D"/>
    <w:rsid w:val="003F7EB6"/>
    <w:rsid w:val="0040242F"/>
    <w:rsid w:val="004034AE"/>
    <w:rsid w:val="00406D2B"/>
    <w:rsid w:val="00410358"/>
    <w:rsid w:val="004114B7"/>
    <w:rsid w:val="00411DAC"/>
    <w:rsid w:val="0041380B"/>
    <w:rsid w:val="00413F57"/>
    <w:rsid w:val="00414D5D"/>
    <w:rsid w:val="00421C27"/>
    <w:rsid w:val="00424251"/>
    <w:rsid w:val="0042425F"/>
    <w:rsid w:val="0042536A"/>
    <w:rsid w:val="0042706E"/>
    <w:rsid w:val="00427D5F"/>
    <w:rsid w:val="004305F7"/>
    <w:rsid w:val="00432B69"/>
    <w:rsid w:val="00433510"/>
    <w:rsid w:val="004349BC"/>
    <w:rsid w:val="004352DA"/>
    <w:rsid w:val="00441388"/>
    <w:rsid w:val="00443000"/>
    <w:rsid w:val="00443184"/>
    <w:rsid w:val="00447BB8"/>
    <w:rsid w:val="00452E2F"/>
    <w:rsid w:val="00460189"/>
    <w:rsid w:val="0046125D"/>
    <w:rsid w:val="00463173"/>
    <w:rsid w:val="00465DD0"/>
    <w:rsid w:val="00465F16"/>
    <w:rsid w:val="0046726A"/>
    <w:rsid w:val="00470EE8"/>
    <w:rsid w:val="004734AD"/>
    <w:rsid w:val="004752BE"/>
    <w:rsid w:val="00475990"/>
    <w:rsid w:val="004759E9"/>
    <w:rsid w:val="0047605E"/>
    <w:rsid w:val="004763F4"/>
    <w:rsid w:val="0048000C"/>
    <w:rsid w:val="0048005A"/>
    <w:rsid w:val="00481454"/>
    <w:rsid w:val="00481987"/>
    <w:rsid w:val="00483BEC"/>
    <w:rsid w:val="00490A80"/>
    <w:rsid w:val="00494BF3"/>
    <w:rsid w:val="00494DDE"/>
    <w:rsid w:val="00496346"/>
    <w:rsid w:val="004971F2"/>
    <w:rsid w:val="004A078E"/>
    <w:rsid w:val="004A1E55"/>
    <w:rsid w:val="004A6121"/>
    <w:rsid w:val="004A7CC0"/>
    <w:rsid w:val="004B0028"/>
    <w:rsid w:val="004B24B5"/>
    <w:rsid w:val="004B5400"/>
    <w:rsid w:val="004B5691"/>
    <w:rsid w:val="004C1B3E"/>
    <w:rsid w:val="004D47AE"/>
    <w:rsid w:val="004D4FD5"/>
    <w:rsid w:val="004E05A5"/>
    <w:rsid w:val="004E295E"/>
    <w:rsid w:val="004E3783"/>
    <w:rsid w:val="004E42DF"/>
    <w:rsid w:val="004F0EEF"/>
    <w:rsid w:val="004F155C"/>
    <w:rsid w:val="004F2919"/>
    <w:rsid w:val="004F29A5"/>
    <w:rsid w:val="004F4E00"/>
    <w:rsid w:val="004F599C"/>
    <w:rsid w:val="004F5D06"/>
    <w:rsid w:val="00500C11"/>
    <w:rsid w:val="005023C1"/>
    <w:rsid w:val="00504401"/>
    <w:rsid w:val="0050551B"/>
    <w:rsid w:val="00510A9F"/>
    <w:rsid w:val="005152FF"/>
    <w:rsid w:val="0051589E"/>
    <w:rsid w:val="00516DE4"/>
    <w:rsid w:val="00517225"/>
    <w:rsid w:val="005225F7"/>
    <w:rsid w:val="00522A87"/>
    <w:rsid w:val="00530D32"/>
    <w:rsid w:val="005315AD"/>
    <w:rsid w:val="00532D3F"/>
    <w:rsid w:val="00533474"/>
    <w:rsid w:val="00536517"/>
    <w:rsid w:val="0053656E"/>
    <w:rsid w:val="0053686F"/>
    <w:rsid w:val="0054022E"/>
    <w:rsid w:val="005414D8"/>
    <w:rsid w:val="005429FC"/>
    <w:rsid w:val="00542AAB"/>
    <w:rsid w:val="00545793"/>
    <w:rsid w:val="00551BD6"/>
    <w:rsid w:val="0055233E"/>
    <w:rsid w:val="00554DB6"/>
    <w:rsid w:val="005559B6"/>
    <w:rsid w:val="00556412"/>
    <w:rsid w:val="00556D0D"/>
    <w:rsid w:val="005620B9"/>
    <w:rsid w:val="00566736"/>
    <w:rsid w:val="0056757B"/>
    <w:rsid w:val="00570080"/>
    <w:rsid w:val="00576CAF"/>
    <w:rsid w:val="0058310B"/>
    <w:rsid w:val="00583AAA"/>
    <w:rsid w:val="0058473F"/>
    <w:rsid w:val="00584CE7"/>
    <w:rsid w:val="00585D92"/>
    <w:rsid w:val="005913D9"/>
    <w:rsid w:val="00591ACE"/>
    <w:rsid w:val="00591DDA"/>
    <w:rsid w:val="00591FE2"/>
    <w:rsid w:val="0059347C"/>
    <w:rsid w:val="005A3068"/>
    <w:rsid w:val="005A60DD"/>
    <w:rsid w:val="005B43B9"/>
    <w:rsid w:val="005B494B"/>
    <w:rsid w:val="005B5403"/>
    <w:rsid w:val="005B5E93"/>
    <w:rsid w:val="005D230A"/>
    <w:rsid w:val="005D2764"/>
    <w:rsid w:val="005D4196"/>
    <w:rsid w:val="005D4962"/>
    <w:rsid w:val="005E0EE1"/>
    <w:rsid w:val="005E17E4"/>
    <w:rsid w:val="005E1A24"/>
    <w:rsid w:val="005E1B97"/>
    <w:rsid w:val="005E296E"/>
    <w:rsid w:val="005E56AB"/>
    <w:rsid w:val="005F06DA"/>
    <w:rsid w:val="005F3D1E"/>
    <w:rsid w:val="005F54A5"/>
    <w:rsid w:val="006014FC"/>
    <w:rsid w:val="00603D2B"/>
    <w:rsid w:val="0060786A"/>
    <w:rsid w:val="00611294"/>
    <w:rsid w:val="00613C41"/>
    <w:rsid w:val="00616D5F"/>
    <w:rsid w:val="00622C4C"/>
    <w:rsid w:val="00624072"/>
    <w:rsid w:val="00625F4C"/>
    <w:rsid w:val="0063027E"/>
    <w:rsid w:val="00630EC0"/>
    <w:rsid w:val="006310E7"/>
    <w:rsid w:val="00631E80"/>
    <w:rsid w:val="00632CED"/>
    <w:rsid w:val="00635848"/>
    <w:rsid w:val="00635A6B"/>
    <w:rsid w:val="0063690A"/>
    <w:rsid w:val="00637260"/>
    <w:rsid w:val="00640BBD"/>
    <w:rsid w:val="00641784"/>
    <w:rsid w:val="0064205A"/>
    <w:rsid w:val="00644809"/>
    <w:rsid w:val="006467CD"/>
    <w:rsid w:val="00650C5E"/>
    <w:rsid w:val="00653AAD"/>
    <w:rsid w:val="00653F66"/>
    <w:rsid w:val="006603DC"/>
    <w:rsid w:val="00660763"/>
    <w:rsid w:val="00660B4E"/>
    <w:rsid w:val="00661283"/>
    <w:rsid w:val="00664721"/>
    <w:rsid w:val="006665D8"/>
    <w:rsid w:val="00670A52"/>
    <w:rsid w:val="006721BC"/>
    <w:rsid w:val="00674306"/>
    <w:rsid w:val="00676C5F"/>
    <w:rsid w:val="0067753A"/>
    <w:rsid w:val="00681A99"/>
    <w:rsid w:val="00682924"/>
    <w:rsid w:val="00685963"/>
    <w:rsid w:val="0069092B"/>
    <w:rsid w:val="00690B9F"/>
    <w:rsid w:val="00690EA8"/>
    <w:rsid w:val="00693BAA"/>
    <w:rsid w:val="006971C9"/>
    <w:rsid w:val="00697F9B"/>
    <w:rsid w:val="006A0592"/>
    <w:rsid w:val="006A2757"/>
    <w:rsid w:val="006A38FA"/>
    <w:rsid w:val="006A66CC"/>
    <w:rsid w:val="006A77ED"/>
    <w:rsid w:val="006B28FF"/>
    <w:rsid w:val="006B524B"/>
    <w:rsid w:val="006B52F5"/>
    <w:rsid w:val="006B62D2"/>
    <w:rsid w:val="006B7B5A"/>
    <w:rsid w:val="006C2C73"/>
    <w:rsid w:val="006C5241"/>
    <w:rsid w:val="006D23CF"/>
    <w:rsid w:val="006E12E9"/>
    <w:rsid w:val="006E2B75"/>
    <w:rsid w:val="006F0DCC"/>
    <w:rsid w:val="006F3481"/>
    <w:rsid w:val="00700965"/>
    <w:rsid w:val="00701C4D"/>
    <w:rsid w:val="0070442E"/>
    <w:rsid w:val="007055D6"/>
    <w:rsid w:val="0070676A"/>
    <w:rsid w:val="00712BC7"/>
    <w:rsid w:val="007137DE"/>
    <w:rsid w:val="00715032"/>
    <w:rsid w:val="007157A4"/>
    <w:rsid w:val="00715FE3"/>
    <w:rsid w:val="00716E7B"/>
    <w:rsid w:val="00721E95"/>
    <w:rsid w:val="00722A3E"/>
    <w:rsid w:val="00722E49"/>
    <w:rsid w:val="0072358C"/>
    <w:rsid w:val="00725070"/>
    <w:rsid w:val="007268BB"/>
    <w:rsid w:val="007272F7"/>
    <w:rsid w:val="00727AFF"/>
    <w:rsid w:val="00730C85"/>
    <w:rsid w:val="0073246D"/>
    <w:rsid w:val="00734EDB"/>
    <w:rsid w:val="00741545"/>
    <w:rsid w:val="00741EB8"/>
    <w:rsid w:val="00746CC0"/>
    <w:rsid w:val="00747499"/>
    <w:rsid w:val="00747F36"/>
    <w:rsid w:val="00751CE3"/>
    <w:rsid w:val="00752ADE"/>
    <w:rsid w:val="00753D2F"/>
    <w:rsid w:val="00753F27"/>
    <w:rsid w:val="007600E3"/>
    <w:rsid w:val="00762A77"/>
    <w:rsid w:val="00765CF7"/>
    <w:rsid w:val="0076732B"/>
    <w:rsid w:val="00773861"/>
    <w:rsid w:val="00773FDB"/>
    <w:rsid w:val="00774FD6"/>
    <w:rsid w:val="00776495"/>
    <w:rsid w:val="00781021"/>
    <w:rsid w:val="0078103B"/>
    <w:rsid w:val="00782598"/>
    <w:rsid w:val="00783983"/>
    <w:rsid w:val="00783BBD"/>
    <w:rsid w:val="007863D5"/>
    <w:rsid w:val="00795265"/>
    <w:rsid w:val="00795DDA"/>
    <w:rsid w:val="00795F2C"/>
    <w:rsid w:val="00796286"/>
    <w:rsid w:val="007A098A"/>
    <w:rsid w:val="007A18E6"/>
    <w:rsid w:val="007A4962"/>
    <w:rsid w:val="007A79A9"/>
    <w:rsid w:val="007B01E2"/>
    <w:rsid w:val="007B2A61"/>
    <w:rsid w:val="007B328B"/>
    <w:rsid w:val="007B3B69"/>
    <w:rsid w:val="007B3C5C"/>
    <w:rsid w:val="007B3D77"/>
    <w:rsid w:val="007B69BA"/>
    <w:rsid w:val="007B6E82"/>
    <w:rsid w:val="007B6F6C"/>
    <w:rsid w:val="007B718E"/>
    <w:rsid w:val="007B7CE3"/>
    <w:rsid w:val="007B7EA3"/>
    <w:rsid w:val="007C4A6B"/>
    <w:rsid w:val="007C4B2E"/>
    <w:rsid w:val="007D0029"/>
    <w:rsid w:val="007D0839"/>
    <w:rsid w:val="007D121B"/>
    <w:rsid w:val="007D1B0F"/>
    <w:rsid w:val="007D1F90"/>
    <w:rsid w:val="007D5A1D"/>
    <w:rsid w:val="007D783C"/>
    <w:rsid w:val="007E0035"/>
    <w:rsid w:val="007E097A"/>
    <w:rsid w:val="007E1035"/>
    <w:rsid w:val="007E27A3"/>
    <w:rsid w:val="007E32D3"/>
    <w:rsid w:val="007E450B"/>
    <w:rsid w:val="007E497B"/>
    <w:rsid w:val="007E4A69"/>
    <w:rsid w:val="007E57AA"/>
    <w:rsid w:val="007F2B01"/>
    <w:rsid w:val="007F2D7B"/>
    <w:rsid w:val="007F4E38"/>
    <w:rsid w:val="007F54FB"/>
    <w:rsid w:val="00801B7E"/>
    <w:rsid w:val="008042AB"/>
    <w:rsid w:val="008046B8"/>
    <w:rsid w:val="0080564D"/>
    <w:rsid w:val="008062CC"/>
    <w:rsid w:val="00810AC9"/>
    <w:rsid w:val="008112CE"/>
    <w:rsid w:val="0081258C"/>
    <w:rsid w:val="00813DF7"/>
    <w:rsid w:val="00815E60"/>
    <w:rsid w:val="0082361B"/>
    <w:rsid w:val="00826C3E"/>
    <w:rsid w:val="0083160B"/>
    <w:rsid w:val="00831ABD"/>
    <w:rsid w:val="00833CEB"/>
    <w:rsid w:val="0083673D"/>
    <w:rsid w:val="008401EB"/>
    <w:rsid w:val="008435C6"/>
    <w:rsid w:val="0084394E"/>
    <w:rsid w:val="00845816"/>
    <w:rsid w:val="00846A02"/>
    <w:rsid w:val="00852558"/>
    <w:rsid w:val="00854296"/>
    <w:rsid w:val="008571D4"/>
    <w:rsid w:val="0085763B"/>
    <w:rsid w:val="00862D90"/>
    <w:rsid w:val="00865F76"/>
    <w:rsid w:val="008666C1"/>
    <w:rsid w:val="00866C84"/>
    <w:rsid w:val="00871E6E"/>
    <w:rsid w:val="00872A7A"/>
    <w:rsid w:val="00874C1F"/>
    <w:rsid w:val="0087585A"/>
    <w:rsid w:val="00876C66"/>
    <w:rsid w:val="00877511"/>
    <w:rsid w:val="00880148"/>
    <w:rsid w:val="008803F4"/>
    <w:rsid w:val="008807CA"/>
    <w:rsid w:val="00880F2E"/>
    <w:rsid w:val="008818D0"/>
    <w:rsid w:val="008861A7"/>
    <w:rsid w:val="00887DED"/>
    <w:rsid w:val="008943E6"/>
    <w:rsid w:val="00895E14"/>
    <w:rsid w:val="00897A3A"/>
    <w:rsid w:val="008A1625"/>
    <w:rsid w:val="008A346C"/>
    <w:rsid w:val="008A3EC3"/>
    <w:rsid w:val="008A4DC2"/>
    <w:rsid w:val="008A6289"/>
    <w:rsid w:val="008A67C4"/>
    <w:rsid w:val="008A7B42"/>
    <w:rsid w:val="008B02AC"/>
    <w:rsid w:val="008B0854"/>
    <w:rsid w:val="008B1298"/>
    <w:rsid w:val="008B1D2E"/>
    <w:rsid w:val="008B2CB2"/>
    <w:rsid w:val="008B36CB"/>
    <w:rsid w:val="008B67E7"/>
    <w:rsid w:val="008C4320"/>
    <w:rsid w:val="008D0CEC"/>
    <w:rsid w:val="008D4811"/>
    <w:rsid w:val="008E0AD4"/>
    <w:rsid w:val="008E512E"/>
    <w:rsid w:val="008E618D"/>
    <w:rsid w:val="008E66EB"/>
    <w:rsid w:val="008E6C66"/>
    <w:rsid w:val="008E72D6"/>
    <w:rsid w:val="008E7C4D"/>
    <w:rsid w:val="009026FD"/>
    <w:rsid w:val="0090347C"/>
    <w:rsid w:val="00905453"/>
    <w:rsid w:val="00906B86"/>
    <w:rsid w:val="009074E8"/>
    <w:rsid w:val="009108F1"/>
    <w:rsid w:val="009132CC"/>
    <w:rsid w:val="009143D7"/>
    <w:rsid w:val="00914B85"/>
    <w:rsid w:val="00916022"/>
    <w:rsid w:val="009169C1"/>
    <w:rsid w:val="0092305C"/>
    <w:rsid w:val="0092633A"/>
    <w:rsid w:val="00926AF2"/>
    <w:rsid w:val="009325EC"/>
    <w:rsid w:val="00932AB8"/>
    <w:rsid w:val="0093411F"/>
    <w:rsid w:val="009341E8"/>
    <w:rsid w:val="009350F1"/>
    <w:rsid w:val="00937245"/>
    <w:rsid w:val="00937304"/>
    <w:rsid w:val="00937A0C"/>
    <w:rsid w:val="00940EA9"/>
    <w:rsid w:val="009435DA"/>
    <w:rsid w:val="009453DA"/>
    <w:rsid w:val="009556DD"/>
    <w:rsid w:val="009630E5"/>
    <w:rsid w:val="00964F7D"/>
    <w:rsid w:val="00966E56"/>
    <w:rsid w:val="009716A1"/>
    <w:rsid w:val="00971803"/>
    <w:rsid w:val="00972FF2"/>
    <w:rsid w:val="00973565"/>
    <w:rsid w:val="00974FAC"/>
    <w:rsid w:val="00976715"/>
    <w:rsid w:val="009800E8"/>
    <w:rsid w:val="0098402F"/>
    <w:rsid w:val="00987A85"/>
    <w:rsid w:val="009933AC"/>
    <w:rsid w:val="00996CEB"/>
    <w:rsid w:val="009A08F8"/>
    <w:rsid w:val="009A2F35"/>
    <w:rsid w:val="009A3E21"/>
    <w:rsid w:val="009A5187"/>
    <w:rsid w:val="009A6FA3"/>
    <w:rsid w:val="009A7F72"/>
    <w:rsid w:val="009B1C3A"/>
    <w:rsid w:val="009B3D31"/>
    <w:rsid w:val="009B5C13"/>
    <w:rsid w:val="009B6014"/>
    <w:rsid w:val="009C2B15"/>
    <w:rsid w:val="009C5382"/>
    <w:rsid w:val="009C5A12"/>
    <w:rsid w:val="009C682A"/>
    <w:rsid w:val="009D1714"/>
    <w:rsid w:val="009D3688"/>
    <w:rsid w:val="009D3C0F"/>
    <w:rsid w:val="009D4D77"/>
    <w:rsid w:val="009D5257"/>
    <w:rsid w:val="009D7AC1"/>
    <w:rsid w:val="009E3500"/>
    <w:rsid w:val="009E7B34"/>
    <w:rsid w:val="009F0755"/>
    <w:rsid w:val="009F2F1D"/>
    <w:rsid w:val="009F5794"/>
    <w:rsid w:val="009F6741"/>
    <w:rsid w:val="00A04F84"/>
    <w:rsid w:val="00A07898"/>
    <w:rsid w:val="00A079A4"/>
    <w:rsid w:val="00A10300"/>
    <w:rsid w:val="00A1258F"/>
    <w:rsid w:val="00A15683"/>
    <w:rsid w:val="00A16D60"/>
    <w:rsid w:val="00A17A43"/>
    <w:rsid w:val="00A20358"/>
    <w:rsid w:val="00A24DB5"/>
    <w:rsid w:val="00A259AC"/>
    <w:rsid w:val="00A31BFB"/>
    <w:rsid w:val="00A33AE4"/>
    <w:rsid w:val="00A42D8F"/>
    <w:rsid w:val="00A430CC"/>
    <w:rsid w:val="00A43797"/>
    <w:rsid w:val="00A43C64"/>
    <w:rsid w:val="00A461F5"/>
    <w:rsid w:val="00A50DB1"/>
    <w:rsid w:val="00A514CC"/>
    <w:rsid w:val="00A51E9A"/>
    <w:rsid w:val="00A56548"/>
    <w:rsid w:val="00A5775D"/>
    <w:rsid w:val="00A606A5"/>
    <w:rsid w:val="00A6149D"/>
    <w:rsid w:val="00A64864"/>
    <w:rsid w:val="00A707EF"/>
    <w:rsid w:val="00A72945"/>
    <w:rsid w:val="00A733E2"/>
    <w:rsid w:val="00A744BC"/>
    <w:rsid w:val="00A7527D"/>
    <w:rsid w:val="00A753E9"/>
    <w:rsid w:val="00A7559C"/>
    <w:rsid w:val="00A81147"/>
    <w:rsid w:val="00A819A2"/>
    <w:rsid w:val="00A825D1"/>
    <w:rsid w:val="00A8769F"/>
    <w:rsid w:val="00A90D62"/>
    <w:rsid w:val="00A91B65"/>
    <w:rsid w:val="00A93093"/>
    <w:rsid w:val="00A933ED"/>
    <w:rsid w:val="00A9521A"/>
    <w:rsid w:val="00AA1703"/>
    <w:rsid w:val="00AA22FD"/>
    <w:rsid w:val="00AA2FCD"/>
    <w:rsid w:val="00AA3041"/>
    <w:rsid w:val="00AA5873"/>
    <w:rsid w:val="00AB0191"/>
    <w:rsid w:val="00AB174D"/>
    <w:rsid w:val="00AB22E3"/>
    <w:rsid w:val="00AB2E8E"/>
    <w:rsid w:val="00AB2F99"/>
    <w:rsid w:val="00AC1ABE"/>
    <w:rsid w:val="00AC25A4"/>
    <w:rsid w:val="00AC7D4F"/>
    <w:rsid w:val="00AD023A"/>
    <w:rsid w:val="00AD06AB"/>
    <w:rsid w:val="00AD2657"/>
    <w:rsid w:val="00AD4C67"/>
    <w:rsid w:val="00AE6096"/>
    <w:rsid w:val="00AF1F20"/>
    <w:rsid w:val="00AF51CB"/>
    <w:rsid w:val="00AF5E65"/>
    <w:rsid w:val="00AF688C"/>
    <w:rsid w:val="00AF7B4A"/>
    <w:rsid w:val="00AF7CCA"/>
    <w:rsid w:val="00B01CEC"/>
    <w:rsid w:val="00B054E1"/>
    <w:rsid w:val="00B06DBE"/>
    <w:rsid w:val="00B0754C"/>
    <w:rsid w:val="00B1275B"/>
    <w:rsid w:val="00B12B86"/>
    <w:rsid w:val="00B14992"/>
    <w:rsid w:val="00B16D53"/>
    <w:rsid w:val="00B17E83"/>
    <w:rsid w:val="00B230B8"/>
    <w:rsid w:val="00B24270"/>
    <w:rsid w:val="00B250A2"/>
    <w:rsid w:val="00B26A51"/>
    <w:rsid w:val="00B30725"/>
    <w:rsid w:val="00B31132"/>
    <w:rsid w:val="00B34030"/>
    <w:rsid w:val="00B34194"/>
    <w:rsid w:val="00B4099D"/>
    <w:rsid w:val="00B43B08"/>
    <w:rsid w:val="00B4401B"/>
    <w:rsid w:val="00B444A7"/>
    <w:rsid w:val="00B51D2E"/>
    <w:rsid w:val="00B538BD"/>
    <w:rsid w:val="00B53C9B"/>
    <w:rsid w:val="00B53FD4"/>
    <w:rsid w:val="00B57028"/>
    <w:rsid w:val="00B61B41"/>
    <w:rsid w:val="00B61C48"/>
    <w:rsid w:val="00B62961"/>
    <w:rsid w:val="00B639E3"/>
    <w:rsid w:val="00B63CA1"/>
    <w:rsid w:val="00B641A0"/>
    <w:rsid w:val="00B67930"/>
    <w:rsid w:val="00B7187E"/>
    <w:rsid w:val="00B71D9E"/>
    <w:rsid w:val="00B73B6B"/>
    <w:rsid w:val="00B75F1F"/>
    <w:rsid w:val="00B7717D"/>
    <w:rsid w:val="00B801A8"/>
    <w:rsid w:val="00B83628"/>
    <w:rsid w:val="00B85437"/>
    <w:rsid w:val="00B85847"/>
    <w:rsid w:val="00B86026"/>
    <w:rsid w:val="00B9000F"/>
    <w:rsid w:val="00B921A4"/>
    <w:rsid w:val="00B9379F"/>
    <w:rsid w:val="00B94ECF"/>
    <w:rsid w:val="00B96819"/>
    <w:rsid w:val="00B96A81"/>
    <w:rsid w:val="00B96CE6"/>
    <w:rsid w:val="00B975F1"/>
    <w:rsid w:val="00BA125F"/>
    <w:rsid w:val="00BA28AD"/>
    <w:rsid w:val="00BA5DE9"/>
    <w:rsid w:val="00BA67F6"/>
    <w:rsid w:val="00BA7C1C"/>
    <w:rsid w:val="00BA7C65"/>
    <w:rsid w:val="00BB0492"/>
    <w:rsid w:val="00BB20B5"/>
    <w:rsid w:val="00BB2ED4"/>
    <w:rsid w:val="00BB3744"/>
    <w:rsid w:val="00BB39EA"/>
    <w:rsid w:val="00BB746C"/>
    <w:rsid w:val="00BC2AD7"/>
    <w:rsid w:val="00BC3692"/>
    <w:rsid w:val="00BC531C"/>
    <w:rsid w:val="00BC6CDB"/>
    <w:rsid w:val="00BD0040"/>
    <w:rsid w:val="00BD2F16"/>
    <w:rsid w:val="00BD5D72"/>
    <w:rsid w:val="00BD636F"/>
    <w:rsid w:val="00BD6CBA"/>
    <w:rsid w:val="00BE07B4"/>
    <w:rsid w:val="00BE1C90"/>
    <w:rsid w:val="00BE1FB2"/>
    <w:rsid w:val="00BE2874"/>
    <w:rsid w:val="00BE3744"/>
    <w:rsid w:val="00BE40D1"/>
    <w:rsid w:val="00BE42EC"/>
    <w:rsid w:val="00BE615E"/>
    <w:rsid w:val="00BE7FA7"/>
    <w:rsid w:val="00BF1D0D"/>
    <w:rsid w:val="00BF3479"/>
    <w:rsid w:val="00BF7E3B"/>
    <w:rsid w:val="00C0073C"/>
    <w:rsid w:val="00C01E8C"/>
    <w:rsid w:val="00C03F27"/>
    <w:rsid w:val="00C0448E"/>
    <w:rsid w:val="00C066AF"/>
    <w:rsid w:val="00C07856"/>
    <w:rsid w:val="00C1354B"/>
    <w:rsid w:val="00C15EC4"/>
    <w:rsid w:val="00C1637B"/>
    <w:rsid w:val="00C16BFE"/>
    <w:rsid w:val="00C16C35"/>
    <w:rsid w:val="00C16C9F"/>
    <w:rsid w:val="00C16E05"/>
    <w:rsid w:val="00C17230"/>
    <w:rsid w:val="00C20124"/>
    <w:rsid w:val="00C21991"/>
    <w:rsid w:val="00C22269"/>
    <w:rsid w:val="00C30E54"/>
    <w:rsid w:val="00C32A92"/>
    <w:rsid w:val="00C32D09"/>
    <w:rsid w:val="00C360EE"/>
    <w:rsid w:val="00C3727B"/>
    <w:rsid w:val="00C372FF"/>
    <w:rsid w:val="00C41B6F"/>
    <w:rsid w:val="00C42A09"/>
    <w:rsid w:val="00C42F8B"/>
    <w:rsid w:val="00C461F4"/>
    <w:rsid w:val="00C467CA"/>
    <w:rsid w:val="00C50AEA"/>
    <w:rsid w:val="00C5215B"/>
    <w:rsid w:val="00C556C7"/>
    <w:rsid w:val="00C56550"/>
    <w:rsid w:val="00C56BF7"/>
    <w:rsid w:val="00C57645"/>
    <w:rsid w:val="00C5794D"/>
    <w:rsid w:val="00C60230"/>
    <w:rsid w:val="00C6166D"/>
    <w:rsid w:val="00C619A2"/>
    <w:rsid w:val="00C64229"/>
    <w:rsid w:val="00C64A68"/>
    <w:rsid w:val="00C66A14"/>
    <w:rsid w:val="00C67DCA"/>
    <w:rsid w:val="00C70631"/>
    <w:rsid w:val="00C709D3"/>
    <w:rsid w:val="00C70E79"/>
    <w:rsid w:val="00C73AC1"/>
    <w:rsid w:val="00C73D24"/>
    <w:rsid w:val="00C75C54"/>
    <w:rsid w:val="00C75D4E"/>
    <w:rsid w:val="00C7668E"/>
    <w:rsid w:val="00C7755C"/>
    <w:rsid w:val="00C7758C"/>
    <w:rsid w:val="00C80AD6"/>
    <w:rsid w:val="00C80F5C"/>
    <w:rsid w:val="00C81B94"/>
    <w:rsid w:val="00C84C7F"/>
    <w:rsid w:val="00C853A5"/>
    <w:rsid w:val="00C85F0D"/>
    <w:rsid w:val="00C87462"/>
    <w:rsid w:val="00C8782B"/>
    <w:rsid w:val="00C935BB"/>
    <w:rsid w:val="00C97808"/>
    <w:rsid w:val="00C97E99"/>
    <w:rsid w:val="00CA0275"/>
    <w:rsid w:val="00CA29BF"/>
    <w:rsid w:val="00CA621E"/>
    <w:rsid w:val="00CA69AD"/>
    <w:rsid w:val="00CA6AB4"/>
    <w:rsid w:val="00CA73E2"/>
    <w:rsid w:val="00CA7D2C"/>
    <w:rsid w:val="00CB30DD"/>
    <w:rsid w:val="00CB6CD5"/>
    <w:rsid w:val="00CB6E26"/>
    <w:rsid w:val="00CC1B2C"/>
    <w:rsid w:val="00CC32E4"/>
    <w:rsid w:val="00CC3F49"/>
    <w:rsid w:val="00CC63FB"/>
    <w:rsid w:val="00CD01AA"/>
    <w:rsid w:val="00CD1CA8"/>
    <w:rsid w:val="00CD30E8"/>
    <w:rsid w:val="00CD5257"/>
    <w:rsid w:val="00CD6F6D"/>
    <w:rsid w:val="00CE23E1"/>
    <w:rsid w:val="00CE26F0"/>
    <w:rsid w:val="00CE4A1C"/>
    <w:rsid w:val="00CE4ABE"/>
    <w:rsid w:val="00CE5E83"/>
    <w:rsid w:val="00CE73CB"/>
    <w:rsid w:val="00CF278E"/>
    <w:rsid w:val="00CF3F89"/>
    <w:rsid w:val="00CF4ABB"/>
    <w:rsid w:val="00CF4D20"/>
    <w:rsid w:val="00CF4DF7"/>
    <w:rsid w:val="00CF5F4E"/>
    <w:rsid w:val="00D02C31"/>
    <w:rsid w:val="00D02E2F"/>
    <w:rsid w:val="00D042CC"/>
    <w:rsid w:val="00D05D3A"/>
    <w:rsid w:val="00D05D3F"/>
    <w:rsid w:val="00D06379"/>
    <w:rsid w:val="00D10472"/>
    <w:rsid w:val="00D143A8"/>
    <w:rsid w:val="00D16074"/>
    <w:rsid w:val="00D21C0C"/>
    <w:rsid w:val="00D2227E"/>
    <w:rsid w:val="00D22B1D"/>
    <w:rsid w:val="00D23D24"/>
    <w:rsid w:val="00D24650"/>
    <w:rsid w:val="00D26815"/>
    <w:rsid w:val="00D32FF4"/>
    <w:rsid w:val="00D33869"/>
    <w:rsid w:val="00D33AE5"/>
    <w:rsid w:val="00D33AFE"/>
    <w:rsid w:val="00D45BC5"/>
    <w:rsid w:val="00D50634"/>
    <w:rsid w:val="00D54898"/>
    <w:rsid w:val="00D548E0"/>
    <w:rsid w:val="00D54B81"/>
    <w:rsid w:val="00D57F4D"/>
    <w:rsid w:val="00D606C2"/>
    <w:rsid w:val="00D62145"/>
    <w:rsid w:val="00D63C78"/>
    <w:rsid w:val="00D66041"/>
    <w:rsid w:val="00D66F0F"/>
    <w:rsid w:val="00D73F7B"/>
    <w:rsid w:val="00D7576B"/>
    <w:rsid w:val="00D764FB"/>
    <w:rsid w:val="00D80FC4"/>
    <w:rsid w:val="00D82F21"/>
    <w:rsid w:val="00D83646"/>
    <w:rsid w:val="00D83E50"/>
    <w:rsid w:val="00D84517"/>
    <w:rsid w:val="00D84F30"/>
    <w:rsid w:val="00D85467"/>
    <w:rsid w:val="00D854A9"/>
    <w:rsid w:val="00D90143"/>
    <w:rsid w:val="00D93F7A"/>
    <w:rsid w:val="00D965ED"/>
    <w:rsid w:val="00DA2EEB"/>
    <w:rsid w:val="00DA4D3C"/>
    <w:rsid w:val="00DA5762"/>
    <w:rsid w:val="00DA6173"/>
    <w:rsid w:val="00DB0A33"/>
    <w:rsid w:val="00DB261E"/>
    <w:rsid w:val="00DB5A50"/>
    <w:rsid w:val="00DB5FAE"/>
    <w:rsid w:val="00DB7063"/>
    <w:rsid w:val="00DB7E36"/>
    <w:rsid w:val="00DC30B9"/>
    <w:rsid w:val="00DC61E5"/>
    <w:rsid w:val="00DD0594"/>
    <w:rsid w:val="00DD1263"/>
    <w:rsid w:val="00DD39D7"/>
    <w:rsid w:val="00DD41D7"/>
    <w:rsid w:val="00DD42FB"/>
    <w:rsid w:val="00DD548A"/>
    <w:rsid w:val="00DE13D6"/>
    <w:rsid w:val="00DE2C95"/>
    <w:rsid w:val="00DE3D03"/>
    <w:rsid w:val="00DF4DE8"/>
    <w:rsid w:val="00E04F12"/>
    <w:rsid w:val="00E064CD"/>
    <w:rsid w:val="00E11593"/>
    <w:rsid w:val="00E1179F"/>
    <w:rsid w:val="00E1263E"/>
    <w:rsid w:val="00E12FE3"/>
    <w:rsid w:val="00E17018"/>
    <w:rsid w:val="00E17B98"/>
    <w:rsid w:val="00E20FD5"/>
    <w:rsid w:val="00E225EF"/>
    <w:rsid w:val="00E24CEE"/>
    <w:rsid w:val="00E25BAF"/>
    <w:rsid w:val="00E30171"/>
    <w:rsid w:val="00E327FA"/>
    <w:rsid w:val="00E36C04"/>
    <w:rsid w:val="00E377B7"/>
    <w:rsid w:val="00E37B55"/>
    <w:rsid w:val="00E407CB"/>
    <w:rsid w:val="00E4157E"/>
    <w:rsid w:val="00E42282"/>
    <w:rsid w:val="00E44D53"/>
    <w:rsid w:val="00E53337"/>
    <w:rsid w:val="00E53EAE"/>
    <w:rsid w:val="00E56964"/>
    <w:rsid w:val="00E6296F"/>
    <w:rsid w:val="00E62A49"/>
    <w:rsid w:val="00E63179"/>
    <w:rsid w:val="00E640A5"/>
    <w:rsid w:val="00E645D9"/>
    <w:rsid w:val="00E64699"/>
    <w:rsid w:val="00E6549B"/>
    <w:rsid w:val="00E657B6"/>
    <w:rsid w:val="00E663FF"/>
    <w:rsid w:val="00E6659F"/>
    <w:rsid w:val="00E7042F"/>
    <w:rsid w:val="00E7206E"/>
    <w:rsid w:val="00E7334A"/>
    <w:rsid w:val="00E755E4"/>
    <w:rsid w:val="00E76804"/>
    <w:rsid w:val="00E80AB6"/>
    <w:rsid w:val="00E851E7"/>
    <w:rsid w:val="00E86A3D"/>
    <w:rsid w:val="00E901F8"/>
    <w:rsid w:val="00E905E4"/>
    <w:rsid w:val="00E91D07"/>
    <w:rsid w:val="00EA08CE"/>
    <w:rsid w:val="00EA15B8"/>
    <w:rsid w:val="00EA164F"/>
    <w:rsid w:val="00EA1A0A"/>
    <w:rsid w:val="00EA1EFF"/>
    <w:rsid w:val="00EA2624"/>
    <w:rsid w:val="00EA2E7D"/>
    <w:rsid w:val="00EA3404"/>
    <w:rsid w:val="00EA50F1"/>
    <w:rsid w:val="00EA50FA"/>
    <w:rsid w:val="00EA587A"/>
    <w:rsid w:val="00EA5B0F"/>
    <w:rsid w:val="00EA6560"/>
    <w:rsid w:val="00EA6DE5"/>
    <w:rsid w:val="00EA76F5"/>
    <w:rsid w:val="00EA79F8"/>
    <w:rsid w:val="00EA7D92"/>
    <w:rsid w:val="00EB00D7"/>
    <w:rsid w:val="00EB09A8"/>
    <w:rsid w:val="00EB1E98"/>
    <w:rsid w:val="00EB4A15"/>
    <w:rsid w:val="00EB4CA5"/>
    <w:rsid w:val="00EC0680"/>
    <w:rsid w:val="00EC2479"/>
    <w:rsid w:val="00EC2B92"/>
    <w:rsid w:val="00EC6220"/>
    <w:rsid w:val="00EC6CC3"/>
    <w:rsid w:val="00EC7373"/>
    <w:rsid w:val="00ED6B92"/>
    <w:rsid w:val="00ED7744"/>
    <w:rsid w:val="00EE0247"/>
    <w:rsid w:val="00EE040F"/>
    <w:rsid w:val="00EE0FAA"/>
    <w:rsid w:val="00EE1CF1"/>
    <w:rsid w:val="00EE3832"/>
    <w:rsid w:val="00EE391C"/>
    <w:rsid w:val="00EE6AD4"/>
    <w:rsid w:val="00EE6C76"/>
    <w:rsid w:val="00EE7023"/>
    <w:rsid w:val="00EF1C3B"/>
    <w:rsid w:val="00EF1CA4"/>
    <w:rsid w:val="00EF1E4F"/>
    <w:rsid w:val="00EF32FD"/>
    <w:rsid w:val="00EF4DB8"/>
    <w:rsid w:val="00EF7F1F"/>
    <w:rsid w:val="00F03459"/>
    <w:rsid w:val="00F062F2"/>
    <w:rsid w:val="00F114D1"/>
    <w:rsid w:val="00F12F9B"/>
    <w:rsid w:val="00F13421"/>
    <w:rsid w:val="00F13CFF"/>
    <w:rsid w:val="00F14A0B"/>
    <w:rsid w:val="00F14BB2"/>
    <w:rsid w:val="00F16862"/>
    <w:rsid w:val="00F16A3C"/>
    <w:rsid w:val="00F207D1"/>
    <w:rsid w:val="00F227F1"/>
    <w:rsid w:val="00F2595E"/>
    <w:rsid w:val="00F26204"/>
    <w:rsid w:val="00F33D1E"/>
    <w:rsid w:val="00F351CE"/>
    <w:rsid w:val="00F35750"/>
    <w:rsid w:val="00F37DC3"/>
    <w:rsid w:val="00F42204"/>
    <w:rsid w:val="00F42493"/>
    <w:rsid w:val="00F45152"/>
    <w:rsid w:val="00F45B56"/>
    <w:rsid w:val="00F5089A"/>
    <w:rsid w:val="00F54AE7"/>
    <w:rsid w:val="00F55DC5"/>
    <w:rsid w:val="00F601DE"/>
    <w:rsid w:val="00F65183"/>
    <w:rsid w:val="00F65E5F"/>
    <w:rsid w:val="00F65FE5"/>
    <w:rsid w:val="00F70501"/>
    <w:rsid w:val="00F70CC4"/>
    <w:rsid w:val="00F720CA"/>
    <w:rsid w:val="00F72FC4"/>
    <w:rsid w:val="00F73043"/>
    <w:rsid w:val="00F738F9"/>
    <w:rsid w:val="00F8238F"/>
    <w:rsid w:val="00F82547"/>
    <w:rsid w:val="00F8371B"/>
    <w:rsid w:val="00F83D5D"/>
    <w:rsid w:val="00F84AAF"/>
    <w:rsid w:val="00F85643"/>
    <w:rsid w:val="00F93A18"/>
    <w:rsid w:val="00F93D51"/>
    <w:rsid w:val="00F94313"/>
    <w:rsid w:val="00F9536B"/>
    <w:rsid w:val="00FA06F4"/>
    <w:rsid w:val="00FA091E"/>
    <w:rsid w:val="00FA1C67"/>
    <w:rsid w:val="00FA5B7B"/>
    <w:rsid w:val="00FA651C"/>
    <w:rsid w:val="00FA71C4"/>
    <w:rsid w:val="00FB402E"/>
    <w:rsid w:val="00FB70BF"/>
    <w:rsid w:val="00FC01C6"/>
    <w:rsid w:val="00FC0A73"/>
    <w:rsid w:val="00FC1A08"/>
    <w:rsid w:val="00FC3F1B"/>
    <w:rsid w:val="00FC568F"/>
    <w:rsid w:val="00FD5AB1"/>
    <w:rsid w:val="00FD68EB"/>
    <w:rsid w:val="00FD6C5B"/>
    <w:rsid w:val="00FE04B1"/>
    <w:rsid w:val="00FE2DD8"/>
    <w:rsid w:val="00FE5F61"/>
    <w:rsid w:val="00FE6A84"/>
    <w:rsid w:val="00FE6CD1"/>
    <w:rsid w:val="00FF2B4B"/>
    <w:rsid w:val="00FF574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503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50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50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50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50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1503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5032"/>
  </w:style>
  <w:style w:type="paragraph" w:customStyle="1" w:styleId="ConsPlusNormal">
    <w:name w:val="ConsPlusNormal"/>
    <w:rsid w:val="004971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971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522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A85"/>
    <w:pPr>
      <w:ind w:left="720"/>
      <w:contextualSpacing/>
    </w:pPr>
  </w:style>
  <w:style w:type="character" w:styleId="a5">
    <w:name w:val="Hyperlink"/>
    <w:basedOn w:val="a0"/>
    <w:rsid w:val="00715032"/>
    <w:rPr>
      <w:color w:val="0000FF"/>
      <w:u w:val="none"/>
    </w:rPr>
  </w:style>
  <w:style w:type="table" w:customStyle="1" w:styleId="11">
    <w:name w:val="Сетка таблицы1"/>
    <w:basedOn w:val="a1"/>
    <w:next w:val="a3"/>
    <w:uiPriority w:val="59"/>
    <w:rsid w:val="00EE0F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E0F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7C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7C4D"/>
    <w:rPr>
      <w:rFonts w:ascii="Tahoma" w:eastAsia="Calibri" w:hAnsi="Tahoma" w:cs="Tahoma"/>
      <w:sz w:val="16"/>
      <w:szCs w:val="16"/>
    </w:rPr>
  </w:style>
  <w:style w:type="table" w:customStyle="1" w:styleId="110">
    <w:name w:val="Сетка таблицы11"/>
    <w:basedOn w:val="a1"/>
    <w:next w:val="a3"/>
    <w:uiPriority w:val="39"/>
    <w:rsid w:val="002E3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0073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rsid w:val="00C007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1E0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E0B23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5158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158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158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158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150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1503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5158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50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1503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503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503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1503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1503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503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50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50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50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50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1503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15032"/>
  </w:style>
  <w:style w:type="paragraph" w:customStyle="1" w:styleId="ConsPlusNormal">
    <w:name w:val="ConsPlusNormal"/>
    <w:rsid w:val="004971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971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522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A85"/>
    <w:pPr>
      <w:ind w:left="720"/>
      <w:contextualSpacing/>
    </w:pPr>
  </w:style>
  <w:style w:type="character" w:styleId="a5">
    <w:name w:val="Hyperlink"/>
    <w:basedOn w:val="a0"/>
    <w:rsid w:val="00715032"/>
    <w:rPr>
      <w:color w:val="0000FF"/>
      <w:u w:val="none"/>
    </w:rPr>
  </w:style>
  <w:style w:type="table" w:customStyle="1" w:styleId="11">
    <w:name w:val="Сетка таблицы1"/>
    <w:basedOn w:val="a1"/>
    <w:next w:val="a3"/>
    <w:uiPriority w:val="59"/>
    <w:rsid w:val="00EE0F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E0F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7C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7C4D"/>
    <w:rPr>
      <w:rFonts w:ascii="Tahoma" w:eastAsia="Calibri" w:hAnsi="Tahoma" w:cs="Tahoma"/>
      <w:sz w:val="16"/>
      <w:szCs w:val="16"/>
    </w:rPr>
  </w:style>
  <w:style w:type="table" w:customStyle="1" w:styleId="110">
    <w:name w:val="Сетка таблицы11"/>
    <w:basedOn w:val="a1"/>
    <w:next w:val="a3"/>
    <w:uiPriority w:val="39"/>
    <w:rsid w:val="002E3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0073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rsid w:val="00C007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1E0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E0B23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5158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158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158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158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150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1503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5158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50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1503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503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503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1503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150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BA00-0E27-4D2A-B780-D002232D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1</cp:revision>
  <cp:lastPrinted>2020-10-20T12:48:00Z</cp:lastPrinted>
  <dcterms:created xsi:type="dcterms:W3CDTF">2020-12-26T11:22:00Z</dcterms:created>
  <dcterms:modified xsi:type="dcterms:W3CDTF">2020-12-26T11:22:00Z</dcterms:modified>
</cp:coreProperties>
</file>