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2B" w:rsidRPr="003B5515" w:rsidRDefault="00EA3B2B" w:rsidP="003B5515">
      <w:pPr>
        <w:tabs>
          <w:tab w:val="left" w:pos="709"/>
          <w:tab w:val="center" w:pos="4677"/>
        </w:tabs>
        <w:ind w:firstLine="709"/>
        <w:rPr>
          <w:rFonts w:cs="Arial"/>
          <w:bCs/>
          <w:color w:val="000000"/>
          <w:lang w:eastAsia="en-US" w:bidi="en-US"/>
        </w:rPr>
      </w:pPr>
      <w:bookmarkStart w:id="0" w:name="_GoBack"/>
      <w:bookmarkEnd w:id="0"/>
    </w:p>
    <w:p w:rsidR="00C2390E" w:rsidRPr="003B5515" w:rsidRDefault="006B3E63" w:rsidP="003B5515">
      <w:pPr>
        <w:tabs>
          <w:tab w:val="left" w:pos="709"/>
          <w:tab w:val="center" w:pos="4677"/>
        </w:tabs>
        <w:ind w:firstLine="709"/>
        <w:jc w:val="center"/>
        <w:rPr>
          <w:rFonts w:cs="Arial"/>
          <w:bCs/>
          <w:color w:val="000000"/>
          <w:lang w:eastAsia="en-US" w:bidi="en-US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-567055</wp:posOffset>
            </wp:positionV>
            <wp:extent cx="485775" cy="61214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90E" w:rsidRPr="003B5515">
        <w:rPr>
          <w:rFonts w:cs="Arial"/>
          <w:bCs/>
          <w:color w:val="000000"/>
          <w:lang w:eastAsia="en-US" w:bidi="en-US"/>
        </w:rPr>
        <w:t>АДМИНИСТРАЦИЯ</w:t>
      </w:r>
    </w:p>
    <w:p w:rsidR="00C2390E" w:rsidRPr="003B5515" w:rsidRDefault="00C2390E" w:rsidP="003B5515">
      <w:pPr>
        <w:ind w:firstLine="709"/>
        <w:jc w:val="center"/>
        <w:rPr>
          <w:rFonts w:cs="Arial"/>
          <w:bCs/>
          <w:color w:val="000000"/>
          <w:lang w:eastAsia="en-US" w:bidi="en-US"/>
        </w:rPr>
      </w:pPr>
      <w:r w:rsidRPr="003B5515">
        <w:rPr>
          <w:rFonts w:cs="Arial"/>
          <w:bCs/>
          <w:color w:val="000000"/>
          <w:lang w:eastAsia="en-US" w:bidi="en-US"/>
        </w:rPr>
        <w:t>ПОДГОРЕНСКОГО МУНИЦИПАЛЬНОГО РАЙОНА</w:t>
      </w:r>
    </w:p>
    <w:p w:rsidR="00D91BF4" w:rsidRPr="003B5515" w:rsidRDefault="00C2390E" w:rsidP="003B5515">
      <w:pPr>
        <w:ind w:firstLine="709"/>
        <w:jc w:val="center"/>
        <w:rPr>
          <w:rFonts w:cs="Arial"/>
          <w:bCs/>
          <w:color w:val="000000"/>
          <w:lang w:eastAsia="en-US" w:bidi="en-US"/>
        </w:rPr>
      </w:pPr>
      <w:r w:rsidRPr="003B5515">
        <w:rPr>
          <w:rFonts w:cs="Arial"/>
          <w:bCs/>
          <w:color w:val="000000"/>
          <w:lang w:eastAsia="en-US" w:bidi="en-US"/>
        </w:rPr>
        <w:t>ВОРОНЕЖСКОЙ ОБЛАСТИ</w:t>
      </w:r>
    </w:p>
    <w:p w:rsidR="00C2390E" w:rsidRPr="003B5515" w:rsidRDefault="00C2390E" w:rsidP="003B5515">
      <w:pPr>
        <w:ind w:firstLine="709"/>
        <w:jc w:val="center"/>
        <w:rPr>
          <w:rFonts w:cs="Arial"/>
        </w:rPr>
      </w:pPr>
    </w:p>
    <w:p w:rsidR="00D91BF4" w:rsidRPr="003B5515" w:rsidRDefault="00D91BF4" w:rsidP="003B5515">
      <w:pPr>
        <w:ind w:firstLine="709"/>
        <w:jc w:val="center"/>
        <w:rPr>
          <w:rFonts w:cs="Arial"/>
        </w:rPr>
      </w:pPr>
      <w:r w:rsidRPr="003B5515">
        <w:rPr>
          <w:rFonts w:cs="Arial"/>
        </w:rPr>
        <w:t>ПОСТАНОВЛЕНИЕ</w:t>
      </w:r>
    </w:p>
    <w:p w:rsidR="00D91BF4" w:rsidRPr="003B5515" w:rsidRDefault="00D91BF4" w:rsidP="003B5515">
      <w:pPr>
        <w:ind w:firstLine="709"/>
        <w:rPr>
          <w:rFonts w:cs="Arial"/>
        </w:rPr>
      </w:pPr>
    </w:p>
    <w:p w:rsidR="001F0666" w:rsidRPr="003B5515" w:rsidRDefault="004141DC" w:rsidP="00DA30AF">
      <w:pPr>
        <w:ind w:firstLine="0"/>
        <w:rPr>
          <w:rFonts w:cs="Arial"/>
        </w:rPr>
      </w:pPr>
      <w:r w:rsidRPr="003B5515">
        <w:rPr>
          <w:rFonts w:cs="Arial"/>
        </w:rPr>
        <w:t>о</w:t>
      </w:r>
      <w:r w:rsidR="00D91BF4" w:rsidRPr="003B5515">
        <w:rPr>
          <w:rFonts w:cs="Arial"/>
        </w:rPr>
        <w:t>т</w:t>
      </w:r>
      <w:r w:rsidRPr="003B5515">
        <w:rPr>
          <w:rFonts w:cs="Arial"/>
        </w:rPr>
        <w:t xml:space="preserve"> </w:t>
      </w:r>
      <w:r w:rsidR="009C13DB" w:rsidRPr="003B5515">
        <w:rPr>
          <w:rFonts w:cs="Arial"/>
        </w:rPr>
        <w:t>03 марта</w:t>
      </w:r>
      <w:r w:rsidR="00BB34F6">
        <w:rPr>
          <w:rFonts w:cs="Arial"/>
        </w:rPr>
        <w:t xml:space="preserve"> </w:t>
      </w:r>
      <w:r w:rsidRPr="003B5515">
        <w:rPr>
          <w:rFonts w:cs="Arial"/>
        </w:rPr>
        <w:t>20</w:t>
      </w:r>
      <w:r w:rsidR="008A5901" w:rsidRPr="003B5515">
        <w:rPr>
          <w:rFonts w:cs="Arial"/>
        </w:rPr>
        <w:t>20</w:t>
      </w:r>
      <w:r w:rsidR="00BB34F6">
        <w:rPr>
          <w:rFonts w:cs="Arial"/>
        </w:rPr>
        <w:t xml:space="preserve"> </w:t>
      </w:r>
      <w:r w:rsidR="00D91BF4" w:rsidRPr="003B5515">
        <w:rPr>
          <w:rFonts w:cs="Arial"/>
        </w:rPr>
        <w:t>года</w:t>
      </w:r>
      <w:r w:rsidR="00285A94" w:rsidRPr="003B5515">
        <w:rPr>
          <w:rFonts w:cs="Arial"/>
        </w:rPr>
        <w:t xml:space="preserve"> №</w:t>
      </w:r>
      <w:r w:rsidR="00A33AA4" w:rsidRPr="003B5515">
        <w:rPr>
          <w:rFonts w:cs="Arial"/>
        </w:rPr>
        <w:t xml:space="preserve"> </w:t>
      </w:r>
      <w:r w:rsidR="009C13DB" w:rsidRPr="003B5515">
        <w:rPr>
          <w:rFonts w:cs="Arial"/>
        </w:rPr>
        <w:t>84</w:t>
      </w:r>
    </w:p>
    <w:p w:rsidR="00D91BF4" w:rsidRPr="003B5515" w:rsidRDefault="00D91BF4" w:rsidP="00DA30AF">
      <w:pPr>
        <w:ind w:firstLine="0"/>
        <w:rPr>
          <w:rFonts w:cs="Arial"/>
        </w:rPr>
      </w:pPr>
      <w:proofErr w:type="spellStart"/>
      <w:r w:rsidRPr="003B5515">
        <w:rPr>
          <w:rFonts w:cs="Arial"/>
        </w:rPr>
        <w:t>п.г.т</w:t>
      </w:r>
      <w:proofErr w:type="spellEnd"/>
      <w:r w:rsidRPr="003B5515">
        <w:rPr>
          <w:rFonts w:cs="Arial"/>
        </w:rPr>
        <w:t>. Подгоренский</w:t>
      </w:r>
    </w:p>
    <w:p w:rsidR="000C5254" w:rsidRPr="003B5515" w:rsidRDefault="0090327C" w:rsidP="000A63F8">
      <w:pPr>
        <w:pStyle w:val="Title"/>
      </w:pPr>
      <w:r w:rsidRPr="003B5515">
        <w:t xml:space="preserve">О внесении </w:t>
      </w:r>
      <w:r w:rsidR="000C5254" w:rsidRPr="003B5515">
        <w:t xml:space="preserve">изменений в </w:t>
      </w:r>
      <w:r w:rsidR="00557E53" w:rsidRPr="003B5515">
        <w:t>П</w:t>
      </w:r>
      <w:r w:rsidR="001D6C1D" w:rsidRPr="003B5515">
        <w:t>рограмм</w:t>
      </w:r>
      <w:r w:rsidR="00A35BDE" w:rsidRPr="003B5515">
        <w:t>у</w:t>
      </w:r>
      <w:r w:rsidR="00BB34F6">
        <w:t xml:space="preserve"> </w:t>
      </w:r>
      <w:r w:rsidR="00557E53" w:rsidRPr="003B5515">
        <w:t>с</w:t>
      </w:r>
      <w:r w:rsidR="001D6C1D" w:rsidRPr="003B5515">
        <w:t>оциально-экономического</w:t>
      </w:r>
      <w:r w:rsidR="00A35BDE" w:rsidRPr="003B5515">
        <w:t xml:space="preserve"> </w:t>
      </w:r>
      <w:r w:rsidR="001D6C1D" w:rsidRPr="003B5515">
        <w:t>развития</w:t>
      </w:r>
      <w:r w:rsidR="00BB34F6">
        <w:t xml:space="preserve"> </w:t>
      </w:r>
      <w:r w:rsidR="001D6C1D" w:rsidRPr="003B5515">
        <w:t>Подгоренского городского</w:t>
      </w:r>
      <w:r w:rsidR="001C58F8" w:rsidRPr="003B5515">
        <w:t xml:space="preserve"> </w:t>
      </w:r>
      <w:r w:rsidR="001D6C1D" w:rsidRPr="003B5515">
        <w:t>поселения Подгоренского муниципального</w:t>
      </w:r>
      <w:r w:rsidR="001C58F8" w:rsidRPr="003B5515">
        <w:t xml:space="preserve"> </w:t>
      </w:r>
      <w:proofErr w:type="spellStart"/>
      <w:r w:rsidR="00557E53" w:rsidRPr="003B5515">
        <w:t>районаВоронежской</w:t>
      </w:r>
      <w:proofErr w:type="spellEnd"/>
      <w:r w:rsidR="00557E53" w:rsidRPr="003B5515">
        <w:t xml:space="preserve"> области</w:t>
      </w:r>
      <w:r w:rsidR="001C58F8" w:rsidRPr="003B5515">
        <w:t xml:space="preserve">» </w:t>
      </w:r>
      <w:r w:rsidR="001D6C1D" w:rsidRPr="003B5515">
        <w:t>на 201</w:t>
      </w:r>
      <w:r w:rsidR="008A5901" w:rsidRPr="003B5515">
        <w:t>9</w:t>
      </w:r>
      <w:r w:rsidR="001F0666" w:rsidRPr="003B5515">
        <w:t>-202</w:t>
      </w:r>
      <w:r w:rsidR="008A5901" w:rsidRPr="003B5515">
        <w:t>4</w:t>
      </w:r>
      <w:r w:rsidR="001D6C1D" w:rsidRPr="003B5515">
        <w:t xml:space="preserve"> годы</w:t>
      </w:r>
      <w:r w:rsidR="00BB34F6">
        <w:t xml:space="preserve"> </w:t>
      </w:r>
      <w:r w:rsidR="001C58F8" w:rsidRPr="003B5515">
        <w:t>(в новой редакции),</w:t>
      </w:r>
      <w:r w:rsidR="000C5254" w:rsidRPr="003B5515">
        <w:t xml:space="preserve"> утвержденную</w:t>
      </w:r>
      <w:r w:rsidR="00BB34F6">
        <w:t xml:space="preserve"> </w:t>
      </w:r>
      <w:r w:rsidR="000C5254" w:rsidRPr="003B5515">
        <w:t>постановлением администрации Подгоренского муниципального района</w:t>
      </w:r>
      <w:r w:rsidR="00BB34F6">
        <w:t xml:space="preserve"> </w:t>
      </w:r>
      <w:r w:rsidR="000C5254" w:rsidRPr="003B5515">
        <w:t xml:space="preserve">Воронежской области от </w:t>
      </w:r>
      <w:r w:rsidR="008A5901" w:rsidRPr="003B5515">
        <w:t>30</w:t>
      </w:r>
      <w:r w:rsidR="000C5254" w:rsidRPr="003B5515">
        <w:t>.12.201</w:t>
      </w:r>
      <w:r w:rsidR="008A5901" w:rsidRPr="003B5515">
        <w:t>9</w:t>
      </w:r>
      <w:r w:rsidR="000C5254" w:rsidRPr="003B5515">
        <w:t xml:space="preserve"> года № </w:t>
      </w:r>
      <w:r w:rsidR="008A5901" w:rsidRPr="003B5515">
        <w:t>539</w:t>
      </w:r>
    </w:p>
    <w:p w:rsidR="00C2390E" w:rsidRPr="003B5515" w:rsidRDefault="00C2390E" w:rsidP="003B5515">
      <w:pPr>
        <w:ind w:firstLine="709"/>
        <w:rPr>
          <w:rFonts w:cs="Arial"/>
        </w:rPr>
      </w:pPr>
    </w:p>
    <w:p w:rsidR="00E376F6" w:rsidRDefault="001D6C1D" w:rsidP="003B5515">
      <w:pPr>
        <w:tabs>
          <w:tab w:val="left" w:pos="709"/>
          <w:tab w:val="left" w:pos="851"/>
          <w:tab w:val="left" w:pos="1276"/>
        </w:tabs>
        <w:ind w:firstLine="709"/>
        <w:rPr>
          <w:rFonts w:cs="Arial"/>
        </w:rPr>
      </w:pPr>
      <w:proofErr w:type="gramStart"/>
      <w:r w:rsidRPr="003B5515">
        <w:rPr>
          <w:rFonts w:cs="Arial"/>
        </w:rPr>
        <w:t>В соответствии со статьей 179 Бюджетного кодекса</w:t>
      </w:r>
      <w:r w:rsidR="00BB34F6">
        <w:rPr>
          <w:rFonts w:cs="Arial"/>
        </w:rPr>
        <w:t xml:space="preserve"> </w:t>
      </w:r>
      <w:r w:rsidRPr="003B5515">
        <w:rPr>
          <w:rFonts w:cs="Arial"/>
        </w:rPr>
        <w:t>Российской Федерации,</w:t>
      </w:r>
      <w:r w:rsidR="00A35BDE" w:rsidRPr="003B5515">
        <w:rPr>
          <w:rFonts w:cs="Arial"/>
        </w:rPr>
        <w:t xml:space="preserve"> законом Воронежской области от</w:t>
      </w:r>
      <w:r w:rsidR="00BB34F6">
        <w:rPr>
          <w:rFonts w:cs="Arial"/>
        </w:rPr>
        <w:t xml:space="preserve"> </w:t>
      </w:r>
      <w:r w:rsidR="007C5D6F" w:rsidRPr="003B5515">
        <w:rPr>
          <w:rFonts w:cs="Arial"/>
        </w:rPr>
        <w:t>20</w:t>
      </w:r>
      <w:r w:rsidR="00A35BDE" w:rsidRPr="003B5515">
        <w:rPr>
          <w:rFonts w:cs="Arial"/>
        </w:rPr>
        <w:t>.12.201</w:t>
      </w:r>
      <w:r w:rsidR="00184441" w:rsidRPr="003B5515">
        <w:rPr>
          <w:rFonts w:cs="Arial"/>
        </w:rPr>
        <w:t>9</w:t>
      </w:r>
      <w:r w:rsidR="007C5D6F" w:rsidRPr="003B5515">
        <w:rPr>
          <w:rFonts w:cs="Arial"/>
        </w:rPr>
        <w:t xml:space="preserve"> года № 1</w:t>
      </w:r>
      <w:r w:rsidR="00184441" w:rsidRPr="003B5515">
        <w:rPr>
          <w:rFonts w:cs="Arial"/>
        </w:rPr>
        <w:t>54</w:t>
      </w:r>
      <w:r w:rsidR="00A35BDE" w:rsidRPr="003B5515">
        <w:rPr>
          <w:rFonts w:cs="Arial"/>
        </w:rPr>
        <w:t>-</w:t>
      </w:r>
      <w:r w:rsidR="007C5D6F" w:rsidRPr="003B5515">
        <w:rPr>
          <w:rFonts w:cs="Arial"/>
        </w:rPr>
        <w:t>ОЗ</w:t>
      </w:r>
      <w:r w:rsidR="00BB34F6">
        <w:rPr>
          <w:rFonts w:cs="Arial"/>
        </w:rPr>
        <w:t xml:space="preserve"> </w:t>
      </w:r>
      <w:r w:rsidR="007C5D6F" w:rsidRPr="003B5515">
        <w:rPr>
          <w:rFonts w:cs="Arial"/>
        </w:rPr>
        <w:t>«Об областном бюджете на 20</w:t>
      </w:r>
      <w:r w:rsidR="008A5901" w:rsidRPr="003B5515">
        <w:rPr>
          <w:rFonts w:cs="Arial"/>
        </w:rPr>
        <w:t>20</w:t>
      </w:r>
      <w:r w:rsidR="00A35BDE" w:rsidRPr="003B5515">
        <w:rPr>
          <w:rFonts w:cs="Arial"/>
        </w:rPr>
        <w:t xml:space="preserve"> год и на плановый период 20</w:t>
      </w:r>
      <w:r w:rsidR="007C5D6F" w:rsidRPr="003B5515">
        <w:rPr>
          <w:rFonts w:cs="Arial"/>
        </w:rPr>
        <w:t>2</w:t>
      </w:r>
      <w:r w:rsidR="008A5901" w:rsidRPr="003B5515">
        <w:rPr>
          <w:rFonts w:cs="Arial"/>
        </w:rPr>
        <w:t>1</w:t>
      </w:r>
      <w:r w:rsidR="00A35BDE" w:rsidRPr="003B5515">
        <w:rPr>
          <w:rFonts w:cs="Arial"/>
        </w:rPr>
        <w:t xml:space="preserve"> </w:t>
      </w:r>
      <w:r w:rsidR="00E81209" w:rsidRPr="003B5515">
        <w:rPr>
          <w:rFonts w:cs="Arial"/>
        </w:rPr>
        <w:t>и</w:t>
      </w:r>
      <w:r w:rsidR="00A35BDE" w:rsidRPr="003B5515">
        <w:rPr>
          <w:rFonts w:cs="Arial"/>
        </w:rPr>
        <w:t xml:space="preserve"> 202</w:t>
      </w:r>
      <w:r w:rsidR="008A5901" w:rsidRPr="003B5515">
        <w:rPr>
          <w:rFonts w:cs="Arial"/>
        </w:rPr>
        <w:t>2</w:t>
      </w:r>
      <w:r w:rsidR="00A35BDE" w:rsidRPr="003B5515">
        <w:rPr>
          <w:rFonts w:cs="Arial"/>
        </w:rPr>
        <w:t xml:space="preserve"> годов»,</w:t>
      </w:r>
      <w:r w:rsidRPr="003B5515">
        <w:rPr>
          <w:rFonts w:cs="Arial"/>
        </w:rPr>
        <w:t xml:space="preserve"> </w:t>
      </w:r>
      <w:r w:rsidR="00A35BDE" w:rsidRPr="003B5515">
        <w:rPr>
          <w:rFonts w:cs="Arial"/>
        </w:rPr>
        <w:t xml:space="preserve">в целях актуализации </w:t>
      </w:r>
      <w:r w:rsidR="008A5901" w:rsidRPr="003B5515">
        <w:rPr>
          <w:rFonts w:cs="Arial"/>
        </w:rPr>
        <w:t>п</w:t>
      </w:r>
      <w:r w:rsidR="00F07D77" w:rsidRPr="003B5515">
        <w:rPr>
          <w:rFonts w:cs="Arial"/>
        </w:rPr>
        <w:t>рограмм</w:t>
      </w:r>
      <w:r w:rsidR="00A35BDE" w:rsidRPr="003B5515">
        <w:rPr>
          <w:rFonts w:cs="Arial"/>
        </w:rPr>
        <w:t>ы</w:t>
      </w:r>
      <w:r w:rsidR="00F07D77" w:rsidRPr="003B5515">
        <w:rPr>
          <w:rFonts w:cs="Arial"/>
        </w:rPr>
        <w:t xml:space="preserve"> социально-экономического развития Подгоренского городского поселения Подгоренского муниципального района Воронежской области</w:t>
      </w:r>
      <w:r w:rsidR="00943A72" w:rsidRPr="003B5515">
        <w:rPr>
          <w:rFonts w:cs="Arial"/>
        </w:rPr>
        <w:t>»</w:t>
      </w:r>
      <w:r w:rsidR="00F07D77" w:rsidRPr="003B5515">
        <w:rPr>
          <w:rFonts w:cs="Arial"/>
        </w:rPr>
        <w:t xml:space="preserve"> на 201</w:t>
      </w:r>
      <w:r w:rsidR="008A5901" w:rsidRPr="003B5515">
        <w:rPr>
          <w:rFonts w:cs="Arial"/>
        </w:rPr>
        <w:t>9</w:t>
      </w:r>
      <w:r w:rsidR="00F07D77" w:rsidRPr="003B5515">
        <w:rPr>
          <w:rFonts w:cs="Arial"/>
        </w:rPr>
        <w:t>-20</w:t>
      </w:r>
      <w:r w:rsidR="001F0666" w:rsidRPr="003B5515">
        <w:rPr>
          <w:rFonts w:cs="Arial"/>
        </w:rPr>
        <w:t>2</w:t>
      </w:r>
      <w:r w:rsidR="008A5901" w:rsidRPr="003B5515">
        <w:rPr>
          <w:rFonts w:cs="Arial"/>
        </w:rPr>
        <w:t>4</w:t>
      </w:r>
      <w:r w:rsidR="00F07D77" w:rsidRPr="003B5515">
        <w:rPr>
          <w:rFonts w:cs="Arial"/>
        </w:rPr>
        <w:t xml:space="preserve"> годы</w:t>
      </w:r>
      <w:r w:rsidR="00943A72" w:rsidRPr="003B5515">
        <w:rPr>
          <w:rFonts w:cs="Arial"/>
        </w:rPr>
        <w:t xml:space="preserve"> (в новой редакции</w:t>
      </w:r>
      <w:r w:rsidR="007C5D6F" w:rsidRPr="003B5515">
        <w:rPr>
          <w:rFonts w:cs="Arial"/>
        </w:rPr>
        <w:t>),</w:t>
      </w:r>
      <w:r w:rsidR="000C5254" w:rsidRPr="003B5515">
        <w:rPr>
          <w:rFonts w:cs="Arial"/>
        </w:rPr>
        <w:t xml:space="preserve"> учитывая изменения объемов и источников</w:t>
      </w:r>
      <w:proofErr w:type="gramEnd"/>
      <w:r w:rsidR="000C5254" w:rsidRPr="003B5515">
        <w:rPr>
          <w:rFonts w:cs="Arial"/>
        </w:rPr>
        <w:t xml:space="preserve"> финансирования муниципальной программы,</w:t>
      </w:r>
      <w:r w:rsidR="00BB34F6">
        <w:rPr>
          <w:rFonts w:cs="Arial"/>
        </w:rPr>
        <w:t xml:space="preserve"> </w:t>
      </w:r>
      <w:r w:rsidR="00FB0139" w:rsidRPr="003B5515">
        <w:rPr>
          <w:rFonts w:cs="Arial"/>
        </w:rPr>
        <w:t xml:space="preserve">администрация </w:t>
      </w:r>
      <w:r w:rsidR="002A409F" w:rsidRPr="003B5515">
        <w:rPr>
          <w:rFonts w:cs="Arial"/>
        </w:rPr>
        <w:t>муниципального</w:t>
      </w:r>
      <w:r w:rsidR="00BB34F6">
        <w:rPr>
          <w:rFonts w:cs="Arial"/>
        </w:rPr>
        <w:t xml:space="preserve"> </w:t>
      </w:r>
      <w:r w:rsidR="002A409F" w:rsidRPr="003B5515">
        <w:rPr>
          <w:rFonts w:cs="Arial"/>
        </w:rPr>
        <w:t>района</w:t>
      </w:r>
      <w:r w:rsidR="00BB34F6">
        <w:rPr>
          <w:rFonts w:cs="Arial"/>
        </w:rPr>
        <w:t xml:space="preserve"> </w:t>
      </w:r>
      <w:proofErr w:type="gramStart"/>
      <w:r w:rsidR="00A5155F" w:rsidRPr="003B5515">
        <w:rPr>
          <w:rFonts w:cs="Arial"/>
        </w:rPr>
        <w:t>п</w:t>
      </w:r>
      <w:proofErr w:type="gramEnd"/>
      <w:r w:rsidR="00A5155F" w:rsidRPr="003B5515">
        <w:rPr>
          <w:rFonts w:cs="Arial"/>
        </w:rPr>
        <w:t xml:space="preserve"> о с т а н о в л я е т:</w:t>
      </w:r>
    </w:p>
    <w:p w:rsidR="00100F3A" w:rsidRPr="003B5515" w:rsidRDefault="00100F3A" w:rsidP="003B5515">
      <w:pPr>
        <w:tabs>
          <w:tab w:val="left" w:pos="709"/>
          <w:tab w:val="left" w:pos="851"/>
          <w:tab w:val="left" w:pos="1276"/>
        </w:tabs>
        <w:ind w:firstLine="709"/>
        <w:rPr>
          <w:rFonts w:cs="Arial"/>
        </w:rPr>
      </w:pPr>
    </w:p>
    <w:p w:rsidR="00DC691B" w:rsidRPr="003B5515" w:rsidRDefault="00FB0139" w:rsidP="003B5515">
      <w:pPr>
        <w:tabs>
          <w:tab w:val="left" w:pos="709"/>
        </w:tabs>
        <w:ind w:firstLine="709"/>
        <w:rPr>
          <w:rFonts w:cs="Arial"/>
        </w:rPr>
      </w:pPr>
      <w:r w:rsidRPr="003B5515">
        <w:rPr>
          <w:rFonts w:cs="Arial"/>
        </w:rPr>
        <w:t>1.</w:t>
      </w:r>
      <w:r w:rsidR="004737F1" w:rsidRPr="003B5515">
        <w:rPr>
          <w:rFonts w:cs="Arial"/>
        </w:rPr>
        <w:t xml:space="preserve"> </w:t>
      </w:r>
      <w:r w:rsidR="00881FBB" w:rsidRPr="003B5515">
        <w:rPr>
          <w:rFonts w:cs="Arial"/>
        </w:rPr>
        <w:t xml:space="preserve">Внести </w:t>
      </w:r>
      <w:r w:rsidR="000C5254" w:rsidRPr="003B5515">
        <w:rPr>
          <w:rFonts w:cs="Arial"/>
        </w:rPr>
        <w:t>в</w:t>
      </w:r>
      <w:r w:rsidR="0010447D" w:rsidRPr="003B5515">
        <w:rPr>
          <w:rFonts w:cs="Arial"/>
        </w:rPr>
        <w:t xml:space="preserve"> </w:t>
      </w:r>
      <w:r w:rsidR="008A5901" w:rsidRPr="003B5515">
        <w:rPr>
          <w:rFonts w:cs="Arial"/>
        </w:rPr>
        <w:t>п</w:t>
      </w:r>
      <w:r w:rsidR="007C5D6F" w:rsidRPr="003B5515">
        <w:rPr>
          <w:rFonts w:cs="Arial"/>
        </w:rPr>
        <w:t>рограмму социально-экономического развития Подгоренского городского поселения Подгоренского муниципального района Воронежской области» на 201</w:t>
      </w:r>
      <w:r w:rsidR="008A5901" w:rsidRPr="003B5515">
        <w:rPr>
          <w:rFonts w:cs="Arial"/>
        </w:rPr>
        <w:t>9-2024</w:t>
      </w:r>
      <w:r w:rsidR="007C5D6F" w:rsidRPr="003B5515">
        <w:rPr>
          <w:rFonts w:cs="Arial"/>
        </w:rPr>
        <w:t xml:space="preserve"> годы (в новой редакции), утвержденную постановлением администрации Подгоренского муниципального района Воронежской области от </w:t>
      </w:r>
      <w:r w:rsidR="008A5901" w:rsidRPr="003B5515">
        <w:rPr>
          <w:rFonts w:cs="Arial"/>
        </w:rPr>
        <w:t>30</w:t>
      </w:r>
      <w:r w:rsidR="007C5D6F" w:rsidRPr="003B5515">
        <w:rPr>
          <w:rFonts w:cs="Arial"/>
        </w:rPr>
        <w:t>.12.201</w:t>
      </w:r>
      <w:r w:rsidR="008A5901" w:rsidRPr="003B5515">
        <w:rPr>
          <w:rFonts w:cs="Arial"/>
        </w:rPr>
        <w:t>9</w:t>
      </w:r>
      <w:r w:rsidR="007C5D6F" w:rsidRPr="003B5515">
        <w:rPr>
          <w:rFonts w:cs="Arial"/>
        </w:rPr>
        <w:t xml:space="preserve"> года № 5</w:t>
      </w:r>
      <w:r w:rsidR="008A5901" w:rsidRPr="003B5515">
        <w:rPr>
          <w:rFonts w:cs="Arial"/>
        </w:rPr>
        <w:t>39</w:t>
      </w:r>
      <w:r w:rsidR="007C5D6F" w:rsidRPr="003B5515">
        <w:rPr>
          <w:rFonts w:cs="Arial"/>
        </w:rPr>
        <w:t xml:space="preserve"> </w:t>
      </w:r>
      <w:r w:rsidR="000C5254" w:rsidRPr="003B5515">
        <w:rPr>
          <w:rFonts w:cs="Arial"/>
        </w:rPr>
        <w:t>следующие изменения</w:t>
      </w:r>
      <w:r w:rsidR="00DC691B" w:rsidRPr="003B5515">
        <w:rPr>
          <w:rFonts w:cs="Arial"/>
        </w:rPr>
        <w:t>:</w:t>
      </w:r>
    </w:p>
    <w:p w:rsidR="00EA3B2B" w:rsidRPr="003B5515" w:rsidRDefault="00EA3B2B" w:rsidP="003B5515">
      <w:pPr>
        <w:tabs>
          <w:tab w:val="left" w:pos="709"/>
        </w:tabs>
        <w:ind w:firstLine="709"/>
        <w:rPr>
          <w:rFonts w:cs="Arial"/>
        </w:rPr>
      </w:pPr>
      <w:r w:rsidRPr="003B5515">
        <w:rPr>
          <w:rFonts w:cs="Arial"/>
        </w:rPr>
        <w:t>1.1.</w:t>
      </w:r>
      <w:r w:rsidR="00BB34F6">
        <w:rPr>
          <w:rFonts w:cs="Arial"/>
        </w:rPr>
        <w:t xml:space="preserve"> </w:t>
      </w:r>
      <w:r w:rsidRPr="003B5515">
        <w:rPr>
          <w:rFonts w:cs="Arial"/>
        </w:rPr>
        <w:t>Мероприятие 2.1. части 6 подпрограммы 2 «Развитие социальной</w:t>
      </w:r>
      <w:r w:rsidR="00BB34F6">
        <w:rPr>
          <w:rFonts w:cs="Arial"/>
        </w:rPr>
        <w:t xml:space="preserve"> </w:t>
      </w:r>
      <w:r w:rsidRPr="003B5515">
        <w:rPr>
          <w:rFonts w:cs="Arial"/>
        </w:rPr>
        <w:t>инфраструктуры</w:t>
      </w:r>
      <w:r w:rsidR="00BB34F6">
        <w:rPr>
          <w:rFonts w:cs="Arial"/>
        </w:rPr>
        <w:t xml:space="preserve"> </w:t>
      </w:r>
      <w:r w:rsidRPr="003B5515">
        <w:rPr>
          <w:rFonts w:cs="Arial"/>
        </w:rPr>
        <w:t>Подгоренского</w:t>
      </w:r>
      <w:r w:rsidR="00BB34F6">
        <w:rPr>
          <w:rFonts w:cs="Arial"/>
        </w:rPr>
        <w:t xml:space="preserve"> </w:t>
      </w:r>
      <w:r w:rsidRPr="003B5515">
        <w:rPr>
          <w:rFonts w:cs="Arial"/>
        </w:rPr>
        <w:t>городского</w:t>
      </w:r>
      <w:r w:rsidR="00BB34F6">
        <w:rPr>
          <w:rFonts w:cs="Arial"/>
        </w:rPr>
        <w:t xml:space="preserve"> </w:t>
      </w:r>
      <w:r w:rsidRPr="003B5515">
        <w:rPr>
          <w:rFonts w:cs="Arial"/>
        </w:rPr>
        <w:t>поселения</w:t>
      </w:r>
      <w:r w:rsidR="00BB34F6">
        <w:rPr>
          <w:rFonts w:cs="Arial"/>
        </w:rPr>
        <w:t xml:space="preserve"> </w:t>
      </w:r>
      <w:r w:rsidRPr="003B5515">
        <w:rPr>
          <w:rFonts w:cs="Arial"/>
        </w:rPr>
        <w:t>Подгоренского</w:t>
      </w:r>
    </w:p>
    <w:p w:rsidR="00A86F9E" w:rsidRPr="003B5515" w:rsidRDefault="002F309F" w:rsidP="003B5515">
      <w:pPr>
        <w:tabs>
          <w:tab w:val="left" w:pos="709"/>
        </w:tabs>
        <w:ind w:firstLine="709"/>
        <w:rPr>
          <w:rFonts w:cs="Arial"/>
        </w:rPr>
      </w:pPr>
      <w:r w:rsidRPr="003B5515">
        <w:rPr>
          <w:rFonts w:cs="Arial"/>
        </w:rPr>
        <w:t xml:space="preserve">муниципального района Воронежской области» </w:t>
      </w:r>
      <w:r w:rsidR="00245F76" w:rsidRPr="003B5515">
        <w:rPr>
          <w:rFonts w:cs="Arial"/>
        </w:rPr>
        <w:t>дополнить абзац</w:t>
      </w:r>
      <w:r w:rsidR="00801B3E" w:rsidRPr="003B5515">
        <w:rPr>
          <w:rFonts w:cs="Arial"/>
        </w:rPr>
        <w:t>ами</w:t>
      </w:r>
      <w:r w:rsidR="00245F76" w:rsidRPr="003B5515">
        <w:rPr>
          <w:rFonts w:cs="Arial"/>
        </w:rPr>
        <w:t xml:space="preserve"> следующего содержания</w:t>
      </w:r>
      <w:r w:rsidR="000B6841" w:rsidRPr="003B5515">
        <w:rPr>
          <w:rFonts w:cs="Arial"/>
        </w:rPr>
        <w:t>:</w:t>
      </w:r>
    </w:p>
    <w:p w:rsidR="00734770" w:rsidRDefault="00BB34F6" w:rsidP="003B55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544737" w:rsidRPr="003B5515">
        <w:rPr>
          <w:rFonts w:cs="Arial"/>
        </w:rPr>
        <w:t>«</w:t>
      </w:r>
      <w:r w:rsidR="00734770" w:rsidRPr="003B5515">
        <w:rPr>
          <w:rFonts w:cs="Arial"/>
        </w:rPr>
        <w:t xml:space="preserve">Расходы местного бюджета на реализацию мероприятий данной подпрограммы, </w:t>
      </w:r>
      <w:proofErr w:type="spellStart"/>
      <w:r w:rsidR="00734770" w:rsidRPr="003B5515">
        <w:rPr>
          <w:rFonts w:cs="Arial"/>
        </w:rPr>
        <w:t>софинансирование</w:t>
      </w:r>
      <w:proofErr w:type="spellEnd"/>
      <w:r w:rsidR="00734770" w:rsidRPr="003B5515">
        <w:rPr>
          <w:rFonts w:cs="Arial"/>
        </w:rPr>
        <w:t xml:space="preserve"> которой планируется за счет субсидии из областного бюджета на 20</w:t>
      </w:r>
      <w:r w:rsidR="00195D51" w:rsidRPr="003B5515">
        <w:rPr>
          <w:rFonts w:cs="Arial"/>
        </w:rPr>
        <w:t>20</w:t>
      </w:r>
      <w:r w:rsidR="00734770" w:rsidRPr="003B5515">
        <w:rPr>
          <w:rFonts w:cs="Arial"/>
        </w:rPr>
        <w:t xml:space="preserve"> год:</w:t>
      </w:r>
    </w:p>
    <w:p w:rsidR="000A63F8" w:rsidRPr="003B5515" w:rsidRDefault="000A63F8" w:rsidP="003B55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4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2268"/>
        <w:gridCol w:w="1984"/>
        <w:gridCol w:w="2835"/>
      </w:tblGrid>
      <w:tr w:rsidR="000A63F8" w:rsidRPr="003B5515" w:rsidTr="00DA30AF">
        <w:trPr>
          <w:trHeight w:val="255"/>
        </w:trPr>
        <w:tc>
          <w:tcPr>
            <w:tcW w:w="2559" w:type="dxa"/>
            <w:vMerge w:val="restart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Наименование мероприятия</w:t>
            </w:r>
          </w:p>
        </w:tc>
        <w:tc>
          <w:tcPr>
            <w:tcW w:w="7087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Расходы, тыс. рублей</w:t>
            </w:r>
          </w:p>
        </w:tc>
      </w:tr>
      <w:tr w:rsidR="000A63F8" w:rsidRPr="003B5515" w:rsidTr="00DA30AF">
        <w:trPr>
          <w:trHeight w:val="195"/>
        </w:trPr>
        <w:tc>
          <w:tcPr>
            <w:tcW w:w="2559" w:type="dxa"/>
            <w:vMerge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Местный бюджет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Областной бюджет (прогнозные данные)</w:t>
            </w:r>
          </w:p>
        </w:tc>
      </w:tr>
      <w:tr w:rsidR="000A63F8" w:rsidRPr="003B5515" w:rsidTr="00DA30AF">
        <w:tc>
          <w:tcPr>
            <w:tcW w:w="2559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 xml:space="preserve">Ремонт автомобильных дорог общего </w:t>
            </w:r>
            <w:r w:rsidRPr="003B5515">
              <w:rPr>
                <w:rFonts w:cs="Arial"/>
              </w:rPr>
              <w:lastRenderedPageBreak/>
              <w:t>пользования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39323,8</w:t>
            </w:r>
          </w:p>
        </w:tc>
        <w:tc>
          <w:tcPr>
            <w:tcW w:w="1984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473,6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38850,2</w:t>
            </w:r>
          </w:p>
        </w:tc>
      </w:tr>
    </w:tbl>
    <w:p w:rsidR="00E750C6" w:rsidRPr="003B5515" w:rsidRDefault="00801B3E" w:rsidP="003B55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  <w:r w:rsidRPr="003B5515">
        <w:rPr>
          <w:rFonts w:cs="Arial"/>
        </w:rPr>
        <w:lastRenderedPageBreak/>
        <w:t xml:space="preserve"> </w:t>
      </w:r>
    </w:p>
    <w:p w:rsidR="00801B3E" w:rsidRDefault="00BB34F6" w:rsidP="003B55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801B3E" w:rsidRPr="003B5515">
        <w:rPr>
          <w:rFonts w:cs="Arial"/>
        </w:rPr>
        <w:t xml:space="preserve">Расходы местного бюджета на реализацию мероприятий данной подпрограммы, </w:t>
      </w:r>
      <w:proofErr w:type="spellStart"/>
      <w:r w:rsidR="00801B3E" w:rsidRPr="003B5515">
        <w:rPr>
          <w:rFonts w:cs="Arial"/>
        </w:rPr>
        <w:t>софинансирование</w:t>
      </w:r>
      <w:proofErr w:type="spellEnd"/>
      <w:r w:rsidR="00801B3E" w:rsidRPr="003B5515">
        <w:rPr>
          <w:rFonts w:cs="Arial"/>
        </w:rPr>
        <w:t xml:space="preserve"> которой планируется за счет субсидии из областного бюджета на 2021 год:</w:t>
      </w:r>
    </w:p>
    <w:p w:rsidR="000A63F8" w:rsidRPr="003B5515" w:rsidRDefault="000A63F8" w:rsidP="003B55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5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2268"/>
        <w:gridCol w:w="1984"/>
        <w:gridCol w:w="2694"/>
      </w:tblGrid>
      <w:tr w:rsidR="000A63F8" w:rsidRPr="003B5515" w:rsidTr="00DA30AF">
        <w:trPr>
          <w:trHeight w:val="239"/>
        </w:trPr>
        <w:tc>
          <w:tcPr>
            <w:tcW w:w="2559" w:type="dxa"/>
            <w:vMerge w:val="restart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Наименование мероприятия</w:t>
            </w:r>
          </w:p>
        </w:tc>
        <w:tc>
          <w:tcPr>
            <w:tcW w:w="6946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Расходы, тыс. рублей</w:t>
            </w:r>
          </w:p>
        </w:tc>
      </w:tr>
      <w:tr w:rsidR="000A63F8" w:rsidRPr="003B5515" w:rsidTr="00DA30AF">
        <w:trPr>
          <w:trHeight w:val="195"/>
        </w:trPr>
        <w:tc>
          <w:tcPr>
            <w:tcW w:w="2559" w:type="dxa"/>
            <w:vMerge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Местный бюджет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Областной бюджет (прогнозные данные)</w:t>
            </w:r>
          </w:p>
        </w:tc>
      </w:tr>
      <w:tr w:rsidR="000A63F8" w:rsidRPr="003B5515" w:rsidTr="00DA30AF">
        <w:tc>
          <w:tcPr>
            <w:tcW w:w="2559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24671,0</w:t>
            </w:r>
          </w:p>
        </w:tc>
        <w:tc>
          <w:tcPr>
            <w:tcW w:w="1984" w:type="dxa"/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296,1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0A63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24374,9</w:t>
            </w:r>
          </w:p>
        </w:tc>
      </w:tr>
    </w:tbl>
    <w:p w:rsidR="00184441" w:rsidRPr="003B5515" w:rsidRDefault="00184441" w:rsidP="003B55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E750C6" w:rsidRDefault="00BB34F6" w:rsidP="003B55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E750C6" w:rsidRPr="003B5515">
        <w:rPr>
          <w:rFonts w:cs="Arial"/>
        </w:rPr>
        <w:t xml:space="preserve">Расходы местного бюджета на реализацию мероприятий данной подпрограммы, </w:t>
      </w:r>
      <w:proofErr w:type="spellStart"/>
      <w:r w:rsidR="00E750C6" w:rsidRPr="003B5515">
        <w:rPr>
          <w:rFonts w:cs="Arial"/>
        </w:rPr>
        <w:t>софинансирование</w:t>
      </w:r>
      <w:proofErr w:type="spellEnd"/>
      <w:r w:rsidR="00E750C6" w:rsidRPr="003B5515">
        <w:rPr>
          <w:rFonts w:cs="Arial"/>
        </w:rPr>
        <w:t xml:space="preserve"> которой планируется за счет субсидии из областного бюджета на 2022 год:</w:t>
      </w:r>
    </w:p>
    <w:p w:rsidR="00D115C4" w:rsidRPr="003B5515" w:rsidRDefault="00D115C4" w:rsidP="003B55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5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1541"/>
        <w:gridCol w:w="2711"/>
        <w:gridCol w:w="2694"/>
      </w:tblGrid>
      <w:tr w:rsidR="000A63F8" w:rsidRPr="003B5515" w:rsidTr="00DA30AF">
        <w:trPr>
          <w:trHeight w:val="255"/>
        </w:trPr>
        <w:tc>
          <w:tcPr>
            <w:tcW w:w="2559" w:type="dxa"/>
            <w:vMerge w:val="restart"/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Наименование мероприятия</w:t>
            </w:r>
          </w:p>
        </w:tc>
        <w:tc>
          <w:tcPr>
            <w:tcW w:w="6946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Расходы, тыс. рублей</w:t>
            </w:r>
          </w:p>
        </w:tc>
      </w:tr>
      <w:tr w:rsidR="000A63F8" w:rsidRPr="003B5515" w:rsidTr="00DA30AF">
        <w:trPr>
          <w:trHeight w:val="195"/>
        </w:trPr>
        <w:tc>
          <w:tcPr>
            <w:tcW w:w="2559" w:type="dxa"/>
            <w:vMerge/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41" w:type="dxa"/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Всего</w:t>
            </w:r>
          </w:p>
        </w:tc>
        <w:tc>
          <w:tcPr>
            <w:tcW w:w="2711" w:type="dxa"/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Местный бюджет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Областной бюджет (прогнозные данные)</w:t>
            </w:r>
          </w:p>
        </w:tc>
      </w:tr>
      <w:tr w:rsidR="000A63F8" w:rsidRPr="003B5515" w:rsidTr="00DA30AF">
        <w:tc>
          <w:tcPr>
            <w:tcW w:w="2559" w:type="dxa"/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41" w:type="dxa"/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26803,0</w:t>
            </w:r>
          </w:p>
        </w:tc>
        <w:tc>
          <w:tcPr>
            <w:tcW w:w="2711" w:type="dxa"/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321,6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A63F8" w:rsidRPr="003B5515" w:rsidRDefault="000A63F8" w:rsidP="00D115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B5515">
              <w:rPr>
                <w:rFonts w:cs="Arial"/>
              </w:rPr>
              <w:t>26481,4</w:t>
            </w:r>
          </w:p>
        </w:tc>
      </w:tr>
    </w:tbl>
    <w:p w:rsidR="00801B3E" w:rsidRPr="003B5515" w:rsidRDefault="00801B3E" w:rsidP="003B5515">
      <w:pPr>
        <w:ind w:firstLine="709"/>
        <w:rPr>
          <w:rFonts w:cs="Arial"/>
        </w:rPr>
      </w:pPr>
    </w:p>
    <w:p w:rsidR="00184441" w:rsidRPr="003B5515" w:rsidRDefault="00502E00" w:rsidP="003B5515">
      <w:pPr>
        <w:ind w:firstLine="709"/>
        <w:rPr>
          <w:rFonts w:cs="Arial"/>
        </w:rPr>
      </w:pPr>
      <w:r w:rsidRPr="003B5515">
        <w:rPr>
          <w:rFonts w:cs="Arial"/>
        </w:rPr>
        <w:t>2</w:t>
      </w:r>
      <w:r w:rsidR="00184441" w:rsidRPr="003B5515">
        <w:rPr>
          <w:rFonts w:cs="Arial"/>
        </w:rPr>
        <w:t xml:space="preserve">. </w:t>
      </w:r>
      <w:proofErr w:type="gramStart"/>
      <w:r w:rsidR="00184441" w:rsidRPr="003B5515">
        <w:rPr>
          <w:rFonts w:cs="Arial"/>
        </w:rPr>
        <w:t>Контроль за</w:t>
      </w:r>
      <w:proofErr w:type="gramEnd"/>
      <w:r w:rsidR="00184441" w:rsidRPr="003B5515">
        <w:rPr>
          <w:rFonts w:cs="Arial"/>
        </w:rPr>
        <w:t xml:space="preserve"> исполнением настоящего постановления оставляю за собой.</w:t>
      </w:r>
    </w:p>
    <w:p w:rsidR="003118EA" w:rsidRDefault="003118EA" w:rsidP="003B5515">
      <w:pPr>
        <w:tabs>
          <w:tab w:val="left" w:pos="709"/>
        </w:tabs>
        <w:ind w:firstLine="709"/>
        <w:rPr>
          <w:rFonts w:cs="Arial"/>
        </w:rPr>
      </w:pPr>
    </w:p>
    <w:p w:rsidR="000A63F8" w:rsidRDefault="000A63F8" w:rsidP="003B5515">
      <w:pPr>
        <w:tabs>
          <w:tab w:val="left" w:pos="709"/>
        </w:tabs>
        <w:ind w:firstLine="709"/>
        <w:rPr>
          <w:rFonts w:cs="Arial"/>
        </w:rPr>
      </w:pPr>
    </w:p>
    <w:p w:rsidR="00D115C4" w:rsidRDefault="00D115C4" w:rsidP="003B5515">
      <w:pPr>
        <w:tabs>
          <w:tab w:val="left" w:pos="709"/>
        </w:tabs>
        <w:ind w:firstLine="709"/>
        <w:rPr>
          <w:rFonts w:cs="Arial"/>
        </w:rPr>
      </w:pPr>
    </w:p>
    <w:p w:rsidR="00D115C4" w:rsidRDefault="00D115C4" w:rsidP="003B5515">
      <w:pPr>
        <w:tabs>
          <w:tab w:val="left" w:pos="709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641"/>
        <w:gridCol w:w="3285"/>
      </w:tblGrid>
      <w:tr w:rsidR="000A63F8" w:rsidRPr="00742B99" w:rsidTr="00742B99">
        <w:tc>
          <w:tcPr>
            <w:tcW w:w="4928" w:type="dxa"/>
            <w:shd w:val="clear" w:color="auto" w:fill="auto"/>
          </w:tcPr>
          <w:p w:rsidR="000A63F8" w:rsidRPr="00742B99" w:rsidRDefault="000A63F8" w:rsidP="00742B99">
            <w:pPr>
              <w:tabs>
                <w:tab w:val="left" w:pos="709"/>
              </w:tabs>
              <w:ind w:firstLine="0"/>
              <w:rPr>
                <w:rFonts w:cs="Arial"/>
                <w:lang w:eastAsia="en-US"/>
              </w:rPr>
            </w:pPr>
            <w:r w:rsidRPr="00742B99">
              <w:rPr>
                <w:rFonts w:cs="Arial"/>
                <w:lang w:eastAsia="en-US"/>
              </w:rPr>
              <w:t>Глава администрации района</w:t>
            </w:r>
          </w:p>
        </w:tc>
        <w:tc>
          <w:tcPr>
            <w:tcW w:w="1641" w:type="dxa"/>
            <w:shd w:val="clear" w:color="auto" w:fill="auto"/>
          </w:tcPr>
          <w:p w:rsidR="000A63F8" w:rsidRPr="00742B99" w:rsidRDefault="000A63F8" w:rsidP="00742B99">
            <w:pPr>
              <w:tabs>
                <w:tab w:val="left" w:pos="709"/>
              </w:tabs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0A63F8" w:rsidRPr="00742B99" w:rsidRDefault="00476E5E" w:rsidP="00742B99">
            <w:pPr>
              <w:ind w:firstLine="709"/>
              <w:rPr>
                <w:rFonts w:cs="Arial"/>
                <w:lang w:eastAsia="en-US"/>
              </w:rPr>
            </w:pPr>
            <w:r w:rsidRPr="00742B99">
              <w:rPr>
                <w:rFonts w:cs="Arial"/>
                <w:lang w:eastAsia="en-US"/>
              </w:rPr>
              <w:t xml:space="preserve">Р.Н. </w:t>
            </w:r>
            <w:proofErr w:type="spellStart"/>
            <w:r w:rsidRPr="00742B99">
              <w:rPr>
                <w:rFonts w:cs="Arial"/>
                <w:lang w:eastAsia="en-US"/>
              </w:rPr>
              <w:t>Береснев</w:t>
            </w:r>
            <w:proofErr w:type="spellEnd"/>
          </w:p>
        </w:tc>
      </w:tr>
    </w:tbl>
    <w:p w:rsidR="00306F6E" w:rsidRPr="003B5515" w:rsidRDefault="00306F6E" w:rsidP="00D115C4">
      <w:pPr>
        <w:tabs>
          <w:tab w:val="left" w:pos="709"/>
        </w:tabs>
        <w:ind w:firstLine="709"/>
        <w:rPr>
          <w:rFonts w:cs="Arial"/>
        </w:rPr>
      </w:pPr>
    </w:p>
    <w:sectPr w:rsidR="00306F6E" w:rsidRPr="003B5515" w:rsidSect="003B5515">
      <w:pgSz w:w="11906" w:h="16838"/>
      <w:pgMar w:top="2268" w:right="567" w:bottom="567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74" w:rsidRDefault="00DC3174" w:rsidP="000108D1">
      <w:r>
        <w:separator/>
      </w:r>
    </w:p>
  </w:endnote>
  <w:endnote w:type="continuationSeparator" w:id="0">
    <w:p w:rsidR="00DC3174" w:rsidRDefault="00DC3174" w:rsidP="0001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74" w:rsidRDefault="00DC3174" w:rsidP="000108D1">
      <w:r>
        <w:separator/>
      </w:r>
    </w:p>
  </w:footnote>
  <w:footnote w:type="continuationSeparator" w:id="0">
    <w:p w:rsidR="00DC3174" w:rsidRDefault="00DC3174" w:rsidP="0001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A3A"/>
    <w:multiLevelType w:val="hybridMultilevel"/>
    <w:tmpl w:val="9334D072"/>
    <w:lvl w:ilvl="0" w:tplc="6C1CD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E719F0"/>
    <w:multiLevelType w:val="hybridMultilevel"/>
    <w:tmpl w:val="AFE45344"/>
    <w:lvl w:ilvl="0" w:tplc="4650F7F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9AB6A57"/>
    <w:multiLevelType w:val="hybridMultilevel"/>
    <w:tmpl w:val="8FE6F050"/>
    <w:lvl w:ilvl="0" w:tplc="78A6E2D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D63754"/>
    <w:multiLevelType w:val="hybridMultilevel"/>
    <w:tmpl w:val="528ACA48"/>
    <w:lvl w:ilvl="0" w:tplc="D1065D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F4"/>
    <w:rsid w:val="000007C1"/>
    <w:rsid w:val="00002146"/>
    <w:rsid w:val="0000766D"/>
    <w:rsid w:val="000108D1"/>
    <w:rsid w:val="000141A9"/>
    <w:rsid w:val="00020BD1"/>
    <w:rsid w:val="000279FD"/>
    <w:rsid w:val="00031957"/>
    <w:rsid w:val="00046954"/>
    <w:rsid w:val="00063AB5"/>
    <w:rsid w:val="000811CB"/>
    <w:rsid w:val="00090FE5"/>
    <w:rsid w:val="00091E3C"/>
    <w:rsid w:val="000A32ED"/>
    <w:rsid w:val="000A5095"/>
    <w:rsid w:val="000A63F8"/>
    <w:rsid w:val="000B6145"/>
    <w:rsid w:val="000B6841"/>
    <w:rsid w:val="000C3497"/>
    <w:rsid w:val="000C5254"/>
    <w:rsid w:val="000C5974"/>
    <w:rsid w:val="00100F3A"/>
    <w:rsid w:val="00103988"/>
    <w:rsid w:val="0010447D"/>
    <w:rsid w:val="00113C14"/>
    <w:rsid w:val="00173BA0"/>
    <w:rsid w:val="00184441"/>
    <w:rsid w:val="00187E35"/>
    <w:rsid w:val="001958A7"/>
    <w:rsid w:val="00195D51"/>
    <w:rsid w:val="00196EF2"/>
    <w:rsid w:val="001B20A3"/>
    <w:rsid w:val="001B322B"/>
    <w:rsid w:val="001B586B"/>
    <w:rsid w:val="001C58F8"/>
    <w:rsid w:val="001D6C1D"/>
    <w:rsid w:val="001E01F4"/>
    <w:rsid w:val="001F05FD"/>
    <w:rsid w:val="001F0666"/>
    <w:rsid w:val="001F283A"/>
    <w:rsid w:val="00216542"/>
    <w:rsid w:val="002337F3"/>
    <w:rsid w:val="00237462"/>
    <w:rsid w:val="00245EC7"/>
    <w:rsid w:val="00245F76"/>
    <w:rsid w:val="002473F1"/>
    <w:rsid w:val="00265841"/>
    <w:rsid w:val="00272DAB"/>
    <w:rsid w:val="0027738A"/>
    <w:rsid w:val="00285A94"/>
    <w:rsid w:val="00290124"/>
    <w:rsid w:val="00291D72"/>
    <w:rsid w:val="002A36A9"/>
    <w:rsid w:val="002A409F"/>
    <w:rsid w:val="002B3F15"/>
    <w:rsid w:val="002C6169"/>
    <w:rsid w:val="002E0568"/>
    <w:rsid w:val="002E5D08"/>
    <w:rsid w:val="002F1F3D"/>
    <w:rsid w:val="002F2F90"/>
    <w:rsid w:val="002F309F"/>
    <w:rsid w:val="00306F6E"/>
    <w:rsid w:val="003118EA"/>
    <w:rsid w:val="00311CD9"/>
    <w:rsid w:val="003130E8"/>
    <w:rsid w:val="00323F3C"/>
    <w:rsid w:val="003246E3"/>
    <w:rsid w:val="003261E1"/>
    <w:rsid w:val="003334EB"/>
    <w:rsid w:val="0034498B"/>
    <w:rsid w:val="00344BAD"/>
    <w:rsid w:val="003505E2"/>
    <w:rsid w:val="00377DB0"/>
    <w:rsid w:val="0038675F"/>
    <w:rsid w:val="00391666"/>
    <w:rsid w:val="0039316A"/>
    <w:rsid w:val="0039362D"/>
    <w:rsid w:val="00396544"/>
    <w:rsid w:val="003B4B43"/>
    <w:rsid w:val="003B5515"/>
    <w:rsid w:val="003C4430"/>
    <w:rsid w:val="003C5E59"/>
    <w:rsid w:val="003D1685"/>
    <w:rsid w:val="003D1854"/>
    <w:rsid w:val="003D6CBC"/>
    <w:rsid w:val="003E1606"/>
    <w:rsid w:val="003E5DCF"/>
    <w:rsid w:val="003F3B48"/>
    <w:rsid w:val="003F4160"/>
    <w:rsid w:val="004108C9"/>
    <w:rsid w:val="004141DC"/>
    <w:rsid w:val="00422843"/>
    <w:rsid w:val="00424EE5"/>
    <w:rsid w:val="00431C01"/>
    <w:rsid w:val="00431F8B"/>
    <w:rsid w:val="0044055F"/>
    <w:rsid w:val="00440E34"/>
    <w:rsid w:val="00442FE0"/>
    <w:rsid w:val="004435EB"/>
    <w:rsid w:val="00460346"/>
    <w:rsid w:val="004737F1"/>
    <w:rsid w:val="00476E5E"/>
    <w:rsid w:val="0049591C"/>
    <w:rsid w:val="00495C50"/>
    <w:rsid w:val="00497EAB"/>
    <w:rsid w:val="004A2C03"/>
    <w:rsid w:val="004A4E0F"/>
    <w:rsid w:val="004B534D"/>
    <w:rsid w:val="004B71E3"/>
    <w:rsid w:val="004B7702"/>
    <w:rsid w:val="004C1B4F"/>
    <w:rsid w:val="004C3406"/>
    <w:rsid w:val="004D4FBF"/>
    <w:rsid w:val="004D57B6"/>
    <w:rsid w:val="004E3040"/>
    <w:rsid w:val="004E4A48"/>
    <w:rsid w:val="004F1B60"/>
    <w:rsid w:val="00502CE0"/>
    <w:rsid w:val="00502E00"/>
    <w:rsid w:val="00511446"/>
    <w:rsid w:val="00511D3F"/>
    <w:rsid w:val="0052497E"/>
    <w:rsid w:val="005340DE"/>
    <w:rsid w:val="0053702F"/>
    <w:rsid w:val="005405FF"/>
    <w:rsid w:val="005409E3"/>
    <w:rsid w:val="00542449"/>
    <w:rsid w:val="00544737"/>
    <w:rsid w:val="00557E53"/>
    <w:rsid w:val="005639AB"/>
    <w:rsid w:val="0057489B"/>
    <w:rsid w:val="00585201"/>
    <w:rsid w:val="00585F86"/>
    <w:rsid w:val="00597DAC"/>
    <w:rsid w:val="005A706A"/>
    <w:rsid w:val="005C69E5"/>
    <w:rsid w:val="005D1D66"/>
    <w:rsid w:val="005F2C15"/>
    <w:rsid w:val="005F4B91"/>
    <w:rsid w:val="005F5A4B"/>
    <w:rsid w:val="005F6A89"/>
    <w:rsid w:val="005F7D37"/>
    <w:rsid w:val="005F7F6B"/>
    <w:rsid w:val="0061135A"/>
    <w:rsid w:val="00611F94"/>
    <w:rsid w:val="00617D73"/>
    <w:rsid w:val="00637426"/>
    <w:rsid w:val="0065081E"/>
    <w:rsid w:val="00685006"/>
    <w:rsid w:val="006B3E63"/>
    <w:rsid w:val="006C38F7"/>
    <w:rsid w:val="006D5824"/>
    <w:rsid w:val="006D59F1"/>
    <w:rsid w:val="006E6CF5"/>
    <w:rsid w:val="007026EF"/>
    <w:rsid w:val="00716DB7"/>
    <w:rsid w:val="00721FD2"/>
    <w:rsid w:val="00724236"/>
    <w:rsid w:val="00734770"/>
    <w:rsid w:val="0074047E"/>
    <w:rsid w:val="00742B99"/>
    <w:rsid w:val="00755AD2"/>
    <w:rsid w:val="00756A7D"/>
    <w:rsid w:val="0078000B"/>
    <w:rsid w:val="007A13F1"/>
    <w:rsid w:val="007A35A3"/>
    <w:rsid w:val="007B68E7"/>
    <w:rsid w:val="007C030A"/>
    <w:rsid w:val="007C5BBE"/>
    <w:rsid w:val="007C5D6F"/>
    <w:rsid w:val="007C67A8"/>
    <w:rsid w:val="007E2299"/>
    <w:rsid w:val="007E6595"/>
    <w:rsid w:val="007F1125"/>
    <w:rsid w:val="00801B3E"/>
    <w:rsid w:val="008100F4"/>
    <w:rsid w:val="00816825"/>
    <w:rsid w:val="00827B79"/>
    <w:rsid w:val="0083077A"/>
    <w:rsid w:val="008428AA"/>
    <w:rsid w:val="0084575E"/>
    <w:rsid w:val="00845E57"/>
    <w:rsid w:val="00847FA5"/>
    <w:rsid w:val="00855A7F"/>
    <w:rsid w:val="0085636D"/>
    <w:rsid w:val="00856A06"/>
    <w:rsid w:val="0087543E"/>
    <w:rsid w:val="00881FBB"/>
    <w:rsid w:val="00886D4B"/>
    <w:rsid w:val="00894C38"/>
    <w:rsid w:val="00897488"/>
    <w:rsid w:val="008A14BB"/>
    <w:rsid w:val="008A5901"/>
    <w:rsid w:val="008B0B6F"/>
    <w:rsid w:val="008C1777"/>
    <w:rsid w:val="008D1434"/>
    <w:rsid w:val="008D6DF2"/>
    <w:rsid w:val="008F5C75"/>
    <w:rsid w:val="0090327C"/>
    <w:rsid w:val="00904EE6"/>
    <w:rsid w:val="00906D70"/>
    <w:rsid w:val="0091042A"/>
    <w:rsid w:val="00924AA5"/>
    <w:rsid w:val="00926A08"/>
    <w:rsid w:val="009343B3"/>
    <w:rsid w:val="00943A72"/>
    <w:rsid w:val="009478B4"/>
    <w:rsid w:val="009519F4"/>
    <w:rsid w:val="00966C63"/>
    <w:rsid w:val="009673D2"/>
    <w:rsid w:val="009731A4"/>
    <w:rsid w:val="0098093F"/>
    <w:rsid w:val="00985573"/>
    <w:rsid w:val="00990E5F"/>
    <w:rsid w:val="009A1FF8"/>
    <w:rsid w:val="009A67AD"/>
    <w:rsid w:val="009B1982"/>
    <w:rsid w:val="009C1196"/>
    <w:rsid w:val="009C13DB"/>
    <w:rsid w:val="009D3D0B"/>
    <w:rsid w:val="009F01A0"/>
    <w:rsid w:val="009F0DC9"/>
    <w:rsid w:val="009F772C"/>
    <w:rsid w:val="00A16F15"/>
    <w:rsid w:val="00A33AA4"/>
    <w:rsid w:val="00A34218"/>
    <w:rsid w:val="00A35BDE"/>
    <w:rsid w:val="00A36F8B"/>
    <w:rsid w:val="00A45C40"/>
    <w:rsid w:val="00A5155F"/>
    <w:rsid w:val="00A56B24"/>
    <w:rsid w:val="00A67FC4"/>
    <w:rsid w:val="00A77AC2"/>
    <w:rsid w:val="00A8475A"/>
    <w:rsid w:val="00A86F9E"/>
    <w:rsid w:val="00A92E75"/>
    <w:rsid w:val="00A96B00"/>
    <w:rsid w:val="00AC6505"/>
    <w:rsid w:val="00AD4E9D"/>
    <w:rsid w:val="00AD7898"/>
    <w:rsid w:val="00AE035E"/>
    <w:rsid w:val="00AF1E35"/>
    <w:rsid w:val="00AF4CCA"/>
    <w:rsid w:val="00AF4E6B"/>
    <w:rsid w:val="00AF5372"/>
    <w:rsid w:val="00AF73BB"/>
    <w:rsid w:val="00B0142A"/>
    <w:rsid w:val="00B11D3F"/>
    <w:rsid w:val="00B1632F"/>
    <w:rsid w:val="00B17D69"/>
    <w:rsid w:val="00B21AC1"/>
    <w:rsid w:val="00B2382C"/>
    <w:rsid w:val="00B26625"/>
    <w:rsid w:val="00B26DFD"/>
    <w:rsid w:val="00B4190B"/>
    <w:rsid w:val="00B4284D"/>
    <w:rsid w:val="00B51E63"/>
    <w:rsid w:val="00B72795"/>
    <w:rsid w:val="00B85B6D"/>
    <w:rsid w:val="00BB34F6"/>
    <w:rsid w:val="00C04058"/>
    <w:rsid w:val="00C0595C"/>
    <w:rsid w:val="00C2390E"/>
    <w:rsid w:val="00C243D9"/>
    <w:rsid w:val="00C25379"/>
    <w:rsid w:val="00C3523D"/>
    <w:rsid w:val="00C373F6"/>
    <w:rsid w:val="00C44A8A"/>
    <w:rsid w:val="00C4530C"/>
    <w:rsid w:val="00C57115"/>
    <w:rsid w:val="00C62E64"/>
    <w:rsid w:val="00C741C7"/>
    <w:rsid w:val="00C95E43"/>
    <w:rsid w:val="00CA316B"/>
    <w:rsid w:val="00CA3533"/>
    <w:rsid w:val="00CB7202"/>
    <w:rsid w:val="00CC110E"/>
    <w:rsid w:val="00CC6A7D"/>
    <w:rsid w:val="00CD0F82"/>
    <w:rsid w:val="00CD5EA2"/>
    <w:rsid w:val="00CE417D"/>
    <w:rsid w:val="00CF39E7"/>
    <w:rsid w:val="00D04D89"/>
    <w:rsid w:val="00D05DE9"/>
    <w:rsid w:val="00D1022B"/>
    <w:rsid w:val="00D115C4"/>
    <w:rsid w:val="00D116A3"/>
    <w:rsid w:val="00D11A6D"/>
    <w:rsid w:val="00D21244"/>
    <w:rsid w:val="00D37898"/>
    <w:rsid w:val="00D52C69"/>
    <w:rsid w:val="00D64C56"/>
    <w:rsid w:val="00D776AB"/>
    <w:rsid w:val="00D85475"/>
    <w:rsid w:val="00D91BF4"/>
    <w:rsid w:val="00D94012"/>
    <w:rsid w:val="00D94BC3"/>
    <w:rsid w:val="00DA30AF"/>
    <w:rsid w:val="00DB0704"/>
    <w:rsid w:val="00DC04A9"/>
    <w:rsid w:val="00DC3174"/>
    <w:rsid w:val="00DC691B"/>
    <w:rsid w:val="00DF686F"/>
    <w:rsid w:val="00E0538B"/>
    <w:rsid w:val="00E22F6A"/>
    <w:rsid w:val="00E3404F"/>
    <w:rsid w:val="00E348DD"/>
    <w:rsid w:val="00E35794"/>
    <w:rsid w:val="00E376F6"/>
    <w:rsid w:val="00E46719"/>
    <w:rsid w:val="00E52AB7"/>
    <w:rsid w:val="00E52C49"/>
    <w:rsid w:val="00E750C6"/>
    <w:rsid w:val="00E75C96"/>
    <w:rsid w:val="00E81209"/>
    <w:rsid w:val="00E82C37"/>
    <w:rsid w:val="00E86DAB"/>
    <w:rsid w:val="00E91451"/>
    <w:rsid w:val="00E92721"/>
    <w:rsid w:val="00E92BB2"/>
    <w:rsid w:val="00E92CC1"/>
    <w:rsid w:val="00EA1AF7"/>
    <w:rsid w:val="00EA2A21"/>
    <w:rsid w:val="00EA3B2B"/>
    <w:rsid w:val="00EB28D0"/>
    <w:rsid w:val="00EB699D"/>
    <w:rsid w:val="00ED0362"/>
    <w:rsid w:val="00ED6017"/>
    <w:rsid w:val="00ED772E"/>
    <w:rsid w:val="00EF41F9"/>
    <w:rsid w:val="00EF7270"/>
    <w:rsid w:val="00F0210D"/>
    <w:rsid w:val="00F054E4"/>
    <w:rsid w:val="00F07D77"/>
    <w:rsid w:val="00F16C28"/>
    <w:rsid w:val="00F21214"/>
    <w:rsid w:val="00F24503"/>
    <w:rsid w:val="00F40BCA"/>
    <w:rsid w:val="00F81A50"/>
    <w:rsid w:val="00F87E5A"/>
    <w:rsid w:val="00FA21CB"/>
    <w:rsid w:val="00FB0139"/>
    <w:rsid w:val="00FB1083"/>
    <w:rsid w:val="00FB4D7C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B3E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3E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3E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3E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3E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BF4"/>
    <w:pPr>
      <w:ind w:firstLine="709"/>
    </w:pPr>
    <w:rPr>
      <w:szCs w:val="20"/>
    </w:rPr>
  </w:style>
  <w:style w:type="paragraph" w:styleId="a4">
    <w:name w:val="Body Text"/>
    <w:basedOn w:val="a"/>
    <w:rsid w:val="00D91BF4"/>
    <w:rPr>
      <w:szCs w:val="20"/>
    </w:rPr>
  </w:style>
  <w:style w:type="paragraph" w:styleId="a5">
    <w:name w:val="Balloon Text"/>
    <w:basedOn w:val="a"/>
    <w:link w:val="a6"/>
    <w:rsid w:val="00AF537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F53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7F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10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108D1"/>
    <w:rPr>
      <w:sz w:val="24"/>
      <w:szCs w:val="24"/>
    </w:rPr>
  </w:style>
  <w:style w:type="paragraph" w:styleId="aa">
    <w:name w:val="footer"/>
    <w:basedOn w:val="a"/>
    <w:link w:val="ab"/>
    <w:rsid w:val="00010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108D1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0A63F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63F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63F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63F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3E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6B3E6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0A63F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B3E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6B3E63"/>
    <w:rPr>
      <w:color w:val="0000FF"/>
      <w:u w:val="none"/>
    </w:rPr>
  </w:style>
  <w:style w:type="paragraph" w:customStyle="1" w:styleId="Application">
    <w:name w:val="Application!Приложение"/>
    <w:rsid w:val="006B3E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3E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3E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3E6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3E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B3E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3E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3E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3E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3E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BF4"/>
    <w:pPr>
      <w:ind w:firstLine="709"/>
    </w:pPr>
    <w:rPr>
      <w:szCs w:val="20"/>
    </w:rPr>
  </w:style>
  <w:style w:type="paragraph" w:styleId="a4">
    <w:name w:val="Body Text"/>
    <w:basedOn w:val="a"/>
    <w:rsid w:val="00D91BF4"/>
    <w:rPr>
      <w:szCs w:val="20"/>
    </w:rPr>
  </w:style>
  <w:style w:type="paragraph" w:styleId="a5">
    <w:name w:val="Balloon Text"/>
    <w:basedOn w:val="a"/>
    <w:link w:val="a6"/>
    <w:rsid w:val="00AF537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F53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7F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108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108D1"/>
    <w:rPr>
      <w:sz w:val="24"/>
      <w:szCs w:val="24"/>
    </w:rPr>
  </w:style>
  <w:style w:type="paragraph" w:styleId="aa">
    <w:name w:val="footer"/>
    <w:basedOn w:val="a"/>
    <w:link w:val="ab"/>
    <w:rsid w:val="000108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108D1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0A63F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63F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63F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63F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3E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6B3E6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0A63F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B3E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6B3E63"/>
    <w:rPr>
      <w:color w:val="0000FF"/>
      <w:u w:val="none"/>
    </w:rPr>
  </w:style>
  <w:style w:type="paragraph" w:customStyle="1" w:styleId="Application">
    <w:name w:val="Application!Приложение"/>
    <w:rsid w:val="006B3E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3E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3E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3E6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3E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9B7E-EC27-423E-B539-09E1340F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ПОДГОРЕНСКОГО ГОРОДСКОГО ПОСЕЛЕНИЯ</vt:lpstr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ПОДГОРЕНСКОГО ГОРОДСКОГО ПОСЕЛЕНИЯ</dc:title>
  <dc:creator>Екатерина А. Гладких</dc:creator>
  <cp:lastModifiedBy>Екатерина А. Гладких</cp:lastModifiedBy>
  <cp:revision>3</cp:revision>
  <cp:lastPrinted>2020-03-17T11:06:00Z</cp:lastPrinted>
  <dcterms:created xsi:type="dcterms:W3CDTF">2020-08-10T05:29:00Z</dcterms:created>
  <dcterms:modified xsi:type="dcterms:W3CDTF">2020-08-10T05:42:00Z</dcterms:modified>
</cp:coreProperties>
</file>