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0F83" w:rsidRPr="00837FAD" w:rsidRDefault="00E07B1C" w:rsidP="00150373">
      <w:pPr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3068320</wp:posOffset>
            </wp:positionH>
            <wp:positionV relativeFrom="page">
              <wp:posOffset>811530</wp:posOffset>
            </wp:positionV>
            <wp:extent cx="464820" cy="58864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F83" w:rsidRPr="00837FAD">
        <w:rPr>
          <w:rFonts w:cs="Arial"/>
          <w:bCs/>
          <w:spacing w:val="20"/>
        </w:rPr>
        <w:t>АДМИНИСТРАЦИЯ</w:t>
      </w:r>
    </w:p>
    <w:p w:rsidR="00990F83" w:rsidRPr="00837FAD" w:rsidRDefault="00990F83" w:rsidP="00150373">
      <w:pPr>
        <w:ind w:firstLine="709"/>
        <w:jc w:val="center"/>
        <w:rPr>
          <w:rFonts w:cs="Arial"/>
          <w:bCs/>
          <w:spacing w:val="20"/>
        </w:rPr>
      </w:pPr>
      <w:r w:rsidRPr="00837FAD">
        <w:rPr>
          <w:rFonts w:cs="Arial"/>
          <w:bCs/>
          <w:spacing w:val="20"/>
        </w:rPr>
        <w:t>ПОДГОРЕНСКОГО МУНИЦИПАЛЬНОГО РАЙОНА</w:t>
      </w:r>
    </w:p>
    <w:p w:rsidR="00990F83" w:rsidRPr="00837FAD" w:rsidRDefault="00990F83" w:rsidP="00150373">
      <w:pPr>
        <w:ind w:firstLine="709"/>
        <w:jc w:val="center"/>
        <w:rPr>
          <w:rFonts w:cs="Arial"/>
          <w:bCs/>
          <w:spacing w:val="20"/>
        </w:rPr>
      </w:pPr>
      <w:r w:rsidRPr="00837FAD">
        <w:rPr>
          <w:rFonts w:cs="Arial"/>
          <w:bCs/>
          <w:spacing w:val="20"/>
        </w:rPr>
        <w:t>ВОРОНЕЖСКОЙ ОБЛАСТИ</w:t>
      </w:r>
    </w:p>
    <w:p w:rsidR="00990F83" w:rsidRPr="00837FAD" w:rsidRDefault="00990F83" w:rsidP="00150373">
      <w:pPr>
        <w:ind w:firstLine="709"/>
        <w:jc w:val="center"/>
        <w:rPr>
          <w:rFonts w:cs="Arial"/>
          <w:bCs/>
          <w:spacing w:val="20"/>
        </w:rPr>
      </w:pPr>
    </w:p>
    <w:p w:rsidR="00990F83" w:rsidRPr="00837FAD" w:rsidRDefault="00990F83" w:rsidP="00150373">
      <w:pPr>
        <w:ind w:firstLine="709"/>
        <w:jc w:val="center"/>
        <w:rPr>
          <w:rFonts w:cs="Arial"/>
          <w:bCs/>
          <w:spacing w:val="20"/>
        </w:rPr>
      </w:pPr>
      <w:r w:rsidRPr="00837FAD">
        <w:rPr>
          <w:rFonts w:cs="Arial"/>
          <w:bCs/>
          <w:spacing w:val="20"/>
        </w:rPr>
        <w:t>ПОСТАНОВЛЕНИЕ</w:t>
      </w:r>
    </w:p>
    <w:p w:rsidR="00990F83" w:rsidRPr="00837FAD" w:rsidRDefault="00990F83" w:rsidP="00837FAD">
      <w:pPr>
        <w:ind w:firstLine="709"/>
        <w:rPr>
          <w:rFonts w:cs="Arial"/>
          <w:bCs/>
          <w:spacing w:val="20"/>
        </w:rPr>
      </w:pPr>
    </w:p>
    <w:p w:rsidR="005D3888" w:rsidRPr="00837FAD" w:rsidRDefault="00032C68" w:rsidP="00D27DC7">
      <w:pPr>
        <w:ind w:firstLine="0"/>
        <w:rPr>
          <w:rFonts w:cs="Arial"/>
          <w:bCs/>
        </w:rPr>
      </w:pPr>
      <w:r w:rsidRPr="00837FAD">
        <w:rPr>
          <w:rFonts w:cs="Arial"/>
          <w:bCs/>
        </w:rPr>
        <w:t>от</w:t>
      </w:r>
      <w:r w:rsidR="00B57B45" w:rsidRPr="00837FAD">
        <w:rPr>
          <w:rFonts w:cs="Arial"/>
          <w:bCs/>
        </w:rPr>
        <w:t xml:space="preserve"> </w:t>
      </w:r>
      <w:r w:rsidR="00837FAD" w:rsidRPr="00837FAD">
        <w:rPr>
          <w:rFonts w:cs="Arial"/>
          <w:bCs/>
        </w:rPr>
        <w:t>30.03.</w:t>
      </w:r>
      <w:r w:rsidR="00190311" w:rsidRPr="00837FAD">
        <w:rPr>
          <w:rFonts w:cs="Arial"/>
          <w:bCs/>
        </w:rPr>
        <w:t>2020</w:t>
      </w:r>
      <w:r w:rsidR="006F1DE5" w:rsidRPr="00837FAD">
        <w:rPr>
          <w:rFonts w:cs="Arial"/>
          <w:bCs/>
        </w:rPr>
        <w:t xml:space="preserve"> </w:t>
      </w:r>
      <w:r w:rsidR="002024C7" w:rsidRPr="00837FAD">
        <w:rPr>
          <w:rFonts w:cs="Arial"/>
          <w:bCs/>
        </w:rPr>
        <w:t xml:space="preserve">года </w:t>
      </w:r>
      <w:r w:rsidR="004D3140" w:rsidRPr="00837FAD">
        <w:rPr>
          <w:rFonts w:cs="Arial"/>
          <w:bCs/>
        </w:rPr>
        <w:t xml:space="preserve"> </w:t>
      </w:r>
      <w:r w:rsidR="0044768B" w:rsidRPr="00837FAD">
        <w:rPr>
          <w:rFonts w:cs="Arial"/>
          <w:bCs/>
        </w:rPr>
        <w:t>№</w:t>
      </w:r>
      <w:r w:rsidR="00837FAD" w:rsidRPr="00837FAD">
        <w:rPr>
          <w:rFonts w:cs="Arial"/>
          <w:bCs/>
        </w:rPr>
        <w:t xml:space="preserve"> 116</w:t>
      </w:r>
    </w:p>
    <w:p w:rsidR="00990F83" w:rsidRPr="00837FAD" w:rsidRDefault="00990F83" w:rsidP="00D27DC7">
      <w:pPr>
        <w:ind w:firstLine="0"/>
        <w:rPr>
          <w:rFonts w:cs="Arial"/>
        </w:rPr>
      </w:pPr>
      <w:r w:rsidRPr="00837FAD">
        <w:rPr>
          <w:rFonts w:cs="Arial"/>
        </w:rPr>
        <w:t>п</w:t>
      </w:r>
      <w:r w:rsidR="003048F3" w:rsidRPr="00837FAD">
        <w:rPr>
          <w:rFonts w:cs="Arial"/>
        </w:rPr>
        <w:t>.</w:t>
      </w:r>
      <w:r w:rsidRPr="00837FAD">
        <w:rPr>
          <w:rFonts w:cs="Arial"/>
        </w:rPr>
        <w:t>г</w:t>
      </w:r>
      <w:r w:rsidR="003048F3" w:rsidRPr="00837FAD">
        <w:rPr>
          <w:rFonts w:cs="Arial"/>
        </w:rPr>
        <w:t>.</w:t>
      </w:r>
      <w:r w:rsidRPr="00837FAD">
        <w:rPr>
          <w:rFonts w:cs="Arial"/>
        </w:rPr>
        <w:t>т. Подгоренский</w:t>
      </w:r>
    </w:p>
    <w:p w:rsidR="00457A71" w:rsidRPr="00837FAD" w:rsidRDefault="00990F83" w:rsidP="00150373">
      <w:pPr>
        <w:pStyle w:val="Title"/>
      </w:pPr>
      <w:r w:rsidRPr="00837FAD">
        <w:rPr>
          <w:lang/>
        </w:rPr>
        <w:t xml:space="preserve">О внесении изменений в </w:t>
      </w:r>
      <w:r w:rsidR="00396AA3" w:rsidRPr="00837FAD">
        <w:rPr>
          <w:lang/>
        </w:rPr>
        <w:t>состав</w:t>
      </w:r>
      <w:r w:rsidR="002B65AD" w:rsidRPr="00837FAD">
        <w:rPr>
          <w:lang/>
        </w:rPr>
        <w:t xml:space="preserve"> </w:t>
      </w:r>
      <w:r w:rsidR="00396AA3" w:rsidRPr="00837FAD">
        <w:t>комиссии по рассмотрению документов для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</w:t>
      </w:r>
      <w:r w:rsidR="002B65AD" w:rsidRPr="00837FAD">
        <w:t xml:space="preserve">й выплаты в рамках реализации </w:t>
      </w:r>
      <w:r w:rsidR="002024C7" w:rsidRPr="00837FAD">
        <w:t>мероприятия</w:t>
      </w:r>
      <w:r w:rsidR="003E63D7" w:rsidRPr="00837FAD">
        <w:t xml:space="preserve"> по о</w:t>
      </w:r>
      <w:r w:rsidR="00396AA3" w:rsidRPr="00837FAD">
        <w:t>беспече</w:t>
      </w:r>
      <w:r w:rsidR="003E63D7" w:rsidRPr="00837FAD">
        <w:t>нию</w:t>
      </w:r>
      <w:r w:rsidR="002024C7" w:rsidRPr="00837FAD">
        <w:t xml:space="preserve"> жильем </w:t>
      </w:r>
      <w:r w:rsidR="003E63D7" w:rsidRPr="00837FAD">
        <w:t>молодых семей ведомственной целевой программы</w:t>
      </w:r>
      <w:r w:rsidR="002B65AD" w:rsidRPr="00837FAD">
        <w:t xml:space="preserve"> </w:t>
      </w:r>
      <w:r w:rsidR="003E63D7" w:rsidRPr="00837FAD">
        <w:t>«Оказание государственной поддержки гражданам в обеспечении жильем и оплате жилищно-коммунальных услуг»</w:t>
      </w:r>
      <w:r w:rsidR="00396AA3" w:rsidRPr="00837FAD">
        <w:t xml:space="preserve"> </w:t>
      </w:r>
      <w:r w:rsidR="002024C7" w:rsidRPr="00837FAD">
        <w:t>государственной</w:t>
      </w:r>
      <w:r w:rsidR="00396AA3" w:rsidRPr="00837FAD">
        <w:t xml:space="preserve"> программы </w:t>
      </w:r>
      <w:r w:rsidR="00724507" w:rsidRPr="00837FAD">
        <w:t xml:space="preserve"> Российской Федерации </w:t>
      </w:r>
      <w:r w:rsidR="00396AA3" w:rsidRPr="00837FAD">
        <w:t>«</w:t>
      </w:r>
      <w:r w:rsidR="002024C7" w:rsidRPr="00837FAD">
        <w:t>Обеспечение доступным и комфортным жильем и коммунальными услугами граждан Российской Федерации</w:t>
      </w:r>
      <w:r w:rsidR="00396AA3" w:rsidRPr="00837FAD">
        <w:t>»,</w:t>
      </w:r>
      <w:r w:rsidR="002B65AD" w:rsidRPr="00837FAD">
        <w:t xml:space="preserve"> </w:t>
      </w:r>
      <w:r w:rsidR="003E63D7" w:rsidRPr="00837FAD">
        <w:t>утвержденный</w:t>
      </w:r>
      <w:r w:rsidR="00396AA3" w:rsidRPr="00837FAD">
        <w:t xml:space="preserve"> постановлением</w:t>
      </w:r>
      <w:r w:rsidR="002B65AD" w:rsidRPr="00837FAD">
        <w:t xml:space="preserve"> </w:t>
      </w:r>
      <w:r w:rsidRPr="00837FAD">
        <w:rPr>
          <w:lang/>
        </w:rPr>
        <w:t>администрации Подгоренского му</w:t>
      </w:r>
      <w:r w:rsidR="00315F81" w:rsidRPr="00837FAD">
        <w:rPr>
          <w:lang/>
        </w:rPr>
        <w:t xml:space="preserve">ниципального района </w:t>
      </w:r>
      <w:r w:rsidR="00FD5CAF" w:rsidRPr="00837FAD">
        <w:rPr>
          <w:lang/>
        </w:rPr>
        <w:t>от</w:t>
      </w:r>
      <w:r w:rsidR="00396AA3" w:rsidRPr="00837FAD">
        <w:rPr>
          <w:lang/>
        </w:rPr>
        <w:t xml:space="preserve"> </w:t>
      </w:r>
      <w:r w:rsidR="00FD5CAF" w:rsidRPr="00837FAD">
        <w:rPr>
          <w:lang/>
        </w:rPr>
        <w:t>1</w:t>
      </w:r>
      <w:r w:rsidR="00004F45" w:rsidRPr="00837FAD">
        <w:rPr>
          <w:lang/>
        </w:rPr>
        <w:t>2</w:t>
      </w:r>
      <w:r w:rsidR="00396AA3" w:rsidRPr="00837FAD">
        <w:rPr>
          <w:lang/>
        </w:rPr>
        <w:t xml:space="preserve"> </w:t>
      </w:r>
      <w:r w:rsidR="00004F45" w:rsidRPr="00837FAD">
        <w:rPr>
          <w:lang/>
        </w:rPr>
        <w:t>января</w:t>
      </w:r>
      <w:r w:rsidR="00FD5CAF" w:rsidRPr="00837FAD">
        <w:rPr>
          <w:lang/>
        </w:rPr>
        <w:t xml:space="preserve"> 201</w:t>
      </w:r>
      <w:r w:rsidR="00004F45" w:rsidRPr="00837FAD">
        <w:rPr>
          <w:lang/>
        </w:rPr>
        <w:t>8</w:t>
      </w:r>
      <w:r w:rsidRPr="00837FAD">
        <w:rPr>
          <w:lang/>
        </w:rPr>
        <w:t xml:space="preserve"> года</w:t>
      </w:r>
      <w:r w:rsidR="00396AA3" w:rsidRPr="00837FAD">
        <w:rPr>
          <w:lang/>
        </w:rPr>
        <w:t xml:space="preserve"> </w:t>
      </w:r>
      <w:r w:rsidR="00315F81" w:rsidRPr="00837FAD">
        <w:rPr>
          <w:lang/>
        </w:rPr>
        <w:t xml:space="preserve">№ </w:t>
      </w:r>
      <w:r w:rsidR="00004F45" w:rsidRPr="00837FAD">
        <w:rPr>
          <w:lang/>
        </w:rPr>
        <w:t>5</w:t>
      </w:r>
      <w:r w:rsidR="00457A71" w:rsidRPr="00837FAD">
        <w:t xml:space="preserve"> </w:t>
      </w:r>
    </w:p>
    <w:p w:rsidR="00990F83" w:rsidRPr="00837FAD" w:rsidRDefault="00990F83" w:rsidP="00837FAD">
      <w:pPr>
        <w:ind w:firstLine="709"/>
        <w:rPr>
          <w:rFonts w:cs="Arial"/>
          <w:bCs/>
          <w:lang/>
        </w:rPr>
      </w:pPr>
    </w:p>
    <w:p w:rsidR="00990F83" w:rsidRDefault="00990F83" w:rsidP="00D27DC7">
      <w:pPr>
        <w:tabs>
          <w:tab w:val="left" w:pos="851"/>
        </w:tabs>
        <w:ind w:firstLine="709"/>
        <w:rPr>
          <w:rFonts w:cs="Arial"/>
          <w:bCs/>
        </w:rPr>
      </w:pPr>
      <w:r w:rsidRPr="00837FAD">
        <w:rPr>
          <w:rFonts w:cs="Arial"/>
        </w:rPr>
        <w:t>В связи с произошедшими кадровыми изменениями</w:t>
      </w:r>
      <w:r w:rsidR="005C7880" w:rsidRPr="00837FAD">
        <w:rPr>
          <w:rFonts w:cs="Arial"/>
        </w:rPr>
        <w:t xml:space="preserve">, </w:t>
      </w:r>
      <w:r w:rsidRPr="00837FAD">
        <w:rPr>
          <w:rFonts w:cs="Arial"/>
        </w:rPr>
        <w:t>администрация Подго</w:t>
      </w:r>
      <w:r w:rsidR="00497B11" w:rsidRPr="00837FAD">
        <w:rPr>
          <w:rFonts w:cs="Arial"/>
        </w:rPr>
        <w:t xml:space="preserve">ренского муниципального района </w:t>
      </w:r>
      <w:r w:rsidRPr="00837FAD">
        <w:rPr>
          <w:rFonts w:cs="Arial"/>
          <w:bCs/>
        </w:rPr>
        <w:t>п о с т а н о в л я е т:</w:t>
      </w:r>
    </w:p>
    <w:p w:rsidR="00150373" w:rsidRPr="00837FAD" w:rsidRDefault="00150373" w:rsidP="00D27DC7">
      <w:pPr>
        <w:tabs>
          <w:tab w:val="left" w:pos="851"/>
        </w:tabs>
        <w:ind w:firstLine="709"/>
        <w:rPr>
          <w:rFonts w:cs="Arial"/>
          <w:bCs/>
        </w:rPr>
      </w:pPr>
    </w:p>
    <w:p w:rsidR="00990F83" w:rsidRPr="00837FAD" w:rsidRDefault="00D27DC7" w:rsidP="00D27DC7">
      <w:pPr>
        <w:ind w:firstLine="709"/>
        <w:rPr>
          <w:rFonts w:cs="Arial"/>
          <w:lang/>
        </w:rPr>
      </w:pPr>
      <w:r>
        <w:rPr>
          <w:rFonts w:cs="Arial"/>
          <w:lang/>
        </w:rPr>
        <w:t xml:space="preserve">1. </w:t>
      </w:r>
      <w:r w:rsidR="00396AA3" w:rsidRPr="00837FAD">
        <w:rPr>
          <w:rFonts w:cs="Arial"/>
          <w:lang/>
        </w:rPr>
        <w:t>Внести в состав комиссии по рассмотрению документов для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</w:t>
      </w:r>
      <w:r w:rsidR="00497B11" w:rsidRPr="00837FAD">
        <w:rPr>
          <w:rFonts w:cs="Arial"/>
          <w:lang/>
        </w:rPr>
        <w:t xml:space="preserve">ой выплаты в рамках реализации </w:t>
      </w:r>
      <w:r w:rsidR="003E63D7" w:rsidRPr="00837FAD">
        <w:rPr>
          <w:rFonts w:cs="Arial"/>
          <w:lang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396AA3" w:rsidRPr="00837FAD">
        <w:rPr>
          <w:rFonts w:cs="Arial"/>
          <w:lang/>
        </w:rPr>
        <w:t xml:space="preserve"> </w:t>
      </w:r>
      <w:r w:rsidR="00497B11" w:rsidRPr="00837FAD">
        <w:rPr>
          <w:rFonts w:cs="Arial"/>
          <w:lang/>
        </w:rPr>
        <w:t xml:space="preserve">государственной </w:t>
      </w:r>
      <w:r w:rsidR="00396AA3" w:rsidRPr="00837FAD">
        <w:rPr>
          <w:rFonts w:cs="Arial"/>
          <w:lang/>
        </w:rPr>
        <w:t xml:space="preserve">программы </w:t>
      </w:r>
      <w:r w:rsidR="00497B11" w:rsidRPr="00837FAD">
        <w:rPr>
          <w:rFonts w:cs="Arial"/>
          <w:lang/>
        </w:rPr>
        <w:t>Российской Федерации</w:t>
      </w:r>
      <w:r w:rsidR="001C66F2" w:rsidRPr="00837FAD">
        <w:rPr>
          <w:rFonts w:cs="Arial"/>
          <w:lang/>
        </w:rPr>
        <w:t xml:space="preserve"> «Обеспечение доступным и комфортным жильем и коммунальными услугами граждан Российской Федерации</w:t>
      </w:r>
      <w:r w:rsidR="00497B11" w:rsidRPr="00837FAD">
        <w:rPr>
          <w:rFonts w:cs="Arial"/>
          <w:lang/>
        </w:rPr>
        <w:t>»</w:t>
      </w:r>
      <w:r w:rsidR="00396AA3" w:rsidRPr="00837FAD">
        <w:rPr>
          <w:rFonts w:cs="Arial"/>
          <w:lang/>
        </w:rPr>
        <w:t xml:space="preserve">, утвержденный </w:t>
      </w:r>
      <w:r w:rsidR="00990F83" w:rsidRPr="00837FAD">
        <w:rPr>
          <w:rFonts w:cs="Arial"/>
          <w:lang/>
        </w:rPr>
        <w:t>постано</w:t>
      </w:r>
      <w:r w:rsidR="003D26C7" w:rsidRPr="00837FAD">
        <w:rPr>
          <w:rFonts w:cs="Arial"/>
          <w:lang/>
        </w:rPr>
        <w:t>влени</w:t>
      </w:r>
      <w:r w:rsidR="00396AA3" w:rsidRPr="00837FAD">
        <w:rPr>
          <w:rFonts w:cs="Arial"/>
          <w:lang/>
        </w:rPr>
        <w:t>ем</w:t>
      </w:r>
      <w:r w:rsidR="00990F83" w:rsidRPr="00837FAD">
        <w:rPr>
          <w:rFonts w:cs="Arial"/>
          <w:lang/>
        </w:rPr>
        <w:t xml:space="preserve"> администрации Подгоренско</w:t>
      </w:r>
      <w:r w:rsidR="00315F81" w:rsidRPr="00837FAD">
        <w:rPr>
          <w:rFonts w:cs="Arial"/>
          <w:lang/>
        </w:rPr>
        <w:t>го м</w:t>
      </w:r>
      <w:r w:rsidR="00FD5CAF" w:rsidRPr="00837FAD">
        <w:rPr>
          <w:rFonts w:cs="Arial"/>
          <w:lang/>
        </w:rPr>
        <w:t>униципального района от 1</w:t>
      </w:r>
      <w:r w:rsidR="00497B11" w:rsidRPr="00837FAD">
        <w:rPr>
          <w:rFonts w:cs="Arial"/>
          <w:lang/>
        </w:rPr>
        <w:t>2</w:t>
      </w:r>
      <w:r w:rsidR="003D26C7" w:rsidRPr="00837FAD">
        <w:rPr>
          <w:rFonts w:cs="Arial"/>
          <w:lang/>
        </w:rPr>
        <w:t>.0</w:t>
      </w:r>
      <w:r w:rsidR="00497B11" w:rsidRPr="00837FAD">
        <w:rPr>
          <w:rFonts w:cs="Arial"/>
          <w:lang/>
        </w:rPr>
        <w:t>1</w:t>
      </w:r>
      <w:r w:rsidR="003D26C7" w:rsidRPr="00837FAD">
        <w:rPr>
          <w:rFonts w:cs="Arial"/>
          <w:lang/>
        </w:rPr>
        <w:t>.</w:t>
      </w:r>
      <w:r w:rsidR="00FD5CAF" w:rsidRPr="00837FAD">
        <w:rPr>
          <w:rFonts w:cs="Arial"/>
          <w:lang/>
        </w:rPr>
        <w:t>201</w:t>
      </w:r>
      <w:r w:rsidR="00497B11" w:rsidRPr="00837FAD">
        <w:rPr>
          <w:rFonts w:cs="Arial"/>
          <w:lang/>
        </w:rPr>
        <w:t>8</w:t>
      </w:r>
      <w:r w:rsidR="00990F83" w:rsidRPr="00837FAD">
        <w:rPr>
          <w:rFonts w:cs="Arial"/>
          <w:lang/>
        </w:rPr>
        <w:t xml:space="preserve"> г</w:t>
      </w:r>
      <w:r w:rsidR="003D26C7" w:rsidRPr="00837FAD">
        <w:rPr>
          <w:rFonts w:cs="Arial"/>
          <w:lang/>
        </w:rPr>
        <w:t>.</w:t>
      </w:r>
      <w:r w:rsidR="00FD5CAF" w:rsidRPr="00837FAD">
        <w:rPr>
          <w:rFonts w:cs="Arial"/>
          <w:lang/>
        </w:rPr>
        <w:t xml:space="preserve"> </w:t>
      </w:r>
      <w:r w:rsidR="00990F83" w:rsidRPr="00837FAD">
        <w:rPr>
          <w:rFonts w:cs="Arial"/>
          <w:lang/>
        </w:rPr>
        <w:t xml:space="preserve">№ </w:t>
      </w:r>
      <w:r w:rsidR="00497B11" w:rsidRPr="00837FAD">
        <w:rPr>
          <w:rFonts w:cs="Arial"/>
          <w:lang/>
        </w:rPr>
        <w:t>5</w:t>
      </w:r>
      <w:r w:rsidR="00990F83" w:rsidRPr="00837FAD">
        <w:rPr>
          <w:rFonts w:cs="Arial"/>
          <w:lang/>
        </w:rPr>
        <w:t xml:space="preserve"> следующие изменения:</w:t>
      </w:r>
    </w:p>
    <w:p w:rsidR="005B08F5" w:rsidRPr="00837FAD" w:rsidRDefault="005B08F5" w:rsidP="00D27DC7">
      <w:pPr>
        <w:tabs>
          <w:tab w:val="left" w:pos="709"/>
        </w:tabs>
        <w:ind w:firstLine="709"/>
        <w:rPr>
          <w:rFonts w:cs="Arial"/>
        </w:rPr>
      </w:pPr>
      <w:r w:rsidRPr="00837FAD">
        <w:rPr>
          <w:rFonts w:cs="Arial"/>
        </w:rPr>
        <w:t>1.1. Вывести из состава комиссии:</w:t>
      </w:r>
    </w:p>
    <w:p w:rsidR="00190311" w:rsidRPr="00837FAD" w:rsidRDefault="00190311" w:rsidP="00D27DC7">
      <w:pPr>
        <w:tabs>
          <w:tab w:val="left" w:pos="709"/>
        </w:tabs>
        <w:ind w:firstLine="709"/>
        <w:rPr>
          <w:rFonts w:cs="Arial"/>
        </w:rPr>
      </w:pPr>
      <w:r w:rsidRPr="00837FAD">
        <w:rPr>
          <w:rFonts w:cs="Arial"/>
        </w:rPr>
        <w:t xml:space="preserve">- Линник Елену Вадимовну – </w:t>
      </w:r>
      <w:r w:rsidR="006373B8" w:rsidRPr="00837FAD">
        <w:rPr>
          <w:rFonts w:cs="Arial"/>
        </w:rPr>
        <w:t xml:space="preserve">старшего инспектора </w:t>
      </w:r>
      <w:r w:rsidRPr="00837FAD">
        <w:rPr>
          <w:rFonts w:cs="Arial"/>
        </w:rPr>
        <w:t>– юрисконсульта юрид</w:t>
      </w:r>
      <w:r w:rsidR="00562943" w:rsidRPr="00837FAD">
        <w:rPr>
          <w:rFonts w:cs="Arial"/>
        </w:rPr>
        <w:t>ического отдела, члена комиссии;</w:t>
      </w:r>
    </w:p>
    <w:p w:rsidR="005B08F5" w:rsidRPr="00837FAD" w:rsidRDefault="005B08F5" w:rsidP="00D27DC7">
      <w:pPr>
        <w:tabs>
          <w:tab w:val="left" w:pos="709"/>
        </w:tabs>
        <w:ind w:firstLine="709"/>
        <w:rPr>
          <w:rFonts w:cs="Arial"/>
        </w:rPr>
      </w:pPr>
      <w:r w:rsidRPr="00837FAD">
        <w:rPr>
          <w:rFonts w:cs="Arial"/>
        </w:rPr>
        <w:lastRenderedPageBreak/>
        <w:t>1.2. Ввести в состав комиссии:</w:t>
      </w:r>
    </w:p>
    <w:p w:rsidR="00190311" w:rsidRPr="00837FAD" w:rsidRDefault="00190311" w:rsidP="00D27DC7">
      <w:pPr>
        <w:tabs>
          <w:tab w:val="left" w:pos="709"/>
        </w:tabs>
        <w:ind w:firstLine="709"/>
        <w:rPr>
          <w:rFonts w:cs="Arial"/>
        </w:rPr>
      </w:pPr>
      <w:r w:rsidRPr="00837FAD">
        <w:rPr>
          <w:rFonts w:cs="Arial"/>
        </w:rPr>
        <w:t xml:space="preserve">- </w:t>
      </w:r>
      <w:r w:rsidR="006373B8" w:rsidRPr="00837FAD">
        <w:rPr>
          <w:rFonts w:cs="Arial"/>
        </w:rPr>
        <w:t>Ремезову Наталью Анатольевну</w:t>
      </w:r>
      <w:r w:rsidRPr="00837FAD">
        <w:rPr>
          <w:rFonts w:cs="Arial"/>
        </w:rPr>
        <w:t xml:space="preserve"> – старшего инспектора – юрисконсульта юрид</w:t>
      </w:r>
      <w:r w:rsidR="00562943" w:rsidRPr="00837FAD">
        <w:rPr>
          <w:rFonts w:cs="Arial"/>
        </w:rPr>
        <w:t>ического отдела, члена комиссии.</w:t>
      </w:r>
      <w:r w:rsidRPr="00837FAD">
        <w:rPr>
          <w:rFonts w:cs="Arial"/>
        </w:rPr>
        <w:t xml:space="preserve"> </w:t>
      </w:r>
    </w:p>
    <w:p w:rsidR="00EC79C0" w:rsidRDefault="00EC79C0" w:rsidP="00D27DC7">
      <w:pPr>
        <w:tabs>
          <w:tab w:val="left" w:pos="709"/>
        </w:tabs>
        <w:ind w:firstLine="709"/>
        <w:rPr>
          <w:rFonts w:cs="Arial"/>
        </w:rPr>
      </w:pPr>
      <w:r w:rsidRPr="00837FAD">
        <w:rPr>
          <w:rFonts w:cs="Arial"/>
        </w:rPr>
        <w:t xml:space="preserve">2. Контроль за исполнением настоящего постановления возложить на заместителя </w:t>
      </w:r>
      <w:r w:rsidR="006373B8" w:rsidRPr="00837FAD">
        <w:rPr>
          <w:rFonts w:cs="Arial"/>
        </w:rPr>
        <w:t xml:space="preserve">главы администрации района </w:t>
      </w:r>
      <w:r w:rsidRPr="00837FAD">
        <w:rPr>
          <w:rFonts w:cs="Arial"/>
        </w:rPr>
        <w:t>Рогозина</w:t>
      </w:r>
      <w:r w:rsidR="006373B8" w:rsidRPr="00837FAD">
        <w:rPr>
          <w:rFonts w:cs="Arial"/>
        </w:rPr>
        <w:t xml:space="preserve"> А.И</w:t>
      </w:r>
      <w:r w:rsidRPr="00837FAD">
        <w:rPr>
          <w:rFonts w:cs="Arial"/>
        </w:rPr>
        <w:t>.</w:t>
      </w:r>
    </w:p>
    <w:p w:rsidR="00837FAD" w:rsidRDefault="00837FAD" w:rsidP="00837FAD">
      <w:pPr>
        <w:tabs>
          <w:tab w:val="left" w:pos="709"/>
        </w:tabs>
        <w:ind w:firstLine="709"/>
        <w:rPr>
          <w:rFonts w:cs="Arial"/>
        </w:rPr>
      </w:pPr>
    </w:p>
    <w:p w:rsidR="00837FAD" w:rsidRDefault="00837FAD" w:rsidP="00837FAD">
      <w:pPr>
        <w:tabs>
          <w:tab w:val="left" w:pos="709"/>
        </w:tabs>
        <w:ind w:firstLine="709"/>
        <w:rPr>
          <w:rFonts w:cs="Arial"/>
        </w:rPr>
      </w:pPr>
    </w:p>
    <w:p w:rsidR="00150373" w:rsidRPr="00837FAD" w:rsidRDefault="00150373" w:rsidP="00837FAD">
      <w:pPr>
        <w:tabs>
          <w:tab w:val="left" w:pos="709"/>
        </w:tabs>
        <w:ind w:firstLine="709"/>
        <w:rPr>
          <w:rFonts w:cs="Arial"/>
        </w:rPr>
      </w:pPr>
    </w:p>
    <w:p w:rsidR="00497B11" w:rsidRPr="00837FAD" w:rsidRDefault="00497B11" w:rsidP="00837FAD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837FAD" w:rsidRPr="00FA76B4" w:rsidTr="00FA76B4">
        <w:tc>
          <w:tcPr>
            <w:tcW w:w="4361" w:type="dxa"/>
            <w:shd w:val="clear" w:color="auto" w:fill="auto"/>
          </w:tcPr>
          <w:p w:rsidR="00837FAD" w:rsidRPr="00FA76B4" w:rsidRDefault="00837FAD" w:rsidP="00FA76B4">
            <w:pPr>
              <w:ind w:firstLine="0"/>
              <w:rPr>
                <w:rFonts w:cs="Arial"/>
              </w:rPr>
            </w:pPr>
            <w:r w:rsidRPr="00FA76B4">
              <w:rPr>
                <w:rFonts w:cs="Arial"/>
              </w:rPr>
              <w:t>Глава администрации района</w:t>
            </w:r>
          </w:p>
        </w:tc>
        <w:tc>
          <w:tcPr>
            <w:tcW w:w="2208" w:type="dxa"/>
            <w:shd w:val="clear" w:color="auto" w:fill="auto"/>
          </w:tcPr>
          <w:p w:rsidR="00837FAD" w:rsidRPr="00FA76B4" w:rsidRDefault="00837FAD" w:rsidP="00FA76B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37FAD" w:rsidRPr="00FA76B4" w:rsidRDefault="00837FAD" w:rsidP="00FA76B4">
            <w:pPr>
              <w:ind w:firstLine="0"/>
              <w:rPr>
                <w:rFonts w:cs="Arial"/>
              </w:rPr>
            </w:pPr>
            <w:r w:rsidRPr="00FA76B4">
              <w:rPr>
                <w:rFonts w:cs="Arial"/>
              </w:rPr>
              <w:t>Р.Н. Береснев</w:t>
            </w:r>
          </w:p>
        </w:tc>
      </w:tr>
    </w:tbl>
    <w:p w:rsidR="00990F83" w:rsidRPr="00837FAD" w:rsidRDefault="00990F83" w:rsidP="00150373">
      <w:pPr>
        <w:ind w:firstLine="709"/>
        <w:rPr>
          <w:rFonts w:cs="Arial"/>
          <w:lang/>
        </w:rPr>
      </w:pPr>
    </w:p>
    <w:sectPr w:rsidR="00990F83" w:rsidRPr="00837FAD" w:rsidSect="00837F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8C" w:rsidRDefault="0029028C" w:rsidP="00546466">
      <w:r>
        <w:separator/>
      </w:r>
    </w:p>
  </w:endnote>
  <w:endnote w:type="continuationSeparator" w:id="0">
    <w:p w:rsidR="0029028C" w:rsidRDefault="0029028C" w:rsidP="0054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66" w:rsidRDefault="0054646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66" w:rsidRDefault="00546466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66" w:rsidRDefault="005464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8C" w:rsidRDefault="0029028C" w:rsidP="00546466">
      <w:r>
        <w:separator/>
      </w:r>
    </w:p>
  </w:footnote>
  <w:footnote w:type="continuationSeparator" w:id="0">
    <w:p w:rsidR="0029028C" w:rsidRDefault="0029028C" w:rsidP="0054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66" w:rsidRDefault="0054646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66" w:rsidRDefault="00546466">
    <w:pPr>
      <w:pStyle w:val="af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46466" w:rsidRDefault="00546466">
    <w:pPr>
      <w:pStyle w:val="af3"/>
      <w:rPr>
        <w:color w:val="800000"/>
        <w:sz w:val="20"/>
      </w:rPr>
    </w:pPr>
    <w:r>
      <w:rPr>
        <w:color w:val="800000"/>
        <w:sz w:val="20"/>
      </w:rPr>
      <w:t>Владелец: Администрация Подгоренского муниципального района</w:t>
    </w:r>
  </w:p>
  <w:p w:rsidR="00546466" w:rsidRDefault="00546466">
    <w:pPr>
      <w:pStyle w:val="af3"/>
      <w:rPr>
        <w:color w:val="800000"/>
        <w:sz w:val="20"/>
      </w:rPr>
    </w:pPr>
    <w:r>
      <w:rPr>
        <w:color w:val="800000"/>
        <w:sz w:val="20"/>
      </w:rPr>
      <w:t>Должность: 396560глава администрации района</w:t>
    </w:r>
  </w:p>
  <w:p w:rsidR="00546466" w:rsidRDefault="00546466">
    <w:pPr>
      <w:pStyle w:val="af3"/>
      <w:rPr>
        <w:color w:val="800000"/>
        <w:sz w:val="20"/>
      </w:rPr>
    </w:pPr>
    <w:r>
      <w:rPr>
        <w:color w:val="800000"/>
        <w:sz w:val="20"/>
      </w:rPr>
      <w:t>Дата подписи: 09.04.2020 20:23:08</w:t>
    </w:r>
  </w:p>
  <w:p w:rsidR="00546466" w:rsidRPr="00546466" w:rsidRDefault="00546466">
    <w:pPr>
      <w:pStyle w:val="af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66" w:rsidRDefault="0054646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F5394E"/>
    <w:multiLevelType w:val="hybridMultilevel"/>
    <w:tmpl w:val="444C7A6E"/>
    <w:lvl w:ilvl="0" w:tplc="D3A4D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88"/>
    <w:rsid w:val="00004F45"/>
    <w:rsid w:val="000240E7"/>
    <w:rsid w:val="00032C68"/>
    <w:rsid w:val="000C674E"/>
    <w:rsid w:val="001271C8"/>
    <w:rsid w:val="00150373"/>
    <w:rsid w:val="00190311"/>
    <w:rsid w:val="001B54A7"/>
    <w:rsid w:val="001C66F2"/>
    <w:rsid w:val="002024C7"/>
    <w:rsid w:val="002462EB"/>
    <w:rsid w:val="00262D25"/>
    <w:rsid w:val="0029028C"/>
    <w:rsid w:val="002B65AD"/>
    <w:rsid w:val="002C0B48"/>
    <w:rsid w:val="002E050C"/>
    <w:rsid w:val="002E2173"/>
    <w:rsid w:val="002F2958"/>
    <w:rsid w:val="002F6F7F"/>
    <w:rsid w:val="003048F3"/>
    <w:rsid w:val="00313763"/>
    <w:rsid w:val="00315F81"/>
    <w:rsid w:val="00321705"/>
    <w:rsid w:val="00347313"/>
    <w:rsid w:val="00396AA3"/>
    <w:rsid w:val="003A3CB9"/>
    <w:rsid w:val="003A71FB"/>
    <w:rsid w:val="003B1832"/>
    <w:rsid w:val="003C1B3F"/>
    <w:rsid w:val="003D26C7"/>
    <w:rsid w:val="003E63D7"/>
    <w:rsid w:val="00444849"/>
    <w:rsid w:val="00444E4C"/>
    <w:rsid w:val="0044768B"/>
    <w:rsid w:val="00457A71"/>
    <w:rsid w:val="00497B11"/>
    <w:rsid w:val="004A1C9C"/>
    <w:rsid w:val="004B6196"/>
    <w:rsid w:val="004D1AD6"/>
    <w:rsid w:val="004D3140"/>
    <w:rsid w:val="004F034D"/>
    <w:rsid w:val="005418C9"/>
    <w:rsid w:val="00546466"/>
    <w:rsid w:val="00551A3D"/>
    <w:rsid w:val="00562943"/>
    <w:rsid w:val="005644AE"/>
    <w:rsid w:val="00575880"/>
    <w:rsid w:val="005872DC"/>
    <w:rsid w:val="005958F7"/>
    <w:rsid w:val="005A4F20"/>
    <w:rsid w:val="005B08F5"/>
    <w:rsid w:val="005C7880"/>
    <w:rsid w:val="005D3888"/>
    <w:rsid w:val="006373B8"/>
    <w:rsid w:val="006846DB"/>
    <w:rsid w:val="006929B6"/>
    <w:rsid w:val="00692F3A"/>
    <w:rsid w:val="00694A3F"/>
    <w:rsid w:val="006B3547"/>
    <w:rsid w:val="006F1DE5"/>
    <w:rsid w:val="006F7DF1"/>
    <w:rsid w:val="00717327"/>
    <w:rsid w:val="00724507"/>
    <w:rsid w:val="007275AF"/>
    <w:rsid w:val="0073490E"/>
    <w:rsid w:val="00837FAD"/>
    <w:rsid w:val="00874BB5"/>
    <w:rsid w:val="00874F3E"/>
    <w:rsid w:val="00876693"/>
    <w:rsid w:val="008813D5"/>
    <w:rsid w:val="00895AC5"/>
    <w:rsid w:val="008B793A"/>
    <w:rsid w:val="008C5278"/>
    <w:rsid w:val="008D4E1F"/>
    <w:rsid w:val="008E6411"/>
    <w:rsid w:val="00904B7F"/>
    <w:rsid w:val="00913441"/>
    <w:rsid w:val="00922526"/>
    <w:rsid w:val="00990F83"/>
    <w:rsid w:val="009B2600"/>
    <w:rsid w:val="009C4A94"/>
    <w:rsid w:val="009C6BB6"/>
    <w:rsid w:val="009D695A"/>
    <w:rsid w:val="009F6DF6"/>
    <w:rsid w:val="00A16770"/>
    <w:rsid w:val="00A32727"/>
    <w:rsid w:val="00A55EB6"/>
    <w:rsid w:val="00A72F60"/>
    <w:rsid w:val="00A77FD3"/>
    <w:rsid w:val="00AB388A"/>
    <w:rsid w:val="00AD5403"/>
    <w:rsid w:val="00AF627D"/>
    <w:rsid w:val="00B03928"/>
    <w:rsid w:val="00B57B45"/>
    <w:rsid w:val="00B87C0C"/>
    <w:rsid w:val="00BD46EC"/>
    <w:rsid w:val="00BE5C58"/>
    <w:rsid w:val="00BF7A41"/>
    <w:rsid w:val="00C15608"/>
    <w:rsid w:val="00C434D2"/>
    <w:rsid w:val="00C8647C"/>
    <w:rsid w:val="00CE682B"/>
    <w:rsid w:val="00CF3C88"/>
    <w:rsid w:val="00D04C34"/>
    <w:rsid w:val="00D04EB5"/>
    <w:rsid w:val="00D13C55"/>
    <w:rsid w:val="00D24689"/>
    <w:rsid w:val="00D27DC7"/>
    <w:rsid w:val="00D50C7B"/>
    <w:rsid w:val="00D654D4"/>
    <w:rsid w:val="00D82B3D"/>
    <w:rsid w:val="00D848C7"/>
    <w:rsid w:val="00D86F7F"/>
    <w:rsid w:val="00DA7DF0"/>
    <w:rsid w:val="00DC6E48"/>
    <w:rsid w:val="00E07B1C"/>
    <w:rsid w:val="00E607E2"/>
    <w:rsid w:val="00E678F1"/>
    <w:rsid w:val="00EB018E"/>
    <w:rsid w:val="00EC0124"/>
    <w:rsid w:val="00EC79C0"/>
    <w:rsid w:val="00ED176D"/>
    <w:rsid w:val="00F55608"/>
    <w:rsid w:val="00FA76B4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7B1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7B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7B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7B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7B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E07B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07B1C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6">
    <w:name w:val="Body Text"/>
    <w:basedOn w:val="a"/>
    <w:rPr>
      <w:szCs w:val="20"/>
    </w:rPr>
  </w:style>
  <w:style w:type="paragraph" w:styleId="a7">
    <w:name w:val="List"/>
    <w:basedOn w:val="a6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38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B388A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837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5037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5037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5037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5037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7B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07B1C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15037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7B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07B1C"/>
    <w:rPr>
      <w:color w:val="0000FF"/>
      <w:u w:val="none"/>
    </w:rPr>
  </w:style>
  <w:style w:type="paragraph" w:styleId="af3">
    <w:name w:val="header"/>
    <w:basedOn w:val="a"/>
    <w:link w:val="af4"/>
    <w:uiPriority w:val="99"/>
    <w:unhideWhenUsed/>
    <w:rsid w:val="005464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546466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464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54646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07B1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7B1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7B1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7B1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07B1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7B1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7B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7B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7B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7B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E07B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07B1C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6">
    <w:name w:val="Body Text"/>
    <w:basedOn w:val="a"/>
    <w:rPr>
      <w:szCs w:val="20"/>
    </w:rPr>
  </w:style>
  <w:style w:type="paragraph" w:styleId="a7">
    <w:name w:val="List"/>
    <w:basedOn w:val="a6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38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B388A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837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5037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5037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5037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5037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7B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07B1C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15037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7B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07B1C"/>
    <w:rPr>
      <w:color w:val="0000FF"/>
      <w:u w:val="none"/>
    </w:rPr>
  </w:style>
  <w:style w:type="paragraph" w:styleId="af3">
    <w:name w:val="header"/>
    <w:basedOn w:val="a"/>
    <w:link w:val="af4"/>
    <w:uiPriority w:val="99"/>
    <w:unhideWhenUsed/>
    <w:rsid w:val="005464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546466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464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54646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07B1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7B1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7B1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7B1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07B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8C99-88C2-4397-B52A-4F1C25AD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1</cp:revision>
  <cp:lastPrinted>2020-02-27T13:49:00Z</cp:lastPrinted>
  <dcterms:created xsi:type="dcterms:W3CDTF">2020-08-10T05:40:00Z</dcterms:created>
  <dcterms:modified xsi:type="dcterms:W3CDTF">2020-08-10T05:40:00Z</dcterms:modified>
</cp:coreProperties>
</file>