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541D" w:rsidRPr="00906C06" w:rsidRDefault="004843DB" w:rsidP="00906C06">
      <w:pPr>
        <w:ind w:firstLine="709"/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3058160</wp:posOffset>
            </wp:positionH>
            <wp:positionV relativeFrom="page">
              <wp:posOffset>772160</wp:posOffset>
            </wp:positionV>
            <wp:extent cx="473075" cy="59690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41D" w:rsidRPr="00906C06">
        <w:rPr>
          <w:rFonts w:cs="Arial"/>
          <w:bCs/>
          <w:spacing w:val="20"/>
        </w:rPr>
        <w:t>АДМИНИСТРАЦИЯ</w:t>
      </w:r>
    </w:p>
    <w:p w:rsidR="001A541D" w:rsidRPr="00906C06" w:rsidRDefault="001A541D" w:rsidP="00906C06">
      <w:pPr>
        <w:ind w:firstLine="709"/>
        <w:jc w:val="center"/>
        <w:rPr>
          <w:rFonts w:cs="Arial"/>
          <w:bCs/>
          <w:spacing w:val="20"/>
        </w:rPr>
      </w:pPr>
      <w:r w:rsidRPr="00906C06">
        <w:rPr>
          <w:rFonts w:cs="Arial"/>
          <w:bCs/>
          <w:spacing w:val="20"/>
        </w:rPr>
        <w:t>ПОДГОРЕНСКОГО МУНИЦИПАЛЬНОГО РАЙОНА</w:t>
      </w:r>
    </w:p>
    <w:p w:rsidR="001A541D" w:rsidRDefault="001A541D" w:rsidP="00906C06">
      <w:pPr>
        <w:ind w:firstLine="709"/>
        <w:jc w:val="center"/>
        <w:rPr>
          <w:rFonts w:cs="Arial"/>
          <w:bCs/>
          <w:spacing w:val="20"/>
        </w:rPr>
      </w:pPr>
      <w:r w:rsidRPr="00906C06">
        <w:rPr>
          <w:rFonts w:cs="Arial"/>
          <w:bCs/>
          <w:spacing w:val="20"/>
        </w:rPr>
        <w:t>ВОРОНЕЖСКОЙ ОБЛАСТИ</w:t>
      </w:r>
    </w:p>
    <w:p w:rsidR="00906C06" w:rsidRPr="00906C06" w:rsidRDefault="00906C06" w:rsidP="00906C06">
      <w:pPr>
        <w:ind w:firstLine="709"/>
        <w:jc w:val="center"/>
        <w:rPr>
          <w:rFonts w:cs="Arial"/>
          <w:bCs/>
          <w:spacing w:val="20"/>
        </w:rPr>
      </w:pPr>
    </w:p>
    <w:p w:rsidR="001A541D" w:rsidRDefault="001A541D" w:rsidP="00906C06">
      <w:pPr>
        <w:ind w:firstLine="709"/>
        <w:jc w:val="center"/>
        <w:rPr>
          <w:rFonts w:cs="Arial"/>
          <w:bCs/>
          <w:spacing w:val="20"/>
        </w:rPr>
      </w:pPr>
      <w:r w:rsidRPr="00906C06">
        <w:rPr>
          <w:rFonts w:cs="Arial"/>
          <w:bCs/>
          <w:spacing w:val="20"/>
        </w:rPr>
        <w:t>ПОСТАНОВЛЕНИЕ</w:t>
      </w:r>
    </w:p>
    <w:p w:rsidR="00906C06" w:rsidRPr="00906C06" w:rsidRDefault="00906C06" w:rsidP="00906C06">
      <w:pPr>
        <w:ind w:firstLine="709"/>
        <w:jc w:val="center"/>
        <w:rPr>
          <w:rFonts w:cs="Arial"/>
          <w:bCs/>
          <w:spacing w:val="20"/>
        </w:rPr>
      </w:pPr>
    </w:p>
    <w:p w:rsidR="001A541D" w:rsidRPr="00906C06" w:rsidRDefault="00E74A3F" w:rsidP="00906C06">
      <w:pPr>
        <w:ind w:firstLine="0"/>
        <w:rPr>
          <w:rFonts w:cs="Arial"/>
          <w:bCs/>
        </w:rPr>
      </w:pPr>
      <w:r w:rsidRPr="00906C06">
        <w:rPr>
          <w:rFonts w:cs="Arial"/>
          <w:bCs/>
        </w:rPr>
        <w:t>о</w:t>
      </w:r>
      <w:r w:rsidR="006D1D7A" w:rsidRPr="00906C06">
        <w:rPr>
          <w:rFonts w:cs="Arial"/>
          <w:bCs/>
        </w:rPr>
        <w:t>т</w:t>
      </w:r>
      <w:r w:rsidR="002F3322" w:rsidRPr="00906C06">
        <w:rPr>
          <w:rFonts w:cs="Arial"/>
          <w:bCs/>
        </w:rPr>
        <w:t xml:space="preserve"> </w:t>
      </w:r>
      <w:r w:rsidR="00906C06" w:rsidRPr="00906C06">
        <w:rPr>
          <w:rFonts w:cs="Arial"/>
          <w:bCs/>
        </w:rPr>
        <w:t>31 марта</w:t>
      </w:r>
      <w:r w:rsidR="00C13EDD" w:rsidRPr="00906C06">
        <w:rPr>
          <w:rFonts w:cs="Arial"/>
          <w:bCs/>
        </w:rPr>
        <w:t xml:space="preserve"> </w:t>
      </w:r>
      <w:r w:rsidR="00331282" w:rsidRPr="00906C06">
        <w:rPr>
          <w:rFonts w:cs="Arial"/>
          <w:bCs/>
        </w:rPr>
        <w:t>20</w:t>
      </w:r>
      <w:r w:rsidR="00C13EDD" w:rsidRPr="00906C06">
        <w:rPr>
          <w:rFonts w:cs="Arial"/>
          <w:bCs/>
        </w:rPr>
        <w:t>20</w:t>
      </w:r>
      <w:r w:rsidR="00371015" w:rsidRPr="00906C06">
        <w:rPr>
          <w:rFonts w:cs="Arial"/>
          <w:bCs/>
        </w:rPr>
        <w:t xml:space="preserve"> </w:t>
      </w:r>
      <w:r w:rsidR="00BA6EE7" w:rsidRPr="00906C06">
        <w:rPr>
          <w:rFonts w:cs="Arial"/>
          <w:bCs/>
        </w:rPr>
        <w:t>года №</w:t>
      </w:r>
      <w:r w:rsidR="002F3322" w:rsidRPr="00906C06">
        <w:rPr>
          <w:rFonts w:cs="Arial"/>
          <w:bCs/>
        </w:rPr>
        <w:t xml:space="preserve"> </w:t>
      </w:r>
      <w:r w:rsidR="00906C06" w:rsidRPr="00906C06">
        <w:rPr>
          <w:rFonts w:cs="Arial"/>
          <w:bCs/>
        </w:rPr>
        <w:t>119</w:t>
      </w:r>
    </w:p>
    <w:p w:rsidR="001A541D" w:rsidRPr="00906C06" w:rsidRDefault="001A541D" w:rsidP="004A7B0F">
      <w:pPr>
        <w:ind w:firstLine="0"/>
        <w:rPr>
          <w:rFonts w:cs="Arial"/>
        </w:rPr>
      </w:pPr>
      <w:proofErr w:type="spellStart"/>
      <w:r w:rsidRPr="00906C06">
        <w:rPr>
          <w:rFonts w:cs="Arial"/>
        </w:rPr>
        <w:t>п</w:t>
      </w:r>
      <w:r w:rsidR="00C03DF4" w:rsidRPr="00906C06">
        <w:rPr>
          <w:rFonts w:cs="Arial"/>
        </w:rPr>
        <w:t>.</w:t>
      </w:r>
      <w:r w:rsidRPr="00906C06">
        <w:rPr>
          <w:rFonts w:cs="Arial"/>
        </w:rPr>
        <w:t>г</w:t>
      </w:r>
      <w:r w:rsidR="00C03DF4" w:rsidRPr="00906C06">
        <w:rPr>
          <w:rFonts w:cs="Arial"/>
        </w:rPr>
        <w:t>.</w:t>
      </w:r>
      <w:r w:rsidRPr="00906C06">
        <w:rPr>
          <w:rFonts w:cs="Arial"/>
        </w:rPr>
        <w:t>т</w:t>
      </w:r>
      <w:proofErr w:type="spellEnd"/>
      <w:r w:rsidRPr="00906C06">
        <w:rPr>
          <w:rFonts w:cs="Arial"/>
        </w:rPr>
        <w:t>. Подгоренский</w:t>
      </w:r>
    </w:p>
    <w:p w:rsidR="001A541D" w:rsidRDefault="001A541D" w:rsidP="00906C06">
      <w:pPr>
        <w:pStyle w:val="Title"/>
      </w:pPr>
      <w:r w:rsidRPr="00906C06">
        <w:t xml:space="preserve">Об установлении </w:t>
      </w:r>
      <w:r w:rsidR="006E6D12" w:rsidRPr="00906C06">
        <w:t xml:space="preserve">на </w:t>
      </w:r>
      <w:r w:rsidR="002F3322" w:rsidRPr="00906C06">
        <w:t>2</w:t>
      </w:r>
      <w:r w:rsidR="005E7F95" w:rsidRPr="00906C06">
        <w:t xml:space="preserve"> квартал </w:t>
      </w:r>
      <w:r w:rsidR="00C13EDD" w:rsidRPr="00906C06">
        <w:t>2020</w:t>
      </w:r>
      <w:r w:rsidR="00E26BF3" w:rsidRPr="00906C06">
        <w:t xml:space="preserve"> года </w:t>
      </w:r>
      <w:r w:rsidRPr="00906C06">
        <w:t xml:space="preserve">норматива стоимости </w:t>
      </w:r>
      <w:r w:rsidR="008F60E2" w:rsidRPr="00906C06">
        <w:t xml:space="preserve"> </w:t>
      </w:r>
      <w:r w:rsidRPr="00906C06">
        <w:t>1 кв.</w:t>
      </w:r>
      <w:r w:rsidR="006D1D7A" w:rsidRPr="00906C06">
        <w:t xml:space="preserve"> </w:t>
      </w:r>
      <w:r w:rsidR="008448B0" w:rsidRPr="00906C06">
        <w:t>м</w:t>
      </w:r>
      <w:r w:rsidRPr="00906C06">
        <w:t xml:space="preserve"> общей площади жилья по Подгоренскому муниципальному району</w:t>
      </w:r>
    </w:p>
    <w:p w:rsidR="00906C06" w:rsidRPr="00906C06" w:rsidRDefault="00906C06" w:rsidP="00906C06">
      <w:pPr>
        <w:ind w:firstLine="709"/>
        <w:rPr>
          <w:rFonts w:cs="Arial"/>
          <w:bCs/>
        </w:rPr>
      </w:pPr>
    </w:p>
    <w:p w:rsidR="001A541D" w:rsidRDefault="001A541D" w:rsidP="00906C06">
      <w:pPr>
        <w:ind w:firstLine="709"/>
        <w:rPr>
          <w:rFonts w:cs="Arial"/>
          <w:bCs/>
        </w:rPr>
      </w:pPr>
      <w:proofErr w:type="gramStart"/>
      <w:r w:rsidRPr="00906C06">
        <w:rPr>
          <w:rFonts w:cs="Arial"/>
        </w:rPr>
        <w:t xml:space="preserve">В рамках реализации </w:t>
      </w:r>
      <w:r w:rsidR="00732E3F" w:rsidRPr="00906C06">
        <w:rPr>
          <w:rFonts w:cs="Arial"/>
        </w:rPr>
        <w:t>мероприятия</w:t>
      </w:r>
      <w:r w:rsidRPr="00906C06">
        <w:rPr>
          <w:rFonts w:cs="Arial"/>
        </w:rPr>
        <w:t xml:space="preserve"> </w:t>
      </w:r>
      <w:r w:rsidR="00B71F88" w:rsidRPr="00906C06">
        <w:rPr>
          <w:rFonts w:cs="Arial"/>
        </w:rPr>
        <w:t>по о</w:t>
      </w:r>
      <w:r w:rsidRPr="00906C06">
        <w:rPr>
          <w:rFonts w:cs="Arial"/>
        </w:rPr>
        <w:t>беспечени</w:t>
      </w:r>
      <w:r w:rsidR="00B71F88" w:rsidRPr="00906C06">
        <w:rPr>
          <w:rFonts w:cs="Arial"/>
        </w:rPr>
        <w:t xml:space="preserve">ю жильем молодых семей ведомственной целевой программы «Оказание государственной поддержки </w:t>
      </w:r>
      <w:r w:rsidR="005A46BE" w:rsidRPr="00906C06">
        <w:rPr>
          <w:rFonts w:cs="Arial"/>
        </w:rPr>
        <w:t xml:space="preserve">гражданам </w:t>
      </w:r>
      <w:r w:rsidR="00B71F88" w:rsidRPr="00906C06">
        <w:rPr>
          <w:rFonts w:cs="Arial"/>
        </w:rPr>
        <w:t xml:space="preserve">в обеспечении жильем и оплате </w:t>
      </w:r>
      <w:proofErr w:type="spellStart"/>
      <w:r w:rsidR="00B71F88" w:rsidRPr="00906C06">
        <w:rPr>
          <w:rFonts w:cs="Arial"/>
        </w:rPr>
        <w:t>жилищно</w:t>
      </w:r>
      <w:proofErr w:type="spellEnd"/>
      <w:r w:rsidR="00B71F88" w:rsidRPr="00906C06">
        <w:rPr>
          <w:rFonts w:cs="Arial"/>
        </w:rPr>
        <w:t xml:space="preserve"> – коммунальных услуг»</w:t>
      </w:r>
      <w:r w:rsidRPr="00906C06">
        <w:rPr>
          <w:rFonts w:cs="Arial"/>
        </w:rPr>
        <w:t xml:space="preserve"> </w:t>
      </w:r>
      <w:r w:rsidR="00732E3F" w:rsidRPr="00906C06">
        <w:rPr>
          <w:rFonts w:cs="Arial"/>
        </w:rPr>
        <w:t>государственной</w:t>
      </w:r>
      <w:r w:rsidR="00CA0B9E" w:rsidRPr="00906C06">
        <w:rPr>
          <w:rFonts w:cs="Arial"/>
        </w:rPr>
        <w:t xml:space="preserve"> программы</w:t>
      </w:r>
      <w:r w:rsidR="00732E3F" w:rsidRPr="00906C06">
        <w:rPr>
          <w:rFonts w:cs="Arial"/>
        </w:rPr>
        <w:t xml:space="preserve"> Российской Федерации</w:t>
      </w:r>
      <w:r w:rsidR="00CA0B9E" w:rsidRPr="00906C06">
        <w:rPr>
          <w:rFonts w:cs="Arial"/>
        </w:rPr>
        <w:t xml:space="preserve"> «</w:t>
      </w:r>
      <w:r w:rsidR="00732E3F" w:rsidRPr="00906C06">
        <w:rPr>
          <w:rFonts w:cs="Arial"/>
        </w:rPr>
        <w:t>Обеспечение доступным и комфортным жильем и коммунальными услугами граждан Российской Федерации»</w:t>
      </w:r>
      <w:r w:rsidRPr="00906C06">
        <w:rPr>
          <w:rFonts w:cs="Arial"/>
        </w:rPr>
        <w:t>, утвержденной</w:t>
      </w:r>
      <w:r w:rsidR="008448B0" w:rsidRPr="00906C06">
        <w:rPr>
          <w:rFonts w:cs="Arial"/>
        </w:rPr>
        <w:t xml:space="preserve"> постановлением Правительст</w:t>
      </w:r>
      <w:r w:rsidR="00732E3F" w:rsidRPr="00906C06">
        <w:rPr>
          <w:rFonts w:cs="Arial"/>
        </w:rPr>
        <w:t xml:space="preserve">ва Российской Федерации </w:t>
      </w:r>
      <w:r w:rsidR="00B71F88" w:rsidRPr="00906C06">
        <w:rPr>
          <w:rFonts w:cs="Arial"/>
        </w:rPr>
        <w:t xml:space="preserve">от </w:t>
      </w:r>
      <w:r w:rsidR="00B37D8C" w:rsidRPr="00906C06">
        <w:rPr>
          <w:rFonts w:cs="Arial"/>
        </w:rPr>
        <w:t xml:space="preserve">17 декабря 2010 года </w:t>
      </w:r>
      <w:r w:rsidRPr="00906C06">
        <w:rPr>
          <w:rFonts w:cs="Arial"/>
        </w:rPr>
        <w:t>№ 1050 «</w:t>
      </w:r>
      <w:r w:rsidR="00732E3F" w:rsidRPr="00906C06">
        <w:rPr>
          <w:rFonts w:cs="Arial"/>
        </w:rPr>
        <w:t>О реализации отдельных мероприятий государственной программы Российской Федерации «Обеспечение доступным</w:t>
      </w:r>
      <w:proofErr w:type="gramEnd"/>
      <w:r w:rsidR="00732E3F" w:rsidRPr="00906C06">
        <w:rPr>
          <w:rFonts w:cs="Arial"/>
        </w:rPr>
        <w:t xml:space="preserve"> и комфортным жильем и коммунальными услуга</w:t>
      </w:r>
      <w:r w:rsidR="00B511D0" w:rsidRPr="00906C06">
        <w:rPr>
          <w:rFonts w:cs="Arial"/>
        </w:rPr>
        <w:t>ми граждан Российской Федерации</w:t>
      </w:r>
      <w:r w:rsidR="00DD2BA2" w:rsidRPr="00906C06">
        <w:rPr>
          <w:rFonts w:cs="Arial"/>
        </w:rPr>
        <w:t>»</w:t>
      </w:r>
      <w:r w:rsidRPr="00906C06">
        <w:rPr>
          <w:rFonts w:cs="Arial"/>
        </w:rPr>
        <w:t xml:space="preserve">, </w:t>
      </w:r>
      <w:r w:rsidRPr="00906C06">
        <w:rPr>
          <w:rFonts w:cs="Arial"/>
          <w:bCs/>
        </w:rPr>
        <w:t>администрация Подг</w:t>
      </w:r>
      <w:r w:rsidR="00B71F88" w:rsidRPr="00906C06">
        <w:rPr>
          <w:rFonts w:cs="Arial"/>
          <w:bCs/>
        </w:rPr>
        <w:t xml:space="preserve">оренского муниципального района </w:t>
      </w:r>
      <w:proofErr w:type="gramStart"/>
      <w:r w:rsidRPr="00906C06">
        <w:rPr>
          <w:rFonts w:cs="Arial"/>
          <w:bCs/>
        </w:rPr>
        <w:t>п</w:t>
      </w:r>
      <w:proofErr w:type="gramEnd"/>
      <w:r w:rsidRPr="00906C06">
        <w:rPr>
          <w:rFonts w:cs="Arial"/>
          <w:bCs/>
        </w:rPr>
        <w:t xml:space="preserve"> о с т а н о в л я е т:</w:t>
      </w:r>
    </w:p>
    <w:p w:rsidR="00906C06" w:rsidRPr="00906C06" w:rsidRDefault="00906C06" w:rsidP="00906C06">
      <w:pPr>
        <w:ind w:firstLine="709"/>
        <w:rPr>
          <w:rFonts w:cs="Arial"/>
          <w:bCs/>
        </w:rPr>
      </w:pPr>
    </w:p>
    <w:p w:rsidR="001A541D" w:rsidRPr="00906C06" w:rsidRDefault="00B37D8C" w:rsidP="00906C06">
      <w:pPr>
        <w:ind w:firstLine="709"/>
        <w:rPr>
          <w:rFonts w:cs="Arial"/>
        </w:rPr>
      </w:pPr>
      <w:r w:rsidRPr="00906C06">
        <w:rPr>
          <w:rFonts w:cs="Arial"/>
        </w:rPr>
        <w:t xml:space="preserve">1. </w:t>
      </w:r>
      <w:proofErr w:type="gramStart"/>
      <w:r w:rsidR="001A541D" w:rsidRPr="00906C06">
        <w:rPr>
          <w:rFonts w:cs="Arial"/>
        </w:rPr>
        <w:t xml:space="preserve">Установить на </w:t>
      </w:r>
      <w:r w:rsidR="002F3322" w:rsidRPr="00906C06">
        <w:rPr>
          <w:rFonts w:cs="Arial"/>
        </w:rPr>
        <w:t>2</w:t>
      </w:r>
      <w:r w:rsidR="00C13EDD" w:rsidRPr="00906C06">
        <w:rPr>
          <w:rFonts w:cs="Arial"/>
        </w:rPr>
        <w:t xml:space="preserve"> квартал 2020</w:t>
      </w:r>
      <w:r w:rsidR="001A541D" w:rsidRPr="00906C06">
        <w:rPr>
          <w:rFonts w:cs="Arial"/>
        </w:rPr>
        <w:t xml:space="preserve"> года норматив стоимости 1 кв.</w:t>
      </w:r>
      <w:r w:rsidR="006D1D7A" w:rsidRPr="00906C06">
        <w:rPr>
          <w:rFonts w:cs="Arial"/>
        </w:rPr>
        <w:t xml:space="preserve"> </w:t>
      </w:r>
      <w:r w:rsidR="008448B0" w:rsidRPr="00906C06">
        <w:rPr>
          <w:rFonts w:cs="Arial"/>
        </w:rPr>
        <w:t>м</w:t>
      </w:r>
      <w:r w:rsidR="001A541D" w:rsidRPr="00906C06">
        <w:rPr>
          <w:rFonts w:cs="Arial"/>
        </w:rPr>
        <w:t xml:space="preserve"> общей площади жилья по Подгоренскому мун</w:t>
      </w:r>
      <w:r w:rsidR="00906C06">
        <w:rPr>
          <w:rFonts w:cs="Arial"/>
        </w:rPr>
        <w:t>иципальному району в размере</w:t>
      </w:r>
      <w:r w:rsidR="008F60E2" w:rsidRPr="00906C06">
        <w:rPr>
          <w:rFonts w:cs="Arial"/>
        </w:rPr>
        <w:t xml:space="preserve"> </w:t>
      </w:r>
      <w:r w:rsidR="00A1351A" w:rsidRPr="00906C06">
        <w:rPr>
          <w:rFonts w:cs="Arial"/>
        </w:rPr>
        <w:t>20</w:t>
      </w:r>
      <w:r w:rsidR="001A541D" w:rsidRPr="00906C06">
        <w:rPr>
          <w:rFonts w:cs="Arial"/>
        </w:rPr>
        <w:t>000</w:t>
      </w:r>
      <w:r w:rsidR="00474FDC" w:rsidRPr="00906C06">
        <w:rPr>
          <w:rFonts w:cs="Arial"/>
        </w:rPr>
        <w:t xml:space="preserve"> (двадцать тысяч)</w:t>
      </w:r>
      <w:r w:rsidR="001A541D" w:rsidRPr="00906C06">
        <w:rPr>
          <w:rFonts w:cs="Arial"/>
        </w:rPr>
        <w:t xml:space="preserve"> рублей для расчета размера социал</w:t>
      </w:r>
      <w:r w:rsidR="001906CB" w:rsidRPr="00906C06">
        <w:rPr>
          <w:rFonts w:cs="Arial"/>
        </w:rPr>
        <w:t xml:space="preserve">ьных выплат участникам </w:t>
      </w:r>
      <w:r w:rsidR="00732E3F" w:rsidRPr="00906C06">
        <w:rPr>
          <w:rFonts w:cs="Arial"/>
        </w:rPr>
        <w:t>мероприятия</w:t>
      </w:r>
      <w:r w:rsidR="001A541D" w:rsidRPr="00906C06">
        <w:rPr>
          <w:rFonts w:cs="Arial"/>
        </w:rPr>
        <w:t xml:space="preserve"> </w:t>
      </w:r>
      <w:r w:rsidR="001906CB" w:rsidRPr="00906C06">
        <w:rPr>
          <w:rFonts w:cs="Arial"/>
        </w:rPr>
        <w:t>по о</w:t>
      </w:r>
      <w:r w:rsidR="001A541D" w:rsidRPr="00906C06">
        <w:rPr>
          <w:rFonts w:cs="Arial"/>
        </w:rPr>
        <w:t>беспечени</w:t>
      </w:r>
      <w:r w:rsidR="001906CB" w:rsidRPr="00906C06">
        <w:rPr>
          <w:rFonts w:cs="Arial"/>
        </w:rPr>
        <w:t xml:space="preserve">ю жильем молодых семей ведомственной целевой программы «Оказание государственной поддержки </w:t>
      </w:r>
      <w:r w:rsidR="005A46BE" w:rsidRPr="00906C06">
        <w:rPr>
          <w:rFonts w:cs="Arial"/>
        </w:rPr>
        <w:t xml:space="preserve">гражданам </w:t>
      </w:r>
      <w:r w:rsidR="001906CB" w:rsidRPr="00906C06">
        <w:rPr>
          <w:rFonts w:cs="Arial"/>
        </w:rPr>
        <w:t xml:space="preserve">в обеспечении жильем и оплате </w:t>
      </w:r>
      <w:proofErr w:type="spellStart"/>
      <w:r w:rsidR="001906CB" w:rsidRPr="00906C06">
        <w:rPr>
          <w:rFonts w:cs="Arial"/>
        </w:rPr>
        <w:t>жилищно</w:t>
      </w:r>
      <w:proofErr w:type="spellEnd"/>
      <w:r w:rsidR="001906CB" w:rsidRPr="00906C06">
        <w:rPr>
          <w:rFonts w:cs="Arial"/>
        </w:rPr>
        <w:t xml:space="preserve"> – коммунальных услуг» </w:t>
      </w:r>
      <w:r w:rsidR="001A541D" w:rsidRPr="00906C06">
        <w:rPr>
          <w:rFonts w:cs="Arial"/>
        </w:rPr>
        <w:t xml:space="preserve"> </w:t>
      </w:r>
      <w:r w:rsidR="00732E3F" w:rsidRPr="00906C06">
        <w:rPr>
          <w:rFonts w:cs="Arial"/>
        </w:rPr>
        <w:t xml:space="preserve">государственной </w:t>
      </w:r>
      <w:r w:rsidR="001A541D" w:rsidRPr="00906C06">
        <w:rPr>
          <w:rFonts w:cs="Arial"/>
        </w:rPr>
        <w:t>программы</w:t>
      </w:r>
      <w:r w:rsidR="00732E3F" w:rsidRPr="00906C06">
        <w:rPr>
          <w:rFonts w:cs="Arial"/>
        </w:rPr>
        <w:t xml:space="preserve"> Российской Федерации</w:t>
      </w:r>
      <w:r w:rsidR="001A541D" w:rsidRPr="00906C06">
        <w:rPr>
          <w:rFonts w:cs="Arial"/>
        </w:rPr>
        <w:t xml:space="preserve"> «</w:t>
      </w:r>
      <w:r w:rsidR="00732E3F" w:rsidRPr="00906C06">
        <w:rPr>
          <w:rFonts w:cs="Arial"/>
        </w:rPr>
        <w:t>Обеспечение доступным и комфортным жильем</w:t>
      </w:r>
      <w:proofErr w:type="gramEnd"/>
      <w:r w:rsidR="00732E3F" w:rsidRPr="00906C06">
        <w:rPr>
          <w:rFonts w:cs="Arial"/>
        </w:rPr>
        <w:t xml:space="preserve"> и коммунальными услугами граждан Ро</w:t>
      </w:r>
      <w:r w:rsidR="00034148" w:rsidRPr="00906C06">
        <w:rPr>
          <w:rFonts w:cs="Arial"/>
        </w:rPr>
        <w:t>ссийской Федерации»</w:t>
      </w:r>
      <w:r w:rsidR="001A541D" w:rsidRPr="00906C06">
        <w:rPr>
          <w:rFonts w:cs="Arial"/>
        </w:rPr>
        <w:t>.</w:t>
      </w:r>
    </w:p>
    <w:p w:rsidR="00AE53E8" w:rsidRPr="00906C06" w:rsidRDefault="00B37D8C" w:rsidP="00906C06">
      <w:pPr>
        <w:ind w:firstLine="709"/>
        <w:rPr>
          <w:rFonts w:cs="Arial"/>
        </w:rPr>
      </w:pPr>
      <w:r w:rsidRPr="00906C06">
        <w:rPr>
          <w:rFonts w:cs="Arial"/>
        </w:rPr>
        <w:t xml:space="preserve">2. </w:t>
      </w:r>
      <w:proofErr w:type="gramStart"/>
      <w:r w:rsidR="00B11810" w:rsidRPr="00906C06">
        <w:rPr>
          <w:rFonts w:cs="Arial"/>
        </w:rPr>
        <w:t>Контроль за</w:t>
      </w:r>
      <w:proofErr w:type="gramEnd"/>
      <w:r w:rsidR="00B11810" w:rsidRPr="00906C06">
        <w:rPr>
          <w:rFonts w:cs="Arial"/>
        </w:rPr>
        <w:t xml:space="preserve"> исполнением настоящего постановления возложить на заместителя главы администрации района </w:t>
      </w:r>
      <w:r w:rsidR="00591997" w:rsidRPr="00906C06">
        <w:rPr>
          <w:rFonts w:cs="Arial"/>
        </w:rPr>
        <w:t>Рогозина</w:t>
      </w:r>
      <w:r w:rsidR="0087365C" w:rsidRPr="00906C06">
        <w:rPr>
          <w:rFonts w:cs="Arial"/>
        </w:rPr>
        <w:t xml:space="preserve"> А.И.</w:t>
      </w:r>
    </w:p>
    <w:p w:rsidR="001906CB" w:rsidRPr="00906C06" w:rsidRDefault="001906CB" w:rsidP="00906C06">
      <w:pPr>
        <w:pStyle w:val="af0"/>
        <w:ind w:firstLine="709"/>
        <w:jc w:val="both"/>
        <w:rPr>
          <w:rFonts w:ascii="Arial" w:hAnsi="Arial" w:cs="Arial"/>
        </w:rPr>
      </w:pPr>
    </w:p>
    <w:p w:rsidR="00B77BF9" w:rsidRDefault="00B77BF9" w:rsidP="00906C06">
      <w:pPr>
        <w:pStyle w:val="af0"/>
        <w:ind w:firstLine="709"/>
        <w:jc w:val="both"/>
        <w:rPr>
          <w:rFonts w:ascii="Arial" w:hAnsi="Arial" w:cs="Arial"/>
        </w:rPr>
      </w:pPr>
    </w:p>
    <w:p w:rsidR="00906C06" w:rsidRDefault="00906C06" w:rsidP="00906C06">
      <w:pPr>
        <w:pStyle w:val="af0"/>
        <w:ind w:firstLine="709"/>
        <w:jc w:val="both"/>
        <w:rPr>
          <w:rFonts w:ascii="Arial" w:hAnsi="Arial" w:cs="Arial"/>
        </w:rPr>
      </w:pPr>
    </w:p>
    <w:p w:rsidR="00906C06" w:rsidRPr="00906C06" w:rsidRDefault="00906C06" w:rsidP="00906C06">
      <w:pPr>
        <w:pStyle w:val="af0"/>
        <w:ind w:firstLine="709"/>
        <w:jc w:val="both"/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2693"/>
        <w:gridCol w:w="2126"/>
      </w:tblGrid>
      <w:tr w:rsidR="00906C06" w:rsidRPr="006E6172" w:rsidTr="006E6172">
        <w:tc>
          <w:tcPr>
            <w:tcW w:w="4928" w:type="dxa"/>
            <w:shd w:val="clear" w:color="auto" w:fill="auto"/>
          </w:tcPr>
          <w:p w:rsidR="00906C06" w:rsidRPr="006E6172" w:rsidRDefault="00906C06" w:rsidP="006E6172">
            <w:pPr>
              <w:pStyle w:val="af0"/>
              <w:jc w:val="both"/>
              <w:rPr>
                <w:rFonts w:ascii="Arial" w:hAnsi="Arial" w:cs="Arial"/>
              </w:rPr>
            </w:pPr>
            <w:r w:rsidRPr="006E6172">
              <w:rPr>
                <w:rFonts w:ascii="Arial" w:hAnsi="Arial" w:cs="Arial"/>
              </w:rPr>
              <w:t>Глава администрации района</w:t>
            </w:r>
          </w:p>
        </w:tc>
        <w:tc>
          <w:tcPr>
            <w:tcW w:w="2693" w:type="dxa"/>
            <w:shd w:val="clear" w:color="auto" w:fill="auto"/>
          </w:tcPr>
          <w:p w:rsidR="00906C06" w:rsidRPr="006E6172" w:rsidRDefault="00906C06" w:rsidP="006E6172">
            <w:pPr>
              <w:pStyle w:val="af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906C06" w:rsidRPr="006E6172" w:rsidRDefault="00906C06" w:rsidP="006E6172">
            <w:pPr>
              <w:pStyle w:val="af0"/>
              <w:jc w:val="both"/>
              <w:rPr>
                <w:rFonts w:ascii="Arial" w:hAnsi="Arial" w:cs="Arial"/>
              </w:rPr>
            </w:pPr>
            <w:r w:rsidRPr="006E6172">
              <w:rPr>
                <w:rFonts w:ascii="Arial" w:hAnsi="Arial" w:cs="Arial"/>
              </w:rPr>
              <w:t xml:space="preserve">Р.Н. </w:t>
            </w:r>
            <w:proofErr w:type="spellStart"/>
            <w:r w:rsidRPr="006E6172">
              <w:rPr>
                <w:rFonts w:ascii="Arial" w:hAnsi="Arial" w:cs="Arial"/>
              </w:rPr>
              <w:t>Береснев</w:t>
            </w:r>
            <w:proofErr w:type="spellEnd"/>
          </w:p>
        </w:tc>
      </w:tr>
    </w:tbl>
    <w:p w:rsidR="001A541D" w:rsidRPr="00906C06" w:rsidRDefault="001A541D" w:rsidP="004A7B0F">
      <w:pPr>
        <w:pStyle w:val="af0"/>
        <w:ind w:firstLine="709"/>
        <w:jc w:val="both"/>
        <w:rPr>
          <w:rFonts w:ascii="Arial" w:hAnsi="Arial" w:cs="Arial"/>
        </w:rPr>
      </w:pPr>
    </w:p>
    <w:sectPr w:rsidR="001A541D" w:rsidRPr="00906C06" w:rsidSect="00906C06">
      <w:headerReference w:type="default" r:id="rId10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36" w:rsidRDefault="004F4F36" w:rsidP="001906CB">
      <w:r>
        <w:separator/>
      </w:r>
    </w:p>
  </w:endnote>
  <w:endnote w:type="continuationSeparator" w:id="0">
    <w:p w:rsidR="004F4F36" w:rsidRDefault="004F4F36" w:rsidP="0019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36" w:rsidRDefault="004F4F36" w:rsidP="001906CB">
      <w:r>
        <w:separator/>
      </w:r>
    </w:p>
  </w:footnote>
  <w:footnote w:type="continuationSeparator" w:id="0">
    <w:p w:rsidR="004F4F36" w:rsidRDefault="004F4F36" w:rsidP="0019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D" w:rsidRPr="00F506FD" w:rsidRDefault="00F506FD" w:rsidP="00F506FD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E7"/>
    <w:rsid w:val="00007295"/>
    <w:rsid w:val="00034148"/>
    <w:rsid w:val="00046D3A"/>
    <w:rsid w:val="000754FD"/>
    <w:rsid w:val="000835E8"/>
    <w:rsid w:val="000B0869"/>
    <w:rsid w:val="000E3D1A"/>
    <w:rsid w:val="000E4494"/>
    <w:rsid w:val="000E5705"/>
    <w:rsid w:val="0012777F"/>
    <w:rsid w:val="001606A8"/>
    <w:rsid w:val="001906CB"/>
    <w:rsid w:val="001A0EFB"/>
    <w:rsid w:val="001A2277"/>
    <w:rsid w:val="001A541D"/>
    <w:rsid w:val="001B4010"/>
    <w:rsid w:val="001C01C9"/>
    <w:rsid w:val="001C3E16"/>
    <w:rsid w:val="001D3541"/>
    <w:rsid w:val="001E2962"/>
    <w:rsid w:val="00200D01"/>
    <w:rsid w:val="00235887"/>
    <w:rsid w:val="0027220A"/>
    <w:rsid w:val="002829DA"/>
    <w:rsid w:val="002A0A45"/>
    <w:rsid w:val="002A2B1B"/>
    <w:rsid w:val="002B1914"/>
    <w:rsid w:val="002F3322"/>
    <w:rsid w:val="00331282"/>
    <w:rsid w:val="00371015"/>
    <w:rsid w:val="003F679E"/>
    <w:rsid w:val="004328AA"/>
    <w:rsid w:val="00437792"/>
    <w:rsid w:val="00465E8F"/>
    <w:rsid w:val="00471CC0"/>
    <w:rsid w:val="00474FDC"/>
    <w:rsid w:val="004843DB"/>
    <w:rsid w:val="00485D95"/>
    <w:rsid w:val="00486E2C"/>
    <w:rsid w:val="004A7B0F"/>
    <w:rsid w:val="004C13BB"/>
    <w:rsid w:val="004D7DD6"/>
    <w:rsid w:val="004E41FD"/>
    <w:rsid w:val="004F17FE"/>
    <w:rsid w:val="004F4F36"/>
    <w:rsid w:val="0051355A"/>
    <w:rsid w:val="00520439"/>
    <w:rsid w:val="00531C0B"/>
    <w:rsid w:val="00535471"/>
    <w:rsid w:val="00591997"/>
    <w:rsid w:val="005A46BE"/>
    <w:rsid w:val="005B5270"/>
    <w:rsid w:val="005E7F95"/>
    <w:rsid w:val="005F7EE9"/>
    <w:rsid w:val="006023DD"/>
    <w:rsid w:val="0064477E"/>
    <w:rsid w:val="006675E3"/>
    <w:rsid w:val="00680311"/>
    <w:rsid w:val="006D1D7A"/>
    <w:rsid w:val="006E32AC"/>
    <w:rsid w:val="006E6172"/>
    <w:rsid w:val="006E6D12"/>
    <w:rsid w:val="00706D62"/>
    <w:rsid w:val="00716944"/>
    <w:rsid w:val="00716B75"/>
    <w:rsid w:val="00732E3F"/>
    <w:rsid w:val="0075199D"/>
    <w:rsid w:val="007958DD"/>
    <w:rsid w:val="007B37AD"/>
    <w:rsid w:val="007F0AA3"/>
    <w:rsid w:val="008201E2"/>
    <w:rsid w:val="008448B0"/>
    <w:rsid w:val="0087365C"/>
    <w:rsid w:val="008A4DEC"/>
    <w:rsid w:val="008D1C0D"/>
    <w:rsid w:val="008F60E2"/>
    <w:rsid w:val="00906C06"/>
    <w:rsid w:val="00930690"/>
    <w:rsid w:val="00930B3A"/>
    <w:rsid w:val="00941006"/>
    <w:rsid w:val="0097023E"/>
    <w:rsid w:val="009932B3"/>
    <w:rsid w:val="00994E54"/>
    <w:rsid w:val="009E296D"/>
    <w:rsid w:val="00A1351A"/>
    <w:rsid w:val="00AD29DE"/>
    <w:rsid w:val="00AE53E8"/>
    <w:rsid w:val="00AF70EA"/>
    <w:rsid w:val="00B11810"/>
    <w:rsid w:val="00B133F0"/>
    <w:rsid w:val="00B37D8C"/>
    <w:rsid w:val="00B511D0"/>
    <w:rsid w:val="00B70572"/>
    <w:rsid w:val="00B71F88"/>
    <w:rsid w:val="00B72E77"/>
    <w:rsid w:val="00B77BF9"/>
    <w:rsid w:val="00B91ECC"/>
    <w:rsid w:val="00BA6EE7"/>
    <w:rsid w:val="00BB38DA"/>
    <w:rsid w:val="00BD52D4"/>
    <w:rsid w:val="00BE3684"/>
    <w:rsid w:val="00C03DF4"/>
    <w:rsid w:val="00C055DD"/>
    <w:rsid w:val="00C13EDD"/>
    <w:rsid w:val="00C13FC8"/>
    <w:rsid w:val="00C3226C"/>
    <w:rsid w:val="00C417E4"/>
    <w:rsid w:val="00C547CE"/>
    <w:rsid w:val="00C60CBD"/>
    <w:rsid w:val="00C646CA"/>
    <w:rsid w:val="00C66310"/>
    <w:rsid w:val="00C76600"/>
    <w:rsid w:val="00C77FDD"/>
    <w:rsid w:val="00C80A17"/>
    <w:rsid w:val="00C82896"/>
    <w:rsid w:val="00C90709"/>
    <w:rsid w:val="00CA0B9E"/>
    <w:rsid w:val="00D24185"/>
    <w:rsid w:val="00D50443"/>
    <w:rsid w:val="00D97208"/>
    <w:rsid w:val="00DC7151"/>
    <w:rsid w:val="00DD2BA2"/>
    <w:rsid w:val="00E26BF3"/>
    <w:rsid w:val="00E3294B"/>
    <w:rsid w:val="00E34B6C"/>
    <w:rsid w:val="00E43A0B"/>
    <w:rsid w:val="00E74A3F"/>
    <w:rsid w:val="00E82156"/>
    <w:rsid w:val="00E97A4D"/>
    <w:rsid w:val="00EA00AF"/>
    <w:rsid w:val="00EA3B00"/>
    <w:rsid w:val="00EC5AFA"/>
    <w:rsid w:val="00ED7868"/>
    <w:rsid w:val="00F02DEA"/>
    <w:rsid w:val="00F06550"/>
    <w:rsid w:val="00F166F2"/>
    <w:rsid w:val="00F17C62"/>
    <w:rsid w:val="00F506FD"/>
    <w:rsid w:val="00F56FA2"/>
    <w:rsid w:val="00F67784"/>
    <w:rsid w:val="00F707F5"/>
    <w:rsid w:val="00F940D3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43D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43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43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43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43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6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66F2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906CB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906CB"/>
    <w:rPr>
      <w:sz w:val="24"/>
      <w:szCs w:val="24"/>
      <w:lang w:eastAsia="ar-SA"/>
    </w:rPr>
  </w:style>
  <w:style w:type="paragraph" w:styleId="af0">
    <w:name w:val="No Spacing"/>
    <w:uiPriority w:val="1"/>
    <w:qFormat/>
    <w:rsid w:val="00B77BF9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906C0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06C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06C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06C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843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4843DB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906C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43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4843DB"/>
    <w:rPr>
      <w:color w:val="0000FF"/>
      <w:u w:val="none"/>
    </w:rPr>
  </w:style>
  <w:style w:type="table" w:styleId="af4">
    <w:name w:val="Table Grid"/>
    <w:basedOn w:val="a1"/>
    <w:uiPriority w:val="59"/>
    <w:rsid w:val="0090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4843D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43D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43D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843D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843D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43D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43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43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43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43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09"/>
    </w:pPr>
    <w:rPr>
      <w:szCs w:val="20"/>
    </w:rPr>
  </w:style>
  <w:style w:type="paragraph" w:customStyle="1" w:styleId="14">
    <w:name w:val="Название объекта1"/>
    <w:basedOn w:val="a"/>
    <w:next w:val="a"/>
    <w:pPr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166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66F2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906CB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906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906CB"/>
    <w:rPr>
      <w:sz w:val="24"/>
      <w:szCs w:val="24"/>
      <w:lang w:eastAsia="ar-SA"/>
    </w:rPr>
  </w:style>
  <w:style w:type="paragraph" w:styleId="af0">
    <w:name w:val="No Spacing"/>
    <w:uiPriority w:val="1"/>
    <w:qFormat/>
    <w:rsid w:val="00B77BF9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906C0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06C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06C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06C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843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4843DB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906C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43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4843DB"/>
    <w:rPr>
      <w:color w:val="0000FF"/>
      <w:u w:val="none"/>
    </w:rPr>
  </w:style>
  <w:style w:type="table" w:styleId="af4">
    <w:name w:val="Table Grid"/>
    <w:basedOn w:val="a1"/>
    <w:uiPriority w:val="59"/>
    <w:rsid w:val="0090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4843D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43D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43D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843D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843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1E09-1EF6-4658-A6C3-79BF7DD5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2020-03-31T07:52:00Z</cp:lastPrinted>
  <dcterms:created xsi:type="dcterms:W3CDTF">2020-08-10T05:41:00Z</dcterms:created>
  <dcterms:modified xsi:type="dcterms:W3CDTF">2020-08-10T05:51:00Z</dcterms:modified>
</cp:coreProperties>
</file>